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67BF9" w14:textId="17609742" w:rsidR="00785E5F" w:rsidRDefault="0080470F" w:rsidP="00073296">
      <w:pPr>
        <w:pStyle w:val="NoSpacing"/>
        <w:ind w:left="0" w:firstLine="0"/>
        <w:jc w:val="right"/>
        <w:rPr>
          <w:rFonts w:ascii="Segoe UI" w:hAnsi="Segoe UI" w:cs="Segoe UI"/>
          <w:color w:val="D51639"/>
          <w:sz w:val="52"/>
          <w:szCs w:val="52"/>
        </w:rPr>
      </w:pPr>
      <w:bookmarkStart w:id="0" w:name="OLE_LINK1"/>
      <w:r w:rsidRPr="00960C2B">
        <w:rPr>
          <w:rFonts w:ascii="Segoe UI" w:eastAsiaTheme="majorEastAsia" w:hAnsi="Segoe UI" w:cs="Segoe UI"/>
          <w:noProof/>
          <w:color w:val="D51639"/>
          <w:sz w:val="18"/>
          <w:lang w:eastAsia="en-GB"/>
        </w:rPr>
        <mc:AlternateContent>
          <mc:Choice Requires="wpg">
            <w:drawing>
              <wp:anchor distT="0" distB="0" distL="114300" distR="114300" simplePos="0" relativeHeight="251658240" behindDoc="0" locked="1" layoutInCell="1" allowOverlap="1" wp14:anchorId="08F0D240" wp14:editId="2A3EE48C">
                <wp:simplePos x="0" y="0"/>
                <wp:positionH relativeFrom="column">
                  <wp:posOffset>-600075</wp:posOffset>
                </wp:positionH>
                <wp:positionV relativeFrom="page">
                  <wp:posOffset>304800</wp:posOffset>
                </wp:positionV>
                <wp:extent cx="4467225" cy="9456420"/>
                <wp:effectExtent l="0" t="0" r="9525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67225" cy="9456420"/>
                          <a:chOff x="-1" y="0"/>
                          <a:chExt cx="4671174" cy="9456427"/>
                        </a:xfrm>
                      </wpg:grpSpPr>
                      <wps:wsp>
                        <wps:cNvPr id="1" name="Flowchart: Manual Input 3"/>
                        <wps:cNvSpPr/>
                        <wps:spPr>
                          <a:xfrm flipH="1">
                            <a:off x="0" y="0"/>
                            <a:ext cx="4671173" cy="9456427"/>
                          </a:xfrm>
                          <a:custGeom>
                            <a:avLst/>
                            <a:gdLst>
                              <a:gd name="connsiteX0" fmla="*/ 0 w 10000"/>
                              <a:gd name="connsiteY0" fmla="*/ 2000 h 10000"/>
                              <a:gd name="connsiteX1" fmla="*/ 10000 w 10000"/>
                              <a:gd name="connsiteY1" fmla="*/ 0 h 10000"/>
                              <a:gd name="connsiteX2" fmla="*/ 10000 w 10000"/>
                              <a:gd name="connsiteY2" fmla="*/ 10000 h 10000"/>
                              <a:gd name="connsiteX3" fmla="*/ 0 w 10000"/>
                              <a:gd name="connsiteY3" fmla="*/ 10000 h 10000"/>
                              <a:gd name="connsiteX4" fmla="*/ 0 w 10000"/>
                              <a:gd name="connsiteY4" fmla="*/ 2000 h 10000"/>
                              <a:gd name="connsiteX0" fmla="*/ 4393 w 10000"/>
                              <a:gd name="connsiteY0" fmla="*/ 0 h 10000"/>
                              <a:gd name="connsiteX1" fmla="*/ 10000 w 10000"/>
                              <a:gd name="connsiteY1" fmla="*/ 0 h 10000"/>
                              <a:gd name="connsiteX2" fmla="*/ 10000 w 10000"/>
                              <a:gd name="connsiteY2" fmla="*/ 10000 h 10000"/>
                              <a:gd name="connsiteX3" fmla="*/ 0 w 10000"/>
                              <a:gd name="connsiteY3" fmla="*/ 10000 h 10000"/>
                              <a:gd name="connsiteX4" fmla="*/ 4393 w 10000"/>
                              <a:gd name="connsiteY4" fmla="*/ 0 h 10000"/>
                              <a:gd name="connsiteX0" fmla="*/ 5175 w 10000"/>
                              <a:gd name="connsiteY0" fmla="*/ 13 h 10000"/>
                              <a:gd name="connsiteX1" fmla="*/ 10000 w 10000"/>
                              <a:gd name="connsiteY1" fmla="*/ 0 h 10000"/>
                              <a:gd name="connsiteX2" fmla="*/ 10000 w 10000"/>
                              <a:gd name="connsiteY2" fmla="*/ 10000 h 10000"/>
                              <a:gd name="connsiteX3" fmla="*/ 0 w 10000"/>
                              <a:gd name="connsiteY3" fmla="*/ 10000 h 10000"/>
                              <a:gd name="connsiteX4" fmla="*/ 5175 w 10000"/>
                              <a:gd name="connsiteY4" fmla="*/ 13 h 10000"/>
                              <a:gd name="connsiteX0" fmla="*/ 4198 w 9023"/>
                              <a:gd name="connsiteY0" fmla="*/ 13 h 10000"/>
                              <a:gd name="connsiteX1" fmla="*/ 9023 w 9023"/>
                              <a:gd name="connsiteY1" fmla="*/ 0 h 10000"/>
                              <a:gd name="connsiteX2" fmla="*/ 9023 w 9023"/>
                              <a:gd name="connsiteY2" fmla="*/ 10000 h 10000"/>
                              <a:gd name="connsiteX3" fmla="*/ 0 w 9023"/>
                              <a:gd name="connsiteY3" fmla="*/ 9973 h 10000"/>
                              <a:gd name="connsiteX4" fmla="*/ 4198 w 9023"/>
                              <a:gd name="connsiteY4" fmla="*/ 13 h 10000"/>
                              <a:gd name="connsiteX0" fmla="*/ 5177 w 10524"/>
                              <a:gd name="connsiteY0" fmla="*/ 13 h 10080"/>
                              <a:gd name="connsiteX1" fmla="*/ 10524 w 10524"/>
                              <a:gd name="connsiteY1" fmla="*/ 0 h 10080"/>
                              <a:gd name="connsiteX2" fmla="*/ 10524 w 10524"/>
                              <a:gd name="connsiteY2" fmla="*/ 10000 h 10080"/>
                              <a:gd name="connsiteX3" fmla="*/ 0 w 10524"/>
                              <a:gd name="connsiteY3" fmla="*/ 10080 h 10080"/>
                              <a:gd name="connsiteX4" fmla="*/ 5177 w 10524"/>
                              <a:gd name="connsiteY4" fmla="*/ 13 h 10080"/>
                              <a:gd name="connsiteX0" fmla="*/ 5166 w 10513"/>
                              <a:gd name="connsiteY0" fmla="*/ 13 h 10013"/>
                              <a:gd name="connsiteX1" fmla="*/ 10513 w 10513"/>
                              <a:gd name="connsiteY1" fmla="*/ 0 h 10013"/>
                              <a:gd name="connsiteX2" fmla="*/ 10513 w 10513"/>
                              <a:gd name="connsiteY2" fmla="*/ 10000 h 10013"/>
                              <a:gd name="connsiteX3" fmla="*/ 0 w 10513"/>
                              <a:gd name="connsiteY3" fmla="*/ 10013 h 10013"/>
                              <a:gd name="connsiteX4" fmla="*/ 5166 w 10513"/>
                              <a:gd name="connsiteY4" fmla="*/ 13 h 10013"/>
                              <a:gd name="connsiteX0" fmla="*/ 5166 w 10513"/>
                              <a:gd name="connsiteY0" fmla="*/ 13 h 10000"/>
                              <a:gd name="connsiteX1" fmla="*/ 10513 w 10513"/>
                              <a:gd name="connsiteY1" fmla="*/ 0 h 10000"/>
                              <a:gd name="connsiteX2" fmla="*/ 10513 w 10513"/>
                              <a:gd name="connsiteY2" fmla="*/ 10000 h 10000"/>
                              <a:gd name="connsiteX3" fmla="*/ 0 w 10513"/>
                              <a:gd name="connsiteY3" fmla="*/ 9973 h 10000"/>
                              <a:gd name="connsiteX4" fmla="*/ 5166 w 10513"/>
                              <a:gd name="connsiteY4" fmla="*/ 13 h 10000"/>
                              <a:gd name="connsiteX0" fmla="*/ 4549 w 10513"/>
                              <a:gd name="connsiteY0" fmla="*/ 0 h 10014"/>
                              <a:gd name="connsiteX1" fmla="*/ 10513 w 10513"/>
                              <a:gd name="connsiteY1" fmla="*/ 14 h 10014"/>
                              <a:gd name="connsiteX2" fmla="*/ 10513 w 10513"/>
                              <a:gd name="connsiteY2" fmla="*/ 10014 h 10014"/>
                              <a:gd name="connsiteX3" fmla="*/ 0 w 10513"/>
                              <a:gd name="connsiteY3" fmla="*/ 9987 h 10014"/>
                              <a:gd name="connsiteX4" fmla="*/ 4549 w 10513"/>
                              <a:gd name="connsiteY4" fmla="*/ 0 h 10014"/>
                              <a:gd name="connsiteX0" fmla="*/ 4619 w 10583"/>
                              <a:gd name="connsiteY0" fmla="*/ 0 h 10040"/>
                              <a:gd name="connsiteX1" fmla="*/ 10583 w 10583"/>
                              <a:gd name="connsiteY1" fmla="*/ 14 h 10040"/>
                              <a:gd name="connsiteX2" fmla="*/ 10583 w 10583"/>
                              <a:gd name="connsiteY2" fmla="*/ 10014 h 10040"/>
                              <a:gd name="connsiteX3" fmla="*/ 0 w 10583"/>
                              <a:gd name="connsiteY3" fmla="*/ 10040 h 10040"/>
                              <a:gd name="connsiteX4" fmla="*/ 4619 w 10583"/>
                              <a:gd name="connsiteY4" fmla="*/ 0 h 10040"/>
                              <a:gd name="connsiteX0" fmla="*/ 4712 w 10583"/>
                              <a:gd name="connsiteY0" fmla="*/ 0 h 10040"/>
                              <a:gd name="connsiteX1" fmla="*/ 10583 w 10583"/>
                              <a:gd name="connsiteY1" fmla="*/ 14 h 10040"/>
                              <a:gd name="connsiteX2" fmla="*/ 10583 w 10583"/>
                              <a:gd name="connsiteY2" fmla="*/ 10014 h 10040"/>
                              <a:gd name="connsiteX3" fmla="*/ 0 w 10583"/>
                              <a:gd name="connsiteY3" fmla="*/ 10040 h 10040"/>
                              <a:gd name="connsiteX4" fmla="*/ 4712 w 10583"/>
                              <a:gd name="connsiteY4" fmla="*/ 0 h 10040"/>
                              <a:gd name="connsiteX0" fmla="*/ 4619 w 10490"/>
                              <a:gd name="connsiteY0" fmla="*/ 0 h 10040"/>
                              <a:gd name="connsiteX1" fmla="*/ 10490 w 10490"/>
                              <a:gd name="connsiteY1" fmla="*/ 14 h 10040"/>
                              <a:gd name="connsiteX2" fmla="*/ 10490 w 10490"/>
                              <a:gd name="connsiteY2" fmla="*/ 10014 h 10040"/>
                              <a:gd name="connsiteX3" fmla="*/ 0 w 10490"/>
                              <a:gd name="connsiteY3" fmla="*/ 10040 h 10040"/>
                              <a:gd name="connsiteX4" fmla="*/ 4619 w 10490"/>
                              <a:gd name="connsiteY4" fmla="*/ 0 h 10040"/>
                              <a:gd name="connsiteX0" fmla="*/ 5634 w 10490"/>
                              <a:gd name="connsiteY0" fmla="*/ 0 h 10040"/>
                              <a:gd name="connsiteX1" fmla="*/ 10490 w 10490"/>
                              <a:gd name="connsiteY1" fmla="*/ 14 h 10040"/>
                              <a:gd name="connsiteX2" fmla="*/ 10490 w 10490"/>
                              <a:gd name="connsiteY2" fmla="*/ 10014 h 10040"/>
                              <a:gd name="connsiteX3" fmla="*/ 0 w 10490"/>
                              <a:gd name="connsiteY3" fmla="*/ 10040 h 10040"/>
                              <a:gd name="connsiteX4" fmla="*/ 5634 w 10490"/>
                              <a:gd name="connsiteY4" fmla="*/ 0 h 10040"/>
                              <a:gd name="connsiteX0" fmla="*/ 5634 w 10490"/>
                              <a:gd name="connsiteY0" fmla="*/ 0 h 10040"/>
                              <a:gd name="connsiteX1" fmla="*/ 10490 w 10490"/>
                              <a:gd name="connsiteY1" fmla="*/ 14 h 10040"/>
                              <a:gd name="connsiteX2" fmla="*/ 10490 w 10490"/>
                              <a:gd name="connsiteY2" fmla="*/ 10040 h 10040"/>
                              <a:gd name="connsiteX3" fmla="*/ 0 w 10490"/>
                              <a:gd name="connsiteY3" fmla="*/ 10040 h 10040"/>
                              <a:gd name="connsiteX4" fmla="*/ 5634 w 10490"/>
                              <a:gd name="connsiteY4" fmla="*/ 0 h 10040"/>
                              <a:gd name="connsiteX0" fmla="*/ 4761 w 10490"/>
                              <a:gd name="connsiteY0" fmla="*/ 0 h 10040"/>
                              <a:gd name="connsiteX1" fmla="*/ 10490 w 10490"/>
                              <a:gd name="connsiteY1" fmla="*/ 14 h 10040"/>
                              <a:gd name="connsiteX2" fmla="*/ 10490 w 10490"/>
                              <a:gd name="connsiteY2" fmla="*/ 10040 h 10040"/>
                              <a:gd name="connsiteX3" fmla="*/ 0 w 10490"/>
                              <a:gd name="connsiteY3" fmla="*/ 10040 h 10040"/>
                              <a:gd name="connsiteX4" fmla="*/ 4761 w 10490"/>
                              <a:gd name="connsiteY4" fmla="*/ 0 h 10040"/>
                              <a:gd name="connsiteX0" fmla="*/ 5027 w 10756"/>
                              <a:gd name="connsiteY0" fmla="*/ 0 h 10041"/>
                              <a:gd name="connsiteX1" fmla="*/ 10756 w 10756"/>
                              <a:gd name="connsiteY1" fmla="*/ 14 h 10041"/>
                              <a:gd name="connsiteX2" fmla="*/ 10756 w 10756"/>
                              <a:gd name="connsiteY2" fmla="*/ 10040 h 10041"/>
                              <a:gd name="connsiteX3" fmla="*/ 0 w 10756"/>
                              <a:gd name="connsiteY3" fmla="*/ 10041 h 10041"/>
                              <a:gd name="connsiteX4" fmla="*/ 5027 w 10756"/>
                              <a:gd name="connsiteY4" fmla="*/ 0 h 1004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0756" h="10041">
                                <a:moveTo>
                                  <a:pt x="5027" y="0"/>
                                </a:moveTo>
                                <a:lnTo>
                                  <a:pt x="10756" y="14"/>
                                </a:lnTo>
                                <a:lnTo>
                                  <a:pt x="10756" y="10040"/>
                                </a:lnTo>
                                <a:lnTo>
                                  <a:pt x="0" y="10041"/>
                                </a:lnTo>
                                <a:lnTo>
                                  <a:pt x="50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50000"/>
                              <a:alpha val="59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1" name="Flowchart: Manual Input 3"/>
                        <wps:cNvSpPr/>
                        <wps:spPr>
                          <a:xfrm flipH="1">
                            <a:off x="-1" y="0"/>
                            <a:ext cx="3902261" cy="9455785"/>
                          </a:xfrm>
                          <a:custGeom>
                            <a:avLst/>
                            <a:gdLst>
                              <a:gd name="connsiteX0" fmla="*/ 0 w 10000"/>
                              <a:gd name="connsiteY0" fmla="*/ 2000 h 10000"/>
                              <a:gd name="connsiteX1" fmla="*/ 10000 w 10000"/>
                              <a:gd name="connsiteY1" fmla="*/ 0 h 10000"/>
                              <a:gd name="connsiteX2" fmla="*/ 10000 w 10000"/>
                              <a:gd name="connsiteY2" fmla="*/ 10000 h 10000"/>
                              <a:gd name="connsiteX3" fmla="*/ 0 w 10000"/>
                              <a:gd name="connsiteY3" fmla="*/ 10000 h 10000"/>
                              <a:gd name="connsiteX4" fmla="*/ 0 w 10000"/>
                              <a:gd name="connsiteY4" fmla="*/ 2000 h 10000"/>
                              <a:gd name="connsiteX0" fmla="*/ 4393 w 10000"/>
                              <a:gd name="connsiteY0" fmla="*/ 0 h 10000"/>
                              <a:gd name="connsiteX1" fmla="*/ 10000 w 10000"/>
                              <a:gd name="connsiteY1" fmla="*/ 0 h 10000"/>
                              <a:gd name="connsiteX2" fmla="*/ 10000 w 10000"/>
                              <a:gd name="connsiteY2" fmla="*/ 10000 h 10000"/>
                              <a:gd name="connsiteX3" fmla="*/ 0 w 10000"/>
                              <a:gd name="connsiteY3" fmla="*/ 10000 h 10000"/>
                              <a:gd name="connsiteX4" fmla="*/ 4393 w 10000"/>
                              <a:gd name="connsiteY4" fmla="*/ 0 h 10000"/>
                              <a:gd name="connsiteX0" fmla="*/ 5175 w 10000"/>
                              <a:gd name="connsiteY0" fmla="*/ 13 h 10000"/>
                              <a:gd name="connsiteX1" fmla="*/ 10000 w 10000"/>
                              <a:gd name="connsiteY1" fmla="*/ 0 h 10000"/>
                              <a:gd name="connsiteX2" fmla="*/ 10000 w 10000"/>
                              <a:gd name="connsiteY2" fmla="*/ 10000 h 10000"/>
                              <a:gd name="connsiteX3" fmla="*/ 0 w 10000"/>
                              <a:gd name="connsiteY3" fmla="*/ 10000 h 10000"/>
                              <a:gd name="connsiteX4" fmla="*/ 5175 w 10000"/>
                              <a:gd name="connsiteY4" fmla="*/ 13 h 10000"/>
                              <a:gd name="connsiteX0" fmla="*/ 4198 w 9023"/>
                              <a:gd name="connsiteY0" fmla="*/ 13 h 10000"/>
                              <a:gd name="connsiteX1" fmla="*/ 9023 w 9023"/>
                              <a:gd name="connsiteY1" fmla="*/ 0 h 10000"/>
                              <a:gd name="connsiteX2" fmla="*/ 9023 w 9023"/>
                              <a:gd name="connsiteY2" fmla="*/ 10000 h 10000"/>
                              <a:gd name="connsiteX3" fmla="*/ 0 w 9023"/>
                              <a:gd name="connsiteY3" fmla="*/ 9973 h 10000"/>
                              <a:gd name="connsiteX4" fmla="*/ 4198 w 9023"/>
                              <a:gd name="connsiteY4" fmla="*/ 13 h 10000"/>
                              <a:gd name="connsiteX0" fmla="*/ 5177 w 10524"/>
                              <a:gd name="connsiteY0" fmla="*/ 13 h 10080"/>
                              <a:gd name="connsiteX1" fmla="*/ 10524 w 10524"/>
                              <a:gd name="connsiteY1" fmla="*/ 0 h 10080"/>
                              <a:gd name="connsiteX2" fmla="*/ 10524 w 10524"/>
                              <a:gd name="connsiteY2" fmla="*/ 10000 h 10080"/>
                              <a:gd name="connsiteX3" fmla="*/ 0 w 10524"/>
                              <a:gd name="connsiteY3" fmla="*/ 10080 h 10080"/>
                              <a:gd name="connsiteX4" fmla="*/ 5177 w 10524"/>
                              <a:gd name="connsiteY4" fmla="*/ 13 h 10080"/>
                              <a:gd name="connsiteX0" fmla="*/ 5166 w 10513"/>
                              <a:gd name="connsiteY0" fmla="*/ 13 h 10013"/>
                              <a:gd name="connsiteX1" fmla="*/ 10513 w 10513"/>
                              <a:gd name="connsiteY1" fmla="*/ 0 h 10013"/>
                              <a:gd name="connsiteX2" fmla="*/ 10513 w 10513"/>
                              <a:gd name="connsiteY2" fmla="*/ 10000 h 10013"/>
                              <a:gd name="connsiteX3" fmla="*/ 0 w 10513"/>
                              <a:gd name="connsiteY3" fmla="*/ 10013 h 10013"/>
                              <a:gd name="connsiteX4" fmla="*/ 5166 w 10513"/>
                              <a:gd name="connsiteY4" fmla="*/ 13 h 10013"/>
                              <a:gd name="connsiteX0" fmla="*/ 5166 w 10513"/>
                              <a:gd name="connsiteY0" fmla="*/ 13 h 10000"/>
                              <a:gd name="connsiteX1" fmla="*/ 10513 w 10513"/>
                              <a:gd name="connsiteY1" fmla="*/ 0 h 10000"/>
                              <a:gd name="connsiteX2" fmla="*/ 10513 w 10513"/>
                              <a:gd name="connsiteY2" fmla="*/ 10000 h 10000"/>
                              <a:gd name="connsiteX3" fmla="*/ 0 w 10513"/>
                              <a:gd name="connsiteY3" fmla="*/ 9973 h 10000"/>
                              <a:gd name="connsiteX4" fmla="*/ 5166 w 10513"/>
                              <a:gd name="connsiteY4" fmla="*/ 13 h 10000"/>
                              <a:gd name="connsiteX0" fmla="*/ 4549 w 10513"/>
                              <a:gd name="connsiteY0" fmla="*/ 0 h 10014"/>
                              <a:gd name="connsiteX1" fmla="*/ 10513 w 10513"/>
                              <a:gd name="connsiteY1" fmla="*/ 14 h 10014"/>
                              <a:gd name="connsiteX2" fmla="*/ 10513 w 10513"/>
                              <a:gd name="connsiteY2" fmla="*/ 10014 h 10014"/>
                              <a:gd name="connsiteX3" fmla="*/ 0 w 10513"/>
                              <a:gd name="connsiteY3" fmla="*/ 9987 h 10014"/>
                              <a:gd name="connsiteX4" fmla="*/ 4549 w 10513"/>
                              <a:gd name="connsiteY4" fmla="*/ 0 h 10014"/>
                              <a:gd name="connsiteX0" fmla="*/ 4619 w 10583"/>
                              <a:gd name="connsiteY0" fmla="*/ 0 h 10040"/>
                              <a:gd name="connsiteX1" fmla="*/ 10583 w 10583"/>
                              <a:gd name="connsiteY1" fmla="*/ 14 h 10040"/>
                              <a:gd name="connsiteX2" fmla="*/ 10583 w 10583"/>
                              <a:gd name="connsiteY2" fmla="*/ 10014 h 10040"/>
                              <a:gd name="connsiteX3" fmla="*/ 0 w 10583"/>
                              <a:gd name="connsiteY3" fmla="*/ 10040 h 10040"/>
                              <a:gd name="connsiteX4" fmla="*/ 4619 w 10583"/>
                              <a:gd name="connsiteY4" fmla="*/ 0 h 10040"/>
                              <a:gd name="connsiteX0" fmla="*/ 4712 w 10583"/>
                              <a:gd name="connsiteY0" fmla="*/ 0 h 10040"/>
                              <a:gd name="connsiteX1" fmla="*/ 10583 w 10583"/>
                              <a:gd name="connsiteY1" fmla="*/ 14 h 10040"/>
                              <a:gd name="connsiteX2" fmla="*/ 10583 w 10583"/>
                              <a:gd name="connsiteY2" fmla="*/ 10014 h 10040"/>
                              <a:gd name="connsiteX3" fmla="*/ 0 w 10583"/>
                              <a:gd name="connsiteY3" fmla="*/ 10040 h 10040"/>
                              <a:gd name="connsiteX4" fmla="*/ 4712 w 10583"/>
                              <a:gd name="connsiteY4" fmla="*/ 0 h 10040"/>
                              <a:gd name="connsiteX0" fmla="*/ 4619 w 10490"/>
                              <a:gd name="connsiteY0" fmla="*/ 0 h 10040"/>
                              <a:gd name="connsiteX1" fmla="*/ 10490 w 10490"/>
                              <a:gd name="connsiteY1" fmla="*/ 14 h 10040"/>
                              <a:gd name="connsiteX2" fmla="*/ 10490 w 10490"/>
                              <a:gd name="connsiteY2" fmla="*/ 10014 h 10040"/>
                              <a:gd name="connsiteX3" fmla="*/ 0 w 10490"/>
                              <a:gd name="connsiteY3" fmla="*/ 10040 h 10040"/>
                              <a:gd name="connsiteX4" fmla="*/ 4619 w 10490"/>
                              <a:gd name="connsiteY4" fmla="*/ 0 h 10040"/>
                              <a:gd name="connsiteX0" fmla="*/ 5634 w 10490"/>
                              <a:gd name="connsiteY0" fmla="*/ 0 h 10040"/>
                              <a:gd name="connsiteX1" fmla="*/ 10490 w 10490"/>
                              <a:gd name="connsiteY1" fmla="*/ 14 h 10040"/>
                              <a:gd name="connsiteX2" fmla="*/ 10490 w 10490"/>
                              <a:gd name="connsiteY2" fmla="*/ 10014 h 10040"/>
                              <a:gd name="connsiteX3" fmla="*/ 0 w 10490"/>
                              <a:gd name="connsiteY3" fmla="*/ 10040 h 10040"/>
                              <a:gd name="connsiteX4" fmla="*/ 5634 w 10490"/>
                              <a:gd name="connsiteY4" fmla="*/ 0 h 10040"/>
                              <a:gd name="connsiteX0" fmla="*/ 5634 w 10490"/>
                              <a:gd name="connsiteY0" fmla="*/ 0 h 10040"/>
                              <a:gd name="connsiteX1" fmla="*/ 10490 w 10490"/>
                              <a:gd name="connsiteY1" fmla="*/ 14 h 10040"/>
                              <a:gd name="connsiteX2" fmla="*/ 10490 w 10490"/>
                              <a:gd name="connsiteY2" fmla="*/ 10040 h 10040"/>
                              <a:gd name="connsiteX3" fmla="*/ 0 w 10490"/>
                              <a:gd name="connsiteY3" fmla="*/ 10040 h 10040"/>
                              <a:gd name="connsiteX4" fmla="*/ 5634 w 10490"/>
                              <a:gd name="connsiteY4" fmla="*/ 0 h 1004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0490" h="10040">
                                <a:moveTo>
                                  <a:pt x="5634" y="0"/>
                                </a:moveTo>
                                <a:lnTo>
                                  <a:pt x="10490" y="14"/>
                                </a:lnTo>
                                <a:lnTo>
                                  <a:pt x="10490" y="10040"/>
                                </a:lnTo>
                                <a:lnTo>
                                  <a:pt x="0" y="10040"/>
                                </a:lnTo>
                                <a:lnTo>
                                  <a:pt x="5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526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3731310" w14:textId="4CC3EBD0" w:rsidR="00A90BDC" w:rsidRDefault="00A90BDC" w:rsidP="00A90BDC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F0D240" id="Group 6" o:spid="_x0000_s1026" style="position:absolute;left:0;text-align:left;margin-left:-47.25pt;margin-top:24pt;width:351.75pt;height:744.6pt;z-index:251658240;mso-position-vertical-relative:page;mso-width-relative:margin;mso-height-relative:margin" coordorigin="" coordsize="46711,94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">
                <v:shape id="Flowchart: Manual Input 3" o:spid="_x0000_s1027" style="position:absolute;width:46711;height:94564;flip:x;visibility:visible;mso-wrap-style:square;v-text-anchor:middle" coordsize="10756,10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" path="m5027,r5729,14l10756,10040,,10041,5027,xe" fillcolor="#747070 [1614]" stroked="f" strokeweight="1pt">
                  <v:fill opacity="38550f"/>
                  <v:stroke joinstyle="miter"/>
                  <v:path arrowok="t" o:connecttype="custom" o:connectlocs="2183152,0;4671173,13185;4671173,9455485;0,9456427;2183152,0" o:connectangles="0,0,0,0,0"/>
                </v:shape>
                <v:shape id="Flowchart: Manual Input 3" o:spid="_x0000_s1028" style="position:absolute;width:39022;height:94557;flip:x;visibility:visible;mso-wrap-style:square;v-text-anchor:middle" coordsize="10490,100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" adj="-11796480,,5400" path="m5634,r4856,14l10490,10040,,10040,5634,xe" fillcolor="#3a526a" stroked="f" strokeweight="1pt">
                  <v:stroke joinstyle="miter"/>
                  <v:formulas/>
                  <v:path arrowok="t" o:connecttype="custom" o:connectlocs="2095838,0;3902261,13185;3902261,9455785;0,9455785;2095838,0" o:connectangles="0,0,0,0,0" textboxrect="0,0,10490,10040"/>
                  <v:textbox>
                    <w:txbxContent>
                      <w:p w14:paraId="23731310" w14:textId="4CC3EBD0" w:rsidR="00A90BDC" w:rsidRDefault="00A90BDC" w:rsidP="00A90BDC">
                        <w:pPr>
                          <w:jc w:val="center"/>
                        </w:pPr>
                      </w:p>
                    </w:txbxContent>
                  </v:textbox>
                </v:shape>
                <w10:wrap anchory="page"/>
                <w10:anchorlock/>
              </v:group>
            </w:pict>
          </mc:Fallback>
        </mc:AlternateContent>
      </w:r>
      <w:r w:rsidR="00EE419E">
        <w:rPr>
          <w:rFonts w:ascii="Segoe UI" w:hAnsi="Segoe UI" w:cs="Segoe UI"/>
          <w:color w:val="D51639"/>
          <w:sz w:val="52"/>
          <w:szCs w:val="52"/>
        </w:rPr>
        <w:t>Test Guide</w:t>
      </w:r>
    </w:p>
    <w:p w14:paraId="4FCA5F4C" w14:textId="64A35013" w:rsidR="000C5AC3" w:rsidRPr="009E45C4" w:rsidRDefault="00AE4788" w:rsidP="00073296">
      <w:pPr>
        <w:pStyle w:val="NoSpacing"/>
        <w:ind w:left="0" w:firstLine="0"/>
        <w:jc w:val="right"/>
        <w:rPr>
          <w:rFonts w:ascii="Calibri" w:hAnsi="Calibri" w:cs="Arial"/>
          <w:sz w:val="40"/>
          <w:szCs w:val="40"/>
        </w:rPr>
      </w:pPr>
      <w:bookmarkStart w:id="1" w:name="_Int_TJegMBMo"/>
      <w:r w:rsidRPr="7B27A422">
        <w:rPr>
          <w:rFonts w:ascii="Calibri" w:hAnsi="Calibri" w:cs="Arial"/>
          <w:sz w:val="40"/>
          <w:szCs w:val="40"/>
        </w:rPr>
        <w:t>eDRAWS</w:t>
      </w:r>
      <w:bookmarkEnd w:id="1"/>
      <w:r w:rsidR="00A27161" w:rsidRPr="7B27A422">
        <w:rPr>
          <w:rFonts w:ascii="Calibri" w:hAnsi="Calibri" w:cs="Arial"/>
          <w:sz w:val="40"/>
          <w:szCs w:val="40"/>
        </w:rPr>
        <w:t xml:space="preserve"> Functionality</w:t>
      </w:r>
    </w:p>
    <w:p w14:paraId="07A65FE9" w14:textId="77777777" w:rsidR="00F176CC" w:rsidRDefault="00F176CC" w:rsidP="00073296">
      <w:pPr>
        <w:pStyle w:val="NoSpacing"/>
        <w:ind w:left="0" w:firstLine="0"/>
        <w:jc w:val="right"/>
        <w:rPr>
          <w:rFonts w:ascii="Calibri" w:hAnsi="Calibri" w:cs="Arial"/>
          <w:sz w:val="32"/>
          <w:szCs w:val="52"/>
        </w:rPr>
      </w:pPr>
    </w:p>
    <w:p w14:paraId="2F5374F9" w14:textId="77777777" w:rsidR="00F176CC" w:rsidRDefault="00F176CC" w:rsidP="00073296">
      <w:pPr>
        <w:pStyle w:val="NoSpacing"/>
        <w:ind w:left="0" w:firstLine="0"/>
        <w:jc w:val="right"/>
        <w:rPr>
          <w:rFonts w:ascii="Calibri" w:hAnsi="Calibri" w:cs="Arial"/>
          <w:sz w:val="32"/>
          <w:szCs w:val="52"/>
        </w:rPr>
      </w:pPr>
    </w:p>
    <w:p w14:paraId="779D2FB3" w14:textId="70AEB402" w:rsidR="00246304" w:rsidRPr="00246304" w:rsidRDefault="00FA7174" w:rsidP="00073296">
      <w:pPr>
        <w:pStyle w:val="NoSpacing"/>
        <w:ind w:left="0" w:firstLine="0"/>
        <w:jc w:val="right"/>
        <w:rPr>
          <w:rFonts w:ascii="Calibri" w:hAnsi="Calibri" w:cs="Arial"/>
          <w:color w:val="D51639"/>
          <w:sz w:val="56"/>
          <w:szCs w:val="52"/>
        </w:rPr>
      </w:pPr>
      <w:r>
        <w:rPr>
          <w:rFonts w:cs="Arial"/>
          <w:noProof/>
          <w:sz w:val="32"/>
          <w:szCs w:val="52"/>
          <w:lang w:val="en-GB"/>
        </w:rPr>
        <w:drawing>
          <wp:anchor distT="0" distB="0" distL="114300" distR="114300" simplePos="0" relativeHeight="251658243" behindDoc="0" locked="0" layoutInCell="1" allowOverlap="1" wp14:anchorId="573EE750" wp14:editId="32B6B278">
            <wp:simplePos x="0" y="0"/>
            <wp:positionH relativeFrom="margin">
              <wp:posOffset>2867025</wp:posOffset>
            </wp:positionH>
            <wp:positionV relativeFrom="paragraph">
              <wp:posOffset>243205</wp:posOffset>
            </wp:positionV>
            <wp:extent cx="3371501" cy="1123950"/>
            <wp:effectExtent l="0" t="0" r="635" b="0"/>
            <wp:wrapNone/>
            <wp:docPr id="125" name="Picture 125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Text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71501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E221DD" w14:textId="234ECEB7" w:rsidR="00246304" w:rsidRDefault="00246304" w:rsidP="00073296">
      <w:pPr>
        <w:pStyle w:val="NoSpacing"/>
        <w:ind w:left="0" w:firstLine="0"/>
        <w:jc w:val="right"/>
        <w:rPr>
          <w:rFonts w:ascii="Calibri" w:hAnsi="Calibri" w:cs="Arial"/>
          <w:sz w:val="32"/>
          <w:szCs w:val="52"/>
        </w:rPr>
      </w:pPr>
    </w:p>
    <w:p w14:paraId="4C88F245" w14:textId="52DE12BD" w:rsidR="00246304" w:rsidRPr="005A0251" w:rsidRDefault="00246304" w:rsidP="00073296">
      <w:pPr>
        <w:pStyle w:val="NoSpacing"/>
        <w:ind w:left="0" w:firstLine="0"/>
        <w:jc w:val="right"/>
        <w:rPr>
          <w:rFonts w:ascii="Calibri" w:hAnsi="Calibri" w:cs="Arial"/>
          <w:sz w:val="32"/>
          <w:szCs w:val="52"/>
        </w:rPr>
      </w:pPr>
    </w:p>
    <w:p w14:paraId="599C240C" w14:textId="77777777" w:rsidR="006E4DDE" w:rsidRDefault="006E4DDE" w:rsidP="00073296">
      <w:pPr>
        <w:pStyle w:val="NoSpacing"/>
        <w:ind w:left="0" w:firstLine="0"/>
        <w:jc w:val="right"/>
        <w:rPr>
          <w:rFonts w:ascii="Calibri" w:hAnsi="Calibri" w:cs="Arial"/>
          <w:sz w:val="56"/>
          <w:szCs w:val="52"/>
        </w:rPr>
      </w:pPr>
    </w:p>
    <w:p w14:paraId="26509B1B" w14:textId="793CA802" w:rsidR="0080470F" w:rsidRDefault="006578A4" w:rsidP="00073296">
      <w:pPr>
        <w:pStyle w:val="NoSpacing"/>
        <w:ind w:left="0" w:firstLine="0"/>
        <w:jc w:val="right"/>
        <w:rPr>
          <w:rFonts w:ascii="Segoe UI" w:hAnsi="Segoe UI" w:cs="Segoe UI"/>
          <w:color w:val="D51639"/>
          <w:sz w:val="48"/>
          <w:szCs w:val="48"/>
        </w:rPr>
      </w:pPr>
      <w:r w:rsidRPr="002C195B">
        <w:rPr>
          <w:rFonts w:ascii="Calibri" w:hAnsi="Calibri" w:cs="Arial"/>
          <w:sz w:val="56"/>
          <w:szCs w:val="52"/>
        </w:rPr>
        <w:br/>
      </w:r>
    </w:p>
    <w:p w14:paraId="469F59E0" w14:textId="77777777" w:rsidR="00FA7174" w:rsidRDefault="00FA7174" w:rsidP="00073296">
      <w:pPr>
        <w:pStyle w:val="NoSpacing"/>
        <w:ind w:left="0" w:firstLine="0"/>
        <w:jc w:val="right"/>
        <w:rPr>
          <w:rFonts w:ascii="Segoe UI" w:hAnsi="Segoe UI" w:cs="Segoe UI"/>
          <w:color w:val="D51639"/>
          <w:sz w:val="48"/>
          <w:szCs w:val="48"/>
        </w:rPr>
      </w:pPr>
    </w:p>
    <w:p w14:paraId="560CCAF2" w14:textId="77777777" w:rsidR="00FA7174" w:rsidRDefault="00FA7174" w:rsidP="00073296">
      <w:pPr>
        <w:pStyle w:val="NoSpacing"/>
        <w:ind w:left="0" w:firstLine="0"/>
        <w:jc w:val="right"/>
        <w:rPr>
          <w:rFonts w:ascii="Segoe UI" w:hAnsi="Segoe UI" w:cs="Segoe UI"/>
          <w:color w:val="D51639"/>
          <w:sz w:val="48"/>
          <w:szCs w:val="48"/>
        </w:rPr>
      </w:pPr>
    </w:p>
    <w:p w14:paraId="39019FFD" w14:textId="77777777" w:rsidR="00FA7174" w:rsidRPr="005802B5" w:rsidRDefault="00FA7174" w:rsidP="00073296">
      <w:pPr>
        <w:pStyle w:val="NoSpacing"/>
        <w:ind w:left="0" w:firstLine="0"/>
        <w:jc w:val="right"/>
        <w:rPr>
          <w:rFonts w:ascii="Segoe UI" w:hAnsi="Segoe UI" w:cs="Segoe UI"/>
          <w:color w:val="D51639"/>
          <w:sz w:val="48"/>
          <w:szCs w:val="48"/>
        </w:rPr>
      </w:pPr>
    </w:p>
    <w:p w14:paraId="7D5B3279" w14:textId="27065B86" w:rsidR="006D5276" w:rsidRDefault="006D5276" w:rsidP="00073296">
      <w:pPr>
        <w:ind w:left="0" w:right="-22" w:firstLine="0"/>
        <w:jc w:val="right"/>
        <w:rPr>
          <w:sz w:val="28"/>
        </w:rPr>
      </w:pPr>
    </w:p>
    <w:p w14:paraId="7BB51CF0" w14:textId="10C8B779" w:rsidR="00296B52" w:rsidRPr="00024B1D" w:rsidRDefault="00EE7996" w:rsidP="00073296">
      <w:pPr>
        <w:ind w:left="0" w:right="-22" w:firstLine="0"/>
        <w:jc w:val="right"/>
        <w:rPr>
          <w:bCs/>
          <w:noProof/>
          <w:color w:val="C00000" w:themeColor="accent1"/>
          <w:sz w:val="40"/>
          <w:szCs w:val="52"/>
          <w:lang w:eastAsia="en-GB"/>
        </w:rPr>
      </w:pPr>
      <w:r w:rsidRPr="00024B1D">
        <w:rPr>
          <w:bCs/>
          <w:noProof/>
          <w:color w:val="C00000" w:themeColor="accent1"/>
          <w:sz w:val="40"/>
          <w:szCs w:val="52"/>
          <w:lang w:eastAsia="en-GB"/>
        </w:rPr>
        <w:t>KIN-BOR-P</w:t>
      </w:r>
      <w:r w:rsidR="00FD513D">
        <w:rPr>
          <w:bCs/>
          <w:noProof/>
          <w:color w:val="C00000" w:themeColor="accent1"/>
          <w:sz w:val="40"/>
          <w:szCs w:val="52"/>
          <w:lang w:eastAsia="en-GB"/>
        </w:rPr>
        <w:t>2</w:t>
      </w:r>
      <w:r w:rsidR="007D2ECF">
        <w:rPr>
          <w:bCs/>
          <w:noProof/>
          <w:color w:val="C00000" w:themeColor="accent1"/>
          <w:sz w:val="40"/>
          <w:szCs w:val="52"/>
          <w:lang w:eastAsia="en-GB"/>
        </w:rPr>
        <w:t>4</w:t>
      </w:r>
      <w:r w:rsidR="00BC57A3">
        <w:rPr>
          <w:bCs/>
          <w:noProof/>
          <w:color w:val="C00000" w:themeColor="accent1"/>
          <w:sz w:val="40"/>
          <w:szCs w:val="52"/>
          <w:lang w:eastAsia="en-GB"/>
        </w:rPr>
        <w:t>0</w:t>
      </w:r>
      <w:r w:rsidR="00041F1A">
        <w:rPr>
          <w:bCs/>
          <w:noProof/>
          <w:color w:val="C00000" w:themeColor="accent1"/>
          <w:sz w:val="40"/>
          <w:szCs w:val="52"/>
          <w:lang w:eastAsia="en-GB"/>
        </w:rPr>
        <w:t>27</w:t>
      </w:r>
      <w:r w:rsidRPr="00024B1D">
        <w:rPr>
          <w:bCs/>
          <w:noProof/>
          <w:color w:val="C00000" w:themeColor="accent1"/>
          <w:sz w:val="40"/>
          <w:szCs w:val="52"/>
          <w:lang w:eastAsia="en-GB"/>
        </w:rPr>
        <w:t>-</w:t>
      </w:r>
      <w:r w:rsidR="006B4064">
        <w:rPr>
          <w:bCs/>
          <w:noProof/>
          <w:color w:val="C00000" w:themeColor="accent1"/>
          <w:sz w:val="40"/>
          <w:szCs w:val="52"/>
          <w:lang w:eastAsia="en-GB"/>
        </w:rPr>
        <w:t>UAT</w:t>
      </w:r>
      <w:r w:rsidRPr="00024B1D">
        <w:rPr>
          <w:bCs/>
          <w:noProof/>
          <w:color w:val="C00000" w:themeColor="accent1"/>
          <w:sz w:val="40"/>
          <w:szCs w:val="52"/>
          <w:lang w:eastAsia="en-GB"/>
        </w:rPr>
        <w:t>-001</w:t>
      </w:r>
    </w:p>
    <w:p w14:paraId="0AD02BD1" w14:textId="3D6D9DDB" w:rsidR="00FA7174" w:rsidRDefault="00CC557B" w:rsidP="00073296">
      <w:pPr>
        <w:spacing w:after="0"/>
        <w:ind w:left="0" w:right="-22" w:firstLine="0"/>
        <w:jc w:val="right"/>
        <w:rPr>
          <w:i/>
          <w:noProof/>
          <w:sz w:val="28"/>
          <w:lang w:eastAsia="en-GB"/>
        </w:rPr>
      </w:pPr>
      <w:r>
        <w:rPr>
          <w:i/>
          <w:noProof/>
          <w:sz w:val="28"/>
          <w:lang w:eastAsia="en-GB"/>
        </w:rPr>
        <w:br/>
      </w:r>
      <w:r w:rsidR="00FA7174">
        <w:rPr>
          <w:i/>
          <w:noProof/>
          <w:sz w:val="28"/>
          <w:lang w:eastAsia="en-GB"/>
        </w:rPr>
        <w:t xml:space="preserve">Revision: </w:t>
      </w:r>
      <w:r w:rsidR="00BC57A3">
        <w:rPr>
          <w:i/>
          <w:noProof/>
          <w:sz w:val="28"/>
          <w:lang w:eastAsia="en-GB"/>
        </w:rPr>
        <w:t>1</w:t>
      </w:r>
    </w:p>
    <w:p w14:paraId="7B641540" w14:textId="41F1DA29" w:rsidR="00481B95" w:rsidRPr="002C195B" w:rsidRDefault="001E3EA7" w:rsidP="00073296">
      <w:pPr>
        <w:spacing w:after="0"/>
        <w:ind w:left="0" w:right="-22" w:firstLine="0"/>
        <w:jc w:val="right"/>
        <w:rPr>
          <w:i/>
          <w:noProof/>
          <w:sz w:val="36"/>
          <w:lang w:eastAsia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64B2916" wp14:editId="1C13BA54">
                <wp:simplePos x="0" y="0"/>
                <wp:positionH relativeFrom="column">
                  <wp:posOffset>-198408</wp:posOffset>
                </wp:positionH>
                <wp:positionV relativeFrom="paragraph">
                  <wp:posOffset>1229108</wp:posOffset>
                </wp:positionV>
                <wp:extent cx="646982" cy="647700"/>
                <wp:effectExtent l="0" t="0" r="1270" b="0"/>
                <wp:wrapNone/>
                <wp:docPr id="786676406" name="Rectangle 5" descr="P13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982" cy="647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>
            <w:pict>
              <v:rect id="Rectangle 5" style="position:absolute;margin-left:-15.6pt;margin-top:96.8pt;width:50.95pt;height:51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lt="P13#y1" o:spid="_x0000_s1026" fillcolor="white [3201]" stroked="f" strokeweight="1pt" w14:anchorId="176E9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"/>
            </w:pict>
          </mc:Fallback>
        </mc:AlternateContent>
      </w:r>
      <w:r w:rsidR="002A7992">
        <w:rPr>
          <w:noProof/>
        </w:rPr>
        <w:drawing>
          <wp:anchor distT="0" distB="0" distL="114300" distR="114300" simplePos="0" relativeHeight="251658242" behindDoc="1" locked="0" layoutInCell="1" allowOverlap="1" wp14:anchorId="4044CAF2" wp14:editId="3BDFDC71">
            <wp:simplePos x="0" y="0"/>
            <wp:positionH relativeFrom="column">
              <wp:posOffset>-334010</wp:posOffset>
            </wp:positionH>
            <wp:positionV relativeFrom="paragraph">
              <wp:posOffset>1075690</wp:posOffset>
            </wp:positionV>
            <wp:extent cx="3058795" cy="952500"/>
            <wp:effectExtent l="0" t="0" r="0" b="0"/>
            <wp:wrapTight wrapText="bothSides">
              <wp:wrapPolygon edited="0">
                <wp:start x="404" y="1296"/>
                <wp:lineTo x="404" y="19872"/>
                <wp:lineTo x="5785" y="19872"/>
                <wp:lineTo x="15201" y="19008"/>
                <wp:lineTo x="17757" y="18576"/>
                <wp:lineTo x="17623" y="15984"/>
                <wp:lineTo x="20986" y="9504"/>
                <wp:lineTo x="20986" y="1296"/>
                <wp:lineTo x="404" y="1296"/>
              </wp:wrapPolygon>
            </wp:wrapTight>
            <wp:docPr id="249" name="Picture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" name="Picture 24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879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714A" w:rsidRPr="002C195B">
        <w:rPr>
          <w:i/>
          <w:noProof/>
          <w:sz w:val="28"/>
          <w:lang w:eastAsia="en-GB"/>
        </w:rPr>
        <w:t>Date:</w:t>
      </w:r>
      <w:r w:rsidR="00CC557B">
        <w:rPr>
          <w:i/>
          <w:noProof/>
          <w:sz w:val="28"/>
          <w:lang w:eastAsia="en-GB"/>
        </w:rPr>
        <w:t xml:space="preserve"> </w:t>
      </w:r>
      <w:r w:rsidR="00BC57A3">
        <w:rPr>
          <w:i/>
          <w:noProof/>
          <w:sz w:val="28"/>
          <w:lang w:eastAsia="en-GB"/>
        </w:rPr>
        <w:t>August 22</w:t>
      </w:r>
      <w:r w:rsidR="00BC57A3" w:rsidRPr="00BC57A3">
        <w:rPr>
          <w:i/>
          <w:noProof/>
          <w:sz w:val="28"/>
          <w:vertAlign w:val="superscript"/>
          <w:lang w:eastAsia="en-GB"/>
        </w:rPr>
        <w:t>nd</w:t>
      </w:r>
      <w:r w:rsidR="0013669A">
        <w:rPr>
          <w:i/>
          <w:noProof/>
          <w:sz w:val="28"/>
          <w:lang w:eastAsia="en-GB"/>
        </w:rPr>
        <w:t>,</w:t>
      </w:r>
      <w:r w:rsidR="00FD513D">
        <w:rPr>
          <w:i/>
          <w:noProof/>
          <w:sz w:val="28"/>
          <w:lang w:eastAsia="en-GB"/>
        </w:rPr>
        <w:t xml:space="preserve"> 202</w:t>
      </w:r>
      <w:r w:rsidR="005E63D6">
        <w:rPr>
          <w:i/>
          <w:noProof/>
          <w:sz w:val="28"/>
          <w:lang w:eastAsia="en-GB"/>
        </w:rPr>
        <w:t>4</w:t>
      </w:r>
      <w:r w:rsidR="0004714A" w:rsidRPr="002C195B">
        <w:rPr>
          <w:i/>
          <w:noProof/>
          <w:sz w:val="28"/>
          <w:lang w:eastAsia="en-GB"/>
        </w:rPr>
        <w:t xml:space="preserve"> </w:t>
      </w:r>
      <w:r w:rsidR="00481B95" w:rsidRPr="002C195B">
        <w:rPr>
          <w:i/>
          <w:noProof/>
          <w:sz w:val="36"/>
          <w:lang w:eastAsia="en-GB"/>
        </w:rPr>
        <w:br w:type="page"/>
      </w:r>
    </w:p>
    <w:sdt>
      <w:sdtPr>
        <w:rPr>
          <w:color w:val="44546A" w:themeColor="text2"/>
          <w:sz w:val="20"/>
          <w:szCs w:val="20"/>
          <w:lang w:eastAsia="ja-JP"/>
        </w:rPr>
        <w:id w:val="630435540"/>
        <w:docPartObj>
          <w:docPartGallery w:val="Table of Contents"/>
          <w:docPartUnique/>
        </w:docPartObj>
      </w:sdtPr>
      <w:sdtContent>
        <w:p w14:paraId="342E7772" w14:textId="6FD8000E" w:rsidR="007700EE" w:rsidRDefault="007700EE">
          <w:pPr>
            <w:pStyle w:val="TOCHeading"/>
          </w:pPr>
          <w:r>
            <w:t>Contents</w:t>
          </w:r>
        </w:p>
        <w:p w14:paraId="52010257" w14:textId="7ED8642B" w:rsidR="00BB6B40" w:rsidRDefault="00BB6B40" w:rsidP="26FCC3BE">
          <w:pPr>
            <w:pStyle w:val="TOC1"/>
            <w:tabs>
              <w:tab w:val="clear" w:pos="9607"/>
              <w:tab w:val="right" w:leader="dot" w:pos="9600"/>
            </w:tabs>
            <w:rPr>
              <w:rStyle w:val="Hyperlink"/>
              <w:noProof/>
              <w:kern w:val="2"/>
              <w:lang w:val="en-GB" w:eastAsia="en-GB"/>
              <w14:ligatures w14:val="standardContextual"/>
            </w:rPr>
          </w:pPr>
          <w:r>
            <w:fldChar w:fldCharType="begin"/>
          </w:r>
          <w:r w:rsidR="007700EE">
            <w:instrText>TOC \o "1-3" \z \u \h</w:instrText>
          </w:r>
          <w:r>
            <w:fldChar w:fldCharType="separate"/>
          </w:r>
          <w:hyperlink w:anchor="_Toc762831201">
            <w:r w:rsidR="26FCC3BE" w:rsidRPr="26FCC3BE">
              <w:rPr>
                <w:rStyle w:val="Hyperlink"/>
              </w:rPr>
              <w:t>Introduction</w:t>
            </w:r>
            <w:r w:rsidR="007700EE">
              <w:tab/>
            </w:r>
            <w:r w:rsidR="007700EE">
              <w:fldChar w:fldCharType="begin"/>
            </w:r>
            <w:r w:rsidR="007700EE">
              <w:instrText>PAGEREF _Toc762831201 \h</w:instrText>
            </w:r>
            <w:r w:rsidR="007700EE">
              <w:fldChar w:fldCharType="separate"/>
            </w:r>
            <w:r w:rsidR="26FCC3BE" w:rsidRPr="26FCC3BE">
              <w:rPr>
                <w:rStyle w:val="Hyperlink"/>
              </w:rPr>
              <w:t>2</w:t>
            </w:r>
            <w:r w:rsidR="007700EE">
              <w:fldChar w:fldCharType="end"/>
            </w:r>
          </w:hyperlink>
        </w:p>
        <w:p w14:paraId="0BC39FFF" w14:textId="3A8CBE84" w:rsidR="00BB6B40" w:rsidRDefault="26FCC3BE" w:rsidP="26FCC3BE">
          <w:pPr>
            <w:pStyle w:val="TOC2"/>
            <w:tabs>
              <w:tab w:val="clear" w:pos="9607"/>
              <w:tab w:val="right" w:leader="dot" w:pos="9600"/>
            </w:tabs>
            <w:rPr>
              <w:rStyle w:val="Hyperlink"/>
              <w:noProof/>
              <w:kern w:val="2"/>
              <w:lang w:val="en-GB" w:eastAsia="en-GB"/>
              <w14:ligatures w14:val="standardContextual"/>
            </w:rPr>
          </w:pPr>
          <w:hyperlink w:anchor="_Toc1370826789">
            <w:r w:rsidRPr="26FCC3BE">
              <w:rPr>
                <w:rStyle w:val="Hyperlink"/>
              </w:rPr>
              <w:t>Prerequisites</w:t>
            </w:r>
            <w:r w:rsidR="00BB6B40">
              <w:tab/>
            </w:r>
            <w:r w:rsidR="00BB6B40">
              <w:fldChar w:fldCharType="begin"/>
            </w:r>
            <w:r w:rsidR="00BB6B40">
              <w:instrText>PAGEREF _Toc1370826789 \h</w:instrText>
            </w:r>
            <w:r w:rsidR="00BB6B40">
              <w:fldChar w:fldCharType="separate"/>
            </w:r>
            <w:r w:rsidRPr="26FCC3BE">
              <w:rPr>
                <w:rStyle w:val="Hyperlink"/>
              </w:rPr>
              <w:t>3</w:t>
            </w:r>
            <w:r w:rsidR="00BB6B40">
              <w:fldChar w:fldCharType="end"/>
            </w:r>
          </w:hyperlink>
        </w:p>
        <w:p w14:paraId="6ADDABB0" w14:textId="1F512461" w:rsidR="00BB6B40" w:rsidRDefault="26FCC3BE" w:rsidP="26FCC3BE">
          <w:pPr>
            <w:pStyle w:val="TOC2"/>
            <w:tabs>
              <w:tab w:val="clear" w:pos="9607"/>
              <w:tab w:val="right" w:leader="dot" w:pos="9600"/>
            </w:tabs>
            <w:rPr>
              <w:rStyle w:val="Hyperlink"/>
              <w:noProof/>
              <w:kern w:val="2"/>
              <w:lang w:val="en-GB" w:eastAsia="en-GB"/>
              <w14:ligatures w14:val="standardContextual"/>
            </w:rPr>
          </w:pPr>
          <w:hyperlink w:anchor="_Toc686723089">
            <w:r w:rsidRPr="26FCC3BE">
              <w:rPr>
                <w:rStyle w:val="Hyperlink"/>
              </w:rPr>
              <w:t>Reference and Associated Documents</w:t>
            </w:r>
            <w:r w:rsidR="00BB6B40">
              <w:tab/>
            </w:r>
            <w:r w:rsidR="00BB6B40">
              <w:fldChar w:fldCharType="begin"/>
            </w:r>
            <w:r w:rsidR="00BB6B40">
              <w:instrText>PAGEREF _Toc686723089 \h</w:instrText>
            </w:r>
            <w:r w:rsidR="00BB6B40">
              <w:fldChar w:fldCharType="separate"/>
            </w:r>
            <w:r w:rsidRPr="26FCC3BE">
              <w:rPr>
                <w:rStyle w:val="Hyperlink"/>
              </w:rPr>
              <w:t>3</w:t>
            </w:r>
            <w:r w:rsidR="00BB6B40">
              <w:fldChar w:fldCharType="end"/>
            </w:r>
          </w:hyperlink>
        </w:p>
        <w:p w14:paraId="551065AA" w14:textId="3147F05E" w:rsidR="00BB6B40" w:rsidRDefault="26FCC3BE" w:rsidP="26FCC3BE">
          <w:pPr>
            <w:pStyle w:val="TOC2"/>
            <w:tabs>
              <w:tab w:val="clear" w:pos="9607"/>
              <w:tab w:val="right" w:leader="dot" w:pos="9600"/>
            </w:tabs>
            <w:rPr>
              <w:rStyle w:val="Hyperlink"/>
              <w:noProof/>
              <w:kern w:val="2"/>
              <w:lang w:val="en-GB" w:eastAsia="en-GB"/>
              <w14:ligatures w14:val="standardContextual"/>
            </w:rPr>
          </w:pPr>
          <w:hyperlink w:anchor="_Toc980546595">
            <w:r w:rsidRPr="26FCC3BE">
              <w:rPr>
                <w:rStyle w:val="Hyperlink"/>
              </w:rPr>
              <w:t>Testing Outcomes</w:t>
            </w:r>
            <w:r w:rsidR="00BB6B40">
              <w:tab/>
            </w:r>
            <w:r w:rsidR="00BB6B40">
              <w:fldChar w:fldCharType="begin"/>
            </w:r>
            <w:r w:rsidR="00BB6B40">
              <w:instrText>PAGEREF _Toc980546595 \h</w:instrText>
            </w:r>
            <w:r w:rsidR="00BB6B40">
              <w:fldChar w:fldCharType="separate"/>
            </w:r>
            <w:r w:rsidRPr="26FCC3BE">
              <w:rPr>
                <w:rStyle w:val="Hyperlink"/>
              </w:rPr>
              <w:t>3</w:t>
            </w:r>
            <w:r w:rsidR="00BB6B40">
              <w:fldChar w:fldCharType="end"/>
            </w:r>
          </w:hyperlink>
        </w:p>
        <w:p w14:paraId="711905CB" w14:textId="7A23E8FE" w:rsidR="00BB6B40" w:rsidRDefault="26FCC3BE" w:rsidP="26FCC3BE">
          <w:pPr>
            <w:pStyle w:val="TOC1"/>
            <w:tabs>
              <w:tab w:val="clear" w:pos="9607"/>
              <w:tab w:val="right" w:leader="dot" w:pos="9600"/>
            </w:tabs>
            <w:rPr>
              <w:rStyle w:val="Hyperlink"/>
              <w:noProof/>
              <w:kern w:val="2"/>
              <w:lang w:val="en-GB" w:eastAsia="en-GB"/>
              <w14:ligatures w14:val="standardContextual"/>
            </w:rPr>
          </w:pPr>
          <w:hyperlink w:anchor="_Toc1192527118">
            <w:r w:rsidRPr="26FCC3BE">
              <w:rPr>
                <w:rStyle w:val="Hyperlink"/>
              </w:rPr>
              <w:t>Meridian Access</w:t>
            </w:r>
            <w:r w:rsidR="00BB6B40">
              <w:tab/>
            </w:r>
            <w:r w:rsidR="00BB6B40">
              <w:fldChar w:fldCharType="begin"/>
            </w:r>
            <w:r w:rsidR="00BB6B40">
              <w:instrText>PAGEREF _Toc1192527118 \h</w:instrText>
            </w:r>
            <w:r w:rsidR="00BB6B40">
              <w:fldChar w:fldCharType="separate"/>
            </w:r>
            <w:r w:rsidRPr="26FCC3BE">
              <w:rPr>
                <w:rStyle w:val="Hyperlink"/>
              </w:rPr>
              <w:t>3</w:t>
            </w:r>
            <w:r w:rsidR="00BB6B40">
              <w:fldChar w:fldCharType="end"/>
            </w:r>
          </w:hyperlink>
        </w:p>
        <w:p w14:paraId="6800312F" w14:textId="716F2439" w:rsidR="00BB6B40" w:rsidRDefault="26FCC3BE" w:rsidP="26FCC3BE">
          <w:pPr>
            <w:pStyle w:val="TOC1"/>
            <w:tabs>
              <w:tab w:val="clear" w:pos="9607"/>
              <w:tab w:val="right" w:leader="dot" w:pos="9600"/>
            </w:tabs>
            <w:rPr>
              <w:rStyle w:val="Hyperlink"/>
              <w:noProof/>
              <w:kern w:val="2"/>
              <w:lang w:val="en-GB" w:eastAsia="en-GB"/>
              <w14:ligatures w14:val="standardContextual"/>
            </w:rPr>
          </w:pPr>
          <w:hyperlink w:anchor="_Toc1723570730">
            <w:r w:rsidRPr="26FCC3BE">
              <w:rPr>
                <w:rStyle w:val="Hyperlink"/>
              </w:rPr>
              <w:t>General Vault</w:t>
            </w:r>
            <w:r w:rsidR="00BB6B40">
              <w:tab/>
            </w:r>
            <w:r w:rsidR="00BB6B40">
              <w:fldChar w:fldCharType="begin"/>
            </w:r>
            <w:r w:rsidR="00BB6B40">
              <w:instrText>PAGEREF _Toc1723570730 \h</w:instrText>
            </w:r>
            <w:r w:rsidR="00BB6B40">
              <w:fldChar w:fldCharType="separate"/>
            </w:r>
            <w:r w:rsidRPr="26FCC3BE">
              <w:rPr>
                <w:rStyle w:val="Hyperlink"/>
              </w:rPr>
              <w:t>4</w:t>
            </w:r>
            <w:r w:rsidR="00BB6B40">
              <w:fldChar w:fldCharType="end"/>
            </w:r>
          </w:hyperlink>
        </w:p>
        <w:p w14:paraId="6A6BBC67" w14:textId="5F037112" w:rsidR="00BB6B40" w:rsidRDefault="26FCC3BE" w:rsidP="26FCC3BE">
          <w:pPr>
            <w:pStyle w:val="TOC1"/>
            <w:tabs>
              <w:tab w:val="clear" w:pos="9607"/>
              <w:tab w:val="right" w:leader="dot" w:pos="9600"/>
            </w:tabs>
            <w:rPr>
              <w:rStyle w:val="Hyperlink"/>
              <w:noProof/>
              <w:kern w:val="2"/>
              <w:lang w:val="en-GB" w:eastAsia="en-GB"/>
              <w14:ligatures w14:val="standardContextual"/>
            </w:rPr>
          </w:pPr>
          <w:hyperlink w:anchor="_Toc1579722436">
            <w:r w:rsidRPr="26FCC3BE">
              <w:rPr>
                <w:rStyle w:val="Hyperlink"/>
              </w:rPr>
              <w:t>Drawing Workflow &amp; KINECT Integration</w:t>
            </w:r>
            <w:r w:rsidR="00BB6B40">
              <w:tab/>
            </w:r>
            <w:r w:rsidR="00BB6B40">
              <w:fldChar w:fldCharType="begin"/>
            </w:r>
            <w:r w:rsidR="00BB6B40">
              <w:instrText>PAGEREF _Toc1579722436 \h</w:instrText>
            </w:r>
            <w:r w:rsidR="00BB6B40">
              <w:fldChar w:fldCharType="separate"/>
            </w:r>
            <w:r w:rsidRPr="26FCC3BE">
              <w:rPr>
                <w:rStyle w:val="Hyperlink"/>
              </w:rPr>
              <w:t>8</w:t>
            </w:r>
            <w:r w:rsidR="00BB6B40">
              <w:fldChar w:fldCharType="end"/>
            </w:r>
          </w:hyperlink>
        </w:p>
        <w:p w14:paraId="42279D93" w14:textId="21773866" w:rsidR="00BB6B40" w:rsidRDefault="26FCC3BE" w:rsidP="26FCC3BE">
          <w:pPr>
            <w:pStyle w:val="TOC1"/>
            <w:tabs>
              <w:tab w:val="clear" w:pos="9607"/>
              <w:tab w:val="right" w:leader="dot" w:pos="9600"/>
            </w:tabs>
            <w:rPr>
              <w:rStyle w:val="Hyperlink"/>
              <w:noProof/>
              <w:kern w:val="2"/>
              <w:lang w:val="en-GB" w:eastAsia="en-GB"/>
              <w14:ligatures w14:val="standardContextual"/>
            </w:rPr>
          </w:pPr>
          <w:hyperlink w:anchor="_Toc1600489447">
            <w:r w:rsidRPr="26FCC3BE">
              <w:rPr>
                <w:rStyle w:val="Hyperlink"/>
              </w:rPr>
              <w:t>Placeholder</w:t>
            </w:r>
            <w:r w:rsidR="00BB6B40">
              <w:tab/>
            </w:r>
            <w:r w:rsidR="00BB6B40">
              <w:fldChar w:fldCharType="begin"/>
            </w:r>
            <w:r w:rsidR="00BB6B40">
              <w:instrText>PAGEREF _Toc1600489447 \h</w:instrText>
            </w:r>
            <w:r w:rsidR="00BB6B40">
              <w:fldChar w:fldCharType="separate"/>
            </w:r>
            <w:r w:rsidRPr="26FCC3BE">
              <w:rPr>
                <w:rStyle w:val="Hyperlink"/>
              </w:rPr>
              <w:t>12</w:t>
            </w:r>
            <w:r w:rsidR="00BB6B40">
              <w:fldChar w:fldCharType="end"/>
            </w:r>
          </w:hyperlink>
        </w:p>
        <w:p w14:paraId="04D4E84C" w14:textId="616039EF" w:rsidR="00BB6B40" w:rsidRDefault="26FCC3BE" w:rsidP="26FCC3BE">
          <w:pPr>
            <w:pStyle w:val="TOC1"/>
            <w:tabs>
              <w:tab w:val="clear" w:pos="9607"/>
              <w:tab w:val="right" w:leader="dot" w:pos="9600"/>
            </w:tabs>
            <w:rPr>
              <w:rStyle w:val="Hyperlink"/>
              <w:noProof/>
              <w:kern w:val="2"/>
              <w:lang w:val="en-GB" w:eastAsia="en-GB"/>
              <w14:ligatures w14:val="standardContextual"/>
            </w:rPr>
          </w:pPr>
          <w:hyperlink w:anchor="_Toc1724713581">
            <w:r w:rsidRPr="26FCC3BE">
              <w:rPr>
                <w:rStyle w:val="Hyperlink"/>
              </w:rPr>
              <w:t>Searching</w:t>
            </w:r>
            <w:r w:rsidR="00BB6B40">
              <w:tab/>
            </w:r>
            <w:r w:rsidR="00BB6B40">
              <w:fldChar w:fldCharType="begin"/>
            </w:r>
            <w:r w:rsidR="00BB6B40">
              <w:instrText>PAGEREF _Toc1724713581 \h</w:instrText>
            </w:r>
            <w:r w:rsidR="00BB6B40">
              <w:fldChar w:fldCharType="separate"/>
            </w:r>
            <w:r w:rsidRPr="26FCC3BE">
              <w:rPr>
                <w:rStyle w:val="Hyperlink"/>
              </w:rPr>
              <w:t>14</w:t>
            </w:r>
            <w:r w:rsidR="00BB6B40">
              <w:fldChar w:fldCharType="end"/>
            </w:r>
          </w:hyperlink>
        </w:p>
        <w:p w14:paraId="76E0618E" w14:textId="311C0DF8" w:rsidR="00BB6B40" w:rsidRDefault="26FCC3BE" w:rsidP="26FCC3BE">
          <w:pPr>
            <w:pStyle w:val="TOC1"/>
            <w:tabs>
              <w:tab w:val="clear" w:pos="9607"/>
              <w:tab w:val="right" w:leader="dot" w:pos="9600"/>
            </w:tabs>
            <w:rPr>
              <w:rStyle w:val="Hyperlink"/>
              <w:noProof/>
              <w:kern w:val="2"/>
              <w:lang w:val="en-GB" w:eastAsia="en-GB"/>
              <w14:ligatures w14:val="standardContextual"/>
            </w:rPr>
          </w:pPr>
          <w:hyperlink w:anchor="_Toc1480554178">
            <w:r w:rsidRPr="26FCC3BE">
              <w:rPr>
                <w:rStyle w:val="Hyperlink"/>
              </w:rPr>
              <w:t>Civil 3D Models</w:t>
            </w:r>
            <w:r w:rsidR="00BB6B40">
              <w:tab/>
            </w:r>
            <w:r w:rsidR="00BB6B40">
              <w:fldChar w:fldCharType="begin"/>
            </w:r>
            <w:r w:rsidR="00BB6B40">
              <w:instrText>PAGEREF _Toc1480554178 \h</w:instrText>
            </w:r>
            <w:r w:rsidR="00BB6B40">
              <w:fldChar w:fldCharType="separate"/>
            </w:r>
            <w:r w:rsidRPr="26FCC3BE">
              <w:rPr>
                <w:rStyle w:val="Hyperlink"/>
              </w:rPr>
              <w:t>15</w:t>
            </w:r>
            <w:r w:rsidR="00BB6B40">
              <w:fldChar w:fldCharType="end"/>
            </w:r>
          </w:hyperlink>
        </w:p>
        <w:p w14:paraId="190B7C66" w14:textId="158FFCD4" w:rsidR="00BB6B40" w:rsidRDefault="26FCC3BE" w:rsidP="26FCC3BE">
          <w:pPr>
            <w:pStyle w:val="TOC1"/>
            <w:tabs>
              <w:tab w:val="clear" w:pos="9607"/>
              <w:tab w:val="right" w:leader="dot" w:pos="9600"/>
            </w:tabs>
            <w:rPr>
              <w:rStyle w:val="Hyperlink"/>
              <w:noProof/>
              <w:kern w:val="2"/>
              <w:lang w:val="en-GB" w:eastAsia="en-GB"/>
              <w14:ligatures w14:val="standardContextual"/>
            </w:rPr>
          </w:pPr>
          <w:hyperlink w:anchor="_Toc1933798476">
            <w:r w:rsidRPr="26FCC3BE">
              <w:rPr>
                <w:rStyle w:val="Hyperlink"/>
              </w:rPr>
              <w:t>Library</w:t>
            </w:r>
            <w:r w:rsidR="00BB6B40">
              <w:tab/>
            </w:r>
            <w:r w:rsidR="00BB6B40">
              <w:fldChar w:fldCharType="begin"/>
            </w:r>
            <w:r w:rsidR="00BB6B40">
              <w:instrText>PAGEREF _Toc1933798476 \h</w:instrText>
            </w:r>
            <w:r w:rsidR="00BB6B40">
              <w:fldChar w:fldCharType="separate"/>
            </w:r>
            <w:r w:rsidRPr="26FCC3BE">
              <w:rPr>
                <w:rStyle w:val="Hyperlink"/>
              </w:rPr>
              <w:t>21</w:t>
            </w:r>
            <w:r w:rsidR="00BB6B40">
              <w:fldChar w:fldCharType="end"/>
            </w:r>
          </w:hyperlink>
          <w:r w:rsidR="00BB6B40">
            <w:fldChar w:fldCharType="end"/>
          </w:r>
        </w:p>
      </w:sdtContent>
    </w:sdt>
    <w:p w14:paraId="75A925E7" w14:textId="68B0199D" w:rsidR="007700EE" w:rsidRDefault="007700EE"/>
    <w:p w14:paraId="5CDFE14D" w14:textId="60CA45E0" w:rsidR="00AA1AD6" w:rsidRPr="004A43B2" w:rsidRDefault="00AA1AD6" w:rsidP="00073296">
      <w:pPr>
        <w:ind w:left="0" w:firstLine="0"/>
      </w:pPr>
    </w:p>
    <w:bookmarkEnd w:id="0"/>
    <w:p w14:paraId="2E2CE6D9" w14:textId="77777777" w:rsidR="00AE53BD" w:rsidRDefault="00AE53BD" w:rsidP="00073296">
      <w:pPr>
        <w:pStyle w:val="NoSpacing"/>
        <w:tabs>
          <w:tab w:val="left" w:pos="2376"/>
        </w:tabs>
        <w:spacing w:line="360" w:lineRule="auto"/>
        <w:ind w:left="0" w:firstLine="0"/>
        <w:rPr>
          <w:rFonts w:ascii="Arial" w:hAnsi="Arial" w:cs="Arial"/>
          <w:sz w:val="52"/>
          <w:szCs w:val="52"/>
        </w:rPr>
      </w:pPr>
    </w:p>
    <w:tbl>
      <w:tblPr>
        <w:tblStyle w:val="GridTable1Light-Accent1"/>
        <w:tblpPr w:leftFromText="180" w:rightFromText="180" w:vertAnchor="text" w:horzAnchor="page" w:tblpX="1468" w:tblpY="107"/>
        <w:tblW w:w="9351" w:type="dxa"/>
        <w:tblLook w:val="04A0" w:firstRow="1" w:lastRow="0" w:firstColumn="1" w:lastColumn="0" w:noHBand="0" w:noVBand="1"/>
      </w:tblPr>
      <w:tblGrid>
        <w:gridCol w:w="884"/>
        <w:gridCol w:w="1805"/>
        <w:gridCol w:w="1659"/>
        <w:gridCol w:w="1306"/>
        <w:gridCol w:w="3697"/>
      </w:tblGrid>
      <w:tr w:rsidR="003A2445" w:rsidRPr="006B1F7C" w14:paraId="0FF0800F" w14:textId="77777777" w:rsidTr="00E902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5"/>
          </w:tcPr>
          <w:p w14:paraId="6E856E97" w14:textId="77777777" w:rsidR="003A2445" w:rsidRPr="006B1F7C" w:rsidRDefault="003A2445" w:rsidP="00E90293">
            <w:pPr>
              <w:tabs>
                <w:tab w:val="left" w:pos="2376"/>
              </w:tabs>
              <w:jc w:val="center"/>
              <w:rPr>
                <w:rFonts w:ascii="Arial" w:hAnsi="Arial" w:cs="Arial"/>
                <w:b w:val="0"/>
                <w:bCs w:val="0"/>
                <w:sz w:val="16"/>
              </w:rPr>
            </w:pPr>
            <w:r w:rsidRPr="006B1F7C">
              <w:rPr>
                <w:rFonts w:ascii="Arial" w:eastAsia="Arial" w:hAnsi="Arial" w:cs="Arial"/>
                <w:bCs w:val="0"/>
                <w:sz w:val="16"/>
                <w:szCs w:val="16"/>
              </w:rPr>
              <w:t xml:space="preserve">Document Control </w:t>
            </w:r>
          </w:p>
        </w:tc>
      </w:tr>
      <w:tr w:rsidR="003A2445" w:rsidRPr="006B1F7C" w14:paraId="09F6894C" w14:textId="77777777" w:rsidTr="00E90293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dxa"/>
          </w:tcPr>
          <w:p w14:paraId="186D73D4" w14:textId="77777777" w:rsidR="003A2445" w:rsidRPr="006B1F7C" w:rsidRDefault="003A2445" w:rsidP="00E90293">
            <w:pPr>
              <w:tabs>
                <w:tab w:val="left" w:pos="2376"/>
              </w:tabs>
              <w:jc w:val="center"/>
              <w:rPr>
                <w:rFonts w:ascii="Arial" w:hAnsi="Arial" w:cs="Arial"/>
                <w:bCs w:val="0"/>
                <w:sz w:val="16"/>
              </w:rPr>
            </w:pPr>
            <w:r w:rsidRPr="006B1F7C">
              <w:rPr>
                <w:rFonts w:ascii="Arial" w:eastAsia="Arial" w:hAnsi="Arial" w:cs="Arial"/>
                <w:bCs w:val="0"/>
                <w:sz w:val="16"/>
                <w:szCs w:val="16"/>
              </w:rPr>
              <w:t>Revision</w:t>
            </w:r>
          </w:p>
        </w:tc>
        <w:tc>
          <w:tcPr>
            <w:tcW w:w="1805" w:type="dxa"/>
          </w:tcPr>
          <w:p w14:paraId="3A013E38" w14:textId="77777777" w:rsidR="003A2445" w:rsidRPr="006B1F7C" w:rsidRDefault="003A2445" w:rsidP="00E90293">
            <w:pPr>
              <w:tabs>
                <w:tab w:val="left" w:pos="237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</w:rPr>
            </w:pPr>
            <w:r w:rsidRPr="006B1F7C">
              <w:rPr>
                <w:rFonts w:ascii="Arial" w:eastAsia="Arial" w:hAnsi="Arial" w:cs="Arial"/>
                <w:b/>
                <w:bCs/>
                <w:sz w:val="16"/>
                <w:szCs w:val="16"/>
              </w:rPr>
              <w:t>Name</w:t>
            </w:r>
          </w:p>
        </w:tc>
        <w:tc>
          <w:tcPr>
            <w:tcW w:w="1659" w:type="dxa"/>
          </w:tcPr>
          <w:p w14:paraId="5CBCB8A4" w14:textId="77777777" w:rsidR="003A2445" w:rsidRPr="006B1F7C" w:rsidRDefault="003A2445" w:rsidP="00E90293">
            <w:pPr>
              <w:tabs>
                <w:tab w:val="left" w:pos="237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</w:rPr>
            </w:pPr>
            <w:r w:rsidRPr="006B1F7C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1306" w:type="dxa"/>
          </w:tcPr>
          <w:p w14:paraId="4F0464A9" w14:textId="77777777" w:rsidR="003A2445" w:rsidRPr="006B1F7C" w:rsidRDefault="003A2445" w:rsidP="00E90293">
            <w:pPr>
              <w:tabs>
                <w:tab w:val="left" w:pos="237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</w:rPr>
            </w:pPr>
            <w:r w:rsidRPr="006B1F7C">
              <w:rPr>
                <w:rFonts w:ascii="Arial" w:eastAsia="Arial" w:hAnsi="Arial" w:cs="Arial"/>
                <w:b/>
                <w:bCs/>
                <w:sz w:val="16"/>
                <w:szCs w:val="16"/>
              </w:rPr>
              <w:t>Reason</w:t>
            </w:r>
          </w:p>
        </w:tc>
        <w:tc>
          <w:tcPr>
            <w:tcW w:w="3697" w:type="dxa"/>
          </w:tcPr>
          <w:p w14:paraId="7696959C" w14:textId="77777777" w:rsidR="003A2445" w:rsidRPr="006B1F7C" w:rsidRDefault="003A2445" w:rsidP="00E90293">
            <w:pPr>
              <w:tabs>
                <w:tab w:val="left" w:pos="237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</w:rPr>
            </w:pPr>
            <w:r w:rsidRPr="006B1F7C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Changes</w:t>
            </w:r>
          </w:p>
        </w:tc>
      </w:tr>
      <w:tr w:rsidR="003A2445" w:rsidRPr="006B1F7C" w14:paraId="119E8C3A" w14:textId="77777777" w:rsidTr="00E90293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dxa"/>
          </w:tcPr>
          <w:p w14:paraId="51FDD365" w14:textId="77777777" w:rsidR="003A2445" w:rsidRPr="006B1F7C" w:rsidRDefault="003A2445" w:rsidP="00E90293">
            <w:pPr>
              <w:tabs>
                <w:tab w:val="left" w:pos="2376"/>
              </w:tabs>
              <w:jc w:val="center"/>
              <w:rPr>
                <w:rFonts w:ascii="Arial" w:hAnsi="Arial" w:cs="Arial"/>
                <w:b w:val="0"/>
                <w:bCs w:val="0"/>
                <w:sz w:val="16"/>
              </w:rPr>
            </w:pPr>
            <w:r>
              <w:rPr>
                <w:rFonts w:ascii="Arial" w:hAnsi="Arial" w:cs="Arial"/>
                <w:b w:val="0"/>
                <w:bCs w:val="0"/>
                <w:sz w:val="16"/>
              </w:rPr>
              <w:t>1</w:t>
            </w:r>
          </w:p>
        </w:tc>
        <w:tc>
          <w:tcPr>
            <w:tcW w:w="1805" w:type="dxa"/>
          </w:tcPr>
          <w:p w14:paraId="11A398AB" w14:textId="23BB637B" w:rsidR="003A2445" w:rsidRPr="006B1F7C" w:rsidRDefault="003A2445" w:rsidP="00E90293">
            <w:pPr>
              <w:tabs>
                <w:tab w:val="left" w:pos="237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Gordon Cleary</w:t>
            </w:r>
          </w:p>
        </w:tc>
        <w:tc>
          <w:tcPr>
            <w:tcW w:w="1659" w:type="dxa"/>
          </w:tcPr>
          <w:p w14:paraId="4C249CD4" w14:textId="67A2ACDF" w:rsidR="003A2445" w:rsidRPr="006B1F7C" w:rsidRDefault="003A2445" w:rsidP="00E90293">
            <w:pPr>
              <w:tabs>
                <w:tab w:val="left" w:pos="237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Aug 22</w:t>
            </w:r>
            <w:r w:rsidRPr="003A2445">
              <w:rPr>
                <w:rFonts w:ascii="Arial" w:hAnsi="Arial" w:cs="Arial"/>
                <w:sz w:val="16"/>
                <w:vertAlign w:val="superscript"/>
              </w:rPr>
              <w:t>nd</w:t>
            </w:r>
            <w:r>
              <w:rPr>
                <w:rFonts w:ascii="Arial" w:hAnsi="Arial" w:cs="Arial"/>
                <w:sz w:val="16"/>
              </w:rPr>
              <w:t>, 2024</w:t>
            </w:r>
          </w:p>
        </w:tc>
        <w:tc>
          <w:tcPr>
            <w:tcW w:w="1306" w:type="dxa"/>
          </w:tcPr>
          <w:p w14:paraId="33A16083" w14:textId="77777777" w:rsidR="003A2445" w:rsidRPr="006B1F7C" w:rsidRDefault="003A2445" w:rsidP="00E90293">
            <w:pPr>
              <w:tabs>
                <w:tab w:val="left" w:pos="237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Issued</w:t>
            </w:r>
          </w:p>
        </w:tc>
        <w:tc>
          <w:tcPr>
            <w:tcW w:w="3697" w:type="dxa"/>
          </w:tcPr>
          <w:p w14:paraId="51003FDB" w14:textId="77777777" w:rsidR="003A2445" w:rsidRPr="006B1F7C" w:rsidRDefault="003A2445" w:rsidP="00E90293">
            <w:pPr>
              <w:tabs>
                <w:tab w:val="left" w:pos="237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Initial Version</w:t>
            </w:r>
          </w:p>
        </w:tc>
      </w:tr>
    </w:tbl>
    <w:p w14:paraId="5071069C" w14:textId="4E732B48" w:rsidR="003A2445" w:rsidRPr="002C195B" w:rsidRDefault="003A2445" w:rsidP="00073296">
      <w:pPr>
        <w:pStyle w:val="NoSpacing"/>
        <w:tabs>
          <w:tab w:val="left" w:pos="2376"/>
        </w:tabs>
        <w:spacing w:line="360" w:lineRule="auto"/>
        <w:ind w:left="0" w:firstLine="0"/>
        <w:rPr>
          <w:rFonts w:ascii="Arial" w:hAnsi="Arial" w:cs="Arial"/>
          <w:sz w:val="52"/>
          <w:szCs w:val="52"/>
        </w:rPr>
        <w:sectPr w:rsidR="003A2445" w:rsidRPr="002C195B" w:rsidSect="004370DB">
          <w:headerReference w:type="default" r:id="rId15"/>
          <w:footerReference w:type="default" r:id="rId16"/>
          <w:type w:val="continuous"/>
          <w:pgSz w:w="12240" w:h="15840" w:code="1"/>
          <w:pgMar w:top="1440" w:right="1183" w:bottom="1440" w:left="1440" w:header="720" w:footer="720" w:gutter="0"/>
          <w:pgBorders w:display="firstPage" w:offsetFrom="page">
            <w:top w:val="single" w:sz="4" w:space="24" w:color="D0CECE" w:themeColor="background2" w:themeShade="E6"/>
            <w:left w:val="single" w:sz="4" w:space="24" w:color="D0CECE" w:themeColor="background2" w:themeShade="E6"/>
            <w:bottom w:val="single" w:sz="4" w:space="24" w:color="D0CECE" w:themeColor="background2" w:themeShade="E6"/>
            <w:right w:val="single" w:sz="4" w:space="24" w:color="D0CECE" w:themeColor="background2" w:themeShade="E6"/>
          </w:pgBorders>
          <w:cols w:space="720"/>
          <w:titlePg/>
          <w:docGrid w:linePitch="360"/>
        </w:sectPr>
      </w:pPr>
    </w:p>
    <w:p w14:paraId="137D069B" w14:textId="0574110F" w:rsidR="00360428" w:rsidRDefault="007C48C8" w:rsidP="00596EF7">
      <w:pPr>
        <w:pStyle w:val="Heading1"/>
        <w:ind w:left="0" w:firstLine="0"/>
      </w:pPr>
      <w:bookmarkStart w:id="2" w:name="_Toc447731533"/>
      <w:bookmarkStart w:id="3" w:name="_Toc447730571"/>
      <w:bookmarkStart w:id="4" w:name="_Toc445997360"/>
      <w:bookmarkStart w:id="5" w:name="_Toc445996192"/>
      <w:bookmarkStart w:id="6" w:name="_Toc447731527"/>
      <w:bookmarkStart w:id="7" w:name="_Toc447730565"/>
      <w:bookmarkStart w:id="8" w:name="_Toc445997354"/>
      <w:bookmarkStart w:id="9" w:name="_Toc445996186"/>
      <w:bookmarkStart w:id="10" w:name="_Toc447731521"/>
      <w:bookmarkStart w:id="11" w:name="_Toc447730559"/>
      <w:bookmarkStart w:id="12" w:name="_Toc445997348"/>
      <w:bookmarkStart w:id="13" w:name="_Toc445996180"/>
      <w:bookmarkStart w:id="14" w:name="_Toc446503902"/>
      <w:bookmarkStart w:id="15" w:name="_Toc484163891"/>
      <w:bookmarkStart w:id="16" w:name="_Toc76283120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>
        <w:lastRenderedPageBreak/>
        <w:t>Introduction</w:t>
      </w:r>
      <w:bookmarkEnd w:id="14"/>
      <w:bookmarkEnd w:id="15"/>
      <w:bookmarkEnd w:id="16"/>
    </w:p>
    <w:p w14:paraId="639F1F66" w14:textId="25503DFD" w:rsidR="00320EBC" w:rsidRDefault="00320EBC" w:rsidP="00073296">
      <w:pPr>
        <w:pStyle w:val="Heading2"/>
        <w:ind w:left="0" w:firstLine="0"/>
      </w:pPr>
      <w:bookmarkStart w:id="17" w:name="_Toc1370826789"/>
      <w:r>
        <w:t>Prerequisites</w:t>
      </w:r>
      <w:bookmarkEnd w:id="17"/>
    </w:p>
    <w:p w14:paraId="10D1DC38" w14:textId="0FE7D179" w:rsidR="00320EBC" w:rsidRDefault="75D9A698" w:rsidP="00073296">
      <w:pPr>
        <w:ind w:left="0" w:firstLine="0"/>
      </w:pPr>
      <w:r>
        <w:t>Below is a list of test script prerequisites that must be met for it to be run.</w:t>
      </w:r>
      <w:r w:rsidR="00BB3ABF">
        <w:t xml:space="preserve"> </w:t>
      </w:r>
    </w:p>
    <w:p w14:paraId="3367958C" w14:textId="27BF2897" w:rsidR="000851AB" w:rsidRDefault="000851AB" w:rsidP="7B27A422">
      <w:pPr>
        <w:pStyle w:val="ListParagraph"/>
        <w:numPr>
          <w:ilvl w:val="0"/>
          <w:numId w:val="14"/>
        </w:numPr>
        <w:ind w:left="714" w:hanging="357"/>
      </w:pPr>
      <w:r>
        <w:t xml:space="preserve">The </w:t>
      </w:r>
      <w:r w:rsidR="00525C59">
        <w:t>system</w:t>
      </w:r>
      <w:r>
        <w:t xml:space="preserve"> </w:t>
      </w:r>
      <w:r w:rsidR="6C87D219">
        <w:t>has been</w:t>
      </w:r>
      <w:r w:rsidR="00BB3ABF">
        <w:t xml:space="preserve"> </w:t>
      </w:r>
      <w:r>
        <w:t>updated</w:t>
      </w:r>
      <w:r w:rsidR="00BB3ABF">
        <w:t xml:space="preserve"> in accor</w:t>
      </w:r>
      <w:r w:rsidR="00B06C10">
        <w:t xml:space="preserve">dance with the Solution Deployment </w:t>
      </w:r>
      <w:r w:rsidR="00557A71">
        <w:t>Procedure</w:t>
      </w:r>
      <w:r w:rsidR="00B06C10">
        <w:t xml:space="preserve"> provided by Kinsmen Group. </w:t>
      </w:r>
    </w:p>
    <w:p w14:paraId="49A8A073" w14:textId="24F519A0" w:rsidR="00B06C10" w:rsidRDefault="000851AB" w:rsidP="00840E7B">
      <w:pPr>
        <w:pStyle w:val="ListParagraph"/>
        <w:numPr>
          <w:ilvl w:val="0"/>
          <w:numId w:val="14"/>
        </w:numPr>
        <w:ind w:left="714" w:hanging="357"/>
        <w:contextualSpacing w:val="0"/>
      </w:pPr>
      <w:r>
        <w:t>The t</w:t>
      </w:r>
      <w:r w:rsidR="00B06C10">
        <w:t xml:space="preserve">ester has access to </w:t>
      </w:r>
      <w:r>
        <w:t>the target</w:t>
      </w:r>
      <w:r w:rsidR="00B06C10">
        <w:t xml:space="preserve"> </w:t>
      </w:r>
      <w:r w:rsidR="00B87E5F">
        <w:t>eDRAWS</w:t>
      </w:r>
      <w:r w:rsidR="00B06C10">
        <w:t xml:space="preserve"> vault(s) </w:t>
      </w:r>
      <w:r>
        <w:t>with sufficient rights to perform the test steps</w:t>
      </w:r>
      <w:r w:rsidR="00222E39">
        <w:t xml:space="preserve">. </w:t>
      </w:r>
    </w:p>
    <w:p w14:paraId="43D52C14" w14:textId="60089E86" w:rsidR="00091C0F" w:rsidRDefault="000851AB" w:rsidP="00840E7B">
      <w:pPr>
        <w:pStyle w:val="ListParagraph"/>
        <w:numPr>
          <w:ilvl w:val="0"/>
          <w:numId w:val="14"/>
        </w:numPr>
        <w:ind w:left="714" w:hanging="357"/>
        <w:contextualSpacing w:val="0"/>
      </w:pPr>
      <w:r>
        <w:t>The t</w:t>
      </w:r>
      <w:r w:rsidR="00222E39">
        <w:t xml:space="preserve">ester </w:t>
      </w:r>
      <w:r w:rsidR="00360428">
        <w:t xml:space="preserve">has the Meridian Client installed in accordance with the Client Installation Procedure provided by Kinsmen Group. </w:t>
      </w:r>
    </w:p>
    <w:p w14:paraId="6D208138" w14:textId="624117F8" w:rsidR="000851AB" w:rsidRDefault="000851AB" w:rsidP="00840E7B">
      <w:pPr>
        <w:pStyle w:val="ListParagraph"/>
        <w:numPr>
          <w:ilvl w:val="0"/>
          <w:numId w:val="14"/>
        </w:numPr>
        <w:ind w:left="714" w:hanging="357"/>
        <w:contextualSpacing w:val="0"/>
      </w:pPr>
      <w:r>
        <w:t>The tester has the latest version of the KINECT Drawing Integration package installed. Please see the release notes for the exact version number.</w:t>
      </w:r>
    </w:p>
    <w:p w14:paraId="58BFFCE3" w14:textId="77777777" w:rsidR="00360428" w:rsidRDefault="00360428" w:rsidP="00073296">
      <w:pPr>
        <w:pStyle w:val="Heading2"/>
        <w:ind w:left="0" w:firstLine="0"/>
      </w:pPr>
      <w:bookmarkStart w:id="18" w:name="_Toc527643601"/>
      <w:bookmarkStart w:id="19" w:name="_Toc126829883"/>
      <w:bookmarkStart w:id="20" w:name="_Toc686723089"/>
      <w:r>
        <w:t>Reference and Associated Documents</w:t>
      </w:r>
      <w:bookmarkEnd w:id="18"/>
      <w:bookmarkEnd w:id="19"/>
      <w:bookmarkEnd w:id="20"/>
    </w:p>
    <w:p w14:paraId="585587C0" w14:textId="77777777" w:rsidR="00360428" w:rsidRPr="00024B1D" w:rsidRDefault="00360428" w:rsidP="00073296">
      <w:pPr>
        <w:pStyle w:val="Default"/>
        <w:spacing w:line="276" w:lineRule="auto"/>
        <w:ind w:left="0" w:firstLine="0"/>
        <w:rPr>
          <w:rFonts w:ascii="Calibri" w:hAnsi="Calibri" w:cstheme="minorBidi"/>
          <w:color w:val="44546A" w:themeColor="text2"/>
          <w:sz w:val="20"/>
          <w:szCs w:val="20"/>
          <w:lang w:val="en-US"/>
        </w:rPr>
      </w:pPr>
      <w:r w:rsidRPr="00024B1D">
        <w:rPr>
          <w:rFonts w:ascii="Calibri" w:hAnsi="Calibri" w:cstheme="minorBidi"/>
          <w:color w:val="44546A" w:themeColor="text2"/>
          <w:sz w:val="20"/>
          <w:szCs w:val="20"/>
          <w:lang w:val="en-US"/>
        </w:rPr>
        <w:t>Other documents that may accompany or be referenced by this document are as follows:</w:t>
      </w:r>
    </w:p>
    <w:p w14:paraId="6445B12E" w14:textId="5C46A456" w:rsidR="00360428" w:rsidRDefault="00557A71" w:rsidP="00840E7B">
      <w:pPr>
        <w:pStyle w:val="Default"/>
        <w:numPr>
          <w:ilvl w:val="0"/>
          <w:numId w:val="13"/>
        </w:numPr>
        <w:spacing w:line="276" w:lineRule="auto"/>
        <w:rPr>
          <w:rFonts w:ascii="Calibri" w:hAnsi="Calibri" w:cstheme="minorBidi"/>
          <w:color w:val="44546A" w:themeColor="text2"/>
          <w:sz w:val="20"/>
          <w:szCs w:val="20"/>
          <w:lang w:val="en-US"/>
        </w:rPr>
      </w:pPr>
      <w:r>
        <w:rPr>
          <w:rFonts w:ascii="Calibri" w:hAnsi="Calibri" w:cstheme="minorBidi"/>
          <w:b/>
          <w:bCs/>
          <w:color w:val="44546A" w:themeColor="text2"/>
          <w:sz w:val="20"/>
          <w:szCs w:val="20"/>
          <w:lang w:val="en-US"/>
        </w:rPr>
        <w:t>Solution Deployment Procedure</w:t>
      </w:r>
      <w:r w:rsidR="00360428" w:rsidRPr="00024B1D">
        <w:rPr>
          <w:rFonts w:ascii="Calibri" w:hAnsi="Calibri" w:cstheme="minorBidi"/>
          <w:color w:val="44546A" w:themeColor="text2"/>
          <w:sz w:val="20"/>
          <w:szCs w:val="20"/>
          <w:lang w:val="en-US"/>
        </w:rPr>
        <w:t xml:space="preserve"> </w:t>
      </w:r>
    </w:p>
    <w:p w14:paraId="60AB2925" w14:textId="11928B9E" w:rsidR="00360428" w:rsidRDefault="00557A71" w:rsidP="00840E7B">
      <w:pPr>
        <w:pStyle w:val="Default"/>
        <w:numPr>
          <w:ilvl w:val="1"/>
          <w:numId w:val="13"/>
        </w:numPr>
        <w:spacing w:line="276" w:lineRule="auto"/>
        <w:rPr>
          <w:rFonts w:ascii="Calibri" w:hAnsi="Calibri" w:cstheme="minorBidi"/>
          <w:color w:val="44546A" w:themeColor="text2"/>
          <w:sz w:val="20"/>
          <w:szCs w:val="20"/>
          <w:lang w:val="en-US"/>
        </w:rPr>
      </w:pPr>
      <w:r>
        <w:rPr>
          <w:rFonts w:ascii="Calibri" w:hAnsi="Calibri" w:cstheme="minorBidi"/>
          <w:color w:val="44546A" w:themeColor="text2"/>
          <w:sz w:val="20"/>
          <w:szCs w:val="20"/>
          <w:lang w:val="en-US"/>
        </w:rPr>
        <w:t>Deployment Guide for the latest solution</w:t>
      </w:r>
    </w:p>
    <w:p w14:paraId="124D23C7" w14:textId="6E0BEFDD" w:rsidR="00557A71" w:rsidRPr="00557A71" w:rsidRDefault="00557A71" w:rsidP="00840E7B">
      <w:pPr>
        <w:pStyle w:val="Default"/>
        <w:numPr>
          <w:ilvl w:val="0"/>
          <w:numId w:val="13"/>
        </w:numPr>
        <w:spacing w:line="276" w:lineRule="auto"/>
        <w:rPr>
          <w:rFonts w:ascii="Calibri" w:hAnsi="Calibri" w:cstheme="minorBidi"/>
          <w:color w:val="44546A" w:themeColor="text2"/>
          <w:sz w:val="20"/>
          <w:szCs w:val="20"/>
          <w:lang w:val="en-US"/>
        </w:rPr>
      </w:pPr>
      <w:r>
        <w:rPr>
          <w:rFonts w:ascii="Calibri" w:hAnsi="Calibri" w:cstheme="minorBidi"/>
          <w:b/>
          <w:bCs/>
          <w:color w:val="44546A" w:themeColor="text2"/>
          <w:sz w:val="20"/>
          <w:szCs w:val="20"/>
          <w:lang w:val="en-US"/>
        </w:rPr>
        <w:t>Client Installation Procedure</w:t>
      </w:r>
    </w:p>
    <w:p w14:paraId="588B3829" w14:textId="7B057581" w:rsidR="00016F99" w:rsidRDefault="00557A71" w:rsidP="7B27A422">
      <w:pPr>
        <w:pStyle w:val="Default"/>
        <w:numPr>
          <w:ilvl w:val="1"/>
          <w:numId w:val="13"/>
        </w:numPr>
        <w:spacing w:line="276" w:lineRule="auto"/>
        <w:rPr>
          <w:rFonts w:ascii="Calibri" w:hAnsi="Calibri" w:cstheme="minorBidi"/>
          <w:color w:val="44546A" w:themeColor="text2"/>
          <w:sz w:val="20"/>
          <w:szCs w:val="20"/>
          <w:lang w:val="en-US"/>
        </w:rPr>
      </w:pPr>
      <w:r w:rsidRPr="7B27A422">
        <w:rPr>
          <w:rFonts w:ascii="Calibri" w:hAnsi="Calibri" w:cstheme="minorBidi"/>
          <w:color w:val="44546A" w:themeColor="text2"/>
          <w:sz w:val="20"/>
          <w:szCs w:val="20"/>
          <w:lang w:val="en-US"/>
        </w:rPr>
        <w:t xml:space="preserve">Client </w:t>
      </w:r>
      <w:r w:rsidR="1A55A9FD" w:rsidRPr="7B27A422">
        <w:rPr>
          <w:rFonts w:ascii="Calibri" w:hAnsi="Calibri" w:cstheme="minorBidi"/>
          <w:color w:val="44546A" w:themeColor="text2"/>
          <w:sz w:val="20"/>
          <w:szCs w:val="20"/>
          <w:lang w:val="en-US"/>
        </w:rPr>
        <w:t>Installation</w:t>
      </w:r>
      <w:r w:rsidRPr="7B27A422">
        <w:rPr>
          <w:rFonts w:ascii="Calibri" w:hAnsi="Calibri" w:cstheme="minorBidi"/>
          <w:color w:val="44546A" w:themeColor="text2"/>
          <w:sz w:val="20"/>
          <w:szCs w:val="20"/>
          <w:lang w:val="en-US"/>
        </w:rPr>
        <w:t xml:space="preserve"> and setup instructions can be found here. </w:t>
      </w:r>
    </w:p>
    <w:p w14:paraId="3B55AAF1" w14:textId="5DAA2392" w:rsidR="00016F99" w:rsidRDefault="00016F99" w:rsidP="00525C59">
      <w:pPr>
        <w:ind w:left="0" w:firstLine="0"/>
      </w:pPr>
    </w:p>
    <w:p w14:paraId="665B7526" w14:textId="4797B2D9" w:rsidR="00525C59" w:rsidRDefault="00525C59">
      <w:pPr>
        <w:pStyle w:val="Heading2"/>
      </w:pPr>
      <w:bookmarkStart w:id="21" w:name="_Toc980546595"/>
      <w:r>
        <w:t>Testing Outcomes</w:t>
      </w:r>
      <w:bookmarkEnd w:id="21"/>
    </w:p>
    <w:p w14:paraId="34FEC7CA" w14:textId="3F071C94" w:rsidR="00525C59" w:rsidRDefault="003E600E" w:rsidP="00E06688">
      <w:pPr>
        <w:ind w:left="0" w:firstLine="0"/>
      </w:pPr>
      <w:r>
        <w:t xml:space="preserve">This test guide is split into key sections to allow quick and efficient testing of specific functionality. </w:t>
      </w:r>
      <w:r w:rsidR="00E06688">
        <w:t>The following sections are availabl</w:t>
      </w:r>
      <w:r w:rsidR="00764A0A">
        <w:t>e:</w:t>
      </w:r>
    </w:p>
    <w:p w14:paraId="5511E521" w14:textId="6598D531" w:rsidR="00E06688" w:rsidRDefault="004748F1" w:rsidP="007E3C72">
      <w:pPr>
        <w:pStyle w:val="ListParagraph"/>
        <w:numPr>
          <w:ilvl w:val="0"/>
          <w:numId w:val="66"/>
        </w:numPr>
      </w:pPr>
      <w:r w:rsidRPr="003028FC">
        <w:rPr>
          <w:b/>
          <w:bCs/>
          <w:color w:val="AB8D3F"/>
        </w:rPr>
        <w:t>Meridian Access</w:t>
      </w:r>
      <w:r>
        <w:t xml:space="preserve">: </w:t>
      </w:r>
      <w:r w:rsidR="003028FC">
        <w:t>Validates</w:t>
      </w:r>
      <w:r>
        <w:t xml:space="preserve"> client </w:t>
      </w:r>
      <w:r w:rsidR="00D1569C">
        <w:t>workstation is setup and key functionality is available and operating as expected.</w:t>
      </w:r>
    </w:p>
    <w:p w14:paraId="6B583BAD" w14:textId="14F6993E" w:rsidR="004748F1" w:rsidRDefault="004748F1" w:rsidP="007E3C72">
      <w:pPr>
        <w:pStyle w:val="ListParagraph"/>
        <w:numPr>
          <w:ilvl w:val="0"/>
          <w:numId w:val="66"/>
        </w:numPr>
      </w:pPr>
      <w:r w:rsidRPr="7B27A422">
        <w:rPr>
          <w:b/>
          <w:bCs/>
          <w:color w:val="AB8D3F"/>
        </w:rPr>
        <w:t>General Vault</w:t>
      </w:r>
      <w:r>
        <w:t xml:space="preserve">: </w:t>
      </w:r>
      <w:r w:rsidR="003028FC">
        <w:t xml:space="preserve">Validates </w:t>
      </w:r>
      <w:r w:rsidR="00C27787">
        <w:t xml:space="preserve">standard </w:t>
      </w:r>
      <w:r w:rsidR="00D3105B">
        <w:t>out-the-box</w:t>
      </w:r>
      <w:r w:rsidR="00C27787">
        <w:t xml:space="preserve"> functionality is </w:t>
      </w:r>
      <w:r w:rsidR="0042227E">
        <w:t xml:space="preserve">operating correctly. </w:t>
      </w:r>
      <w:r w:rsidR="7E5B5070">
        <w:t>i.e.,</w:t>
      </w:r>
      <w:r w:rsidR="0042227E">
        <w:t xml:space="preserve"> Document Creation, </w:t>
      </w:r>
      <w:r w:rsidR="7E33B886">
        <w:t>Deletion</w:t>
      </w:r>
      <w:r w:rsidR="0042227E">
        <w:t>, Viewing.</w:t>
      </w:r>
    </w:p>
    <w:p w14:paraId="2178B4C3" w14:textId="53618B5B" w:rsidR="004748F1" w:rsidRDefault="004748F1" w:rsidP="007E3C72">
      <w:pPr>
        <w:pStyle w:val="ListParagraph"/>
        <w:numPr>
          <w:ilvl w:val="0"/>
          <w:numId w:val="66"/>
        </w:numPr>
      </w:pPr>
      <w:r w:rsidRPr="00764A0A">
        <w:rPr>
          <w:b/>
          <w:bCs/>
          <w:color w:val="AB8D3F"/>
        </w:rPr>
        <w:t>Drawing Workflow &amp; KINECT Int</w:t>
      </w:r>
      <w:r w:rsidR="00BB6B40">
        <w:rPr>
          <w:b/>
          <w:bCs/>
          <w:color w:val="AB8D3F"/>
        </w:rPr>
        <w:t>egration</w:t>
      </w:r>
      <w:r>
        <w:t xml:space="preserve">: </w:t>
      </w:r>
      <w:r w:rsidR="00764A0A">
        <w:t xml:space="preserve">Validates drawing workflows and </w:t>
      </w:r>
      <w:r w:rsidR="009A5416">
        <w:t xml:space="preserve">KINECT integration </w:t>
      </w:r>
      <w:r w:rsidR="00D3105B">
        <w:t xml:space="preserve">are </w:t>
      </w:r>
      <w:r w:rsidR="009A5416">
        <w:t>operating as expected.</w:t>
      </w:r>
    </w:p>
    <w:p w14:paraId="3BB3B455" w14:textId="05CEACE3" w:rsidR="004748F1" w:rsidRDefault="004748F1" w:rsidP="007E3C72">
      <w:pPr>
        <w:pStyle w:val="ListParagraph"/>
        <w:numPr>
          <w:ilvl w:val="0"/>
          <w:numId w:val="66"/>
        </w:numPr>
      </w:pPr>
      <w:r w:rsidRPr="009A5416">
        <w:rPr>
          <w:b/>
          <w:bCs/>
          <w:color w:val="AB8D3F"/>
        </w:rPr>
        <w:t>Placeholder</w:t>
      </w:r>
      <w:r>
        <w:t xml:space="preserve">: </w:t>
      </w:r>
      <w:r w:rsidR="009A5416">
        <w:t>Validates placeholder functionality</w:t>
      </w:r>
      <w:r w:rsidR="00274EEF">
        <w:t xml:space="preserve">, including creation of new placeholder, progression through the workflow </w:t>
      </w:r>
      <w:r w:rsidR="00034FD8">
        <w:t xml:space="preserve">and content replacement. </w:t>
      </w:r>
    </w:p>
    <w:p w14:paraId="4438B8F3" w14:textId="7BC7F0CB" w:rsidR="004748F1" w:rsidRDefault="004748F1" w:rsidP="007E3C72">
      <w:pPr>
        <w:pStyle w:val="ListParagraph"/>
        <w:numPr>
          <w:ilvl w:val="0"/>
          <w:numId w:val="66"/>
        </w:numPr>
      </w:pPr>
      <w:r w:rsidRPr="009A5416">
        <w:rPr>
          <w:b/>
          <w:bCs/>
          <w:color w:val="AB8D3F"/>
        </w:rPr>
        <w:t>Searching</w:t>
      </w:r>
      <w:r>
        <w:t xml:space="preserve">: </w:t>
      </w:r>
      <w:r w:rsidR="00034FD8">
        <w:t xml:space="preserve">Validates searching functionality, including </w:t>
      </w:r>
      <w:r w:rsidR="003620C7">
        <w:t>content, metadata</w:t>
      </w:r>
      <w:r w:rsidR="00D3105B">
        <w:t>,</w:t>
      </w:r>
      <w:r w:rsidR="003620C7">
        <w:t xml:space="preserve"> and other search methods are operating as expected.</w:t>
      </w:r>
    </w:p>
    <w:p w14:paraId="451B41E3" w14:textId="74C94DC3" w:rsidR="003620C7" w:rsidRPr="00424B12" w:rsidRDefault="004748F1" w:rsidP="007E3C72">
      <w:pPr>
        <w:pStyle w:val="ListParagraph"/>
        <w:numPr>
          <w:ilvl w:val="0"/>
          <w:numId w:val="66"/>
        </w:numPr>
        <w:rPr>
          <w:lang w:val="en-GB"/>
        </w:rPr>
      </w:pPr>
      <w:r w:rsidRPr="00424B12">
        <w:rPr>
          <w:b/>
          <w:bCs/>
          <w:color w:val="AB8D3F"/>
          <w:lang w:val="en-GB"/>
        </w:rPr>
        <w:t>Civil 3D Models</w:t>
      </w:r>
      <w:r w:rsidRPr="00424B12">
        <w:rPr>
          <w:lang w:val="en-GB"/>
        </w:rPr>
        <w:t xml:space="preserve">: </w:t>
      </w:r>
      <w:r w:rsidR="003620C7" w:rsidRPr="00424B12">
        <w:rPr>
          <w:lang w:val="en-GB"/>
        </w:rPr>
        <w:t xml:space="preserve">Validates </w:t>
      </w:r>
      <w:r w:rsidR="00424B12" w:rsidRPr="00424B12">
        <w:rPr>
          <w:lang w:val="en-GB"/>
        </w:rPr>
        <w:t xml:space="preserve">Civil 3D Model </w:t>
      </w:r>
      <w:r w:rsidR="00424B12">
        <w:rPr>
          <w:lang w:val="en-GB"/>
        </w:rPr>
        <w:t>functionality, including creation, KINECT integration, and pdf workflow.</w:t>
      </w:r>
    </w:p>
    <w:p w14:paraId="15E84B21" w14:textId="2B470A18" w:rsidR="004748F1" w:rsidRPr="00525C59" w:rsidRDefault="004748F1" w:rsidP="007E3C72">
      <w:pPr>
        <w:pStyle w:val="ListParagraph"/>
        <w:numPr>
          <w:ilvl w:val="0"/>
          <w:numId w:val="66"/>
        </w:numPr>
      </w:pPr>
      <w:r w:rsidRPr="7B27A422">
        <w:rPr>
          <w:b/>
          <w:bCs/>
          <w:color w:val="AB8D3F"/>
        </w:rPr>
        <w:t>Library</w:t>
      </w:r>
      <w:r>
        <w:t>:</w:t>
      </w:r>
      <w:r w:rsidR="00424B12">
        <w:t xml:space="preserve"> Validates </w:t>
      </w:r>
      <w:r w:rsidR="39865EEB">
        <w:t>functionality</w:t>
      </w:r>
      <w:r w:rsidR="00424B12">
        <w:t xml:space="preserve"> within the </w:t>
      </w:r>
      <w:r w:rsidR="2F7FFB6A">
        <w:t>library</w:t>
      </w:r>
      <w:r w:rsidR="00424B12">
        <w:t xml:space="preserve"> area, including creation of library documents and data shortcu</w:t>
      </w:r>
      <w:r w:rsidR="00F02D86">
        <w:t xml:space="preserve">ts and automatic creation of shared workspace. </w:t>
      </w:r>
    </w:p>
    <w:p w14:paraId="3A09156C" w14:textId="77777777" w:rsidR="00525C59" w:rsidRDefault="00525C59">
      <w:pPr>
        <w:rPr>
          <w:rFonts w:asciiTheme="majorHAnsi" w:eastAsiaTheme="majorEastAsia" w:hAnsiTheme="majorHAnsi" w:cstheme="majorBidi"/>
          <w:color w:val="D51639"/>
          <w:sz w:val="36"/>
          <w:szCs w:val="36"/>
        </w:rPr>
      </w:pPr>
      <w:r>
        <w:br w:type="page"/>
      </w:r>
    </w:p>
    <w:p w14:paraId="1A56D468" w14:textId="21B50EE4" w:rsidR="00BA5E3A" w:rsidRDefault="001A12BC" w:rsidP="00FE2E95">
      <w:pPr>
        <w:pStyle w:val="Heading1"/>
      </w:pPr>
      <w:bookmarkStart w:id="22" w:name="_Toc1192527118"/>
      <w:r>
        <w:lastRenderedPageBreak/>
        <w:t>Meridian Access</w:t>
      </w:r>
      <w:bookmarkEnd w:id="22"/>
    </w:p>
    <w:p w14:paraId="44B86A18" w14:textId="602C05DD" w:rsidR="00DC2DA1" w:rsidRDefault="4F6A03C3" w:rsidP="0075646D">
      <w:pPr>
        <w:ind w:left="0" w:firstLine="0"/>
      </w:pPr>
      <w:r>
        <w:t>Tests in this section are relevant to access and client setup; they will ensure Power is accessible and Site Cache upload is operating as expected.</w:t>
      </w:r>
    </w:p>
    <w:tbl>
      <w:tblPr>
        <w:tblStyle w:val="SOWTable1"/>
        <w:tblW w:w="0" w:type="auto"/>
        <w:tblLook w:val="04A0" w:firstRow="1" w:lastRow="0" w:firstColumn="1" w:lastColumn="0" w:noHBand="0" w:noVBand="1"/>
      </w:tblPr>
      <w:tblGrid>
        <w:gridCol w:w="1129"/>
        <w:gridCol w:w="5226"/>
        <w:gridCol w:w="1133"/>
        <w:gridCol w:w="1154"/>
        <w:gridCol w:w="965"/>
      </w:tblGrid>
      <w:tr w:rsidR="003974A0" w:rsidRPr="001965E0" w14:paraId="02F19A56" w14:textId="77777777" w:rsidTr="7B27A4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0076751" w14:textId="74894C6C" w:rsidR="003974A0" w:rsidRPr="001965E0" w:rsidRDefault="003974A0" w:rsidP="0075646D">
            <w:pPr>
              <w:ind w:left="0" w:firstLine="0"/>
              <w:rPr>
                <w:rFonts w:cs="Calibri"/>
                <w:sz w:val="20"/>
              </w:rPr>
            </w:pPr>
            <w:r w:rsidRPr="001965E0">
              <w:rPr>
                <w:rFonts w:cs="Calibri"/>
                <w:sz w:val="20"/>
              </w:rPr>
              <w:t>Test No</w:t>
            </w:r>
          </w:p>
        </w:tc>
        <w:tc>
          <w:tcPr>
            <w:tcW w:w="5226" w:type="dxa"/>
          </w:tcPr>
          <w:p w14:paraId="67137F0A" w14:textId="064D8125" w:rsidR="003974A0" w:rsidRPr="001965E0" w:rsidRDefault="003974A0" w:rsidP="0075646D">
            <w:pPr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</w:rPr>
            </w:pPr>
            <w:r w:rsidRPr="001965E0">
              <w:rPr>
                <w:rFonts w:cs="Calibri"/>
                <w:sz w:val="20"/>
              </w:rPr>
              <w:t>Test Case</w:t>
            </w:r>
          </w:p>
        </w:tc>
        <w:tc>
          <w:tcPr>
            <w:tcW w:w="1133" w:type="dxa"/>
          </w:tcPr>
          <w:p w14:paraId="71FDA322" w14:textId="021E002C" w:rsidR="003974A0" w:rsidRPr="001965E0" w:rsidRDefault="003974A0" w:rsidP="0075646D">
            <w:pPr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</w:rPr>
            </w:pPr>
            <w:r w:rsidRPr="001965E0">
              <w:rPr>
                <w:rFonts w:cs="Calibri"/>
                <w:sz w:val="20"/>
              </w:rPr>
              <w:t>Tested By</w:t>
            </w:r>
          </w:p>
        </w:tc>
        <w:tc>
          <w:tcPr>
            <w:tcW w:w="1154" w:type="dxa"/>
          </w:tcPr>
          <w:p w14:paraId="2A683CE6" w14:textId="09F36303" w:rsidR="003974A0" w:rsidRPr="001965E0" w:rsidRDefault="003974A0" w:rsidP="0075646D">
            <w:pPr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</w:rPr>
            </w:pPr>
            <w:r w:rsidRPr="001965E0">
              <w:rPr>
                <w:rFonts w:cs="Calibri"/>
                <w:sz w:val="20"/>
              </w:rPr>
              <w:t>Test Date</w:t>
            </w:r>
          </w:p>
        </w:tc>
        <w:tc>
          <w:tcPr>
            <w:tcW w:w="965" w:type="dxa"/>
          </w:tcPr>
          <w:p w14:paraId="7BF50C9B" w14:textId="19329433" w:rsidR="003974A0" w:rsidRPr="001965E0" w:rsidRDefault="003974A0" w:rsidP="0075646D">
            <w:pPr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</w:rPr>
            </w:pPr>
            <w:r w:rsidRPr="001965E0">
              <w:rPr>
                <w:rFonts w:cs="Calibri"/>
                <w:sz w:val="20"/>
              </w:rPr>
              <w:t>Pass/Fail</w:t>
            </w:r>
          </w:p>
        </w:tc>
      </w:tr>
      <w:tr w:rsidR="00AB3830" w:rsidRPr="001965E0" w14:paraId="66733564" w14:textId="77777777" w:rsidTr="7B27A4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9BA8AD2" w14:textId="7F06BCF9" w:rsidR="00AB3830" w:rsidRPr="001965E0" w:rsidRDefault="00521F95" w:rsidP="00AB3830">
            <w:pPr>
              <w:ind w:left="0" w:firstLine="0"/>
              <w:rPr>
                <w:rFonts w:cs="Calibri"/>
                <w:i/>
                <w:iCs/>
                <w:sz w:val="20"/>
              </w:rPr>
            </w:pPr>
            <w:r w:rsidRPr="001965E0">
              <w:rPr>
                <w:rFonts w:cs="Calibri"/>
                <w:i/>
                <w:iCs/>
                <w:sz w:val="20"/>
              </w:rPr>
              <w:t>UC-</w:t>
            </w:r>
            <w:r w:rsidR="00B03728">
              <w:rPr>
                <w:rFonts w:cs="Calibri"/>
                <w:i/>
                <w:iCs/>
                <w:sz w:val="20"/>
              </w:rPr>
              <w:t>ACC</w:t>
            </w:r>
            <w:r w:rsidRPr="001965E0">
              <w:rPr>
                <w:rFonts w:cs="Calibri"/>
                <w:i/>
                <w:iCs/>
                <w:sz w:val="20"/>
              </w:rPr>
              <w:t>-01</w:t>
            </w:r>
          </w:p>
        </w:tc>
        <w:tc>
          <w:tcPr>
            <w:tcW w:w="5226" w:type="dxa"/>
          </w:tcPr>
          <w:p w14:paraId="546C48E5" w14:textId="4D0FC682" w:rsidR="00AB3830" w:rsidRPr="001965E0" w:rsidRDefault="00AB3830" w:rsidP="00AB3830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1965E0">
              <w:rPr>
                <w:rFonts w:cs="Calibri"/>
                <w:b/>
                <w:bCs/>
              </w:rPr>
              <w:t>Update Site Cache URL</w:t>
            </w:r>
          </w:p>
        </w:tc>
        <w:tc>
          <w:tcPr>
            <w:tcW w:w="1133" w:type="dxa"/>
          </w:tcPr>
          <w:p w14:paraId="59356946" w14:textId="713F3713" w:rsidR="00AB3830" w:rsidRPr="001965E0" w:rsidRDefault="00AB3830" w:rsidP="00AB3830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965E0">
              <w:rPr>
                <w:rFonts w:cs="Calibri"/>
              </w:rPr>
              <w:t>&lt;NAME&gt;</w:t>
            </w:r>
          </w:p>
        </w:tc>
        <w:tc>
          <w:tcPr>
            <w:tcW w:w="1154" w:type="dxa"/>
          </w:tcPr>
          <w:p w14:paraId="71148927" w14:textId="2130C98B" w:rsidR="00AB3830" w:rsidRPr="001965E0" w:rsidRDefault="00AB3830" w:rsidP="00AB3830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965E0">
              <w:rPr>
                <w:rFonts w:cs="Calibri"/>
              </w:rPr>
              <w:t>MM/DD/YY</w:t>
            </w:r>
          </w:p>
        </w:tc>
        <w:tc>
          <w:tcPr>
            <w:tcW w:w="965" w:type="dxa"/>
          </w:tcPr>
          <w:p w14:paraId="3BDE9E7F" w14:textId="67B093DD" w:rsidR="00AB3830" w:rsidRPr="001965E0" w:rsidRDefault="00AB3830" w:rsidP="00AB3830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965E0">
              <w:rPr>
                <w:rFonts w:cs="Calibri"/>
              </w:rPr>
              <w:t>Pass/Fail</w:t>
            </w:r>
          </w:p>
        </w:tc>
      </w:tr>
      <w:tr w:rsidR="00AB3830" w:rsidRPr="001965E0" w14:paraId="3BA4598F" w14:textId="77777777" w:rsidTr="7B27A4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5" w:type="dxa"/>
            <w:gridSpan w:val="2"/>
          </w:tcPr>
          <w:p w14:paraId="3C642D1B" w14:textId="77777777" w:rsidR="00AB3830" w:rsidRPr="001965E0" w:rsidRDefault="00AB3830" w:rsidP="005E2EF3">
            <w:pPr>
              <w:tabs>
                <w:tab w:val="center" w:pos="3069"/>
              </w:tabs>
              <w:ind w:left="0" w:firstLine="0"/>
              <w:rPr>
                <w:rFonts w:cs="Calibri"/>
                <w:b/>
                <w:bCs/>
                <w:sz w:val="20"/>
                <w:u w:val="single"/>
              </w:rPr>
            </w:pPr>
            <w:r w:rsidRPr="001965E0">
              <w:rPr>
                <w:rFonts w:cs="Calibri"/>
                <w:b/>
                <w:bCs/>
                <w:sz w:val="20"/>
                <w:u w:val="single"/>
              </w:rPr>
              <w:t>Test Instruction:</w:t>
            </w:r>
          </w:p>
          <w:p w14:paraId="3CE89921" w14:textId="650F563F" w:rsidR="00B32D86" w:rsidRPr="004551A0" w:rsidRDefault="008A2574" w:rsidP="007E3C72">
            <w:pPr>
              <w:pStyle w:val="ListParagraph"/>
              <w:numPr>
                <w:ilvl w:val="0"/>
                <w:numId w:val="71"/>
              </w:numPr>
              <w:tabs>
                <w:tab w:val="center" w:pos="3069"/>
              </w:tabs>
              <w:rPr>
                <w:rFonts w:cs="Calibri"/>
                <w:sz w:val="20"/>
                <w:szCs w:val="24"/>
              </w:rPr>
            </w:pPr>
            <w:r w:rsidRPr="004551A0">
              <w:rPr>
                <w:rFonts w:cs="Calibri"/>
                <w:sz w:val="20"/>
                <w:szCs w:val="24"/>
              </w:rPr>
              <w:t xml:space="preserve">Right </w:t>
            </w:r>
            <w:r w:rsidR="00244D7F">
              <w:rPr>
                <w:rFonts w:cs="Calibri"/>
                <w:sz w:val="20"/>
                <w:szCs w:val="24"/>
              </w:rPr>
              <w:t>c</w:t>
            </w:r>
            <w:r w:rsidRPr="004551A0">
              <w:rPr>
                <w:rFonts w:cs="Calibri"/>
                <w:sz w:val="20"/>
                <w:szCs w:val="24"/>
              </w:rPr>
              <w:t xml:space="preserve">lick the </w:t>
            </w:r>
            <w:r w:rsidRPr="004551A0">
              <w:rPr>
                <w:rFonts w:cs="Calibri"/>
                <w:b/>
                <w:bCs/>
                <w:sz w:val="20"/>
                <w:szCs w:val="24"/>
              </w:rPr>
              <w:t xml:space="preserve">application integration </w:t>
            </w:r>
            <w:r w:rsidRPr="004551A0">
              <w:rPr>
                <w:rFonts w:cs="Calibri"/>
                <w:sz w:val="20"/>
                <w:szCs w:val="24"/>
              </w:rPr>
              <w:t xml:space="preserve">icon and select </w:t>
            </w:r>
            <w:r w:rsidRPr="004551A0">
              <w:rPr>
                <w:rFonts w:cs="Calibri"/>
                <w:b/>
                <w:bCs/>
                <w:sz w:val="20"/>
                <w:szCs w:val="24"/>
              </w:rPr>
              <w:t>Local Workspace &gt; Options</w:t>
            </w:r>
            <w:r w:rsidRPr="004551A0">
              <w:rPr>
                <w:rFonts w:cs="Calibri"/>
                <w:sz w:val="20"/>
                <w:szCs w:val="24"/>
              </w:rPr>
              <w:t xml:space="preserve">. </w:t>
            </w:r>
          </w:p>
          <w:p w14:paraId="43B72097" w14:textId="00141B88" w:rsidR="00B32D86" w:rsidRPr="004551A0" w:rsidRDefault="0064425D" w:rsidP="007E3C72">
            <w:pPr>
              <w:pStyle w:val="ListParagraph"/>
              <w:numPr>
                <w:ilvl w:val="0"/>
                <w:numId w:val="71"/>
              </w:numPr>
              <w:tabs>
                <w:tab w:val="center" w:pos="3069"/>
              </w:tabs>
              <w:rPr>
                <w:rFonts w:cs="Calibri"/>
                <w:sz w:val="20"/>
                <w:szCs w:val="24"/>
              </w:rPr>
            </w:pPr>
            <w:r>
              <w:rPr>
                <w:rFonts w:cs="Calibri"/>
                <w:sz w:val="20"/>
                <w:szCs w:val="24"/>
              </w:rPr>
              <w:t xml:space="preserve">On the Site Cache tab, </w:t>
            </w:r>
            <w:r w:rsidR="00BD390E">
              <w:rPr>
                <w:rFonts w:cs="Calibri"/>
                <w:sz w:val="20"/>
                <w:szCs w:val="24"/>
              </w:rPr>
              <w:t>ensure</w:t>
            </w:r>
            <w:r w:rsidR="008A2574" w:rsidRPr="004551A0">
              <w:rPr>
                <w:rFonts w:cs="Calibri"/>
                <w:sz w:val="20"/>
                <w:szCs w:val="24"/>
              </w:rPr>
              <w:t xml:space="preserve"> that the </w:t>
            </w:r>
            <w:r w:rsidR="008A2574" w:rsidRPr="004551A0">
              <w:rPr>
                <w:rFonts w:cs="Calibri"/>
                <w:b/>
                <w:bCs/>
                <w:sz w:val="20"/>
                <w:szCs w:val="24"/>
              </w:rPr>
              <w:t>Site Cache URL</w:t>
            </w:r>
            <w:r w:rsidR="008A2574" w:rsidRPr="004551A0">
              <w:rPr>
                <w:rFonts w:cs="Calibri"/>
                <w:sz w:val="20"/>
                <w:szCs w:val="24"/>
              </w:rPr>
              <w:t xml:space="preserve"> is set to the correct </w:t>
            </w:r>
            <w:r w:rsidR="003043A0">
              <w:rPr>
                <w:rFonts w:cs="Calibri"/>
                <w:b/>
                <w:bCs/>
                <w:sz w:val="20"/>
                <w:szCs w:val="24"/>
              </w:rPr>
              <w:t>E</w:t>
            </w:r>
            <w:r w:rsidR="008A2574" w:rsidRPr="004551A0">
              <w:rPr>
                <w:rFonts w:cs="Calibri"/>
                <w:b/>
                <w:bCs/>
                <w:sz w:val="20"/>
                <w:szCs w:val="24"/>
              </w:rPr>
              <w:t xml:space="preserve">nterprise </w:t>
            </w:r>
            <w:r w:rsidR="003043A0">
              <w:rPr>
                <w:rFonts w:cs="Calibri"/>
                <w:b/>
                <w:bCs/>
                <w:sz w:val="20"/>
                <w:szCs w:val="24"/>
              </w:rPr>
              <w:t>S</w:t>
            </w:r>
            <w:r w:rsidR="008A2574" w:rsidRPr="004551A0">
              <w:rPr>
                <w:rFonts w:cs="Calibri"/>
                <w:b/>
                <w:bCs/>
                <w:sz w:val="20"/>
                <w:szCs w:val="24"/>
              </w:rPr>
              <w:t>erver address,</w:t>
            </w:r>
            <w:r w:rsidR="008A2574" w:rsidRPr="004551A0">
              <w:rPr>
                <w:rFonts w:cs="Calibri"/>
                <w:sz w:val="20"/>
                <w:szCs w:val="24"/>
              </w:rPr>
              <w:t xml:space="preserve"> update if necessary. </w:t>
            </w:r>
          </w:p>
          <w:p w14:paraId="268812E6" w14:textId="1E70E5FB" w:rsidR="004551A0" w:rsidRPr="004551A0" w:rsidRDefault="008A2574" w:rsidP="007E3C72">
            <w:pPr>
              <w:pStyle w:val="ListParagraph"/>
              <w:numPr>
                <w:ilvl w:val="0"/>
                <w:numId w:val="71"/>
              </w:numPr>
              <w:tabs>
                <w:tab w:val="center" w:pos="3069"/>
              </w:tabs>
              <w:rPr>
                <w:rFonts w:cs="Calibri"/>
                <w:sz w:val="20"/>
                <w:szCs w:val="24"/>
              </w:rPr>
            </w:pPr>
            <w:r w:rsidRPr="004551A0">
              <w:rPr>
                <w:rFonts w:cs="Calibri"/>
                <w:sz w:val="20"/>
                <w:szCs w:val="24"/>
              </w:rPr>
              <w:t xml:space="preserve">Close the </w:t>
            </w:r>
            <w:r w:rsidRPr="004551A0">
              <w:rPr>
                <w:rFonts w:cs="Calibri"/>
                <w:b/>
                <w:bCs/>
                <w:sz w:val="20"/>
                <w:szCs w:val="24"/>
              </w:rPr>
              <w:t>options dialog</w:t>
            </w:r>
            <w:r w:rsidRPr="004551A0">
              <w:rPr>
                <w:rFonts w:cs="Calibri"/>
                <w:sz w:val="20"/>
                <w:szCs w:val="24"/>
              </w:rPr>
              <w:t xml:space="preserve"> and open the </w:t>
            </w:r>
            <w:r w:rsidRPr="004551A0">
              <w:rPr>
                <w:rFonts w:cs="Calibri"/>
                <w:b/>
                <w:bCs/>
                <w:sz w:val="20"/>
                <w:szCs w:val="24"/>
              </w:rPr>
              <w:t>Site Cache Log</w:t>
            </w:r>
            <w:r w:rsidRPr="004551A0">
              <w:rPr>
                <w:rFonts w:cs="Calibri"/>
                <w:sz w:val="20"/>
                <w:szCs w:val="24"/>
              </w:rPr>
              <w:t xml:space="preserve"> by right clicking the </w:t>
            </w:r>
            <w:r w:rsidRPr="004551A0">
              <w:rPr>
                <w:rFonts w:cs="Calibri"/>
                <w:b/>
                <w:bCs/>
                <w:sz w:val="20"/>
                <w:szCs w:val="24"/>
              </w:rPr>
              <w:t>application integration</w:t>
            </w:r>
            <w:r w:rsidRPr="004551A0">
              <w:rPr>
                <w:rFonts w:cs="Calibri"/>
                <w:sz w:val="20"/>
                <w:szCs w:val="24"/>
              </w:rPr>
              <w:t xml:space="preserve"> icon and </w:t>
            </w:r>
            <w:r w:rsidR="00F545A2" w:rsidRPr="004551A0">
              <w:rPr>
                <w:rFonts w:cs="Calibri"/>
                <w:sz w:val="20"/>
                <w:szCs w:val="24"/>
              </w:rPr>
              <w:t>sel</w:t>
            </w:r>
            <w:r w:rsidR="00F545A2">
              <w:rPr>
                <w:rFonts w:cs="Calibri"/>
                <w:sz w:val="20"/>
                <w:szCs w:val="24"/>
              </w:rPr>
              <w:t xml:space="preserve">ect </w:t>
            </w:r>
            <w:r w:rsidRPr="004551A0">
              <w:rPr>
                <w:rFonts w:cs="Calibri"/>
                <w:b/>
                <w:bCs/>
                <w:sz w:val="20"/>
                <w:szCs w:val="24"/>
              </w:rPr>
              <w:t>Site Cache Log</w:t>
            </w:r>
            <w:r w:rsidRPr="004551A0">
              <w:rPr>
                <w:rFonts w:cs="Calibri"/>
                <w:sz w:val="20"/>
                <w:szCs w:val="24"/>
              </w:rPr>
              <w:t xml:space="preserve">. </w:t>
            </w:r>
          </w:p>
          <w:p w14:paraId="23CB0D48" w14:textId="1D06BCDC" w:rsidR="005E2EF3" w:rsidRPr="004551A0" w:rsidRDefault="008A2574" w:rsidP="007E3C72">
            <w:pPr>
              <w:pStyle w:val="ListParagraph"/>
              <w:numPr>
                <w:ilvl w:val="0"/>
                <w:numId w:val="71"/>
              </w:numPr>
              <w:tabs>
                <w:tab w:val="center" w:pos="3069"/>
              </w:tabs>
              <w:rPr>
                <w:rFonts w:cs="Calibri"/>
              </w:rPr>
            </w:pPr>
            <w:r w:rsidRPr="004551A0">
              <w:rPr>
                <w:rFonts w:cs="Calibri"/>
                <w:sz w:val="20"/>
                <w:szCs w:val="24"/>
              </w:rPr>
              <w:t>Verify that the connection to the site cache server is connected successfully and no errors are present.</w:t>
            </w:r>
          </w:p>
        </w:tc>
        <w:tc>
          <w:tcPr>
            <w:tcW w:w="3252" w:type="dxa"/>
            <w:gridSpan w:val="3"/>
          </w:tcPr>
          <w:p w14:paraId="09F2175A" w14:textId="77777777" w:rsidR="00AB3830" w:rsidRPr="001965E0" w:rsidRDefault="005E2EF3" w:rsidP="00AB3830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bCs/>
                <w:u w:val="single"/>
              </w:rPr>
            </w:pPr>
            <w:r w:rsidRPr="001965E0">
              <w:rPr>
                <w:rFonts w:cs="Calibri"/>
                <w:b/>
                <w:bCs/>
                <w:u w:val="single"/>
              </w:rPr>
              <w:t>Notes:</w:t>
            </w:r>
          </w:p>
          <w:p w14:paraId="1012C88C" w14:textId="08A67598" w:rsidR="005E2EF3" w:rsidRPr="001965E0" w:rsidRDefault="005E2EF3" w:rsidP="00AB3830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5E2EF3" w:rsidRPr="001965E0" w14:paraId="142F9D4A" w14:textId="77777777" w:rsidTr="7B27A4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B0C8D5B" w14:textId="731AEE93" w:rsidR="005E2EF3" w:rsidRPr="001965E0" w:rsidRDefault="00B03728" w:rsidP="005E2EF3">
            <w:pPr>
              <w:ind w:left="0" w:firstLine="0"/>
              <w:rPr>
                <w:rFonts w:cs="Calibri"/>
                <w:i/>
                <w:iCs/>
                <w:sz w:val="20"/>
              </w:rPr>
            </w:pPr>
            <w:r w:rsidRPr="001965E0">
              <w:rPr>
                <w:rFonts w:cs="Calibri"/>
                <w:i/>
                <w:iCs/>
                <w:sz w:val="20"/>
              </w:rPr>
              <w:t>UC-</w:t>
            </w:r>
            <w:r>
              <w:rPr>
                <w:rFonts w:cs="Calibri"/>
                <w:i/>
                <w:iCs/>
                <w:sz w:val="20"/>
              </w:rPr>
              <w:t>ACC</w:t>
            </w:r>
            <w:r w:rsidRPr="001965E0">
              <w:rPr>
                <w:rFonts w:cs="Calibri"/>
                <w:i/>
                <w:iCs/>
                <w:sz w:val="20"/>
              </w:rPr>
              <w:t>-0</w:t>
            </w:r>
            <w:r>
              <w:rPr>
                <w:rFonts w:cs="Calibri"/>
                <w:i/>
                <w:iCs/>
                <w:sz w:val="20"/>
              </w:rPr>
              <w:t>2</w:t>
            </w:r>
          </w:p>
        </w:tc>
        <w:tc>
          <w:tcPr>
            <w:tcW w:w="5226" w:type="dxa"/>
          </w:tcPr>
          <w:p w14:paraId="1B979DB3" w14:textId="2C97EDA6" w:rsidR="005E2EF3" w:rsidRPr="001965E0" w:rsidRDefault="005E2EF3" w:rsidP="005E2EF3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1965E0">
              <w:rPr>
                <w:rFonts w:cs="Calibri"/>
                <w:b/>
                <w:bCs/>
              </w:rPr>
              <w:t>Update KINECT UserSettings.xml</w:t>
            </w:r>
          </w:p>
        </w:tc>
        <w:tc>
          <w:tcPr>
            <w:tcW w:w="1133" w:type="dxa"/>
          </w:tcPr>
          <w:p w14:paraId="22899400" w14:textId="237CCFD0" w:rsidR="005E2EF3" w:rsidRPr="001965E0" w:rsidRDefault="005E2EF3" w:rsidP="005E2EF3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965E0">
              <w:rPr>
                <w:rFonts w:cs="Calibri"/>
              </w:rPr>
              <w:t>&lt;NAME&gt;</w:t>
            </w:r>
          </w:p>
        </w:tc>
        <w:tc>
          <w:tcPr>
            <w:tcW w:w="1154" w:type="dxa"/>
          </w:tcPr>
          <w:p w14:paraId="12FF91C7" w14:textId="063D3196" w:rsidR="005E2EF3" w:rsidRPr="001965E0" w:rsidRDefault="005E2EF3" w:rsidP="005E2EF3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965E0">
              <w:rPr>
                <w:rFonts w:cs="Calibri"/>
              </w:rPr>
              <w:t>MM/DD/YY</w:t>
            </w:r>
          </w:p>
        </w:tc>
        <w:tc>
          <w:tcPr>
            <w:tcW w:w="965" w:type="dxa"/>
          </w:tcPr>
          <w:p w14:paraId="71884799" w14:textId="74A404DB" w:rsidR="005E2EF3" w:rsidRPr="001965E0" w:rsidRDefault="005E2EF3" w:rsidP="005E2EF3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965E0">
              <w:rPr>
                <w:rFonts w:cs="Calibri"/>
              </w:rPr>
              <w:t>Pass/Fail</w:t>
            </w:r>
          </w:p>
        </w:tc>
      </w:tr>
      <w:tr w:rsidR="005E2EF3" w:rsidRPr="001965E0" w14:paraId="62BDFEA0" w14:textId="77777777" w:rsidTr="7B27A4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5" w:type="dxa"/>
            <w:gridSpan w:val="2"/>
          </w:tcPr>
          <w:p w14:paraId="71DFE5B1" w14:textId="77777777" w:rsidR="005E2EF3" w:rsidRPr="001965E0" w:rsidRDefault="005E2EF3" w:rsidP="005E2EF3">
            <w:pPr>
              <w:tabs>
                <w:tab w:val="center" w:pos="3069"/>
              </w:tabs>
              <w:ind w:left="0" w:firstLine="0"/>
              <w:rPr>
                <w:rFonts w:cs="Calibri"/>
                <w:b/>
                <w:bCs/>
                <w:sz w:val="20"/>
                <w:u w:val="single"/>
              </w:rPr>
            </w:pPr>
            <w:r w:rsidRPr="001965E0">
              <w:rPr>
                <w:rFonts w:cs="Calibri"/>
                <w:b/>
                <w:bCs/>
                <w:sz w:val="20"/>
                <w:u w:val="single"/>
              </w:rPr>
              <w:t>Test Instruction:</w:t>
            </w:r>
          </w:p>
          <w:p w14:paraId="75E25622" w14:textId="7BD5241E" w:rsidR="004551A0" w:rsidRPr="004551A0" w:rsidRDefault="53321E97" w:rsidP="007E3C72">
            <w:pPr>
              <w:pStyle w:val="ListParagraph"/>
              <w:numPr>
                <w:ilvl w:val="0"/>
                <w:numId w:val="70"/>
              </w:numPr>
              <w:rPr>
                <w:rFonts w:cs="Calibri"/>
              </w:rPr>
            </w:pPr>
            <w:r w:rsidRPr="7B27A422">
              <w:rPr>
                <w:rFonts w:cs="Calibri"/>
                <w:sz w:val="20"/>
              </w:rPr>
              <w:t xml:space="preserve">Open and edit the </w:t>
            </w:r>
            <w:r w:rsidRPr="7B27A422">
              <w:rPr>
                <w:rFonts w:cs="Calibri"/>
                <w:b/>
                <w:bCs/>
                <w:sz w:val="20"/>
              </w:rPr>
              <w:t>UserSettings.xml</w:t>
            </w:r>
            <w:r w:rsidRPr="7B27A422">
              <w:rPr>
                <w:rFonts w:cs="Calibri"/>
                <w:sz w:val="20"/>
              </w:rPr>
              <w:t xml:space="preserve"> file </w:t>
            </w:r>
            <w:r w:rsidRPr="7B27A422">
              <w:rPr>
                <w:rFonts w:cs="Calibri"/>
                <w:i/>
                <w:iCs/>
                <w:color w:val="A6A6A6" w:themeColor="background1" w:themeShade="A6"/>
                <w:sz w:val="18"/>
                <w:szCs w:val="18"/>
              </w:rPr>
              <w:t>(Note: Usually located C:\Autodesk\KINECT)</w:t>
            </w:r>
            <w:r w:rsidR="37D46BDC" w:rsidRPr="7B27A422">
              <w:rPr>
                <w:rFonts w:cs="Calibri"/>
                <w:i/>
                <w:iCs/>
                <w:color w:val="A6A6A6" w:themeColor="background1" w:themeShade="A6"/>
                <w:sz w:val="18"/>
                <w:szCs w:val="18"/>
              </w:rPr>
              <w:t xml:space="preserve">. </w:t>
            </w:r>
          </w:p>
          <w:p w14:paraId="1EBE39D2" w14:textId="013553F4" w:rsidR="005E2EF3" w:rsidRPr="00B32D86" w:rsidRDefault="00054CAB" w:rsidP="007E3C72">
            <w:pPr>
              <w:pStyle w:val="ListParagraph"/>
              <w:numPr>
                <w:ilvl w:val="0"/>
                <w:numId w:val="70"/>
              </w:numPr>
              <w:rPr>
                <w:rFonts w:cs="Calibri"/>
              </w:rPr>
            </w:pPr>
            <w:r w:rsidRPr="00B32D86">
              <w:rPr>
                <w:rFonts w:cs="Calibri"/>
                <w:sz w:val="20"/>
                <w:szCs w:val="24"/>
              </w:rPr>
              <w:t xml:space="preserve">Ensure that </w:t>
            </w:r>
            <w:r w:rsidRPr="00B32D86">
              <w:rPr>
                <w:rFonts w:cs="Calibri"/>
                <w:b/>
                <w:bCs/>
                <w:sz w:val="20"/>
                <w:szCs w:val="24"/>
              </w:rPr>
              <w:t>&lt;Server&gt;</w:t>
            </w:r>
            <w:r w:rsidRPr="00B32D86">
              <w:rPr>
                <w:rFonts w:cs="Calibri"/>
                <w:sz w:val="20"/>
                <w:szCs w:val="24"/>
              </w:rPr>
              <w:t xml:space="preserve"> and </w:t>
            </w:r>
            <w:r w:rsidRPr="00B32D86">
              <w:rPr>
                <w:rFonts w:cs="Calibri"/>
                <w:b/>
                <w:bCs/>
                <w:sz w:val="20"/>
                <w:szCs w:val="24"/>
              </w:rPr>
              <w:t>&lt;vault&gt;</w:t>
            </w:r>
            <w:r w:rsidRPr="00B32D86">
              <w:rPr>
                <w:rFonts w:cs="Calibri"/>
                <w:sz w:val="20"/>
                <w:szCs w:val="24"/>
              </w:rPr>
              <w:t xml:space="preserve"> have the correct values assigned. </w:t>
            </w:r>
          </w:p>
        </w:tc>
        <w:tc>
          <w:tcPr>
            <w:tcW w:w="3252" w:type="dxa"/>
            <w:gridSpan w:val="3"/>
          </w:tcPr>
          <w:p w14:paraId="6628F27C" w14:textId="77777777" w:rsidR="005E2EF3" w:rsidRPr="001965E0" w:rsidRDefault="005E2EF3" w:rsidP="005E2EF3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bCs/>
                <w:u w:val="single"/>
              </w:rPr>
            </w:pPr>
            <w:r w:rsidRPr="001965E0">
              <w:rPr>
                <w:rFonts w:cs="Calibri"/>
                <w:b/>
                <w:bCs/>
                <w:u w:val="single"/>
              </w:rPr>
              <w:t>Notes:</w:t>
            </w:r>
          </w:p>
          <w:p w14:paraId="73B430B8" w14:textId="77777777" w:rsidR="005E2EF3" w:rsidRPr="001965E0" w:rsidRDefault="005E2EF3" w:rsidP="005E2EF3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5E2EF3" w:rsidRPr="001965E0" w14:paraId="7A4ECB4D" w14:textId="77777777" w:rsidTr="7B27A4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DDE1CAA" w14:textId="7FA28629" w:rsidR="005E2EF3" w:rsidRPr="001965E0" w:rsidRDefault="00B03728" w:rsidP="005E2EF3">
            <w:pPr>
              <w:ind w:left="0" w:firstLine="0"/>
              <w:rPr>
                <w:rFonts w:cs="Calibri"/>
                <w:i/>
                <w:iCs/>
                <w:sz w:val="20"/>
              </w:rPr>
            </w:pPr>
            <w:r w:rsidRPr="001965E0">
              <w:rPr>
                <w:rFonts w:cs="Calibri"/>
                <w:i/>
                <w:iCs/>
                <w:sz w:val="20"/>
              </w:rPr>
              <w:t>UC-</w:t>
            </w:r>
            <w:r>
              <w:rPr>
                <w:rFonts w:cs="Calibri"/>
                <w:i/>
                <w:iCs/>
                <w:sz w:val="20"/>
              </w:rPr>
              <w:t>ACC</w:t>
            </w:r>
            <w:r w:rsidRPr="001965E0">
              <w:rPr>
                <w:rFonts w:cs="Calibri"/>
                <w:i/>
                <w:iCs/>
                <w:sz w:val="20"/>
              </w:rPr>
              <w:t>-0</w:t>
            </w:r>
            <w:r>
              <w:rPr>
                <w:rFonts w:cs="Calibri"/>
                <w:i/>
                <w:iCs/>
                <w:sz w:val="20"/>
              </w:rPr>
              <w:t>3</w:t>
            </w:r>
          </w:p>
        </w:tc>
        <w:tc>
          <w:tcPr>
            <w:tcW w:w="5226" w:type="dxa"/>
          </w:tcPr>
          <w:p w14:paraId="3CFE65BF" w14:textId="4E17FBF2" w:rsidR="005E2EF3" w:rsidRPr="001965E0" w:rsidRDefault="0067378C" w:rsidP="005E2EF3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1965E0">
              <w:rPr>
                <w:rFonts w:cs="Calibri"/>
                <w:b/>
                <w:bCs/>
              </w:rPr>
              <w:t>Ensure Access Via Power Web</w:t>
            </w:r>
          </w:p>
        </w:tc>
        <w:tc>
          <w:tcPr>
            <w:tcW w:w="1133" w:type="dxa"/>
          </w:tcPr>
          <w:p w14:paraId="06922EE0" w14:textId="74431B79" w:rsidR="005E2EF3" w:rsidRPr="001965E0" w:rsidRDefault="005E2EF3" w:rsidP="005E2EF3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965E0">
              <w:rPr>
                <w:rFonts w:cs="Calibri"/>
              </w:rPr>
              <w:t>&lt;NAME&gt;</w:t>
            </w:r>
          </w:p>
        </w:tc>
        <w:tc>
          <w:tcPr>
            <w:tcW w:w="1154" w:type="dxa"/>
          </w:tcPr>
          <w:p w14:paraId="311CFCBA" w14:textId="4D81DCA1" w:rsidR="005E2EF3" w:rsidRPr="001965E0" w:rsidRDefault="005E2EF3" w:rsidP="005E2EF3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965E0">
              <w:rPr>
                <w:rFonts w:cs="Calibri"/>
              </w:rPr>
              <w:t>MM/DD/YY</w:t>
            </w:r>
          </w:p>
        </w:tc>
        <w:tc>
          <w:tcPr>
            <w:tcW w:w="965" w:type="dxa"/>
          </w:tcPr>
          <w:p w14:paraId="40182BA2" w14:textId="09F9E715" w:rsidR="005E2EF3" w:rsidRPr="001965E0" w:rsidRDefault="005E2EF3" w:rsidP="005E2EF3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965E0">
              <w:rPr>
                <w:rFonts w:cs="Calibri"/>
              </w:rPr>
              <w:t>Pass/Fail</w:t>
            </w:r>
          </w:p>
        </w:tc>
      </w:tr>
      <w:tr w:rsidR="005E2EF3" w:rsidRPr="001965E0" w14:paraId="4869BFD8" w14:textId="77777777" w:rsidTr="7B27A4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5" w:type="dxa"/>
            <w:gridSpan w:val="2"/>
          </w:tcPr>
          <w:p w14:paraId="5322B4E5" w14:textId="77777777" w:rsidR="005E2EF3" w:rsidRPr="001965E0" w:rsidRDefault="005E2EF3" w:rsidP="005E2EF3">
            <w:pPr>
              <w:tabs>
                <w:tab w:val="center" w:pos="3069"/>
              </w:tabs>
              <w:ind w:left="0" w:firstLine="0"/>
              <w:rPr>
                <w:rFonts w:cs="Calibri"/>
                <w:b/>
                <w:bCs/>
                <w:sz w:val="20"/>
                <w:u w:val="single"/>
              </w:rPr>
            </w:pPr>
            <w:r w:rsidRPr="001965E0">
              <w:rPr>
                <w:rFonts w:cs="Calibri"/>
                <w:b/>
                <w:bCs/>
                <w:sz w:val="20"/>
                <w:u w:val="single"/>
              </w:rPr>
              <w:t>Test Instruction:</w:t>
            </w:r>
          </w:p>
          <w:p w14:paraId="7F1BF8F0" w14:textId="77777777" w:rsidR="004551A0" w:rsidRPr="004551A0" w:rsidRDefault="00793254" w:rsidP="007E3C72">
            <w:pPr>
              <w:pStyle w:val="ListParagraph"/>
              <w:numPr>
                <w:ilvl w:val="0"/>
                <w:numId w:val="69"/>
              </w:numPr>
              <w:rPr>
                <w:rFonts w:cs="Calibri"/>
                <w:sz w:val="20"/>
                <w:szCs w:val="24"/>
              </w:rPr>
            </w:pPr>
            <w:r w:rsidRPr="00B32D86">
              <w:rPr>
                <w:rFonts w:cs="Calibri"/>
                <w:sz w:val="20"/>
                <w:szCs w:val="24"/>
              </w:rPr>
              <w:t xml:space="preserve">Open your preferred </w:t>
            </w:r>
            <w:r w:rsidRPr="00B32D86">
              <w:rPr>
                <w:rFonts w:cs="Calibri"/>
                <w:b/>
                <w:bCs/>
                <w:sz w:val="20"/>
                <w:szCs w:val="24"/>
              </w:rPr>
              <w:t>web browser</w:t>
            </w:r>
            <w:r w:rsidRPr="00B32D86">
              <w:rPr>
                <w:rFonts w:cs="Calibri"/>
                <w:sz w:val="20"/>
                <w:szCs w:val="24"/>
              </w:rPr>
              <w:t xml:space="preserve"> and navigate to </w:t>
            </w:r>
            <w:r w:rsidRPr="00B32D86">
              <w:rPr>
                <w:rFonts w:cs="Calibri"/>
                <w:b/>
                <w:bCs/>
                <w:sz w:val="20"/>
                <w:szCs w:val="24"/>
              </w:rPr>
              <w:t>Meridian Power Web</w:t>
            </w:r>
            <w:r w:rsidR="004551A0">
              <w:rPr>
                <w:rFonts w:cs="Calibri"/>
                <w:b/>
                <w:bCs/>
                <w:sz w:val="20"/>
                <w:szCs w:val="24"/>
              </w:rPr>
              <w:t>.</w:t>
            </w:r>
          </w:p>
          <w:p w14:paraId="10938214" w14:textId="21D20289" w:rsidR="00793254" w:rsidRPr="00B32D86" w:rsidRDefault="531F3382" w:rsidP="007E3C72">
            <w:pPr>
              <w:pStyle w:val="ListParagraph"/>
              <w:numPr>
                <w:ilvl w:val="0"/>
                <w:numId w:val="69"/>
              </w:numPr>
              <w:rPr>
                <w:rFonts w:cs="Calibri"/>
                <w:sz w:val="20"/>
              </w:rPr>
            </w:pPr>
            <w:r w:rsidRPr="7B27A422">
              <w:rPr>
                <w:rFonts w:cs="Calibri"/>
                <w:sz w:val="20"/>
              </w:rPr>
              <w:t>E</w:t>
            </w:r>
            <w:r w:rsidR="287F2B69" w:rsidRPr="7B27A422">
              <w:rPr>
                <w:rFonts w:cs="Calibri"/>
                <w:sz w:val="20"/>
              </w:rPr>
              <w:t xml:space="preserve">nsure that the vault is </w:t>
            </w:r>
            <w:r w:rsidR="287F2B69" w:rsidRPr="7B27A422">
              <w:rPr>
                <w:rFonts w:cs="Calibri"/>
                <w:b/>
                <w:bCs/>
                <w:sz w:val="20"/>
              </w:rPr>
              <w:t>accessible</w:t>
            </w:r>
            <w:r w:rsidR="287F2B69" w:rsidRPr="7B27A422">
              <w:rPr>
                <w:rFonts w:cs="Calibri"/>
                <w:sz w:val="20"/>
              </w:rPr>
              <w:t xml:space="preserve"> and that </w:t>
            </w:r>
            <w:r w:rsidR="287F2B69" w:rsidRPr="7B27A422">
              <w:rPr>
                <w:rFonts w:cs="Calibri"/>
                <w:b/>
                <w:bCs/>
                <w:sz w:val="20"/>
              </w:rPr>
              <w:t>no warning messages</w:t>
            </w:r>
            <w:r w:rsidR="287F2B69" w:rsidRPr="7B27A422">
              <w:rPr>
                <w:rFonts w:cs="Calibri"/>
                <w:sz w:val="20"/>
              </w:rPr>
              <w:t xml:space="preserve"> appear on </w:t>
            </w:r>
            <w:r w:rsidR="07EB773E" w:rsidRPr="7B27A422">
              <w:rPr>
                <w:rFonts w:cs="Calibri"/>
                <w:sz w:val="20"/>
              </w:rPr>
              <w:t>the screen</w:t>
            </w:r>
            <w:r w:rsidR="287F2B69" w:rsidRPr="7B27A422">
              <w:rPr>
                <w:rFonts w:cs="Calibri"/>
                <w:sz w:val="20"/>
              </w:rPr>
              <w:t>.</w:t>
            </w:r>
          </w:p>
          <w:p w14:paraId="3FDFD8F9" w14:textId="77777777" w:rsidR="005E2EF3" w:rsidRPr="001965E0" w:rsidRDefault="005E2EF3" w:rsidP="005E2EF3">
            <w:pPr>
              <w:ind w:left="0" w:firstLine="0"/>
              <w:rPr>
                <w:rFonts w:cs="Calibri"/>
                <w:sz w:val="20"/>
              </w:rPr>
            </w:pPr>
          </w:p>
        </w:tc>
        <w:tc>
          <w:tcPr>
            <w:tcW w:w="3252" w:type="dxa"/>
            <w:gridSpan w:val="3"/>
          </w:tcPr>
          <w:p w14:paraId="75828BBB" w14:textId="77777777" w:rsidR="005E2EF3" w:rsidRPr="001965E0" w:rsidRDefault="005E2EF3" w:rsidP="005E2EF3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bCs/>
                <w:u w:val="single"/>
              </w:rPr>
            </w:pPr>
            <w:r w:rsidRPr="001965E0">
              <w:rPr>
                <w:rFonts w:cs="Calibri"/>
                <w:b/>
                <w:bCs/>
                <w:u w:val="single"/>
              </w:rPr>
              <w:t>Notes:</w:t>
            </w:r>
          </w:p>
          <w:p w14:paraId="018E3A93" w14:textId="77777777" w:rsidR="005E2EF3" w:rsidRPr="001965E0" w:rsidRDefault="005E2EF3" w:rsidP="005E2EF3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5E2EF3" w:rsidRPr="001965E0" w14:paraId="4026379A" w14:textId="77777777" w:rsidTr="7B27A4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BF192EA" w14:textId="4EFBBD6C" w:rsidR="005E2EF3" w:rsidRPr="001965E0" w:rsidRDefault="00B03728" w:rsidP="005E2EF3">
            <w:pPr>
              <w:ind w:left="0" w:firstLine="0"/>
              <w:rPr>
                <w:rFonts w:cs="Calibri"/>
                <w:i/>
                <w:iCs/>
                <w:sz w:val="20"/>
              </w:rPr>
            </w:pPr>
            <w:r w:rsidRPr="001965E0">
              <w:rPr>
                <w:rFonts w:cs="Calibri"/>
                <w:i/>
                <w:iCs/>
                <w:sz w:val="20"/>
              </w:rPr>
              <w:t>UC-</w:t>
            </w:r>
            <w:r>
              <w:rPr>
                <w:rFonts w:cs="Calibri"/>
                <w:i/>
                <w:iCs/>
                <w:sz w:val="20"/>
              </w:rPr>
              <w:t>ACC</w:t>
            </w:r>
            <w:r w:rsidRPr="001965E0">
              <w:rPr>
                <w:rFonts w:cs="Calibri"/>
                <w:i/>
                <w:iCs/>
                <w:sz w:val="20"/>
              </w:rPr>
              <w:t>-0</w:t>
            </w:r>
            <w:r>
              <w:rPr>
                <w:rFonts w:cs="Calibri"/>
                <w:i/>
                <w:iCs/>
                <w:sz w:val="20"/>
              </w:rPr>
              <w:t>4</w:t>
            </w:r>
          </w:p>
        </w:tc>
        <w:tc>
          <w:tcPr>
            <w:tcW w:w="5226" w:type="dxa"/>
          </w:tcPr>
          <w:p w14:paraId="1D9DCC63" w14:textId="291EE137" w:rsidR="005E2EF3" w:rsidRPr="001965E0" w:rsidRDefault="00CB4F78" w:rsidP="005E2EF3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1965E0">
              <w:rPr>
                <w:rFonts w:cs="Calibri"/>
                <w:b/>
                <w:bCs/>
              </w:rPr>
              <w:t>Ensure Access Via Power User</w:t>
            </w:r>
          </w:p>
        </w:tc>
        <w:tc>
          <w:tcPr>
            <w:tcW w:w="1133" w:type="dxa"/>
          </w:tcPr>
          <w:p w14:paraId="49B6C057" w14:textId="2DB9A0E2" w:rsidR="005E2EF3" w:rsidRPr="001965E0" w:rsidRDefault="005E2EF3" w:rsidP="005E2EF3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965E0">
              <w:rPr>
                <w:rFonts w:cs="Calibri"/>
              </w:rPr>
              <w:t>&lt;NAME&gt;</w:t>
            </w:r>
          </w:p>
        </w:tc>
        <w:tc>
          <w:tcPr>
            <w:tcW w:w="1154" w:type="dxa"/>
          </w:tcPr>
          <w:p w14:paraId="02FDA34C" w14:textId="455DBA45" w:rsidR="005E2EF3" w:rsidRPr="001965E0" w:rsidRDefault="005E2EF3" w:rsidP="005E2EF3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965E0">
              <w:rPr>
                <w:rFonts w:cs="Calibri"/>
              </w:rPr>
              <w:t>MM/DD/YY</w:t>
            </w:r>
          </w:p>
        </w:tc>
        <w:tc>
          <w:tcPr>
            <w:tcW w:w="965" w:type="dxa"/>
          </w:tcPr>
          <w:p w14:paraId="576E5E58" w14:textId="37BFBD70" w:rsidR="005E2EF3" w:rsidRPr="001965E0" w:rsidRDefault="005E2EF3" w:rsidP="005E2EF3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965E0">
              <w:rPr>
                <w:rFonts w:cs="Calibri"/>
              </w:rPr>
              <w:t>Pass/Fail</w:t>
            </w:r>
          </w:p>
        </w:tc>
      </w:tr>
      <w:tr w:rsidR="005E2EF3" w:rsidRPr="001965E0" w14:paraId="1D7EA974" w14:textId="77777777" w:rsidTr="7B27A4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5" w:type="dxa"/>
            <w:gridSpan w:val="2"/>
          </w:tcPr>
          <w:p w14:paraId="51D33965" w14:textId="77777777" w:rsidR="005E2EF3" w:rsidRPr="001965E0" w:rsidRDefault="005E2EF3" w:rsidP="005E2EF3">
            <w:pPr>
              <w:tabs>
                <w:tab w:val="center" w:pos="3069"/>
              </w:tabs>
              <w:ind w:left="0" w:firstLine="0"/>
              <w:rPr>
                <w:rFonts w:cs="Calibri"/>
                <w:b/>
                <w:bCs/>
                <w:sz w:val="20"/>
                <w:u w:val="single"/>
              </w:rPr>
            </w:pPr>
            <w:r w:rsidRPr="001965E0">
              <w:rPr>
                <w:rFonts w:cs="Calibri"/>
                <w:b/>
                <w:bCs/>
                <w:sz w:val="20"/>
                <w:u w:val="single"/>
              </w:rPr>
              <w:t>Test Instruction:</w:t>
            </w:r>
          </w:p>
          <w:p w14:paraId="46EB4A49" w14:textId="77777777" w:rsidR="004551A0" w:rsidRPr="004551A0" w:rsidRDefault="008B59C7" w:rsidP="007E3C72">
            <w:pPr>
              <w:pStyle w:val="ListParagraph"/>
              <w:numPr>
                <w:ilvl w:val="0"/>
                <w:numId w:val="67"/>
              </w:numPr>
              <w:rPr>
                <w:rFonts w:cs="Calibri"/>
                <w:sz w:val="20"/>
                <w:szCs w:val="24"/>
              </w:rPr>
            </w:pPr>
            <w:r w:rsidRPr="00B32D86">
              <w:rPr>
                <w:rFonts w:cs="Calibri"/>
                <w:sz w:val="20"/>
                <w:szCs w:val="24"/>
              </w:rPr>
              <w:t xml:space="preserve">Open the </w:t>
            </w:r>
            <w:r w:rsidRPr="00B32D86">
              <w:rPr>
                <w:rFonts w:cs="Calibri"/>
                <w:b/>
                <w:bCs/>
                <w:sz w:val="20"/>
                <w:szCs w:val="24"/>
              </w:rPr>
              <w:t>Meridian Power User</w:t>
            </w:r>
            <w:r w:rsidRPr="00B32D86">
              <w:rPr>
                <w:rFonts w:cs="Calibri"/>
                <w:sz w:val="20"/>
                <w:szCs w:val="24"/>
              </w:rPr>
              <w:t xml:space="preserve"> client</w:t>
            </w:r>
            <w:r w:rsidR="004551A0">
              <w:rPr>
                <w:rFonts w:cs="Calibri"/>
                <w:sz w:val="20"/>
                <w:szCs w:val="24"/>
              </w:rPr>
              <w:t>.</w:t>
            </w:r>
          </w:p>
          <w:p w14:paraId="772AA37A" w14:textId="0F3C0D43" w:rsidR="008B59C7" w:rsidRPr="00B32D86" w:rsidRDefault="531F3382" w:rsidP="007E3C72">
            <w:pPr>
              <w:pStyle w:val="ListParagraph"/>
              <w:numPr>
                <w:ilvl w:val="0"/>
                <w:numId w:val="67"/>
              </w:numPr>
              <w:rPr>
                <w:rFonts w:cs="Calibri"/>
                <w:sz w:val="20"/>
              </w:rPr>
            </w:pPr>
            <w:r w:rsidRPr="7B27A422">
              <w:rPr>
                <w:rFonts w:cs="Calibri"/>
                <w:sz w:val="20"/>
              </w:rPr>
              <w:t>E</w:t>
            </w:r>
            <w:r w:rsidR="58BAB7D4" w:rsidRPr="7B27A422">
              <w:rPr>
                <w:rFonts w:cs="Calibri"/>
                <w:sz w:val="20"/>
              </w:rPr>
              <w:t xml:space="preserve">nsure that the vault is </w:t>
            </w:r>
            <w:r w:rsidR="58BAB7D4" w:rsidRPr="7B27A422">
              <w:rPr>
                <w:rFonts w:cs="Calibri"/>
                <w:b/>
                <w:bCs/>
                <w:sz w:val="20"/>
              </w:rPr>
              <w:t>accessible</w:t>
            </w:r>
            <w:r w:rsidR="58BAB7D4" w:rsidRPr="7B27A422">
              <w:rPr>
                <w:rFonts w:cs="Calibri"/>
                <w:sz w:val="20"/>
              </w:rPr>
              <w:t xml:space="preserve"> and that </w:t>
            </w:r>
            <w:r w:rsidR="58BAB7D4" w:rsidRPr="7B27A422">
              <w:rPr>
                <w:rFonts w:cs="Calibri"/>
                <w:b/>
                <w:bCs/>
                <w:sz w:val="20"/>
              </w:rPr>
              <w:t>no warning messages</w:t>
            </w:r>
            <w:r w:rsidR="58BAB7D4" w:rsidRPr="7B27A422">
              <w:rPr>
                <w:rFonts w:cs="Calibri"/>
                <w:sz w:val="20"/>
              </w:rPr>
              <w:t xml:space="preserve"> appear on </w:t>
            </w:r>
            <w:r w:rsidR="54025A02" w:rsidRPr="7B27A422">
              <w:rPr>
                <w:rFonts w:cs="Calibri"/>
                <w:sz w:val="20"/>
              </w:rPr>
              <w:t>the screen</w:t>
            </w:r>
            <w:r w:rsidR="58BAB7D4" w:rsidRPr="7B27A422">
              <w:rPr>
                <w:rFonts w:cs="Calibri"/>
                <w:sz w:val="20"/>
              </w:rPr>
              <w:t xml:space="preserve">. </w:t>
            </w:r>
          </w:p>
          <w:p w14:paraId="6A818BA2" w14:textId="77777777" w:rsidR="005E2EF3" w:rsidRPr="001965E0" w:rsidRDefault="005E2EF3" w:rsidP="005E2EF3">
            <w:pPr>
              <w:ind w:left="0" w:firstLine="0"/>
              <w:rPr>
                <w:rFonts w:cs="Calibri"/>
                <w:sz w:val="20"/>
              </w:rPr>
            </w:pPr>
          </w:p>
        </w:tc>
        <w:tc>
          <w:tcPr>
            <w:tcW w:w="3252" w:type="dxa"/>
            <w:gridSpan w:val="3"/>
          </w:tcPr>
          <w:p w14:paraId="2F4DAB03" w14:textId="77777777" w:rsidR="005E2EF3" w:rsidRPr="001965E0" w:rsidRDefault="005E2EF3" w:rsidP="005E2EF3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bCs/>
                <w:u w:val="single"/>
              </w:rPr>
            </w:pPr>
            <w:r w:rsidRPr="001965E0">
              <w:rPr>
                <w:rFonts w:cs="Calibri"/>
                <w:b/>
                <w:bCs/>
                <w:u w:val="single"/>
              </w:rPr>
              <w:t>Notes:</w:t>
            </w:r>
          </w:p>
          <w:p w14:paraId="6AD8E2B8" w14:textId="77777777" w:rsidR="005E2EF3" w:rsidRPr="001965E0" w:rsidRDefault="005E2EF3" w:rsidP="005E2EF3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5E2EF3" w:rsidRPr="001965E0" w14:paraId="16D113DD" w14:textId="77777777" w:rsidTr="7B27A4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589E9E9" w14:textId="543903C7" w:rsidR="005E2EF3" w:rsidRPr="001965E0" w:rsidRDefault="00B03728" w:rsidP="005E2EF3">
            <w:pPr>
              <w:ind w:left="0" w:firstLine="0"/>
              <w:rPr>
                <w:rFonts w:cs="Calibri"/>
                <w:i/>
                <w:iCs/>
                <w:sz w:val="20"/>
              </w:rPr>
            </w:pPr>
            <w:r w:rsidRPr="001965E0">
              <w:rPr>
                <w:rFonts w:cs="Calibri"/>
                <w:i/>
                <w:iCs/>
                <w:sz w:val="20"/>
              </w:rPr>
              <w:t>UC-</w:t>
            </w:r>
            <w:r>
              <w:rPr>
                <w:rFonts w:cs="Calibri"/>
                <w:i/>
                <w:iCs/>
                <w:sz w:val="20"/>
              </w:rPr>
              <w:t>ACC</w:t>
            </w:r>
            <w:r w:rsidRPr="001965E0">
              <w:rPr>
                <w:rFonts w:cs="Calibri"/>
                <w:i/>
                <w:iCs/>
                <w:sz w:val="20"/>
              </w:rPr>
              <w:t>-0</w:t>
            </w:r>
            <w:r>
              <w:rPr>
                <w:rFonts w:cs="Calibri"/>
                <w:i/>
                <w:iCs/>
                <w:sz w:val="20"/>
              </w:rPr>
              <w:t>5</w:t>
            </w:r>
          </w:p>
        </w:tc>
        <w:tc>
          <w:tcPr>
            <w:tcW w:w="5226" w:type="dxa"/>
          </w:tcPr>
          <w:p w14:paraId="36DF673D" w14:textId="1F8023FF" w:rsidR="005E2EF3" w:rsidRPr="001965E0" w:rsidRDefault="00CB4F78" w:rsidP="005E2EF3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1965E0">
              <w:rPr>
                <w:rFonts w:cs="Calibri"/>
                <w:b/>
                <w:bCs/>
              </w:rPr>
              <w:t>Verify Site Cache Functionality</w:t>
            </w:r>
          </w:p>
        </w:tc>
        <w:tc>
          <w:tcPr>
            <w:tcW w:w="1133" w:type="dxa"/>
          </w:tcPr>
          <w:p w14:paraId="33884F99" w14:textId="609EC272" w:rsidR="005E2EF3" w:rsidRPr="001965E0" w:rsidRDefault="005E2EF3" w:rsidP="005E2EF3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965E0">
              <w:rPr>
                <w:rFonts w:cs="Calibri"/>
              </w:rPr>
              <w:t>&lt;NAME&gt;</w:t>
            </w:r>
          </w:p>
        </w:tc>
        <w:tc>
          <w:tcPr>
            <w:tcW w:w="1154" w:type="dxa"/>
          </w:tcPr>
          <w:p w14:paraId="0F628284" w14:textId="45967AF0" w:rsidR="005E2EF3" w:rsidRPr="001965E0" w:rsidRDefault="005E2EF3" w:rsidP="005E2EF3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965E0">
              <w:rPr>
                <w:rFonts w:cs="Calibri"/>
              </w:rPr>
              <w:t>MM/DD/YY</w:t>
            </w:r>
          </w:p>
        </w:tc>
        <w:tc>
          <w:tcPr>
            <w:tcW w:w="965" w:type="dxa"/>
          </w:tcPr>
          <w:p w14:paraId="5135C4F0" w14:textId="38F715C4" w:rsidR="005E2EF3" w:rsidRPr="001965E0" w:rsidRDefault="005E2EF3" w:rsidP="005E2EF3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965E0">
              <w:rPr>
                <w:rFonts w:cs="Calibri"/>
              </w:rPr>
              <w:t>Pass/Fail</w:t>
            </w:r>
          </w:p>
        </w:tc>
      </w:tr>
      <w:tr w:rsidR="005E2EF3" w:rsidRPr="001965E0" w14:paraId="4FE5C0C3" w14:textId="77777777" w:rsidTr="7B27A4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5" w:type="dxa"/>
            <w:gridSpan w:val="2"/>
          </w:tcPr>
          <w:p w14:paraId="7A0ACC1A" w14:textId="77777777" w:rsidR="005E2EF3" w:rsidRPr="001965E0" w:rsidRDefault="005E2EF3" w:rsidP="005E2EF3">
            <w:pPr>
              <w:tabs>
                <w:tab w:val="center" w:pos="3069"/>
              </w:tabs>
              <w:ind w:left="0" w:firstLine="0"/>
              <w:rPr>
                <w:rFonts w:cs="Calibri"/>
                <w:b/>
                <w:bCs/>
                <w:sz w:val="20"/>
                <w:u w:val="single"/>
              </w:rPr>
            </w:pPr>
            <w:r w:rsidRPr="001965E0">
              <w:rPr>
                <w:rFonts w:cs="Calibri"/>
                <w:b/>
                <w:bCs/>
                <w:sz w:val="20"/>
                <w:u w:val="single"/>
              </w:rPr>
              <w:t>Test Instruction:</w:t>
            </w:r>
          </w:p>
          <w:p w14:paraId="3911BBB6" w14:textId="6C33A327" w:rsidR="004551A0" w:rsidRPr="004551A0" w:rsidRDefault="005E62A8" w:rsidP="007E3C72">
            <w:pPr>
              <w:pStyle w:val="ListParagraph"/>
              <w:numPr>
                <w:ilvl w:val="0"/>
                <w:numId w:val="68"/>
              </w:numPr>
              <w:rPr>
                <w:rFonts w:cs="Calibri"/>
              </w:rPr>
            </w:pPr>
            <w:r>
              <w:rPr>
                <w:rFonts w:cs="Calibri"/>
                <w:sz w:val="20"/>
                <w:szCs w:val="24"/>
              </w:rPr>
              <w:t xml:space="preserve">Return to </w:t>
            </w:r>
            <w:r w:rsidRPr="00B83B23">
              <w:rPr>
                <w:rFonts w:cs="Calibri"/>
                <w:b/>
                <w:szCs w:val="24"/>
              </w:rPr>
              <w:t>Meridian Power Web and</w:t>
            </w:r>
            <w:r>
              <w:rPr>
                <w:rFonts w:cs="Calibri"/>
                <w:sz w:val="20"/>
                <w:szCs w:val="24"/>
              </w:rPr>
              <w:t xml:space="preserve"> l</w:t>
            </w:r>
            <w:r w:rsidR="00637CD1" w:rsidRPr="00B32D86">
              <w:rPr>
                <w:rFonts w:cs="Calibri"/>
                <w:sz w:val="20"/>
                <w:szCs w:val="24"/>
              </w:rPr>
              <w:t xml:space="preserve">ocate a single </w:t>
            </w:r>
            <w:r w:rsidR="00637CD1" w:rsidRPr="00B32D86">
              <w:rPr>
                <w:rFonts w:cs="Calibri"/>
                <w:b/>
                <w:bCs/>
                <w:sz w:val="20"/>
                <w:szCs w:val="24"/>
              </w:rPr>
              <w:t>drawing</w:t>
            </w:r>
            <w:r w:rsidR="00637CD1" w:rsidRPr="00B32D86">
              <w:rPr>
                <w:rFonts w:cs="Calibri"/>
                <w:sz w:val="20"/>
                <w:szCs w:val="24"/>
              </w:rPr>
              <w:t xml:space="preserve"> in the </w:t>
            </w:r>
            <w:r w:rsidR="00637CD1" w:rsidRPr="00B32D86">
              <w:rPr>
                <w:rFonts w:cs="Calibri"/>
                <w:b/>
                <w:bCs/>
                <w:sz w:val="20"/>
                <w:szCs w:val="24"/>
              </w:rPr>
              <w:t>Meridian Vault</w:t>
            </w:r>
            <w:r w:rsidR="00637CD1" w:rsidRPr="00B32D86">
              <w:rPr>
                <w:rFonts w:cs="Calibri"/>
                <w:sz w:val="20"/>
                <w:szCs w:val="24"/>
              </w:rPr>
              <w:t xml:space="preserve"> and download it using the "</w:t>
            </w:r>
            <w:r w:rsidR="00637CD1" w:rsidRPr="00B32D86">
              <w:rPr>
                <w:rFonts w:cs="Calibri"/>
                <w:b/>
                <w:bCs/>
                <w:sz w:val="20"/>
                <w:szCs w:val="24"/>
              </w:rPr>
              <w:t>Download Document</w:t>
            </w:r>
            <w:r w:rsidR="00637CD1" w:rsidRPr="00B32D86">
              <w:rPr>
                <w:rFonts w:cs="Calibri"/>
                <w:sz w:val="20"/>
                <w:szCs w:val="24"/>
              </w:rPr>
              <w:t xml:space="preserve">" command. </w:t>
            </w:r>
          </w:p>
          <w:p w14:paraId="70E3561F" w14:textId="12935432" w:rsidR="005E2EF3" w:rsidRPr="00B32D86" w:rsidRDefault="00637CD1" w:rsidP="007E3C72">
            <w:pPr>
              <w:pStyle w:val="ListParagraph"/>
              <w:numPr>
                <w:ilvl w:val="0"/>
                <w:numId w:val="68"/>
              </w:numPr>
              <w:rPr>
                <w:rFonts w:cs="Calibri"/>
              </w:rPr>
            </w:pPr>
            <w:r w:rsidRPr="00B32D86">
              <w:rPr>
                <w:rFonts w:cs="Calibri"/>
                <w:b/>
                <w:bCs/>
                <w:sz w:val="20"/>
                <w:szCs w:val="24"/>
              </w:rPr>
              <w:t>Verify</w:t>
            </w:r>
            <w:r w:rsidRPr="00B32D86">
              <w:rPr>
                <w:rFonts w:cs="Calibri"/>
                <w:sz w:val="20"/>
                <w:szCs w:val="24"/>
              </w:rPr>
              <w:t xml:space="preserve"> that </w:t>
            </w:r>
            <w:r w:rsidRPr="00B32D86">
              <w:rPr>
                <w:rFonts w:cs="Calibri"/>
                <w:b/>
                <w:bCs/>
                <w:sz w:val="20"/>
                <w:szCs w:val="24"/>
              </w:rPr>
              <w:t>no errors</w:t>
            </w:r>
            <w:r w:rsidRPr="00B32D86">
              <w:rPr>
                <w:rFonts w:cs="Calibri"/>
                <w:sz w:val="20"/>
                <w:szCs w:val="24"/>
              </w:rPr>
              <w:t xml:space="preserve"> are returned from </w:t>
            </w:r>
            <w:r w:rsidRPr="00B32D86">
              <w:rPr>
                <w:rFonts w:cs="Calibri"/>
                <w:b/>
                <w:bCs/>
                <w:sz w:val="20"/>
                <w:szCs w:val="24"/>
              </w:rPr>
              <w:t>Site Cache</w:t>
            </w:r>
            <w:r w:rsidRPr="00B32D86">
              <w:rPr>
                <w:rFonts w:cs="Calibri"/>
                <w:sz w:val="20"/>
                <w:szCs w:val="24"/>
              </w:rPr>
              <w:t xml:space="preserve"> and that the document is downloaded </w:t>
            </w:r>
            <w:r w:rsidRPr="00B32D86">
              <w:rPr>
                <w:rFonts w:cs="Calibri"/>
                <w:b/>
                <w:bCs/>
                <w:sz w:val="20"/>
                <w:szCs w:val="24"/>
              </w:rPr>
              <w:t>successfully</w:t>
            </w:r>
            <w:r w:rsidRPr="00B32D86">
              <w:rPr>
                <w:rFonts w:cs="Calibri"/>
                <w:sz w:val="20"/>
                <w:szCs w:val="24"/>
              </w:rPr>
              <w:t xml:space="preserve"> to your </w:t>
            </w:r>
            <w:r w:rsidRPr="00B32D86">
              <w:rPr>
                <w:rFonts w:cs="Calibri"/>
                <w:b/>
                <w:bCs/>
                <w:sz w:val="20"/>
                <w:szCs w:val="24"/>
              </w:rPr>
              <w:t>local workspace.</w:t>
            </w:r>
          </w:p>
        </w:tc>
        <w:tc>
          <w:tcPr>
            <w:tcW w:w="3252" w:type="dxa"/>
            <w:gridSpan w:val="3"/>
          </w:tcPr>
          <w:p w14:paraId="0B4501BA" w14:textId="77777777" w:rsidR="005E2EF3" w:rsidRPr="001965E0" w:rsidRDefault="005E2EF3" w:rsidP="005E2EF3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bCs/>
                <w:u w:val="single"/>
              </w:rPr>
            </w:pPr>
            <w:r w:rsidRPr="001965E0">
              <w:rPr>
                <w:rFonts w:cs="Calibri"/>
                <w:b/>
                <w:bCs/>
                <w:u w:val="single"/>
              </w:rPr>
              <w:t>Notes:</w:t>
            </w:r>
          </w:p>
          <w:p w14:paraId="3A184397" w14:textId="77777777" w:rsidR="005E2EF3" w:rsidRPr="001965E0" w:rsidRDefault="005E2EF3" w:rsidP="005E2EF3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</w:tr>
    </w:tbl>
    <w:p w14:paraId="29134088" w14:textId="77777777" w:rsidR="004C6597" w:rsidRPr="00DC2DA1" w:rsidRDefault="004C6597" w:rsidP="0075646D">
      <w:pPr>
        <w:ind w:left="0" w:firstLine="0"/>
      </w:pPr>
    </w:p>
    <w:p w14:paraId="4F278A6B" w14:textId="2945CB1A" w:rsidR="00502678" w:rsidRDefault="00DC2DA1" w:rsidP="0075646D">
      <w:pPr>
        <w:pStyle w:val="Heading1"/>
        <w:ind w:left="0" w:firstLine="0"/>
      </w:pPr>
      <w:bookmarkStart w:id="23" w:name="_Toc1723570730"/>
      <w:r>
        <w:lastRenderedPageBreak/>
        <w:t>General Vault</w:t>
      </w:r>
      <w:bookmarkEnd w:id="23"/>
    </w:p>
    <w:p w14:paraId="664AE5A5" w14:textId="0A7C8DFA" w:rsidR="007E20EC" w:rsidRDefault="007E20EC" w:rsidP="00E77007">
      <w:pPr>
        <w:ind w:left="0" w:firstLine="0"/>
      </w:pPr>
      <w:r>
        <w:t xml:space="preserve">This section is </w:t>
      </w:r>
      <w:r w:rsidR="7C8575A5">
        <w:t>relevant</w:t>
      </w:r>
      <w:r>
        <w:t xml:space="preserve"> to general vault </w:t>
      </w:r>
      <w:r w:rsidR="215E83F1">
        <w:t>functionality</w:t>
      </w:r>
      <w:r>
        <w:t xml:space="preserve"> </w:t>
      </w:r>
      <w:r w:rsidR="00942065">
        <w:t xml:space="preserve">and will ensure that </w:t>
      </w:r>
      <w:r w:rsidR="4630CABC">
        <w:t>outside</w:t>
      </w:r>
      <w:r w:rsidR="00E77007">
        <w:t xml:space="preserve"> the box general functionality is operating as required. </w:t>
      </w:r>
    </w:p>
    <w:tbl>
      <w:tblPr>
        <w:tblStyle w:val="SOWTable1"/>
        <w:tblW w:w="0" w:type="auto"/>
        <w:tblLook w:val="04A0" w:firstRow="1" w:lastRow="0" w:firstColumn="1" w:lastColumn="0" w:noHBand="0" w:noVBand="1"/>
      </w:tblPr>
      <w:tblGrid>
        <w:gridCol w:w="1129"/>
        <w:gridCol w:w="5226"/>
        <w:gridCol w:w="1133"/>
        <w:gridCol w:w="1154"/>
        <w:gridCol w:w="965"/>
      </w:tblGrid>
      <w:tr w:rsidR="001211FD" w:rsidRPr="001965E0" w14:paraId="1C52936F" w14:textId="77777777" w:rsidTr="7B27A4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59BBFC3" w14:textId="77777777" w:rsidR="001211FD" w:rsidRPr="001965E0" w:rsidRDefault="001211FD" w:rsidP="00E90293">
            <w:pPr>
              <w:ind w:left="0" w:firstLine="0"/>
              <w:rPr>
                <w:rFonts w:cs="Calibri"/>
                <w:sz w:val="20"/>
              </w:rPr>
            </w:pPr>
            <w:r w:rsidRPr="001965E0">
              <w:rPr>
                <w:rFonts w:cs="Calibri"/>
                <w:sz w:val="20"/>
              </w:rPr>
              <w:t>Test No</w:t>
            </w:r>
          </w:p>
        </w:tc>
        <w:tc>
          <w:tcPr>
            <w:tcW w:w="5226" w:type="dxa"/>
          </w:tcPr>
          <w:p w14:paraId="73188530" w14:textId="77777777" w:rsidR="001211FD" w:rsidRPr="001965E0" w:rsidRDefault="001211FD" w:rsidP="00E90293">
            <w:pPr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</w:rPr>
            </w:pPr>
            <w:r w:rsidRPr="001965E0">
              <w:rPr>
                <w:rFonts w:cs="Calibri"/>
                <w:sz w:val="20"/>
              </w:rPr>
              <w:t>Test Case</w:t>
            </w:r>
          </w:p>
        </w:tc>
        <w:tc>
          <w:tcPr>
            <w:tcW w:w="1133" w:type="dxa"/>
          </w:tcPr>
          <w:p w14:paraId="0EBA6B44" w14:textId="77777777" w:rsidR="001211FD" w:rsidRPr="001965E0" w:rsidRDefault="001211FD" w:rsidP="00E90293">
            <w:pPr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</w:rPr>
            </w:pPr>
            <w:r w:rsidRPr="001965E0">
              <w:rPr>
                <w:rFonts w:cs="Calibri"/>
                <w:sz w:val="20"/>
              </w:rPr>
              <w:t>Tested By</w:t>
            </w:r>
          </w:p>
        </w:tc>
        <w:tc>
          <w:tcPr>
            <w:tcW w:w="1154" w:type="dxa"/>
          </w:tcPr>
          <w:p w14:paraId="20B1C7AD" w14:textId="77777777" w:rsidR="001211FD" w:rsidRPr="001965E0" w:rsidRDefault="001211FD" w:rsidP="00E90293">
            <w:pPr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</w:rPr>
            </w:pPr>
            <w:r w:rsidRPr="001965E0">
              <w:rPr>
                <w:rFonts w:cs="Calibri"/>
                <w:sz w:val="20"/>
              </w:rPr>
              <w:t>Test Date</w:t>
            </w:r>
          </w:p>
        </w:tc>
        <w:tc>
          <w:tcPr>
            <w:tcW w:w="965" w:type="dxa"/>
          </w:tcPr>
          <w:p w14:paraId="5F46059F" w14:textId="77777777" w:rsidR="001211FD" w:rsidRPr="001965E0" w:rsidRDefault="001211FD" w:rsidP="00E90293">
            <w:pPr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</w:rPr>
            </w:pPr>
            <w:r w:rsidRPr="001965E0">
              <w:rPr>
                <w:rFonts w:cs="Calibri"/>
                <w:sz w:val="20"/>
              </w:rPr>
              <w:t>Pass/Fail</w:t>
            </w:r>
          </w:p>
        </w:tc>
      </w:tr>
      <w:tr w:rsidR="001211FD" w:rsidRPr="001965E0" w14:paraId="1D4C1019" w14:textId="77777777" w:rsidTr="7B27A4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6EEC7AB" w14:textId="43302360" w:rsidR="001211FD" w:rsidRPr="001965E0" w:rsidRDefault="001211FD" w:rsidP="00E90293">
            <w:pPr>
              <w:ind w:left="0" w:firstLine="0"/>
              <w:rPr>
                <w:rFonts w:cs="Calibri"/>
                <w:i/>
                <w:iCs/>
                <w:sz w:val="20"/>
              </w:rPr>
            </w:pPr>
            <w:r w:rsidRPr="001965E0">
              <w:rPr>
                <w:rFonts w:cs="Calibri"/>
                <w:i/>
                <w:iCs/>
                <w:sz w:val="20"/>
              </w:rPr>
              <w:t>UC-EDR-</w:t>
            </w:r>
            <w:r w:rsidR="00B03728">
              <w:rPr>
                <w:rFonts w:cs="Calibri"/>
                <w:i/>
                <w:iCs/>
                <w:sz w:val="20"/>
              </w:rPr>
              <w:t>01</w:t>
            </w:r>
          </w:p>
        </w:tc>
        <w:tc>
          <w:tcPr>
            <w:tcW w:w="5226" w:type="dxa"/>
          </w:tcPr>
          <w:p w14:paraId="316EA365" w14:textId="2C5CC555" w:rsidR="001211FD" w:rsidRPr="001965E0" w:rsidRDefault="00F313C1" w:rsidP="00E90293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1965E0">
              <w:rPr>
                <w:rFonts w:cs="Calibri"/>
                <w:b/>
                <w:bCs/>
              </w:rPr>
              <w:t>Create New Project (Work in Progress)</w:t>
            </w:r>
          </w:p>
        </w:tc>
        <w:tc>
          <w:tcPr>
            <w:tcW w:w="1133" w:type="dxa"/>
          </w:tcPr>
          <w:p w14:paraId="7C7F1CF9" w14:textId="77777777" w:rsidR="001211FD" w:rsidRPr="001965E0" w:rsidRDefault="001211FD" w:rsidP="00E90293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965E0">
              <w:rPr>
                <w:rFonts w:cs="Calibri"/>
              </w:rPr>
              <w:t>&lt;NAME&gt;</w:t>
            </w:r>
          </w:p>
        </w:tc>
        <w:tc>
          <w:tcPr>
            <w:tcW w:w="1154" w:type="dxa"/>
          </w:tcPr>
          <w:p w14:paraId="33878102" w14:textId="77777777" w:rsidR="001211FD" w:rsidRPr="001965E0" w:rsidRDefault="001211FD" w:rsidP="00E90293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965E0">
              <w:rPr>
                <w:rFonts w:cs="Calibri"/>
              </w:rPr>
              <w:t>MM/DD/YY</w:t>
            </w:r>
          </w:p>
        </w:tc>
        <w:tc>
          <w:tcPr>
            <w:tcW w:w="965" w:type="dxa"/>
          </w:tcPr>
          <w:p w14:paraId="706CE9A3" w14:textId="77777777" w:rsidR="001211FD" w:rsidRPr="001965E0" w:rsidRDefault="001211FD" w:rsidP="00E90293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965E0">
              <w:rPr>
                <w:rFonts w:cs="Calibri"/>
              </w:rPr>
              <w:t>Pass/Fail</w:t>
            </w:r>
          </w:p>
        </w:tc>
      </w:tr>
      <w:tr w:rsidR="001211FD" w:rsidRPr="001965E0" w14:paraId="45AA5BD6" w14:textId="77777777" w:rsidTr="7B27A4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5" w:type="dxa"/>
            <w:gridSpan w:val="2"/>
          </w:tcPr>
          <w:p w14:paraId="0A12488E" w14:textId="77777777" w:rsidR="001211FD" w:rsidRPr="001965E0" w:rsidRDefault="001211FD" w:rsidP="00E90293">
            <w:pPr>
              <w:tabs>
                <w:tab w:val="center" w:pos="3069"/>
              </w:tabs>
              <w:ind w:left="0" w:firstLine="0"/>
              <w:rPr>
                <w:rFonts w:cs="Calibri"/>
                <w:b/>
                <w:bCs/>
                <w:sz w:val="20"/>
                <w:u w:val="single"/>
              </w:rPr>
            </w:pPr>
            <w:r w:rsidRPr="001965E0">
              <w:rPr>
                <w:rFonts w:cs="Calibri"/>
                <w:b/>
                <w:bCs/>
                <w:sz w:val="20"/>
                <w:u w:val="single"/>
              </w:rPr>
              <w:t>Test Instruction:</w:t>
            </w:r>
          </w:p>
          <w:p w14:paraId="754BC2B4" w14:textId="1406F5E6" w:rsidR="008556D2" w:rsidRPr="008556D2" w:rsidRDefault="004A227B" w:rsidP="007E3C72">
            <w:pPr>
              <w:pStyle w:val="ListParagraph"/>
              <w:numPr>
                <w:ilvl w:val="0"/>
                <w:numId w:val="72"/>
              </w:numPr>
              <w:rPr>
                <w:rFonts w:cs="Calibri"/>
                <w:sz w:val="20"/>
              </w:rPr>
            </w:pPr>
            <w:r w:rsidRPr="7B27A422">
              <w:rPr>
                <w:rFonts w:cs="Calibri"/>
                <w:sz w:val="20"/>
              </w:rPr>
              <w:t xml:space="preserve">At the </w:t>
            </w:r>
            <w:r w:rsidRPr="7B27A422">
              <w:rPr>
                <w:rFonts w:cs="Calibri"/>
                <w:b/>
                <w:bCs/>
                <w:sz w:val="20"/>
              </w:rPr>
              <w:t>Project type</w:t>
            </w:r>
            <w:r w:rsidRPr="7B27A422">
              <w:rPr>
                <w:rFonts w:cs="Calibri"/>
                <w:sz w:val="20"/>
              </w:rPr>
              <w:t xml:space="preserve"> level of the </w:t>
            </w:r>
            <w:r w:rsidRPr="7B27A422">
              <w:rPr>
                <w:rFonts w:cs="Calibri"/>
                <w:b/>
                <w:bCs/>
                <w:sz w:val="20"/>
              </w:rPr>
              <w:t xml:space="preserve">Work </w:t>
            </w:r>
            <w:r w:rsidR="06E0E36B" w:rsidRPr="7B27A422">
              <w:rPr>
                <w:rFonts w:cs="Calibri"/>
                <w:b/>
                <w:bCs/>
                <w:sz w:val="20"/>
              </w:rPr>
              <w:t>in</w:t>
            </w:r>
            <w:r w:rsidRPr="7B27A422">
              <w:rPr>
                <w:rFonts w:cs="Calibri"/>
                <w:b/>
                <w:bCs/>
                <w:sz w:val="20"/>
              </w:rPr>
              <w:t xml:space="preserve"> Progress</w:t>
            </w:r>
            <w:r w:rsidRPr="7B27A422">
              <w:rPr>
                <w:rFonts w:cs="Calibri"/>
                <w:sz w:val="20"/>
              </w:rPr>
              <w:t xml:space="preserve"> structure. Right </w:t>
            </w:r>
            <w:r w:rsidR="00244D7F">
              <w:rPr>
                <w:rFonts w:cs="Calibri"/>
                <w:sz w:val="20"/>
              </w:rPr>
              <w:t>c</w:t>
            </w:r>
            <w:r w:rsidRPr="7B27A422">
              <w:rPr>
                <w:rFonts w:cs="Calibri"/>
                <w:sz w:val="20"/>
              </w:rPr>
              <w:t xml:space="preserve">lick </w:t>
            </w:r>
            <w:r w:rsidRPr="7B27A422">
              <w:rPr>
                <w:rFonts w:cs="Calibri"/>
                <w:b/>
                <w:bCs/>
                <w:sz w:val="20"/>
              </w:rPr>
              <w:t>Design</w:t>
            </w:r>
            <w:r w:rsidRPr="7B27A422">
              <w:rPr>
                <w:rFonts w:cs="Calibri"/>
                <w:sz w:val="20"/>
              </w:rPr>
              <w:t xml:space="preserve"> and select </w:t>
            </w:r>
            <w:r w:rsidRPr="7B27A422">
              <w:rPr>
                <w:rFonts w:cs="Calibri"/>
                <w:b/>
                <w:bCs/>
                <w:sz w:val="20"/>
              </w:rPr>
              <w:t xml:space="preserve">New &gt; Folders &amp; Projects &gt; Design Project. </w:t>
            </w:r>
          </w:p>
          <w:p w14:paraId="010CD7C6" w14:textId="0214DC15" w:rsidR="004A227B" w:rsidRPr="004551A0" w:rsidRDefault="004A227B" w:rsidP="007E3C72">
            <w:pPr>
              <w:pStyle w:val="ListParagraph"/>
              <w:numPr>
                <w:ilvl w:val="0"/>
                <w:numId w:val="72"/>
              </w:numPr>
              <w:rPr>
                <w:rFonts w:cs="Calibri"/>
                <w:sz w:val="20"/>
                <w:szCs w:val="24"/>
              </w:rPr>
            </w:pPr>
            <w:r w:rsidRPr="004551A0">
              <w:rPr>
                <w:rFonts w:cs="Calibri"/>
                <w:sz w:val="20"/>
                <w:szCs w:val="24"/>
              </w:rPr>
              <w:t xml:space="preserve">Select a project from the </w:t>
            </w:r>
            <w:r w:rsidRPr="004551A0">
              <w:rPr>
                <w:rFonts w:cs="Calibri"/>
                <w:b/>
                <w:bCs/>
                <w:sz w:val="20"/>
                <w:szCs w:val="24"/>
              </w:rPr>
              <w:t>Name</w:t>
            </w:r>
            <w:r w:rsidRPr="004551A0">
              <w:rPr>
                <w:rFonts w:cs="Calibri"/>
                <w:sz w:val="20"/>
                <w:szCs w:val="24"/>
              </w:rPr>
              <w:t xml:space="preserve"> dropdown and verify the </w:t>
            </w:r>
            <w:r w:rsidRPr="004551A0">
              <w:rPr>
                <w:rFonts w:cs="Calibri"/>
                <w:b/>
                <w:bCs/>
                <w:sz w:val="20"/>
                <w:szCs w:val="24"/>
              </w:rPr>
              <w:t>project list</w:t>
            </w:r>
            <w:r w:rsidRPr="004551A0">
              <w:rPr>
                <w:rFonts w:cs="Calibri"/>
                <w:sz w:val="20"/>
                <w:szCs w:val="24"/>
              </w:rPr>
              <w:t xml:space="preserve">. </w:t>
            </w:r>
            <w:r w:rsidRPr="008556D2">
              <w:rPr>
                <w:rFonts w:cs="Calibri"/>
                <w:i/>
                <w:iCs/>
                <w:color w:val="A6A6A6" w:themeColor="background1" w:themeShade="A6"/>
                <w:sz w:val="18"/>
                <w:szCs w:val="22"/>
              </w:rPr>
              <w:t>(Note: The project list is filtered down to only projects for your specific vault.)</w:t>
            </w:r>
            <w:r w:rsidRPr="008556D2">
              <w:rPr>
                <w:rFonts w:cs="Calibri"/>
                <w:color w:val="A6A6A6" w:themeColor="background1" w:themeShade="A6"/>
                <w:sz w:val="18"/>
                <w:szCs w:val="22"/>
              </w:rPr>
              <w:t xml:space="preserve"> </w:t>
            </w:r>
          </w:p>
          <w:p w14:paraId="7A762F46" w14:textId="2B682F1D" w:rsidR="001211FD" w:rsidRPr="004551A0" w:rsidRDefault="004A227B" w:rsidP="007E3C72">
            <w:pPr>
              <w:pStyle w:val="ListParagraph"/>
              <w:numPr>
                <w:ilvl w:val="0"/>
                <w:numId w:val="72"/>
              </w:numPr>
              <w:rPr>
                <w:rFonts w:cs="Calibri"/>
              </w:rPr>
            </w:pPr>
            <w:r w:rsidRPr="004551A0">
              <w:rPr>
                <w:rFonts w:cs="Calibri"/>
                <w:sz w:val="20"/>
                <w:szCs w:val="24"/>
              </w:rPr>
              <w:t xml:space="preserve">Click </w:t>
            </w:r>
            <w:r w:rsidRPr="004551A0">
              <w:rPr>
                <w:rFonts w:cs="Calibri"/>
                <w:b/>
                <w:bCs/>
                <w:sz w:val="20"/>
                <w:szCs w:val="24"/>
              </w:rPr>
              <w:t>Finish</w:t>
            </w:r>
            <w:r w:rsidRPr="004551A0">
              <w:rPr>
                <w:rFonts w:cs="Calibri"/>
                <w:sz w:val="20"/>
                <w:szCs w:val="24"/>
              </w:rPr>
              <w:t xml:space="preserve"> to create the </w:t>
            </w:r>
            <w:r w:rsidRPr="004551A0">
              <w:rPr>
                <w:rFonts w:cs="Calibri"/>
                <w:b/>
                <w:bCs/>
                <w:sz w:val="20"/>
                <w:szCs w:val="24"/>
              </w:rPr>
              <w:t>project</w:t>
            </w:r>
            <w:r w:rsidRPr="004551A0">
              <w:rPr>
                <w:rFonts w:cs="Calibri"/>
                <w:sz w:val="20"/>
                <w:szCs w:val="24"/>
              </w:rPr>
              <w:t xml:space="preserve">. </w:t>
            </w:r>
          </w:p>
        </w:tc>
        <w:tc>
          <w:tcPr>
            <w:tcW w:w="3252" w:type="dxa"/>
            <w:gridSpan w:val="3"/>
          </w:tcPr>
          <w:p w14:paraId="23007968" w14:textId="77777777" w:rsidR="001211FD" w:rsidRPr="001965E0" w:rsidRDefault="001211FD" w:rsidP="00E90293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bCs/>
                <w:u w:val="single"/>
              </w:rPr>
            </w:pPr>
            <w:r w:rsidRPr="001965E0">
              <w:rPr>
                <w:rFonts w:cs="Calibri"/>
                <w:b/>
                <w:bCs/>
                <w:u w:val="single"/>
              </w:rPr>
              <w:t>Notes:</w:t>
            </w:r>
          </w:p>
          <w:p w14:paraId="643E50B0" w14:textId="0F2D0C3C" w:rsidR="001211FD" w:rsidRPr="001965E0" w:rsidRDefault="00C02B29" w:rsidP="00E90293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  <w:r w:rsidRPr="001965E0">
              <w:rPr>
                <w:rFonts w:cs="Calibri"/>
                <w:i/>
                <w:iCs/>
                <w:color w:val="FF0000"/>
              </w:rPr>
              <w:t>A project has not been created by Kinsmen Group due to the testing occurring on a live environment. All other tests are conducted within PROJECT X by agreement with USBR.</w:t>
            </w:r>
          </w:p>
        </w:tc>
      </w:tr>
      <w:tr w:rsidR="001211FD" w:rsidRPr="001965E0" w14:paraId="0A9B1BAB" w14:textId="77777777" w:rsidTr="7B27A4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391E9CC" w14:textId="08D605A8" w:rsidR="001211FD" w:rsidRPr="001965E0" w:rsidRDefault="00B03728" w:rsidP="001211FD">
            <w:pPr>
              <w:ind w:left="0" w:firstLine="0"/>
              <w:rPr>
                <w:rFonts w:cs="Calibri"/>
                <w:i/>
                <w:iCs/>
                <w:sz w:val="20"/>
              </w:rPr>
            </w:pPr>
            <w:r w:rsidRPr="001965E0">
              <w:rPr>
                <w:rFonts w:cs="Calibri"/>
                <w:i/>
                <w:iCs/>
                <w:sz w:val="20"/>
              </w:rPr>
              <w:t>UC-EDR-</w:t>
            </w:r>
            <w:r>
              <w:rPr>
                <w:rFonts w:cs="Calibri"/>
                <w:i/>
                <w:iCs/>
                <w:sz w:val="20"/>
              </w:rPr>
              <w:t>02</w:t>
            </w:r>
          </w:p>
        </w:tc>
        <w:tc>
          <w:tcPr>
            <w:tcW w:w="5226" w:type="dxa"/>
          </w:tcPr>
          <w:p w14:paraId="7FC314C4" w14:textId="39B9C443" w:rsidR="001211FD" w:rsidRPr="001965E0" w:rsidRDefault="00367EF3" w:rsidP="001211FD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1965E0">
              <w:rPr>
                <w:rFonts w:cs="Calibri"/>
                <w:b/>
                <w:bCs/>
              </w:rPr>
              <w:t>Verify Folder(s) cannot be Renamed (Negative)</w:t>
            </w:r>
          </w:p>
        </w:tc>
        <w:tc>
          <w:tcPr>
            <w:tcW w:w="1133" w:type="dxa"/>
          </w:tcPr>
          <w:p w14:paraId="7A00A55A" w14:textId="6BD40410" w:rsidR="001211FD" w:rsidRPr="001965E0" w:rsidRDefault="001211FD" w:rsidP="001211FD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965E0">
              <w:rPr>
                <w:rFonts w:cs="Calibri"/>
              </w:rPr>
              <w:t>&lt;NAME&gt;</w:t>
            </w:r>
          </w:p>
        </w:tc>
        <w:tc>
          <w:tcPr>
            <w:tcW w:w="1154" w:type="dxa"/>
          </w:tcPr>
          <w:p w14:paraId="05D45B2B" w14:textId="62A25AE3" w:rsidR="001211FD" w:rsidRPr="001965E0" w:rsidRDefault="001211FD" w:rsidP="001211FD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965E0">
              <w:rPr>
                <w:rFonts w:cs="Calibri"/>
              </w:rPr>
              <w:t>MM/DD/YY</w:t>
            </w:r>
          </w:p>
        </w:tc>
        <w:tc>
          <w:tcPr>
            <w:tcW w:w="965" w:type="dxa"/>
          </w:tcPr>
          <w:p w14:paraId="3EBA42A2" w14:textId="6975B306" w:rsidR="001211FD" w:rsidRPr="001965E0" w:rsidRDefault="001211FD" w:rsidP="001211FD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965E0">
              <w:rPr>
                <w:rFonts w:cs="Calibri"/>
              </w:rPr>
              <w:t>Pass/Fail</w:t>
            </w:r>
          </w:p>
        </w:tc>
      </w:tr>
      <w:tr w:rsidR="001211FD" w:rsidRPr="001965E0" w14:paraId="3599E06F" w14:textId="77777777" w:rsidTr="7B27A4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5" w:type="dxa"/>
            <w:gridSpan w:val="2"/>
          </w:tcPr>
          <w:p w14:paraId="3CFC8FDF" w14:textId="77777777" w:rsidR="001211FD" w:rsidRPr="001965E0" w:rsidRDefault="001211FD" w:rsidP="001211FD">
            <w:pPr>
              <w:tabs>
                <w:tab w:val="center" w:pos="3069"/>
              </w:tabs>
              <w:ind w:left="0" w:firstLine="0"/>
              <w:rPr>
                <w:rFonts w:cs="Calibri"/>
                <w:b/>
                <w:bCs/>
                <w:sz w:val="20"/>
                <w:u w:val="single"/>
              </w:rPr>
            </w:pPr>
            <w:r w:rsidRPr="001965E0">
              <w:rPr>
                <w:rFonts w:cs="Calibri"/>
                <w:b/>
                <w:bCs/>
                <w:sz w:val="20"/>
                <w:u w:val="single"/>
              </w:rPr>
              <w:t>Test Instruction:</w:t>
            </w:r>
          </w:p>
          <w:p w14:paraId="7827B559" w14:textId="2317FE83" w:rsidR="007E3C72" w:rsidRPr="007E3C72" w:rsidRDefault="00D34DDC" w:rsidP="007E3C72">
            <w:pPr>
              <w:pStyle w:val="ListParagraph"/>
              <w:numPr>
                <w:ilvl w:val="0"/>
                <w:numId w:val="79"/>
              </w:numPr>
              <w:rPr>
                <w:rFonts w:cs="Calibri"/>
              </w:rPr>
            </w:pPr>
            <w:r w:rsidRPr="7B27A422">
              <w:rPr>
                <w:rFonts w:cs="Calibri"/>
                <w:sz w:val="20"/>
              </w:rPr>
              <w:t xml:space="preserve">Select a </w:t>
            </w:r>
            <w:r w:rsidRPr="7B27A422">
              <w:rPr>
                <w:rFonts w:cs="Calibri"/>
                <w:b/>
                <w:bCs/>
                <w:sz w:val="20"/>
              </w:rPr>
              <w:t>previously</w:t>
            </w:r>
            <w:r w:rsidRPr="7B27A422">
              <w:rPr>
                <w:rFonts w:cs="Calibri"/>
                <w:sz w:val="20"/>
              </w:rPr>
              <w:t xml:space="preserve"> created </w:t>
            </w:r>
            <w:r w:rsidRPr="7B27A422">
              <w:rPr>
                <w:rFonts w:cs="Calibri"/>
                <w:b/>
                <w:bCs/>
                <w:sz w:val="20"/>
              </w:rPr>
              <w:t xml:space="preserve">project </w:t>
            </w:r>
            <w:r w:rsidRPr="7B27A422">
              <w:rPr>
                <w:rFonts w:cs="Calibri"/>
                <w:sz w:val="20"/>
              </w:rPr>
              <w:t xml:space="preserve">and from the </w:t>
            </w:r>
            <w:r w:rsidRPr="7B27A422">
              <w:rPr>
                <w:rFonts w:cs="Calibri"/>
                <w:b/>
                <w:bCs/>
                <w:sz w:val="20"/>
              </w:rPr>
              <w:t>toolbar</w:t>
            </w:r>
            <w:r w:rsidRPr="7B27A422">
              <w:rPr>
                <w:rFonts w:cs="Calibri"/>
                <w:sz w:val="20"/>
              </w:rPr>
              <w:t xml:space="preserve"> menu, navigate to the </w:t>
            </w:r>
            <w:r w:rsidRPr="7B27A422">
              <w:rPr>
                <w:rFonts w:cs="Calibri"/>
                <w:b/>
                <w:bCs/>
                <w:sz w:val="20"/>
              </w:rPr>
              <w:t>Edit</w:t>
            </w:r>
            <w:r w:rsidRPr="7B27A422">
              <w:rPr>
                <w:rFonts w:cs="Calibri"/>
                <w:sz w:val="20"/>
              </w:rPr>
              <w:t xml:space="preserve"> tab and select </w:t>
            </w:r>
            <w:r w:rsidRPr="7B27A422">
              <w:rPr>
                <w:rFonts w:cs="Calibri"/>
                <w:b/>
                <w:bCs/>
                <w:sz w:val="20"/>
              </w:rPr>
              <w:t>Rename</w:t>
            </w:r>
            <w:r w:rsidRPr="7B27A422">
              <w:rPr>
                <w:rFonts w:cs="Calibri"/>
                <w:sz w:val="20"/>
              </w:rPr>
              <w:t>. Append “-</w:t>
            </w:r>
            <w:r w:rsidRPr="7B27A422">
              <w:rPr>
                <w:rFonts w:cs="Calibri"/>
                <w:b/>
                <w:bCs/>
                <w:sz w:val="20"/>
              </w:rPr>
              <w:t>Test</w:t>
            </w:r>
            <w:r w:rsidR="00027571">
              <w:rPr>
                <w:rFonts w:cs="Calibri"/>
                <w:sz w:val="20"/>
              </w:rPr>
              <w:t>”</w:t>
            </w:r>
            <w:r w:rsidR="00B93ADE" w:rsidRPr="00B83B23">
              <w:rPr>
                <w:rFonts w:cs="Calibri"/>
              </w:rPr>
              <w:t xml:space="preserve"> </w:t>
            </w:r>
            <w:r w:rsidR="290E4C4A" w:rsidRPr="00B83B23">
              <w:rPr>
                <w:rFonts w:cs="Calibri"/>
              </w:rPr>
              <w:t>to</w:t>
            </w:r>
            <w:r w:rsidRPr="7B27A422">
              <w:rPr>
                <w:rFonts w:cs="Calibri"/>
                <w:sz w:val="20"/>
              </w:rPr>
              <w:t xml:space="preserve"> the</w:t>
            </w:r>
            <w:r w:rsidRPr="7B27A422">
              <w:rPr>
                <w:rFonts w:cs="Calibri"/>
                <w:b/>
                <w:bCs/>
                <w:sz w:val="20"/>
              </w:rPr>
              <w:t xml:space="preserve"> folder name </w:t>
            </w:r>
            <w:r w:rsidRPr="7B27A422">
              <w:rPr>
                <w:rFonts w:cs="Calibri"/>
                <w:sz w:val="20"/>
              </w:rPr>
              <w:t xml:space="preserve">and click Yes. </w:t>
            </w:r>
          </w:p>
          <w:p w14:paraId="24F38F6D" w14:textId="27AB7802" w:rsidR="001211FD" w:rsidRPr="007E3C72" w:rsidRDefault="00D34DDC" w:rsidP="007E3C72">
            <w:pPr>
              <w:pStyle w:val="ListParagraph"/>
              <w:numPr>
                <w:ilvl w:val="0"/>
                <w:numId w:val="79"/>
              </w:numPr>
              <w:rPr>
                <w:rFonts w:cs="Calibri"/>
              </w:rPr>
            </w:pPr>
            <w:r w:rsidRPr="007E3C72">
              <w:rPr>
                <w:rFonts w:cs="Calibri"/>
                <w:sz w:val="20"/>
                <w:szCs w:val="24"/>
              </w:rPr>
              <w:t>An error will be shown on screen stating that the folder cannot be renamed.</w:t>
            </w:r>
          </w:p>
        </w:tc>
        <w:tc>
          <w:tcPr>
            <w:tcW w:w="3252" w:type="dxa"/>
            <w:gridSpan w:val="3"/>
          </w:tcPr>
          <w:p w14:paraId="40283514" w14:textId="77777777" w:rsidR="001211FD" w:rsidRPr="001965E0" w:rsidRDefault="001211FD" w:rsidP="001211FD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bCs/>
                <w:u w:val="single"/>
              </w:rPr>
            </w:pPr>
            <w:r w:rsidRPr="001965E0">
              <w:rPr>
                <w:rFonts w:cs="Calibri"/>
                <w:b/>
                <w:bCs/>
                <w:u w:val="single"/>
              </w:rPr>
              <w:t>Notes:</w:t>
            </w:r>
          </w:p>
          <w:p w14:paraId="4D82FFBD" w14:textId="77777777" w:rsidR="001211FD" w:rsidRPr="001965E0" w:rsidRDefault="001211FD" w:rsidP="001211FD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1211FD" w:rsidRPr="001965E0" w14:paraId="5993FE99" w14:textId="77777777" w:rsidTr="7B27A4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B43D5F1" w14:textId="15DEB0F9" w:rsidR="001211FD" w:rsidRPr="001965E0" w:rsidRDefault="00B03728" w:rsidP="001211FD">
            <w:pPr>
              <w:ind w:left="0" w:firstLine="0"/>
              <w:rPr>
                <w:rFonts w:cs="Calibri"/>
                <w:i/>
                <w:iCs/>
                <w:sz w:val="20"/>
              </w:rPr>
            </w:pPr>
            <w:r w:rsidRPr="001965E0">
              <w:rPr>
                <w:rFonts w:cs="Calibri"/>
                <w:i/>
                <w:iCs/>
                <w:sz w:val="20"/>
              </w:rPr>
              <w:t>UC-EDR-</w:t>
            </w:r>
            <w:r>
              <w:rPr>
                <w:rFonts w:cs="Calibri"/>
                <w:i/>
                <w:iCs/>
                <w:sz w:val="20"/>
              </w:rPr>
              <w:t>03</w:t>
            </w:r>
          </w:p>
        </w:tc>
        <w:tc>
          <w:tcPr>
            <w:tcW w:w="5226" w:type="dxa"/>
          </w:tcPr>
          <w:p w14:paraId="247373AA" w14:textId="03744BD3" w:rsidR="001211FD" w:rsidRPr="001965E0" w:rsidRDefault="00762D63" w:rsidP="001211FD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1965E0">
              <w:rPr>
                <w:rFonts w:cs="Calibri"/>
                <w:b/>
                <w:bCs/>
              </w:rPr>
              <w:t>Create a new drawing from the Project folder level</w:t>
            </w:r>
          </w:p>
        </w:tc>
        <w:tc>
          <w:tcPr>
            <w:tcW w:w="1133" w:type="dxa"/>
          </w:tcPr>
          <w:p w14:paraId="7C2916FF" w14:textId="044E139A" w:rsidR="001211FD" w:rsidRPr="001965E0" w:rsidRDefault="001211FD" w:rsidP="001211FD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965E0">
              <w:rPr>
                <w:rFonts w:cs="Calibri"/>
              </w:rPr>
              <w:t>&lt;NAME&gt;</w:t>
            </w:r>
          </w:p>
        </w:tc>
        <w:tc>
          <w:tcPr>
            <w:tcW w:w="1154" w:type="dxa"/>
          </w:tcPr>
          <w:p w14:paraId="4F643776" w14:textId="791415BD" w:rsidR="001211FD" w:rsidRPr="001965E0" w:rsidRDefault="001211FD" w:rsidP="001211FD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965E0">
              <w:rPr>
                <w:rFonts w:cs="Calibri"/>
              </w:rPr>
              <w:t>MM/DD/YY</w:t>
            </w:r>
          </w:p>
        </w:tc>
        <w:tc>
          <w:tcPr>
            <w:tcW w:w="965" w:type="dxa"/>
          </w:tcPr>
          <w:p w14:paraId="52B08966" w14:textId="2AC1D5B0" w:rsidR="001211FD" w:rsidRPr="001965E0" w:rsidRDefault="001211FD" w:rsidP="001211FD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965E0">
              <w:rPr>
                <w:rFonts w:cs="Calibri"/>
              </w:rPr>
              <w:t>Pass/Fail</w:t>
            </w:r>
          </w:p>
        </w:tc>
      </w:tr>
      <w:tr w:rsidR="001211FD" w:rsidRPr="001965E0" w14:paraId="3B372C69" w14:textId="77777777" w:rsidTr="7B27A4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5" w:type="dxa"/>
            <w:gridSpan w:val="2"/>
          </w:tcPr>
          <w:p w14:paraId="692F7AEE" w14:textId="77777777" w:rsidR="001211FD" w:rsidRPr="001965E0" w:rsidRDefault="001211FD" w:rsidP="001211FD">
            <w:pPr>
              <w:tabs>
                <w:tab w:val="center" w:pos="3069"/>
              </w:tabs>
              <w:ind w:left="0" w:firstLine="0"/>
              <w:rPr>
                <w:rFonts w:cs="Calibri"/>
                <w:b/>
                <w:bCs/>
                <w:sz w:val="20"/>
                <w:u w:val="single"/>
              </w:rPr>
            </w:pPr>
            <w:r w:rsidRPr="001965E0">
              <w:rPr>
                <w:rFonts w:cs="Calibri"/>
                <w:b/>
                <w:bCs/>
                <w:sz w:val="20"/>
                <w:u w:val="single"/>
              </w:rPr>
              <w:t>Test Instruction:</w:t>
            </w:r>
          </w:p>
          <w:p w14:paraId="50F24245" w14:textId="62A3CC55" w:rsidR="007445F3" w:rsidRPr="001965E0" w:rsidRDefault="007445F3" w:rsidP="7B27A422">
            <w:pPr>
              <w:pStyle w:val="ListParagraph"/>
              <w:numPr>
                <w:ilvl w:val="0"/>
                <w:numId w:val="10"/>
              </w:numPr>
              <w:spacing w:after="0"/>
              <w:ind w:left="357" w:hanging="357"/>
              <w:rPr>
                <w:rFonts w:cs="Calibri"/>
                <w:sz w:val="20"/>
              </w:rPr>
            </w:pPr>
            <w:r w:rsidRPr="7B27A422">
              <w:rPr>
                <w:rFonts w:cs="Calibri"/>
                <w:sz w:val="20"/>
              </w:rPr>
              <w:t xml:space="preserve">In the </w:t>
            </w:r>
            <w:r w:rsidRPr="7B27A422">
              <w:rPr>
                <w:rFonts w:cs="Calibri"/>
                <w:b/>
                <w:bCs/>
                <w:sz w:val="20"/>
              </w:rPr>
              <w:t>Work in Progress</w:t>
            </w:r>
            <w:r w:rsidRPr="7B27A422">
              <w:rPr>
                <w:rFonts w:cs="Calibri"/>
                <w:sz w:val="20"/>
              </w:rPr>
              <w:t xml:space="preserve"> scope, navigate to a </w:t>
            </w:r>
            <w:r w:rsidRPr="7B27A422">
              <w:rPr>
                <w:rFonts w:cs="Calibri"/>
                <w:b/>
                <w:bCs/>
                <w:sz w:val="20"/>
              </w:rPr>
              <w:t>previously</w:t>
            </w:r>
            <w:r w:rsidRPr="7B27A422">
              <w:rPr>
                <w:rFonts w:cs="Calibri"/>
                <w:sz w:val="20"/>
              </w:rPr>
              <w:t xml:space="preserve"> created </w:t>
            </w:r>
            <w:r w:rsidRPr="7B27A422">
              <w:rPr>
                <w:rFonts w:cs="Calibri"/>
                <w:b/>
                <w:bCs/>
                <w:sz w:val="20"/>
              </w:rPr>
              <w:t>project</w:t>
            </w:r>
            <w:r w:rsidRPr="7B27A422">
              <w:rPr>
                <w:rFonts w:cs="Calibri"/>
                <w:sz w:val="20"/>
              </w:rPr>
              <w:t xml:space="preserve"> folder and select it. From the </w:t>
            </w:r>
            <w:r w:rsidRPr="7B27A422">
              <w:rPr>
                <w:rFonts w:cs="Calibri"/>
                <w:b/>
                <w:bCs/>
                <w:sz w:val="20"/>
              </w:rPr>
              <w:t>toolbar</w:t>
            </w:r>
            <w:r w:rsidRPr="7B27A422">
              <w:rPr>
                <w:rFonts w:cs="Calibri"/>
                <w:sz w:val="20"/>
              </w:rPr>
              <w:t xml:space="preserve"> menu, navigate to the </w:t>
            </w:r>
            <w:r w:rsidR="5F3D3F3C" w:rsidRPr="7B27A422">
              <w:rPr>
                <w:rFonts w:cs="Calibri"/>
                <w:b/>
                <w:bCs/>
                <w:sz w:val="20"/>
              </w:rPr>
              <w:t>new</w:t>
            </w:r>
            <w:r w:rsidRPr="7B27A422">
              <w:rPr>
                <w:rFonts w:cs="Calibri"/>
                <w:sz w:val="20"/>
              </w:rPr>
              <w:t xml:space="preserve"> tab and select </w:t>
            </w:r>
            <w:r w:rsidRPr="7B27A422">
              <w:rPr>
                <w:rFonts w:cs="Calibri"/>
                <w:b/>
                <w:bCs/>
                <w:sz w:val="20"/>
              </w:rPr>
              <w:t>New Document</w:t>
            </w:r>
            <w:r w:rsidRPr="7B27A422">
              <w:rPr>
                <w:rFonts w:cs="Calibri"/>
                <w:sz w:val="20"/>
              </w:rPr>
              <w:t xml:space="preserve">. </w:t>
            </w:r>
          </w:p>
          <w:p w14:paraId="78E52475" w14:textId="77777777" w:rsidR="007445F3" w:rsidRPr="001965E0" w:rsidRDefault="007445F3" w:rsidP="00840E7B">
            <w:pPr>
              <w:pStyle w:val="ListParagraph"/>
              <w:numPr>
                <w:ilvl w:val="0"/>
                <w:numId w:val="10"/>
              </w:numPr>
              <w:spacing w:after="0"/>
              <w:ind w:left="357" w:hanging="357"/>
              <w:contextualSpacing w:val="0"/>
              <w:rPr>
                <w:rFonts w:cs="Calibri"/>
                <w:sz w:val="20"/>
              </w:rPr>
            </w:pPr>
            <w:r w:rsidRPr="001965E0">
              <w:rPr>
                <w:rFonts w:cs="Calibri"/>
                <w:sz w:val="20"/>
              </w:rPr>
              <w:t xml:space="preserve">Select </w:t>
            </w:r>
            <w:r w:rsidRPr="001965E0">
              <w:rPr>
                <w:rFonts w:cs="Calibri"/>
                <w:b/>
                <w:bCs/>
                <w:sz w:val="20"/>
              </w:rPr>
              <w:t>Drawing</w:t>
            </w:r>
            <w:r w:rsidRPr="001965E0">
              <w:rPr>
                <w:rFonts w:cs="Calibri"/>
                <w:sz w:val="20"/>
              </w:rPr>
              <w:t xml:space="preserve"> from the </w:t>
            </w:r>
            <w:r w:rsidRPr="001965E0">
              <w:rPr>
                <w:rFonts w:cs="Calibri"/>
                <w:b/>
                <w:bCs/>
                <w:sz w:val="20"/>
              </w:rPr>
              <w:t>document type</w:t>
            </w:r>
            <w:r w:rsidRPr="001965E0">
              <w:rPr>
                <w:rFonts w:cs="Calibri"/>
                <w:sz w:val="20"/>
              </w:rPr>
              <w:t xml:space="preserve"> dropdown and click </w:t>
            </w:r>
            <w:r w:rsidRPr="001965E0">
              <w:rPr>
                <w:rFonts w:cs="Calibri"/>
                <w:b/>
                <w:bCs/>
                <w:sz w:val="20"/>
              </w:rPr>
              <w:t>Next</w:t>
            </w:r>
            <w:r w:rsidRPr="001965E0">
              <w:rPr>
                <w:rFonts w:cs="Calibri"/>
                <w:sz w:val="20"/>
              </w:rPr>
              <w:t xml:space="preserve">. </w:t>
            </w:r>
          </w:p>
          <w:p w14:paraId="09B4A314" w14:textId="6A8BA567" w:rsidR="007445F3" w:rsidRPr="001965E0" w:rsidRDefault="007445F3" w:rsidP="7B27A422">
            <w:pPr>
              <w:pStyle w:val="ListParagraph"/>
              <w:numPr>
                <w:ilvl w:val="0"/>
                <w:numId w:val="10"/>
              </w:numPr>
              <w:spacing w:after="0"/>
              <w:ind w:left="357" w:hanging="357"/>
              <w:rPr>
                <w:rFonts w:cs="Calibri"/>
                <w:sz w:val="20"/>
              </w:rPr>
            </w:pPr>
            <w:r w:rsidRPr="7B27A422">
              <w:rPr>
                <w:rFonts w:cs="Calibri"/>
                <w:sz w:val="20"/>
              </w:rPr>
              <w:t xml:space="preserve">Select </w:t>
            </w:r>
            <w:proofErr w:type="spellStart"/>
            <w:r w:rsidR="001B984C" w:rsidRPr="7B27A422">
              <w:rPr>
                <w:rFonts w:cs="Calibri"/>
                <w:b/>
                <w:bCs/>
                <w:sz w:val="20"/>
              </w:rPr>
              <w:t>AutoCAD</w:t>
            </w:r>
            <w:r w:rsidR="00B10843">
              <w:rPr>
                <w:rFonts w:cs="Calibri"/>
                <w:b/>
                <w:bCs/>
                <w:sz w:val="20"/>
              </w:rPr>
              <w:t>_</w:t>
            </w:r>
            <w:r w:rsidR="001B984C" w:rsidRPr="7B27A422">
              <w:rPr>
                <w:rFonts w:cs="Calibri"/>
                <w:b/>
                <w:bCs/>
                <w:sz w:val="20"/>
              </w:rPr>
              <w:t>Electrical</w:t>
            </w:r>
            <w:proofErr w:type="spellEnd"/>
            <w:r w:rsidRPr="7B27A422">
              <w:rPr>
                <w:rFonts w:cs="Calibri"/>
                <w:sz w:val="20"/>
              </w:rPr>
              <w:t xml:space="preserve"> from the </w:t>
            </w:r>
            <w:r w:rsidRPr="7B27A422">
              <w:rPr>
                <w:rFonts w:cs="Calibri"/>
                <w:b/>
                <w:bCs/>
                <w:sz w:val="20"/>
              </w:rPr>
              <w:t>document template</w:t>
            </w:r>
            <w:r w:rsidRPr="7B27A422">
              <w:rPr>
                <w:rFonts w:cs="Calibri"/>
                <w:sz w:val="20"/>
              </w:rPr>
              <w:t xml:space="preserve"> dropdown and click </w:t>
            </w:r>
            <w:r w:rsidRPr="7B27A422">
              <w:rPr>
                <w:rFonts w:cs="Calibri"/>
                <w:b/>
                <w:bCs/>
                <w:sz w:val="20"/>
              </w:rPr>
              <w:t>Next</w:t>
            </w:r>
            <w:r w:rsidRPr="7B27A422">
              <w:rPr>
                <w:rFonts w:cs="Calibri"/>
                <w:sz w:val="20"/>
              </w:rPr>
              <w:t xml:space="preserve">. </w:t>
            </w:r>
            <w:r w:rsidRPr="7B27A422">
              <w:rPr>
                <w:rFonts w:cs="Calibri"/>
                <w:i/>
                <w:iCs/>
                <w:color w:val="A6A6A6" w:themeColor="background1" w:themeShade="A6"/>
                <w:sz w:val="18"/>
                <w:szCs w:val="18"/>
              </w:rPr>
              <w:t xml:space="preserve">(Note: Verify that only the four correct templates are </w:t>
            </w:r>
            <w:proofErr w:type="gramStart"/>
            <w:r w:rsidRPr="7B27A422">
              <w:rPr>
                <w:rFonts w:cs="Calibri"/>
                <w:i/>
                <w:iCs/>
                <w:color w:val="A6A6A6" w:themeColor="background1" w:themeShade="A6"/>
                <w:sz w:val="18"/>
                <w:szCs w:val="18"/>
              </w:rPr>
              <w:t>visible</w:t>
            </w:r>
            <w:proofErr w:type="gramEnd"/>
            <w:r w:rsidRPr="7B27A422">
              <w:rPr>
                <w:rFonts w:cs="Calibri"/>
                <w:i/>
                <w:iCs/>
                <w:color w:val="A6A6A6" w:themeColor="background1" w:themeShade="A6"/>
                <w:sz w:val="18"/>
                <w:szCs w:val="18"/>
              </w:rPr>
              <w:t xml:space="preserve"> and no </w:t>
            </w:r>
            <w:bookmarkStart w:id="24" w:name="_Int_vWsIA0gd"/>
            <w:proofErr w:type="spellStart"/>
            <w:r w:rsidRPr="7B27A422">
              <w:rPr>
                <w:rFonts w:cs="Calibri"/>
                <w:i/>
                <w:iCs/>
                <w:color w:val="A6A6A6" w:themeColor="background1" w:themeShade="A6"/>
                <w:sz w:val="18"/>
                <w:szCs w:val="18"/>
              </w:rPr>
              <w:t>Document_Template_X</w:t>
            </w:r>
            <w:bookmarkEnd w:id="24"/>
            <w:proofErr w:type="spellEnd"/>
            <w:r w:rsidRPr="7B27A422">
              <w:rPr>
                <w:rFonts w:cs="Calibri"/>
                <w:i/>
                <w:iCs/>
                <w:color w:val="A6A6A6" w:themeColor="background1" w:themeShade="A6"/>
                <w:sz w:val="18"/>
                <w:szCs w:val="18"/>
              </w:rPr>
              <w:t xml:space="preserve"> instances exist.)</w:t>
            </w:r>
          </w:p>
          <w:p w14:paraId="71E0F26E" w14:textId="77777777" w:rsidR="007445F3" w:rsidRPr="001965E0" w:rsidRDefault="007445F3" w:rsidP="00840E7B">
            <w:pPr>
              <w:pStyle w:val="ListParagraph"/>
              <w:numPr>
                <w:ilvl w:val="0"/>
                <w:numId w:val="10"/>
              </w:numPr>
              <w:spacing w:after="0"/>
              <w:ind w:left="357" w:hanging="357"/>
              <w:contextualSpacing w:val="0"/>
              <w:rPr>
                <w:rFonts w:cs="Calibri"/>
                <w:sz w:val="20"/>
              </w:rPr>
            </w:pPr>
            <w:r w:rsidRPr="001965E0">
              <w:rPr>
                <w:rFonts w:cs="Calibri"/>
                <w:b/>
                <w:bCs/>
                <w:sz w:val="20"/>
              </w:rPr>
              <w:t>Complete</w:t>
            </w:r>
            <w:r w:rsidRPr="001965E0">
              <w:rPr>
                <w:rFonts w:cs="Calibri"/>
                <w:sz w:val="20"/>
              </w:rPr>
              <w:t xml:space="preserve"> any </w:t>
            </w:r>
            <w:r w:rsidRPr="001965E0">
              <w:rPr>
                <w:rFonts w:cs="Calibri"/>
                <w:b/>
                <w:bCs/>
                <w:sz w:val="20"/>
              </w:rPr>
              <w:t>mandatory</w:t>
            </w:r>
            <w:r w:rsidRPr="001965E0">
              <w:rPr>
                <w:rFonts w:cs="Calibri"/>
                <w:sz w:val="20"/>
              </w:rPr>
              <w:t xml:space="preserve"> </w:t>
            </w:r>
            <w:r w:rsidRPr="001965E0">
              <w:rPr>
                <w:rFonts w:cs="Calibri"/>
                <w:b/>
                <w:bCs/>
                <w:sz w:val="20"/>
              </w:rPr>
              <w:t>fields</w:t>
            </w:r>
            <w:r w:rsidRPr="001965E0">
              <w:rPr>
                <w:rFonts w:cs="Calibri"/>
                <w:sz w:val="20"/>
              </w:rPr>
              <w:t xml:space="preserve"> on the </w:t>
            </w:r>
            <w:r w:rsidRPr="00B83B23">
              <w:rPr>
                <w:rFonts w:cs="Calibri"/>
                <w:b/>
              </w:rPr>
              <w:t>T</w:t>
            </w:r>
            <w:r w:rsidRPr="001965E0">
              <w:rPr>
                <w:rFonts w:cs="Calibri"/>
                <w:b/>
                <w:bCs/>
                <w:sz w:val="20"/>
              </w:rPr>
              <w:t>itle Block</w:t>
            </w:r>
            <w:r w:rsidRPr="001965E0">
              <w:rPr>
                <w:rFonts w:cs="Calibri"/>
                <w:sz w:val="20"/>
              </w:rPr>
              <w:t xml:space="preserve"> wizard page and click </w:t>
            </w:r>
            <w:r w:rsidRPr="001965E0">
              <w:rPr>
                <w:rFonts w:cs="Calibri"/>
                <w:b/>
                <w:bCs/>
                <w:sz w:val="20"/>
              </w:rPr>
              <w:t>Finish</w:t>
            </w:r>
            <w:r w:rsidRPr="001965E0">
              <w:rPr>
                <w:rFonts w:cs="Calibri"/>
                <w:sz w:val="20"/>
              </w:rPr>
              <w:t xml:space="preserve">. </w:t>
            </w:r>
            <w:r w:rsidRPr="008556D2">
              <w:rPr>
                <w:rFonts w:cs="Calibri"/>
                <w:i/>
                <w:iCs/>
                <w:color w:val="A6A6A6" w:themeColor="background1" w:themeShade="A6"/>
                <w:sz w:val="18"/>
                <w:szCs w:val="18"/>
              </w:rPr>
              <w:t>(Note: Project should be pre-populated based on the project selected at the start.)</w:t>
            </w:r>
          </w:p>
          <w:p w14:paraId="684D9882" w14:textId="02441D05" w:rsidR="001211FD" w:rsidRPr="001965E0" w:rsidRDefault="007445F3" w:rsidP="00840E7B">
            <w:pPr>
              <w:pStyle w:val="ListParagraph"/>
              <w:numPr>
                <w:ilvl w:val="0"/>
                <w:numId w:val="10"/>
              </w:numPr>
              <w:spacing w:after="0"/>
              <w:ind w:left="357" w:hanging="357"/>
              <w:contextualSpacing w:val="0"/>
              <w:rPr>
                <w:rFonts w:cs="Calibri"/>
                <w:sz w:val="20"/>
              </w:rPr>
            </w:pPr>
            <w:r w:rsidRPr="001965E0">
              <w:rPr>
                <w:rFonts w:cs="Calibri"/>
                <w:sz w:val="20"/>
              </w:rPr>
              <w:t xml:space="preserve">Ensure the newly created drawing is filed as expected. </w:t>
            </w:r>
          </w:p>
        </w:tc>
        <w:tc>
          <w:tcPr>
            <w:tcW w:w="3252" w:type="dxa"/>
            <w:gridSpan w:val="3"/>
          </w:tcPr>
          <w:p w14:paraId="5D8BECED" w14:textId="77777777" w:rsidR="001211FD" w:rsidRPr="001965E0" w:rsidRDefault="001211FD" w:rsidP="001211FD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bCs/>
                <w:u w:val="single"/>
              </w:rPr>
            </w:pPr>
            <w:r w:rsidRPr="001965E0">
              <w:rPr>
                <w:rFonts w:cs="Calibri"/>
                <w:b/>
                <w:bCs/>
                <w:u w:val="single"/>
              </w:rPr>
              <w:t>Notes:</w:t>
            </w:r>
          </w:p>
          <w:p w14:paraId="5D4500A9" w14:textId="77777777" w:rsidR="001211FD" w:rsidRPr="001965E0" w:rsidRDefault="001211FD" w:rsidP="001211FD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285880" w:rsidRPr="001965E0" w14:paraId="4F3EF168" w14:textId="77777777" w:rsidTr="7B27A4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EAF89E4" w14:textId="04FCAF77" w:rsidR="00285880" w:rsidRPr="001965E0" w:rsidRDefault="00B03728" w:rsidP="00285880">
            <w:pPr>
              <w:ind w:left="0" w:firstLine="0"/>
              <w:rPr>
                <w:rFonts w:cs="Calibri"/>
                <w:i/>
                <w:iCs/>
                <w:sz w:val="20"/>
              </w:rPr>
            </w:pPr>
            <w:r w:rsidRPr="001965E0">
              <w:rPr>
                <w:rFonts w:cs="Calibri"/>
                <w:i/>
                <w:iCs/>
                <w:sz w:val="20"/>
              </w:rPr>
              <w:t>UC-EDR-</w:t>
            </w:r>
            <w:r>
              <w:rPr>
                <w:rFonts w:cs="Calibri"/>
                <w:i/>
                <w:iCs/>
                <w:sz w:val="20"/>
              </w:rPr>
              <w:t>04</w:t>
            </w:r>
          </w:p>
        </w:tc>
        <w:tc>
          <w:tcPr>
            <w:tcW w:w="5226" w:type="dxa"/>
          </w:tcPr>
          <w:p w14:paraId="3F49D030" w14:textId="0E0AFEAF" w:rsidR="00285880" w:rsidRPr="001965E0" w:rsidRDefault="00285880" w:rsidP="00285880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7B27A422">
              <w:rPr>
                <w:rFonts w:cs="Calibri"/>
                <w:b/>
                <w:bCs/>
              </w:rPr>
              <w:t xml:space="preserve">Create a new drawing from the Root </w:t>
            </w:r>
            <w:r w:rsidR="0080719B" w:rsidRPr="7B27A422">
              <w:rPr>
                <w:rFonts w:cs="Calibri"/>
                <w:b/>
                <w:bCs/>
              </w:rPr>
              <w:t>folder</w:t>
            </w:r>
          </w:p>
        </w:tc>
        <w:tc>
          <w:tcPr>
            <w:tcW w:w="1133" w:type="dxa"/>
          </w:tcPr>
          <w:p w14:paraId="0DC48B8C" w14:textId="6DFBA4F9" w:rsidR="00285880" w:rsidRPr="001965E0" w:rsidRDefault="00285880" w:rsidP="00285880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965E0">
              <w:rPr>
                <w:rFonts w:cs="Calibri"/>
              </w:rPr>
              <w:t>&lt;NAME&gt;</w:t>
            </w:r>
          </w:p>
        </w:tc>
        <w:tc>
          <w:tcPr>
            <w:tcW w:w="1154" w:type="dxa"/>
          </w:tcPr>
          <w:p w14:paraId="482A1FA0" w14:textId="710F2F12" w:rsidR="00285880" w:rsidRPr="001965E0" w:rsidRDefault="00285880" w:rsidP="00285880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965E0">
              <w:rPr>
                <w:rFonts w:cs="Calibri"/>
              </w:rPr>
              <w:t>MM/DD/YY</w:t>
            </w:r>
          </w:p>
        </w:tc>
        <w:tc>
          <w:tcPr>
            <w:tcW w:w="965" w:type="dxa"/>
          </w:tcPr>
          <w:p w14:paraId="130C0595" w14:textId="4D109C90" w:rsidR="00285880" w:rsidRPr="001965E0" w:rsidRDefault="00285880" w:rsidP="00285880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965E0">
              <w:rPr>
                <w:rFonts w:cs="Calibri"/>
              </w:rPr>
              <w:t>Pass/Fail</w:t>
            </w:r>
          </w:p>
        </w:tc>
      </w:tr>
      <w:tr w:rsidR="00285880" w:rsidRPr="001965E0" w14:paraId="294F9282" w14:textId="77777777" w:rsidTr="7B27A4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5" w:type="dxa"/>
            <w:gridSpan w:val="2"/>
          </w:tcPr>
          <w:p w14:paraId="11532E89" w14:textId="77777777" w:rsidR="00285880" w:rsidRPr="001965E0" w:rsidRDefault="00285880" w:rsidP="00285880">
            <w:pPr>
              <w:tabs>
                <w:tab w:val="center" w:pos="3069"/>
              </w:tabs>
              <w:ind w:left="0" w:firstLine="0"/>
              <w:rPr>
                <w:rFonts w:cs="Calibri"/>
                <w:b/>
                <w:bCs/>
                <w:sz w:val="20"/>
                <w:u w:val="single"/>
              </w:rPr>
            </w:pPr>
            <w:r w:rsidRPr="001965E0">
              <w:rPr>
                <w:rFonts w:cs="Calibri"/>
                <w:b/>
                <w:bCs/>
                <w:sz w:val="20"/>
                <w:u w:val="single"/>
              </w:rPr>
              <w:t>Test Instruction:</w:t>
            </w:r>
          </w:p>
          <w:p w14:paraId="6F6C1834" w14:textId="33924772" w:rsidR="00180F56" w:rsidRPr="001965E0" w:rsidRDefault="00180F56" w:rsidP="7B27A422">
            <w:pPr>
              <w:pStyle w:val="ListParagraph"/>
              <w:numPr>
                <w:ilvl w:val="0"/>
                <w:numId w:val="9"/>
              </w:numPr>
              <w:spacing w:after="0"/>
              <w:ind w:left="357" w:hanging="357"/>
              <w:rPr>
                <w:rFonts w:cs="Calibri"/>
                <w:sz w:val="20"/>
              </w:rPr>
            </w:pPr>
            <w:r w:rsidRPr="7B27A422">
              <w:rPr>
                <w:rFonts w:cs="Calibri"/>
                <w:sz w:val="20"/>
              </w:rPr>
              <w:t xml:space="preserve">In the </w:t>
            </w:r>
            <w:r w:rsidRPr="7B27A422">
              <w:rPr>
                <w:rFonts w:cs="Calibri"/>
                <w:b/>
                <w:bCs/>
                <w:sz w:val="20"/>
              </w:rPr>
              <w:t>Work in Progress</w:t>
            </w:r>
            <w:r w:rsidRPr="7B27A422">
              <w:rPr>
                <w:rFonts w:cs="Calibri"/>
                <w:sz w:val="20"/>
              </w:rPr>
              <w:t xml:space="preserve"> scope, navigate to the </w:t>
            </w:r>
            <w:r w:rsidRPr="7B27A422">
              <w:rPr>
                <w:rFonts w:cs="Calibri"/>
                <w:b/>
                <w:bCs/>
                <w:sz w:val="20"/>
              </w:rPr>
              <w:t>Root</w:t>
            </w:r>
            <w:r w:rsidRPr="7B27A422">
              <w:rPr>
                <w:rFonts w:cs="Calibri"/>
                <w:sz w:val="20"/>
              </w:rPr>
              <w:t xml:space="preserve"> </w:t>
            </w:r>
            <w:r w:rsidRPr="7B27A422">
              <w:rPr>
                <w:rFonts w:cs="Calibri"/>
                <w:b/>
                <w:bCs/>
                <w:sz w:val="20"/>
              </w:rPr>
              <w:t>vault</w:t>
            </w:r>
            <w:r w:rsidRPr="7B27A422">
              <w:rPr>
                <w:rFonts w:cs="Calibri"/>
                <w:sz w:val="20"/>
              </w:rPr>
              <w:t xml:space="preserve"> folder and select it. From the </w:t>
            </w:r>
            <w:r w:rsidRPr="7B27A422">
              <w:rPr>
                <w:rFonts w:cs="Calibri"/>
                <w:b/>
                <w:bCs/>
                <w:sz w:val="20"/>
              </w:rPr>
              <w:t>toolbar</w:t>
            </w:r>
            <w:r w:rsidRPr="7B27A422">
              <w:rPr>
                <w:rFonts w:cs="Calibri"/>
                <w:sz w:val="20"/>
              </w:rPr>
              <w:t xml:space="preserve"> menu, navigate to the </w:t>
            </w:r>
            <w:r w:rsidR="561FF48F" w:rsidRPr="7B27A422">
              <w:rPr>
                <w:rFonts w:cs="Calibri"/>
                <w:b/>
                <w:bCs/>
                <w:sz w:val="20"/>
              </w:rPr>
              <w:t>new</w:t>
            </w:r>
            <w:r w:rsidRPr="7B27A422">
              <w:rPr>
                <w:rFonts w:cs="Calibri"/>
                <w:sz w:val="20"/>
              </w:rPr>
              <w:t xml:space="preserve"> tab and select </w:t>
            </w:r>
            <w:r w:rsidRPr="7B27A422">
              <w:rPr>
                <w:rFonts w:cs="Calibri"/>
                <w:b/>
                <w:bCs/>
                <w:sz w:val="20"/>
              </w:rPr>
              <w:t>New Document</w:t>
            </w:r>
            <w:r w:rsidRPr="7B27A422">
              <w:rPr>
                <w:rFonts w:cs="Calibri"/>
                <w:sz w:val="20"/>
              </w:rPr>
              <w:t xml:space="preserve">. </w:t>
            </w:r>
          </w:p>
          <w:p w14:paraId="20E97994" w14:textId="77777777" w:rsidR="00180F56" w:rsidRPr="001965E0" w:rsidRDefault="00180F56" w:rsidP="00840E7B">
            <w:pPr>
              <w:pStyle w:val="ListParagraph"/>
              <w:numPr>
                <w:ilvl w:val="0"/>
                <w:numId w:val="9"/>
              </w:numPr>
              <w:spacing w:after="0"/>
              <w:ind w:left="357" w:hanging="357"/>
              <w:contextualSpacing w:val="0"/>
              <w:rPr>
                <w:rFonts w:cs="Calibri"/>
                <w:sz w:val="20"/>
              </w:rPr>
            </w:pPr>
            <w:r w:rsidRPr="001965E0">
              <w:rPr>
                <w:rFonts w:cs="Calibri"/>
                <w:sz w:val="20"/>
              </w:rPr>
              <w:t xml:space="preserve">Select </w:t>
            </w:r>
            <w:r w:rsidRPr="001965E0">
              <w:rPr>
                <w:rFonts w:cs="Calibri"/>
                <w:b/>
                <w:bCs/>
                <w:sz w:val="20"/>
              </w:rPr>
              <w:t>Drawing</w:t>
            </w:r>
            <w:r w:rsidRPr="001965E0">
              <w:rPr>
                <w:rFonts w:cs="Calibri"/>
                <w:sz w:val="20"/>
              </w:rPr>
              <w:t xml:space="preserve"> from the </w:t>
            </w:r>
            <w:r w:rsidRPr="001965E0">
              <w:rPr>
                <w:rFonts w:cs="Calibri"/>
                <w:b/>
                <w:bCs/>
                <w:sz w:val="20"/>
              </w:rPr>
              <w:t>document type</w:t>
            </w:r>
            <w:r w:rsidRPr="001965E0">
              <w:rPr>
                <w:rFonts w:cs="Calibri"/>
                <w:sz w:val="20"/>
              </w:rPr>
              <w:t xml:space="preserve"> dropdown and click </w:t>
            </w:r>
            <w:r w:rsidRPr="001965E0">
              <w:rPr>
                <w:rFonts w:cs="Calibri"/>
                <w:b/>
                <w:bCs/>
                <w:sz w:val="20"/>
              </w:rPr>
              <w:t>Next</w:t>
            </w:r>
            <w:r w:rsidRPr="001965E0">
              <w:rPr>
                <w:rFonts w:cs="Calibri"/>
                <w:sz w:val="20"/>
              </w:rPr>
              <w:t xml:space="preserve">. </w:t>
            </w:r>
          </w:p>
          <w:p w14:paraId="37E9F1D1" w14:textId="0A555B01" w:rsidR="00180F56" w:rsidRPr="001965E0" w:rsidRDefault="00180F56" w:rsidP="7B27A422">
            <w:pPr>
              <w:pStyle w:val="ListParagraph"/>
              <w:numPr>
                <w:ilvl w:val="0"/>
                <w:numId w:val="9"/>
              </w:numPr>
              <w:spacing w:after="0"/>
              <w:ind w:left="357" w:hanging="357"/>
              <w:rPr>
                <w:rFonts w:cs="Calibri"/>
                <w:sz w:val="20"/>
              </w:rPr>
            </w:pPr>
            <w:r w:rsidRPr="7B27A422">
              <w:rPr>
                <w:rFonts w:cs="Calibri"/>
                <w:sz w:val="20"/>
              </w:rPr>
              <w:t xml:space="preserve">Select </w:t>
            </w:r>
            <w:proofErr w:type="spellStart"/>
            <w:r w:rsidR="3DD9EAF4" w:rsidRPr="7B27A422">
              <w:rPr>
                <w:rFonts w:cs="Calibri"/>
                <w:b/>
                <w:bCs/>
                <w:sz w:val="20"/>
              </w:rPr>
              <w:t>AutoCAD</w:t>
            </w:r>
            <w:r w:rsidR="00B10843">
              <w:rPr>
                <w:rFonts w:cs="Calibri"/>
                <w:b/>
                <w:bCs/>
                <w:sz w:val="20"/>
              </w:rPr>
              <w:t>_</w:t>
            </w:r>
            <w:r w:rsidR="3DD9EAF4" w:rsidRPr="7B27A422">
              <w:rPr>
                <w:rFonts w:cs="Calibri"/>
                <w:b/>
                <w:bCs/>
                <w:sz w:val="20"/>
              </w:rPr>
              <w:t>Electrical</w:t>
            </w:r>
            <w:proofErr w:type="spellEnd"/>
            <w:r w:rsidRPr="7B27A422">
              <w:rPr>
                <w:rFonts w:cs="Calibri"/>
                <w:sz w:val="20"/>
              </w:rPr>
              <w:t xml:space="preserve"> from the </w:t>
            </w:r>
            <w:r w:rsidRPr="7B27A422">
              <w:rPr>
                <w:rFonts w:cs="Calibri"/>
                <w:b/>
                <w:bCs/>
                <w:sz w:val="20"/>
              </w:rPr>
              <w:t>document template</w:t>
            </w:r>
            <w:r w:rsidRPr="7B27A422">
              <w:rPr>
                <w:rFonts w:cs="Calibri"/>
                <w:sz w:val="20"/>
              </w:rPr>
              <w:t xml:space="preserve"> dropdown and click </w:t>
            </w:r>
            <w:r w:rsidRPr="7B27A422">
              <w:rPr>
                <w:rFonts w:cs="Calibri"/>
                <w:b/>
                <w:bCs/>
                <w:sz w:val="20"/>
              </w:rPr>
              <w:t>Next</w:t>
            </w:r>
            <w:r w:rsidRPr="7B27A422">
              <w:rPr>
                <w:rFonts w:cs="Calibri"/>
                <w:sz w:val="20"/>
              </w:rPr>
              <w:t xml:space="preserve">. </w:t>
            </w:r>
            <w:r w:rsidRPr="7B27A422">
              <w:rPr>
                <w:rFonts w:cs="Calibri"/>
                <w:i/>
                <w:iCs/>
                <w:color w:val="A6A6A6" w:themeColor="background1" w:themeShade="A6"/>
                <w:sz w:val="18"/>
                <w:szCs w:val="18"/>
              </w:rPr>
              <w:t xml:space="preserve">(Note: Verify that only the four correct templates are </w:t>
            </w:r>
            <w:proofErr w:type="gramStart"/>
            <w:r w:rsidRPr="7B27A422">
              <w:rPr>
                <w:rFonts w:cs="Calibri"/>
                <w:i/>
                <w:iCs/>
                <w:color w:val="A6A6A6" w:themeColor="background1" w:themeShade="A6"/>
                <w:sz w:val="18"/>
                <w:szCs w:val="18"/>
              </w:rPr>
              <w:t>visible</w:t>
            </w:r>
            <w:proofErr w:type="gramEnd"/>
            <w:r w:rsidRPr="7B27A422">
              <w:rPr>
                <w:rFonts w:cs="Calibri"/>
                <w:i/>
                <w:iCs/>
                <w:color w:val="A6A6A6" w:themeColor="background1" w:themeShade="A6"/>
                <w:sz w:val="18"/>
                <w:szCs w:val="18"/>
              </w:rPr>
              <w:t xml:space="preserve"> and no </w:t>
            </w:r>
            <w:proofErr w:type="spellStart"/>
            <w:r w:rsidRPr="7B27A422">
              <w:rPr>
                <w:rFonts w:cs="Calibri"/>
                <w:i/>
                <w:iCs/>
                <w:color w:val="A6A6A6" w:themeColor="background1" w:themeShade="A6"/>
                <w:sz w:val="18"/>
                <w:szCs w:val="18"/>
              </w:rPr>
              <w:t>Document_Template_X</w:t>
            </w:r>
            <w:proofErr w:type="spellEnd"/>
            <w:r w:rsidRPr="7B27A422">
              <w:rPr>
                <w:rFonts w:cs="Calibri"/>
                <w:i/>
                <w:iCs/>
                <w:color w:val="A6A6A6" w:themeColor="background1" w:themeShade="A6"/>
                <w:sz w:val="18"/>
                <w:szCs w:val="18"/>
              </w:rPr>
              <w:t xml:space="preserve"> instances exist.)</w:t>
            </w:r>
          </w:p>
          <w:p w14:paraId="24EEAA9B" w14:textId="77777777" w:rsidR="00180F56" w:rsidRPr="001965E0" w:rsidRDefault="00180F56" w:rsidP="00840E7B">
            <w:pPr>
              <w:pStyle w:val="ListParagraph"/>
              <w:numPr>
                <w:ilvl w:val="0"/>
                <w:numId w:val="9"/>
              </w:numPr>
              <w:spacing w:after="0"/>
              <w:ind w:left="357" w:hanging="357"/>
              <w:contextualSpacing w:val="0"/>
              <w:rPr>
                <w:rFonts w:cs="Calibri"/>
                <w:sz w:val="20"/>
              </w:rPr>
            </w:pPr>
            <w:r w:rsidRPr="001965E0">
              <w:rPr>
                <w:rFonts w:cs="Calibri"/>
                <w:b/>
                <w:bCs/>
                <w:sz w:val="20"/>
              </w:rPr>
              <w:t>Complete</w:t>
            </w:r>
            <w:r w:rsidRPr="001965E0">
              <w:rPr>
                <w:rFonts w:cs="Calibri"/>
                <w:sz w:val="20"/>
              </w:rPr>
              <w:t xml:space="preserve"> any </w:t>
            </w:r>
            <w:r w:rsidRPr="001965E0">
              <w:rPr>
                <w:rFonts w:cs="Calibri"/>
                <w:b/>
                <w:bCs/>
                <w:sz w:val="20"/>
              </w:rPr>
              <w:t>mandatory</w:t>
            </w:r>
            <w:r w:rsidRPr="001965E0">
              <w:rPr>
                <w:rFonts w:cs="Calibri"/>
                <w:sz w:val="20"/>
              </w:rPr>
              <w:t xml:space="preserve"> </w:t>
            </w:r>
            <w:r w:rsidRPr="001965E0">
              <w:rPr>
                <w:rFonts w:cs="Calibri"/>
                <w:b/>
                <w:bCs/>
                <w:sz w:val="20"/>
              </w:rPr>
              <w:t>fields</w:t>
            </w:r>
            <w:r w:rsidRPr="001965E0">
              <w:rPr>
                <w:rFonts w:cs="Calibri"/>
                <w:sz w:val="20"/>
              </w:rPr>
              <w:t xml:space="preserve"> on the </w:t>
            </w:r>
            <w:r w:rsidRPr="00B83B23">
              <w:rPr>
                <w:rFonts w:cs="Calibri"/>
                <w:b/>
              </w:rPr>
              <w:t>T</w:t>
            </w:r>
            <w:r w:rsidRPr="001965E0">
              <w:rPr>
                <w:rFonts w:cs="Calibri"/>
                <w:b/>
                <w:bCs/>
                <w:sz w:val="20"/>
              </w:rPr>
              <w:t>itle Block</w:t>
            </w:r>
            <w:r w:rsidRPr="001965E0">
              <w:rPr>
                <w:rFonts w:cs="Calibri"/>
                <w:sz w:val="20"/>
              </w:rPr>
              <w:t xml:space="preserve"> wizard page and click </w:t>
            </w:r>
            <w:r w:rsidRPr="001965E0">
              <w:rPr>
                <w:rFonts w:cs="Calibri"/>
                <w:b/>
                <w:bCs/>
                <w:sz w:val="20"/>
              </w:rPr>
              <w:t>Finish</w:t>
            </w:r>
            <w:r w:rsidRPr="001965E0">
              <w:rPr>
                <w:rFonts w:cs="Calibri"/>
                <w:sz w:val="20"/>
              </w:rPr>
              <w:t xml:space="preserve">. </w:t>
            </w:r>
            <w:r w:rsidRPr="008556D2">
              <w:rPr>
                <w:rFonts w:cs="Calibri"/>
                <w:i/>
                <w:iCs/>
                <w:color w:val="A6A6A6" w:themeColor="background1" w:themeShade="A6"/>
                <w:sz w:val="18"/>
                <w:szCs w:val="18"/>
              </w:rPr>
              <w:t>(Note: Project dropdown will be filtered and only show projects available for your selected vault.)</w:t>
            </w:r>
          </w:p>
          <w:p w14:paraId="0B0D41BF" w14:textId="21CAFC7F" w:rsidR="00285880" w:rsidRPr="001965E0" w:rsidRDefault="00180F56" w:rsidP="00840E7B">
            <w:pPr>
              <w:pStyle w:val="ListParagraph"/>
              <w:numPr>
                <w:ilvl w:val="0"/>
                <w:numId w:val="9"/>
              </w:numPr>
              <w:spacing w:after="0"/>
              <w:ind w:left="357" w:hanging="357"/>
              <w:contextualSpacing w:val="0"/>
              <w:rPr>
                <w:rFonts w:cs="Calibri"/>
                <w:sz w:val="20"/>
              </w:rPr>
            </w:pPr>
            <w:r w:rsidRPr="001965E0">
              <w:rPr>
                <w:rFonts w:cs="Calibri"/>
                <w:sz w:val="20"/>
              </w:rPr>
              <w:t xml:space="preserve">Ensure the newly created drawing is filed as expected. </w:t>
            </w:r>
          </w:p>
        </w:tc>
        <w:tc>
          <w:tcPr>
            <w:tcW w:w="3252" w:type="dxa"/>
            <w:gridSpan w:val="3"/>
          </w:tcPr>
          <w:p w14:paraId="3F2CF8AA" w14:textId="77777777" w:rsidR="00285880" w:rsidRPr="001965E0" w:rsidRDefault="00285880" w:rsidP="00285880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bCs/>
                <w:u w:val="single"/>
              </w:rPr>
            </w:pPr>
            <w:r w:rsidRPr="001965E0">
              <w:rPr>
                <w:rFonts w:cs="Calibri"/>
                <w:b/>
                <w:bCs/>
                <w:u w:val="single"/>
              </w:rPr>
              <w:t>Notes:</w:t>
            </w:r>
          </w:p>
          <w:p w14:paraId="122ED289" w14:textId="77777777" w:rsidR="00285880" w:rsidRPr="001965E0" w:rsidRDefault="00285880" w:rsidP="00285880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180F56" w:rsidRPr="001965E0" w14:paraId="5E86B724" w14:textId="77777777" w:rsidTr="7B27A4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CB45CAA" w14:textId="19E08DB8" w:rsidR="00180F56" w:rsidRPr="001965E0" w:rsidRDefault="00B03728" w:rsidP="00180F56">
            <w:pPr>
              <w:ind w:left="0" w:firstLine="0"/>
              <w:rPr>
                <w:rFonts w:cs="Calibri"/>
                <w:i/>
                <w:iCs/>
                <w:sz w:val="20"/>
              </w:rPr>
            </w:pPr>
            <w:r w:rsidRPr="001965E0">
              <w:rPr>
                <w:rFonts w:cs="Calibri"/>
                <w:i/>
                <w:iCs/>
                <w:sz w:val="20"/>
              </w:rPr>
              <w:lastRenderedPageBreak/>
              <w:t>UC-EDR-</w:t>
            </w:r>
            <w:r>
              <w:rPr>
                <w:rFonts w:cs="Calibri"/>
                <w:i/>
                <w:iCs/>
                <w:sz w:val="20"/>
              </w:rPr>
              <w:t>05</w:t>
            </w:r>
          </w:p>
        </w:tc>
        <w:tc>
          <w:tcPr>
            <w:tcW w:w="5226" w:type="dxa"/>
          </w:tcPr>
          <w:p w14:paraId="5E53E4FC" w14:textId="0FD55122" w:rsidR="00180F56" w:rsidRPr="001965E0" w:rsidRDefault="00F169BE" w:rsidP="00180F56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1965E0">
              <w:rPr>
                <w:rFonts w:cs="Calibri"/>
                <w:b/>
                <w:bCs/>
              </w:rPr>
              <w:t>Import a new Drawing</w:t>
            </w:r>
          </w:p>
        </w:tc>
        <w:tc>
          <w:tcPr>
            <w:tcW w:w="1133" w:type="dxa"/>
          </w:tcPr>
          <w:p w14:paraId="538481DF" w14:textId="55FE6005" w:rsidR="00180F56" w:rsidRPr="001965E0" w:rsidRDefault="00180F56" w:rsidP="00180F56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965E0">
              <w:rPr>
                <w:rFonts w:cs="Calibri"/>
              </w:rPr>
              <w:t>&lt;NAME&gt;</w:t>
            </w:r>
          </w:p>
        </w:tc>
        <w:tc>
          <w:tcPr>
            <w:tcW w:w="1154" w:type="dxa"/>
          </w:tcPr>
          <w:p w14:paraId="1D771830" w14:textId="64A55C5E" w:rsidR="00180F56" w:rsidRPr="001965E0" w:rsidRDefault="00180F56" w:rsidP="00180F56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965E0">
              <w:rPr>
                <w:rFonts w:cs="Calibri"/>
              </w:rPr>
              <w:t>MM/DD/YY</w:t>
            </w:r>
          </w:p>
        </w:tc>
        <w:tc>
          <w:tcPr>
            <w:tcW w:w="965" w:type="dxa"/>
          </w:tcPr>
          <w:p w14:paraId="7CE7AA8C" w14:textId="3347DE4C" w:rsidR="00180F56" w:rsidRPr="001965E0" w:rsidRDefault="00180F56" w:rsidP="00180F56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965E0">
              <w:rPr>
                <w:rFonts w:cs="Calibri"/>
              </w:rPr>
              <w:t>Pass/Fail</w:t>
            </w:r>
          </w:p>
        </w:tc>
      </w:tr>
      <w:tr w:rsidR="00180F56" w:rsidRPr="001965E0" w14:paraId="6461016B" w14:textId="77777777" w:rsidTr="7B27A4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9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5" w:type="dxa"/>
            <w:gridSpan w:val="2"/>
          </w:tcPr>
          <w:p w14:paraId="6727DB21" w14:textId="77777777" w:rsidR="00180F56" w:rsidRPr="001965E0" w:rsidRDefault="00180F56" w:rsidP="00180F56">
            <w:pPr>
              <w:tabs>
                <w:tab w:val="center" w:pos="3069"/>
              </w:tabs>
              <w:ind w:left="0" w:firstLine="0"/>
              <w:rPr>
                <w:rFonts w:cs="Calibri"/>
                <w:b/>
                <w:bCs/>
                <w:sz w:val="20"/>
                <w:u w:val="single"/>
              </w:rPr>
            </w:pPr>
            <w:r w:rsidRPr="001965E0">
              <w:rPr>
                <w:rFonts w:cs="Calibri"/>
                <w:b/>
                <w:bCs/>
                <w:sz w:val="20"/>
                <w:u w:val="single"/>
              </w:rPr>
              <w:t>Test Instruction:</w:t>
            </w:r>
          </w:p>
          <w:p w14:paraId="393B17DC" w14:textId="0DA243FF" w:rsidR="006A4D08" w:rsidRPr="001965E0" w:rsidRDefault="006A4D08" w:rsidP="7B27A422">
            <w:pPr>
              <w:pStyle w:val="ListParagraph"/>
              <w:numPr>
                <w:ilvl w:val="0"/>
                <w:numId w:val="8"/>
              </w:numPr>
              <w:spacing w:after="0"/>
              <w:ind w:left="357" w:hanging="357"/>
              <w:rPr>
                <w:rFonts w:cs="Calibri"/>
                <w:sz w:val="20"/>
              </w:rPr>
            </w:pPr>
            <w:r w:rsidRPr="7B27A422">
              <w:rPr>
                <w:rFonts w:cs="Calibri"/>
                <w:sz w:val="20"/>
              </w:rPr>
              <w:t xml:space="preserve">In the </w:t>
            </w:r>
            <w:r w:rsidRPr="7B27A422">
              <w:rPr>
                <w:rFonts w:cs="Calibri"/>
                <w:b/>
                <w:bCs/>
                <w:sz w:val="20"/>
              </w:rPr>
              <w:t>Work in Progress</w:t>
            </w:r>
            <w:r w:rsidRPr="7B27A422">
              <w:rPr>
                <w:rFonts w:cs="Calibri"/>
                <w:sz w:val="20"/>
              </w:rPr>
              <w:t xml:space="preserve"> scope, navigate to a </w:t>
            </w:r>
            <w:r w:rsidRPr="7B27A422">
              <w:rPr>
                <w:rFonts w:cs="Calibri"/>
                <w:b/>
                <w:bCs/>
                <w:sz w:val="20"/>
              </w:rPr>
              <w:t>previously</w:t>
            </w:r>
            <w:r w:rsidRPr="7B27A422">
              <w:rPr>
                <w:rFonts w:cs="Calibri"/>
                <w:sz w:val="20"/>
              </w:rPr>
              <w:t xml:space="preserve"> created </w:t>
            </w:r>
            <w:r w:rsidRPr="7B27A422">
              <w:rPr>
                <w:rFonts w:cs="Calibri"/>
                <w:b/>
                <w:bCs/>
                <w:sz w:val="20"/>
              </w:rPr>
              <w:t>project</w:t>
            </w:r>
            <w:r w:rsidRPr="7B27A422">
              <w:rPr>
                <w:rFonts w:cs="Calibri"/>
                <w:sz w:val="20"/>
              </w:rPr>
              <w:t xml:space="preserve"> folder and select it. From the </w:t>
            </w:r>
            <w:r w:rsidRPr="7B27A422">
              <w:rPr>
                <w:rFonts w:cs="Calibri"/>
                <w:b/>
                <w:bCs/>
                <w:sz w:val="20"/>
              </w:rPr>
              <w:t>toolbar</w:t>
            </w:r>
            <w:r w:rsidRPr="7B27A422">
              <w:rPr>
                <w:rFonts w:cs="Calibri"/>
                <w:sz w:val="20"/>
              </w:rPr>
              <w:t xml:space="preserve"> menu, navigate to the </w:t>
            </w:r>
            <w:r w:rsidR="16C2C16A" w:rsidRPr="7B27A422">
              <w:rPr>
                <w:rFonts w:cs="Calibri"/>
                <w:b/>
                <w:bCs/>
                <w:sz w:val="20"/>
              </w:rPr>
              <w:t>new</w:t>
            </w:r>
            <w:r w:rsidRPr="7B27A422">
              <w:rPr>
                <w:rFonts w:cs="Calibri"/>
                <w:sz w:val="20"/>
              </w:rPr>
              <w:t xml:space="preserve"> tab and select </w:t>
            </w:r>
            <w:r w:rsidRPr="7B27A422">
              <w:rPr>
                <w:rFonts w:cs="Calibri"/>
                <w:b/>
                <w:bCs/>
                <w:sz w:val="20"/>
              </w:rPr>
              <w:t>Import Documents</w:t>
            </w:r>
            <w:r w:rsidRPr="7B27A422">
              <w:rPr>
                <w:rFonts w:cs="Calibri"/>
                <w:sz w:val="20"/>
              </w:rPr>
              <w:t xml:space="preserve">. </w:t>
            </w:r>
          </w:p>
          <w:p w14:paraId="2B0F1995" w14:textId="103E8930" w:rsidR="006A4D08" w:rsidRPr="001965E0" w:rsidRDefault="006A4D08" w:rsidP="7B27A422">
            <w:pPr>
              <w:pStyle w:val="ListParagraph"/>
              <w:numPr>
                <w:ilvl w:val="0"/>
                <w:numId w:val="8"/>
              </w:numPr>
              <w:spacing w:after="0"/>
              <w:ind w:left="357" w:hanging="357"/>
              <w:rPr>
                <w:rFonts w:cs="Calibri"/>
                <w:sz w:val="20"/>
              </w:rPr>
            </w:pPr>
            <w:r w:rsidRPr="7B27A422">
              <w:rPr>
                <w:rFonts w:cs="Calibri"/>
                <w:b/>
                <w:bCs/>
                <w:sz w:val="20"/>
              </w:rPr>
              <w:t xml:space="preserve">Drag and </w:t>
            </w:r>
            <w:r w:rsidR="6B679D59" w:rsidRPr="7B27A422">
              <w:rPr>
                <w:rFonts w:cs="Calibri"/>
                <w:b/>
                <w:bCs/>
                <w:sz w:val="20"/>
              </w:rPr>
              <w:t>drop</w:t>
            </w:r>
            <w:r w:rsidRPr="7B27A422">
              <w:rPr>
                <w:rFonts w:cs="Calibri"/>
                <w:sz w:val="20"/>
              </w:rPr>
              <w:t xml:space="preserve"> a sample </w:t>
            </w:r>
            <w:r w:rsidRPr="7B27A422">
              <w:rPr>
                <w:rFonts w:cs="Calibri"/>
                <w:b/>
                <w:bCs/>
                <w:sz w:val="20"/>
              </w:rPr>
              <w:t>drawing</w:t>
            </w:r>
            <w:r w:rsidRPr="7B27A422">
              <w:rPr>
                <w:rFonts w:cs="Calibri"/>
                <w:sz w:val="20"/>
              </w:rPr>
              <w:t xml:space="preserve"> (under 5mb) onto the Import documents wizard page and click </w:t>
            </w:r>
            <w:r w:rsidRPr="7B27A422">
              <w:rPr>
                <w:rFonts w:cs="Calibri"/>
                <w:b/>
                <w:bCs/>
                <w:sz w:val="20"/>
              </w:rPr>
              <w:t>Next</w:t>
            </w:r>
            <w:r w:rsidRPr="7B27A422">
              <w:rPr>
                <w:rFonts w:cs="Calibri"/>
                <w:sz w:val="20"/>
              </w:rPr>
              <w:t xml:space="preserve">. </w:t>
            </w:r>
            <w:r w:rsidRPr="7B27A422">
              <w:rPr>
                <w:rFonts w:cs="Calibri"/>
                <w:i/>
                <w:iCs/>
                <w:color w:val="A6A6A6" w:themeColor="background1" w:themeShade="A6"/>
                <w:sz w:val="18"/>
                <w:szCs w:val="18"/>
              </w:rPr>
              <w:t xml:space="preserve">(Note: </w:t>
            </w:r>
            <w:r w:rsidR="20FEB2DB" w:rsidRPr="7B27A422">
              <w:rPr>
                <w:rFonts w:cs="Calibri"/>
                <w:i/>
                <w:iCs/>
                <w:color w:val="A6A6A6" w:themeColor="background1" w:themeShade="A6"/>
                <w:sz w:val="18"/>
                <w:szCs w:val="18"/>
              </w:rPr>
              <w:t>Alternatively,</w:t>
            </w:r>
            <w:r w:rsidRPr="7B27A422">
              <w:rPr>
                <w:rFonts w:cs="Calibri"/>
                <w:i/>
                <w:iCs/>
                <w:color w:val="A6A6A6" w:themeColor="background1" w:themeShade="A6"/>
                <w:sz w:val="18"/>
                <w:szCs w:val="18"/>
              </w:rPr>
              <w:t xml:space="preserve"> you can select the Add button and manually navigate to the sample drawing.)</w:t>
            </w:r>
            <w:r w:rsidRPr="7B27A422">
              <w:rPr>
                <w:rFonts w:cs="Calibri"/>
                <w:color w:val="A6A6A6" w:themeColor="background1" w:themeShade="A6"/>
                <w:sz w:val="18"/>
                <w:szCs w:val="18"/>
              </w:rPr>
              <w:t xml:space="preserve"> </w:t>
            </w:r>
          </w:p>
          <w:p w14:paraId="7D55279E" w14:textId="77777777" w:rsidR="006A4D08" w:rsidRPr="001965E0" w:rsidRDefault="006A4D08" w:rsidP="00840E7B">
            <w:pPr>
              <w:pStyle w:val="ListParagraph"/>
              <w:numPr>
                <w:ilvl w:val="0"/>
                <w:numId w:val="8"/>
              </w:numPr>
              <w:spacing w:after="0"/>
              <w:ind w:left="357" w:hanging="357"/>
              <w:contextualSpacing w:val="0"/>
              <w:rPr>
                <w:rFonts w:cs="Calibri"/>
                <w:sz w:val="20"/>
              </w:rPr>
            </w:pPr>
            <w:r w:rsidRPr="001965E0">
              <w:rPr>
                <w:rFonts w:cs="Calibri"/>
                <w:sz w:val="20"/>
              </w:rPr>
              <w:t xml:space="preserve">Select </w:t>
            </w:r>
            <w:r w:rsidRPr="001965E0">
              <w:rPr>
                <w:rFonts w:cs="Calibri"/>
                <w:b/>
                <w:bCs/>
                <w:sz w:val="20"/>
              </w:rPr>
              <w:t>Drawing</w:t>
            </w:r>
            <w:r w:rsidRPr="001965E0">
              <w:rPr>
                <w:rFonts w:cs="Calibri"/>
                <w:sz w:val="20"/>
              </w:rPr>
              <w:t xml:space="preserve"> from the </w:t>
            </w:r>
            <w:r w:rsidRPr="001965E0">
              <w:rPr>
                <w:rFonts w:cs="Calibri"/>
                <w:b/>
                <w:bCs/>
                <w:sz w:val="20"/>
              </w:rPr>
              <w:t>document type</w:t>
            </w:r>
            <w:r w:rsidRPr="001965E0">
              <w:rPr>
                <w:rFonts w:cs="Calibri"/>
                <w:sz w:val="20"/>
              </w:rPr>
              <w:t xml:space="preserve"> dropdown and click </w:t>
            </w:r>
            <w:r w:rsidRPr="001965E0">
              <w:rPr>
                <w:rFonts w:cs="Calibri"/>
                <w:b/>
                <w:bCs/>
                <w:sz w:val="20"/>
              </w:rPr>
              <w:t>Next</w:t>
            </w:r>
            <w:r w:rsidRPr="001965E0">
              <w:rPr>
                <w:rFonts w:cs="Calibri"/>
                <w:sz w:val="20"/>
              </w:rPr>
              <w:t xml:space="preserve">. </w:t>
            </w:r>
          </w:p>
          <w:p w14:paraId="46DDC4F8" w14:textId="77777777" w:rsidR="006A4D08" w:rsidRPr="001965E0" w:rsidRDefault="006A4D08" w:rsidP="00840E7B">
            <w:pPr>
              <w:pStyle w:val="ListParagraph"/>
              <w:numPr>
                <w:ilvl w:val="0"/>
                <w:numId w:val="8"/>
              </w:numPr>
              <w:spacing w:after="0"/>
              <w:ind w:left="357" w:hanging="357"/>
              <w:contextualSpacing w:val="0"/>
              <w:rPr>
                <w:rFonts w:cs="Calibri"/>
                <w:sz w:val="20"/>
              </w:rPr>
            </w:pPr>
            <w:r w:rsidRPr="001965E0">
              <w:rPr>
                <w:rFonts w:cs="Calibri"/>
                <w:b/>
                <w:bCs/>
                <w:sz w:val="20"/>
              </w:rPr>
              <w:t>Complete</w:t>
            </w:r>
            <w:r w:rsidRPr="001965E0">
              <w:rPr>
                <w:rFonts w:cs="Calibri"/>
                <w:sz w:val="20"/>
              </w:rPr>
              <w:t xml:space="preserve"> any </w:t>
            </w:r>
            <w:r w:rsidRPr="001965E0">
              <w:rPr>
                <w:rFonts w:cs="Calibri"/>
                <w:b/>
                <w:bCs/>
                <w:sz w:val="20"/>
              </w:rPr>
              <w:t>mandatory</w:t>
            </w:r>
            <w:r w:rsidRPr="001965E0">
              <w:rPr>
                <w:rFonts w:cs="Calibri"/>
                <w:sz w:val="20"/>
              </w:rPr>
              <w:t xml:space="preserve"> </w:t>
            </w:r>
            <w:r w:rsidRPr="001965E0">
              <w:rPr>
                <w:rFonts w:cs="Calibri"/>
                <w:b/>
                <w:bCs/>
                <w:sz w:val="20"/>
              </w:rPr>
              <w:t>fields</w:t>
            </w:r>
            <w:r w:rsidRPr="001965E0">
              <w:rPr>
                <w:rFonts w:cs="Calibri"/>
                <w:sz w:val="20"/>
              </w:rPr>
              <w:t xml:space="preserve"> on the </w:t>
            </w:r>
            <w:r w:rsidRPr="00B83B23">
              <w:rPr>
                <w:rFonts w:cs="Calibri"/>
                <w:b/>
              </w:rPr>
              <w:t>T</w:t>
            </w:r>
            <w:r w:rsidRPr="001965E0">
              <w:rPr>
                <w:rFonts w:cs="Calibri"/>
                <w:b/>
                <w:bCs/>
                <w:sz w:val="20"/>
              </w:rPr>
              <w:t>itle Block</w:t>
            </w:r>
            <w:r w:rsidRPr="001965E0">
              <w:rPr>
                <w:rFonts w:cs="Calibri"/>
                <w:sz w:val="20"/>
              </w:rPr>
              <w:t xml:space="preserve"> wizard page and click </w:t>
            </w:r>
            <w:r w:rsidRPr="001965E0">
              <w:rPr>
                <w:rFonts w:cs="Calibri"/>
                <w:b/>
                <w:bCs/>
                <w:sz w:val="20"/>
              </w:rPr>
              <w:t>Finish</w:t>
            </w:r>
            <w:r w:rsidRPr="001965E0">
              <w:rPr>
                <w:rFonts w:cs="Calibri"/>
                <w:sz w:val="20"/>
              </w:rPr>
              <w:t xml:space="preserve">. </w:t>
            </w:r>
            <w:r w:rsidRPr="008556D2">
              <w:rPr>
                <w:rFonts w:cs="Calibri"/>
                <w:i/>
                <w:iCs/>
                <w:color w:val="A6A6A6" w:themeColor="background1" w:themeShade="A6"/>
                <w:sz w:val="18"/>
                <w:szCs w:val="18"/>
              </w:rPr>
              <w:t>(Note: Project should be pre-populated based on the project selected at the start.)</w:t>
            </w:r>
          </w:p>
          <w:p w14:paraId="1EED2845" w14:textId="703952FE" w:rsidR="00180F56" w:rsidRPr="001965E0" w:rsidRDefault="006A4D08" w:rsidP="00840E7B">
            <w:pPr>
              <w:pStyle w:val="ListParagraph"/>
              <w:numPr>
                <w:ilvl w:val="0"/>
                <w:numId w:val="8"/>
              </w:numPr>
              <w:spacing w:after="0"/>
              <w:ind w:left="357" w:hanging="357"/>
              <w:contextualSpacing w:val="0"/>
              <w:rPr>
                <w:rFonts w:cs="Calibri"/>
                <w:sz w:val="20"/>
              </w:rPr>
            </w:pPr>
            <w:r w:rsidRPr="001965E0">
              <w:rPr>
                <w:rFonts w:cs="Calibri"/>
                <w:sz w:val="20"/>
              </w:rPr>
              <w:t xml:space="preserve">Ensure the newly created drawing is filed as expected. </w:t>
            </w:r>
          </w:p>
        </w:tc>
        <w:tc>
          <w:tcPr>
            <w:tcW w:w="3252" w:type="dxa"/>
            <w:gridSpan w:val="3"/>
          </w:tcPr>
          <w:p w14:paraId="5A50AF46" w14:textId="65EF2498" w:rsidR="00180F56" w:rsidRPr="001965E0" w:rsidRDefault="00180F56" w:rsidP="00180F56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bCs/>
                <w:u w:val="single"/>
              </w:rPr>
            </w:pPr>
            <w:r w:rsidRPr="001965E0">
              <w:rPr>
                <w:rFonts w:cs="Calibri"/>
                <w:b/>
                <w:bCs/>
                <w:u w:val="single"/>
              </w:rPr>
              <w:t>Notes:</w:t>
            </w:r>
          </w:p>
        </w:tc>
      </w:tr>
      <w:tr w:rsidR="00180F56" w:rsidRPr="001965E0" w14:paraId="7841F6D2" w14:textId="77777777" w:rsidTr="7B27A4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585A4CF" w14:textId="3A660573" w:rsidR="00180F56" w:rsidRPr="001965E0" w:rsidRDefault="00B03728" w:rsidP="00180F56">
            <w:pPr>
              <w:ind w:left="0" w:firstLine="0"/>
              <w:rPr>
                <w:rFonts w:cs="Calibri"/>
                <w:i/>
                <w:iCs/>
                <w:sz w:val="20"/>
              </w:rPr>
            </w:pPr>
            <w:r w:rsidRPr="001965E0">
              <w:rPr>
                <w:rFonts w:cs="Calibri"/>
                <w:i/>
                <w:iCs/>
                <w:sz w:val="20"/>
              </w:rPr>
              <w:t>UC-EDR-</w:t>
            </w:r>
            <w:r>
              <w:rPr>
                <w:rFonts w:cs="Calibri"/>
                <w:i/>
                <w:iCs/>
                <w:sz w:val="20"/>
              </w:rPr>
              <w:t>06</w:t>
            </w:r>
          </w:p>
        </w:tc>
        <w:tc>
          <w:tcPr>
            <w:tcW w:w="5226" w:type="dxa"/>
          </w:tcPr>
          <w:p w14:paraId="33107510" w14:textId="279AD1E8" w:rsidR="00180F56" w:rsidRPr="001965E0" w:rsidRDefault="002826AA" w:rsidP="00180F56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1965E0">
              <w:rPr>
                <w:rFonts w:cs="Calibri"/>
                <w:b/>
                <w:bCs/>
              </w:rPr>
              <w:t>Perform Replace Document Content action on a drawing</w:t>
            </w:r>
          </w:p>
        </w:tc>
        <w:tc>
          <w:tcPr>
            <w:tcW w:w="1133" w:type="dxa"/>
          </w:tcPr>
          <w:p w14:paraId="1967B4D1" w14:textId="5BFB8D3B" w:rsidR="00180F56" w:rsidRPr="001965E0" w:rsidRDefault="00180F56" w:rsidP="00180F56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965E0">
              <w:rPr>
                <w:rFonts w:cs="Calibri"/>
              </w:rPr>
              <w:t>&lt;NAME&gt;</w:t>
            </w:r>
          </w:p>
        </w:tc>
        <w:tc>
          <w:tcPr>
            <w:tcW w:w="1154" w:type="dxa"/>
          </w:tcPr>
          <w:p w14:paraId="3A906CC6" w14:textId="5C65ECE5" w:rsidR="00180F56" w:rsidRPr="001965E0" w:rsidRDefault="00180F56" w:rsidP="00180F56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965E0">
              <w:rPr>
                <w:rFonts w:cs="Calibri"/>
              </w:rPr>
              <w:t>MM/DD/YY</w:t>
            </w:r>
          </w:p>
        </w:tc>
        <w:tc>
          <w:tcPr>
            <w:tcW w:w="965" w:type="dxa"/>
          </w:tcPr>
          <w:p w14:paraId="51A9C045" w14:textId="4D3DEC93" w:rsidR="00180F56" w:rsidRPr="001965E0" w:rsidRDefault="00180F56" w:rsidP="00180F56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965E0">
              <w:rPr>
                <w:rFonts w:cs="Calibri"/>
              </w:rPr>
              <w:t>Pass/Fail</w:t>
            </w:r>
          </w:p>
        </w:tc>
      </w:tr>
      <w:tr w:rsidR="00180F56" w:rsidRPr="001965E0" w14:paraId="45E87F6B" w14:textId="77777777" w:rsidTr="7B27A4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6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5" w:type="dxa"/>
            <w:gridSpan w:val="2"/>
          </w:tcPr>
          <w:p w14:paraId="5BA9A602" w14:textId="77777777" w:rsidR="00180F56" w:rsidRPr="001965E0" w:rsidRDefault="00180F56" w:rsidP="00180F56">
            <w:pPr>
              <w:tabs>
                <w:tab w:val="center" w:pos="3069"/>
              </w:tabs>
              <w:ind w:left="0" w:firstLine="0"/>
              <w:rPr>
                <w:rFonts w:cs="Calibri"/>
                <w:b/>
                <w:bCs/>
                <w:sz w:val="20"/>
                <w:u w:val="single"/>
              </w:rPr>
            </w:pPr>
            <w:r w:rsidRPr="001965E0">
              <w:rPr>
                <w:rFonts w:cs="Calibri"/>
                <w:b/>
                <w:bCs/>
                <w:sz w:val="20"/>
                <w:u w:val="single"/>
              </w:rPr>
              <w:t>Test Instruction:</w:t>
            </w:r>
          </w:p>
          <w:p w14:paraId="5B868151" w14:textId="001C4937" w:rsidR="00A72BD7" w:rsidRPr="001965E0" w:rsidRDefault="00A72BD7" w:rsidP="7B27A422">
            <w:pPr>
              <w:pStyle w:val="ListParagraph"/>
              <w:numPr>
                <w:ilvl w:val="0"/>
                <w:numId w:val="7"/>
              </w:numPr>
              <w:ind w:left="357" w:hanging="357"/>
              <w:rPr>
                <w:rFonts w:cs="Calibri"/>
                <w:sz w:val="20"/>
              </w:rPr>
            </w:pPr>
            <w:r w:rsidRPr="7B27A422">
              <w:rPr>
                <w:rFonts w:cs="Calibri"/>
                <w:sz w:val="20"/>
              </w:rPr>
              <w:t xml:space="preserve">In the </w:t>
            </w:r>
            <w:r w:rsidRPr="7B27A422">
              <w:rPr>
                <w:rFonts w:cs="Calibri"/>
                <w:b/>
                <w:bCs/>
                <w:sz w:val="20"/>
              </w:rPr>
              <w:t>Work in Progress</w:t>
            </w:r>
            <w:r w:rsidRPr="7B27A422">
              <w:rPr>
                <w:rFonts w:cs="Calibri"/>
                <w:sz w:val="20"/>
              </w:rPr>
              <w:t xml:space="preserve"> scope, </w:t>
            </w:r>
            <w:r w:rsidR="04327F60" w:rsidRPr="7B27A422">
              <w:rPr>
                <w:rFonts w:cs="Calibri"/>
                <w:sz w:val="20"/>
              </w:rPr>
              <w:t>navigate</w:t>
            </w:r>
            <w:r w:rsidRPr="7B27A422">
              <w:rPr>
                <w:rFonts w:cs="Calibri"/>
                <w:sz w:val="20"/>
              </w:rPr>
              <w:t xml:space="preserve"> to the drawing </w:t>
            </w:r>
            <w:r w:rsidRPr="7B27A422">
              <w:rPr>
                <w:rFonts w:cs="Calibri"/>
                <w:b/>
                <w:bCs/>
                <w:sz w:val="20"/>
              </w:rPr>
              <w:t>created</w:t>
            </w:r>
            <w:r w:rsidRPr="7B27A422">
              <w:rPr>
                <w:rFonts w:cs="Calibri"/>
                <w:sz w:val="20"/>
              </w:rPr>
              <w:t xml:space="preserve"> in a </w:t>
            </w:r>
            <w:r w:rsidRPr="7B27A422">
              <w:rPr>
                <w:rFonts w:cs="Calibri"/>
                <w:b/>
                <w:bCs/>
                <w:sz w:val="20"/>
              </w:rPr>
              <w:t>previous</w:t>
            </w:r>
            <w:r w:rsidRPr="7B27A422">
              <w:rPr>
                <w:rFonts w:cs="Calibri"/>
                <w:sz w:val="20"/>
              </w:rPr>
              <w:t xml:space="preserve"> step and select it. </w:t>
            </w:r>
            <w:r w:rsidRPr="7B27A422">
              <w:rPr>
                <w:rFonts w:cs="Calibri"/>
                <w:i/>
                <w:iCs/>
                <w:color w:val="A6A6A6" w:themeColor="background1" w:themeShade="A6"/>
                <w:sz w:val="18"/>
                <w:szCs w:val="18"/>
              </w:rPr>
              <w:t>(Note: This drawing should be in the draft status and not locked to your local workspace)</w:t>
            </w:r>
            <w:r w:rsidRPr="7B27A422">
              <w:rPr>
                <w:rFonts w:cs="Calibri"/>
                <w:color w:val="A6A6A6" w:themeColor="background1" w:themeShade="A6"/>
                <w:sz w:val="18"/>
                <w:szCs w:val="18"/>
              </w:rPr>
              <w:t xml:space="preserve"> </w:t>
            </w:r>
            <w:r w:rsidRPr="7B27A422">
              <w:rPr>
                <w:rFonts w:cs="Calibri"/>
                <w:sz w:val="20"/>
              </w:rPr>
              <w:t xml:space="preserve">From the </w:t>
            </w:r>
            <w:r w:rsidRPr="7B27A422">
              <w:rPr>
                <w:rFonts w:cs="Calibri"/>
                <w:b/>
                <w:bCs/>
                <w:sz w:val="20"/>
              </w:rPr>
              <w:t xml:space="preserve">toolbar </w:t>
            </w:r>
            <w:r w:rsidRPr="7B27A422">
              <w:rPr>
                <w:rFonts w:cs="Calibri"/>
                <w:sz w:val="20"/>
              </w:rPr>
              <w:t xml:space="preserve">menu, navigate to </w:t>
            </w:r>
            <w:r w:rsidRPr="7B27A422">
              <w:rPr>
                <w:rFonts w:cs="Calibri"/>
                <w:b/>
                <w:bCs/>
                <w:sz w:val="20"/>
              </w:rPr>
              <w:t>Edit</w:t>
            </w:r>
            <w:r w:rsidRPr="7B27A422">
              <w:rPr>
                <w:rFonts w:cs="Calibri"/>
                <w:sz w:val="20"/>
              </w:rPr>
              <w:t xml:space="preserve"> and select Replace Content. </w:t>
            </w:r>
          </w:p>
          <w:p w14:paraId="0AAF9BF4" w14:textId="6E0D5225" w:rsidR="0051765C" w:rsidRPr="001965E0" w:rsidRDefault="00A72BD7" w:rsidP="00840E7B">
            <w:pPr>
              <w:pStyle w:val="ListParagraph"/>
              <w:numPr>
                <w:ilvl w:val="0"/>
                <w:numId w:val="7"/>
              </w:numPr>
              <w:spacing w:after="0"/>
              <w:ind w:left="357" w:hanging="357"/>
              <w:contextualSpacing w:val="0"/>
              <w:rPr>
                <w:rFonts w:cs="Calibri"/>
                <w:sz w:val="20"/>
              </w:rPr>
            </w:pPr>
            <w:r w:rsidRPr="001965E0">
              <w:rPr>
                <w:rFonts w:cs="Calibri"/>
                <w:sz w:val="20"/>
              </w:rPr>
              <w:t xml:space="preserve">Click </w:t>
            </w:r>
            <w:r w:rsidRPr="001965E0">
              <w:rPr>
                <w:rFonts w:cs="Calibri"/>
                <w:b/>
                <w:bCs/>
                <w:sz w:val="20"/>
              </w:rPr>
              <w:t>Cho</w:t>
            </w:r>
            <w:r w:rsidR="00335A22">
              <w:rPr>
                <w:rFonts w:cs="Calibri"/>
                <w:b/>
                <w:bCs/>
                <w:sz w:val="20"/>
              </w:rPr>
              <w:t>o</w:t>
            </w:r>
            <w:r w:rsidRPr="001965E0">
              <w:rPr>
                <w:rFonts w:cs="Calibri"/>
                <w:b/>
                <w:bCs/>
                <w:sz w:val="20"/>
              </w:rPr>
              <w:t>se</w:t>
            </w:r>
            <w:r w:rsidRPr="001965E0">
              <w:rPr>
                <w:rFonts w:cs="Calibri"/>
                <w:sz w:val="20"/>
              </w:rPr>
              <w:t xml:space="preserve"> </w:t>
            </w:r>
            <w:r w:rsidRPr="00B83B23">
              <w:rPr>
                <w:rFonts w:cs="Calibri"/>
                <w:b/>
                <w:bCs/>
              </w:rPr>
              <w:t>F</w:t>
            </w:r>
            <w:r w:rsidRPr="001965E0">
              <w:rPr>
                <w:rFonts w:cs="Calibri"/>
                <w:b/>
                <w:bCs/>
                <w:sz w:val="20"/>
              </w:rPr>
              <w:t>ile</w:t>
            </w:r>
            <w:r w:rsidRPr="001965E0">
              <w:rPr>
                <w:rFonts w:cs="Calibri"/>
                <w:sz w:val="20"/>
              </w:rPr>
              <w:t xml:space="preserve"> and </w:t>
            </w:r>
            <w:r w:rsidRPr="001965E0">
              <w:rPr>
                <w:rFonts w:cs="Calibri"/>
                <w:b/>
                <w:bCs/>
                <w:sz w:val="20"/>
              </w:rPr>
              <w:t>manually</w:t>
            </w:r>
            <w:r w:rsidRPr="001965E0">
              <w:rPr>
                <w:rFonts w:cs="Calibri"/>
                <w:sz w:val="20"/>
              </w:rPr>
              <w:t xml:space="preserve"> navigate to a </w:t>
            </w:r>
            <w:r w:rsidRPr="001965E0">
              <w:rPr>
                <w:rFonts w:cs="Calibri"/>
                <w:b/>
                <w:bCs/>
                <w:sz w:val="20"/>
              </w:rPr>
              <w:t>sample</w:t>
            </w:r>
            <w:r w:rsidRPr="001965E0">
              <w:rPr>
                <w:rFonts w:cs="Calibri"/>
                <w:sz w:val="20"/>
              </w:rPr>
              <w:t xml:space="preserve"> drawing and </w:t>
            </w:r>
            <w:r w:rsidRPr="001965E0">
              <w:rPr>
                <w:rFonts w:cs="Calibri"/>
                <w:b/>
                <w:bCs/>
                <w:sz w:val="20"/>
              </w:rPr>
              <w:t>double</w:t>
            </w:r>
            <w:r w:rsidRPr="001965E0">
              <w:rPr>
                <w:rFonts w:cs="Calibri"/>
                <w:sz w:val="20"/>
              </w:rPr>
              <w:t xml:space="preserve"> click it. </w:t>
            </w:r>
          </w:p>
          <w:p w14:paraId="146DCD46" w14:textId="467ED49E" w:rsidR="00180F56" w:rsidRPr="001965E0" w:rsidRDefault="00A72BD7" w:rsidP="00840E7B">
            <w:pPr>
              <w:pStyle w:val="ListParagraph"/>
              <w:numPr>
                <w:ilvl w:val="0"/>
                <w:numId w:val="7"/>
              </w:numPr>
              <w:spacing w:after="0"/>
              <w:ind w:left="357" w:hanging="357"/>
              <w:contextualSpacing w:val="0"/>
              <w:rPr>
                <w:rFonts w:cs="Calibri"/>
                <w:sz w:val="20"/>
              </w:rPr>
            </w:pPr>
            <w:r w:rsidRPr="001965E0">
              <w:rPr>
                <w:rFonts w:cs="Calibri"/>
                <w:sz w:val="20"/>
              </w:rPr>
              <w:t xml:space="preserve">Click </w:t>
            </w:r>
            <w:r w:rsidRPr="001965E0">
              <w:rPr>
                <w:rFonts w:cs="Calibri"/>
                <w:b/>
                <w:bCs/>
                <w:sz w:val="20"/>
              </w:rPr>
              <w:t>yes</w:t>
            </w:r>
            <w:r w:rsidRPr="001965E0">
              <w:rPr>
                <w:rFonts w:cs="Calibri"/>
                <w:sz w:val="20"/>
              </w:rPr>
              <w:t xml:space="preserve"> to </w:t>
            </w:r>
            <w:r w:rsidRPr="001965E0">
              <w:rPr>
                <w:rFonts w:cs="Calibri"/>
                <w:b/>
                <w:bCs/>
                <w:sz w:val="20"/>
              </w:rPr>
              <w:t>replace</w:t>
            </w:r>
            <w:r w:rsidRPr="001965E0">
              <w:rPr>
                <w:rFonts w:cs="Calibri"/>
                <w:sz w:val="20"/>
              </w:rPr>
              <w:t xml:space="preserve"> the </w:t>
            </w:r>
            <w:r w:rsidRPr="001965E0">
              <w:rPr>
                <w:rFonts w:cs="Calibri"/>
                <w:b/>
                <w:bCs/>
                <w:sz w:val="20"/>
              </w:rPr>
              <w:t>content</w:t>
            </w:r>
            <w:r w:rsidRPr="001965E0">
              <w:rPr>
                <w:rFonts w:cs="Calibri"/>
                <w:sz w:val="20"/>
              </w:rPr>
              <w:t xml:space="preserve"> of the </w:t>
            </w:r>
            <w:r w:rsidRPr="001965E0">
              <w:rPr>
                <w:rFonts w:cs="Calibri"/>
                <w:b/>
                <w:bCs/>
                <w:sz w:val="20"/>
              </w:rPr>
              <w:t>selected</w:t>
            </w:r>
            <w:r w:rsidRPr="001965E0">
              <w:rPr>
                <w:rFonts w:cs="Calibri"/>
                <w:sz w:val="20"/>
              </w:rPr>
              <w:t xml:space="preserve"> drawing.</w:t>
            </w:r>
          </w:p>
        </w:tc>
        <w:tc>
          <w:tcPr>
            <w:tcW w:w="3252" w:type="dxa"/>
            <w:gridSpan w:val="3"/>
          </w:tcPr>
          <w:p w14:paraId="16527611" w14:textId="77777777" w:rsidR="00180F56" w:rsidRPr="001965E0" w:rsidRDefault="00180F56" w:rsidP="00180F56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bCs/>
                <w:u w:val="single"/>
              </w:rPr>
            </w:pPr>
            <w:r w:rsidRPr="001965E0">
              <w:rPr>
                <w:rFonts w:cs="Calibri"/>
                <w:b/>
                <w:bCs/>
                <w:u w:val="single"/>
              </w:rPr>
              <w:t>Notes:</w:t>
            </w:r>
          </w:p>
          <w:p w14:paraId="19D61B78" w14:textId="77777777" w:rsidR="00180F56" w:rsidRPr="001965E0" w:rsidRDefault="00180F56" w:rsidP="00180F56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180F56" w:rsidRPr="001965E0" w14:paraId="2FA779AA" w14:textId="77777777" w:rsidTr="7B27A4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4C57AC8" w14:textId="22069592" w:rsidR="00180F56" w:rsidRPr="001965E0" w:rsidRDefault="00B03728" w:rsidP="00180F56">
            <w:pPr>
              <w:ind w:left="0" w:firstLine="0"/>
              <w:rPr>
                <w:rFonts w:cs="Calibri"/>
                <w:i/>
                <w:iCs/>
                <w:sz w:val="20"/>
              </w:rPr>
            </w:pPr>
            <w:r w:rsidRPr="001965E0">
              <w:rPr>
                <w:rFonts w:cs="Calibri"/>
                <w:i/>
                <w:iCs/>
                <w:sz w:val="20"/>
              </w:rPr>
              <w:t>UC-EDR-</w:t>
            </w:r>
            <w:r>
              <w:rPr>
                <w:rFonts w:cs="Calibri"/>
                <w:i/>
                <w:iCs/>
                <w:sz w:val="20"/>
              </w:rPr>
              <w:t>07</w:t>
            </w:r>
          </w:p>
        </w:tc>
        <w:tc>
          <w:tcPr>
            <w:tcW w:w="5226" w:type="dxa"/>
          </w:tcPr>
          <w:p w14:paraId="07043B81" w14:textId="20C5BE4D" w:rsidR="00180F56" w:rsidRPr="001965E0" w:rsidRDefault="00862ADA" w:rsidP="00180F56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1965E0">
              <w:rPr>
                <w:rFonts w:cs="Calibri"/>
                <w:b/>
                <w:bCs/>
              </w:rPr>
              <w:t>Replace Content on a drawing with uppercase extension</w:t>
            </w:r>
          </w:p>
        </w:tc>
        <w:tc>
          <w:tcPr>
            <w:tcW w:w="1133" w:type="dxa"/>
          </w:tcPr>
          <w:p w14:paraId="486B661B" w14:textId="2A9CB4A5" w:rsidR="00180F56" w:rsidRPr="001965E0" w:rsidRDefault="00180F56" w:rsidP="00180F56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965E0">
              <w:rPr>
                <w:rFonts w:cs="Calibri"/>
              </w:rPr>
              <w:t>&lt;NAME&gt;</w:t>
            </w:r>
          </w:p>
        </w:tc>
        <w:tc>
          <w:tcPr>
            <w:tcW w:w="1154" w:type="dxa"/>
          </w:tcPr>
          <w:p w14:paraId="5B38F405" w14:textId="58CAE187" w:rsidR="00180F56" w:rsidRPr="001965E0" w:rsidRDefault="00180F56" w:rsidP="00180F56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965E0">
              <w:rPr>
                <w:rFonts w:cs="Calibri"/>
              </w:rPr>
              <w:t>MM/DD/YY</w:t>
            </w:r>
          </w:p>
        </w:tc>
        <w:tc>
          <w:tcPr>
            <w:tcW w:w="965" w:type="dxa"/>
          </w:tcPr>
          <w:p w14:paraId="32F65855" w14:textId="7A3ACBBC" w:rsidR="00180F56" w:rsidRPr="001965E0" w:rsidRDefault="00180F56" w:rsidP="00180F56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965E0">
              <w:rPr>
                <w:rFonts w:cs="Calibri"/>
              </w:rPr>
              <w:t>Pass/Fail</w:t>
            </w:r>
          </w:p>
        </w:tc>
      </w:tr>
      <w:tr w:rsidR="00180F56" w:rsidRPr="001965E0" w14:paraId="2F73108D" w14:textId="77777777" w:rsidTr="7B27A4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6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5" w:type="dxa"/>
            <w:gridSpan w:val="2"/>
          </w:tcPr>
          <w:p w14:paraId="3CA6E761" w14:textId="77777777" w:rsidR="00180F56" w:rsidRPr="001965E0" w:rsidRDefault="00180F56" w:rsidP="00180F56">
            <w:pPr>
              <w:tabs>
                <w:tab w:val="center" w:pos="3069"/>
              </w:tabs>
              <w:ind w:left="0" w:firstLine="0"/>
              <w:rPr>
                <w:rFonts w:cs="Calibri"/>
                <w:b/>
                <w:bCs/>
                <w:sz w:val="20"/>
                <w:u w:val="single"/>
              </w:rPr>
            </w:pPr>
            <w:r w:rsidRPr="001965E0">
              <w:rPr>
                <w:rFonts w:cs="Calibri"/>
                <w:b/>
                <w:bCs/>
                <w:sz w:val="20"/>
                <w:u w:val="single"/>
              </w:rPr>
              <w:t>Test Instruction:</w:t>
            </w:r>
          </w:p>
          <w:p w14:paraId="032DD427" w14:textId="0BCFCDBE" w:rsidR="008556D2" w:rsidRPr="008556D2" w:rsidRDefault="0051765C" w:rsidP="7B27A422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rFonts w:cs="Calibri"/>
                <w:sz w:val="20"/>
              </w:rPr>
            </w:pPr>
            <w:r w:rsidRPr="7B27A422">
              <w:rPr>
                <w:rFonts w:cs="Calibri"/>
                <w:sz w:val="20"/>
              </w:rPr>
              <w:t xml:space="preserve">In the </w:t>
            </w:r>
            <w:r w:rsidRPr="7B27A422">
              <w:rPr>
                <w:rFonts w:cs="Calibri"/>
                <w:b/>
                <w:bCs/>
                <w:sz w:val="20"/>
              </w:rPr>
              <w:t>Work in Progress</w:t>
            </w:r>
            <w:r w:rsidRPr="7B27A422">
              <w:rPr>
                <w:rFonts w:cs="Calibri"/>
                <w:sz w:val="20"/>
              </w:rPr>
              <w:t xml:space="preserve"> scope, </w:t>
            </w:r>
            <w:r w:rsidR="0925F035" w:rsidRPr="7B27A422">
              <w:rPr>
                <w:rFonts w:cs="Calibri"/>
                <w:sz w:val="20"/>
              </w:rPr>
              <w:t>navigate</w:t>
            </w:r>
            <w:r w:rsidRPr="7B27A422">
              <w:rPr>
                <w:rFonts w:cs="Calibri"/>
                <w:sz w:val="20"/>
              </w:rPr>
              <w:t xml:space="preserve"> to the drawing </w:t>
            </w:r>
            <w:r w:rsidRPr="7B27A422">
              <w:rPr>
                <w:rFonts w:cs="Calibri"/>
                <w:b/>
                <w:bCs/>
                <w:sz w:val="20"/>
              </w:rPr>
              <w:t>created</w:t>
            </w:r>
            <w:r w:rsidRPr="7B27A422">
              <w:rPr>
                <w:rFonts w:cs="Calibri"/>
                <w:sz w:val="20"/>
              </w:rPr>
              <w:t xml:space="preserve"> in a </w:t>
            </w:r>
            <w:r w:rsidRPr="7B27A422">
              <w:rPr>
                <w:rFonts w:cs="Calibri"/>
                <w:b/>
                <w:bCs/>
                <w:sz w:val="20"/>
              </w:rPr>
              <w:t>previous</w:t>
            </w:r>
            <w:r w:rsidRPr="7B27A422">
              <w:rPr>
                <w:rFonts w:cs="Calibri"/>
                <w:sz w:val="20"/>
              </w:rPr>
              <w:t xml:space="preserve"> step and select it. </w:t>
            </w:r>
            <w:r w:rsidRPr="7B27A422">
              <w:rPr>
                <w:rFonts w:cs="Calibri"/>
                <w:i/>
                <w:iCs/>
                <w:color w:val="A6A6A6" w:themeColor="background1" w:themeShade="A6"/>
                <w:sz w:val="18"/>
                <w:szCs w:val="18"/>
              </w:rPr>
              <w:t xml:space="preserve">(Note: This drawing should be in the draft status but not locked to your local workspace and have a </w:t>
            </w:r>
            <w:r w:rsidR="0925F035" w:rsidRPr="7B27A422">
              <w:rPr>
                <w:rFonts w:cs="Calibri"/>
                <w:i/>
                <w:iCs/>
                <w:color w:val="A6A6A6" w:themeColor="background1" w:themeShade="A6"/>
                <w:sz w:val="18"/>
                <w:szCs w:val="18"/>
              </w:rPr>
              <w:t>lower-case</w:t>
            </w:r>
            <w:r w:rsidRPr="7B27A422">
              <w:rPr>
                <w:rFonts w:cs="Calibri"/>
                <w:i/>
                <w:iCs/>
                <w:color w:val="A6A6A6" w:themeColor="background1" w:themeShade="A6"/>
                <w:sz w:val="18"/>
                <w:szCs w:val="18"/>
              </w:rPr>
              <w:t xml:space="preserve"> extension)</w:t>
            </w:r>
          </w:p>
          <w:p w14:paraId="70A275DE" w14:textId="10307C51" w:rsidR="0051765C" w:rsidRPr="001965E0" w:rsidRDefault="0051765C" w:rsidP="00840E7B">
            <w:pPr>
              <w:pStyle w:val="ListParagraph"/>
              <w:numPr>
                <w:ilvl w:val="0"/>
                <w:numId w:val="6"/>
              </w:numPr>
              <w:ind w:left="357" w:hanging="357"/>
              <w:contextualSpacing w:val="0"/>
              <w:rPr>
                <w:rFonts w:cs="Calibri"/>
                <w:sz w:val="20"/>
              </w:rPr>
            </w:pPr>
            <w:r w:rsidRPr="001965E0">
              <w:rPr>
                <w:rFonts w:cs="Calibri"/>
                <w:sz w:val="20"/>
              </w:rPr>
              <w:t xml:space="preserve">From the </w:t>
            </w:r>
            <w:r w:rsidRPr="001965E0">
              <w:rPr>
                <w:rFonts w:cs="Calibri"/>
                <w:b/>
                <w:bCs/>
                <w:sz w:val="20"/>
              </w:rPr>
              <w:t xml:space="preserve">toolbar </w:t>
            </w:r>
            <w:r w:rsidRPr="001965E0">
              <w:rPr>
                <w:rFonts w:cs="Calibri"/>
                <w:sz w:val="20"/>
              </w:rPr>
              <w:t xml:space="preserve">menu, navigate to </w:t>
            </w:r>
            <w:r w:rsidRPr="001965E0">
              <w:rPr>
                <w:rFonts w:cs="Calibri"/>
                <w:b/>
                <w:bCs/>
                <w:sz w:val="20"/>
              </w:rPr>
              <w:t>Edit</w:t>
            </w:r>
            <w:r w:rsidRPr="001965E0">
              <w:rPr>
                <w:rFonts w:cs="Calibri"/>
                <w:sz w:val="20"/>
              </w:rPr>
              <w:t xml:space="preserve"> and select Replace Content. </w:t>
            </w:r>
          </w:p>
          <w:p w14:paraId="4A3A6CD8" w14:textId="5E98A67E" w:rsidR="0051765C" w:rsidRPr="001965E0" w:rsidRDefault="0051765C" w:rsidP="7B27A422">
            <w:pPr>
              <w:pStyle w:val="ListParagraph"/>
              <w:numPr>
                <w:ilvl w:val="0"/>
                <w:numId w:val="6"/>
              </w:numPr>
              <w:spacing w:after="0"/>
              <w:ind w:left="357" w:hanging="357"/>
              <w:rPr>
                <w:rFonts w:cs="Calibri"/>
                <w:sz w:val="20"/>
              </w:rPr>
            </w:pPr>
            <w:r w:rsidRPr="7B27A422">
              <w:rPr>
                <w:rFonts w:cs="Calibri"/>
                <w:sz w:val="20"/>
              </w:rPr>
              <w:t xml:space="preserve">Select </w:t>
            </w:r>
            <w:r w:rsidRPr="7B27A422">
              <w:rPr>
                <w:rFonts w:cs="Calibri"/>
                <w:b/>
                <w:bCs/>
                <w:sz w:val="20"/>
              </w:rPr>
              <w:t>Ch</w:t>
            </w:r>
            <w:r w:rsidR="009A7503">
              <w:rPr>
                <w:rFonts w:cs="Calibri"/>
                <w:b/>
                <w:bCs/>
                <w:sz w:val="20"/>
              </w:rPr>
              <w:t>o</w:t>
            </w:r>
            <w:r w:rsidRPr="7B27A422">
              <w:rPr>
                <w:rFonts w:cs="Calibri"/>
                <w:b/>
                <w:bCs/>
                <w:sz w:val="20"/>
              </w:rPr>
              <w:t>ose</w:t>
            </w:r>
            <w:r w:rsidRPr="7B27A422">
              <w:rPr>
                <w:rFonts w:cs="Calibri"/>
                <w:sz w:val="20"/>
              </w:rPr>
              <w:t xml:space="preserve"> </w:t>
            </w:r>
            <w:r w:rsidRPr="7B27A422">
              <w:rPr>
                <w:rFonts w:cs="Calibri"/>
                <w:b/>
                <w:bCs/>
                <w:sz w:val="20"/>
              </w:rPr>
              <w:t>file</w:t>
            </w:r>
            <w:r w:rsidRPr="7B27A422">
              <w:rPr>
                <w:rFonts w:cs="Calibri"/>
                <w:sz w:val="20"/>
              </w:rPr>
              <w:t xml:space="preserve"> and </w:t>
            </w:r>
            <w:r w:rsidRPr="7B27A422">
              <w:rPr>
                <w:rFonts w:cs="Calibri"/>
                <w:b/>
                <w:bCs/>
                <w:sz w:val="20"/>
              </w:rPr>
              <w:t>manually</w:t>
            </w:r>
            <w:r w:rsidRPr="7B27A422">
              <w:rPr>
                <w:rFonts w:cs="Calibri"/>
                <w:sz w:val="20"/>
              </w:rPr>
              <w:t xml:space="preserve"> navigate to a </w:t>
            </w:r>
            <w:r w:rsidRPr="7B27A422">
              <w:rPr>
                <w:rFonts w:cs="Calibri"/>
                <w:b/>
                <w:bCs/>
                <w:sz w:val="20"/>
              </w:rPr>
              <w:t>sample</w:t>
            </w:r>
            <w:r w:rsidRPr="7B27A422">
              <w:rPr>
                <w:rFonts w:cs="Calibri"/>
                <w:sz w:val="20"/>
              </w:rPr>
              <w:t xml:space="preserve"> drawing and </w:t>
            </w:r>
            <w:r w:rsidRPr="7B27A422">
              <w:rPr>
                <w:rFonts w:cs="Calibri"/>
                <w:b/>
                <w:bCs/>
                <w:sz w:val="20"/>
              </w:rPr>
              <w:t>double</w:t>
            </w:r>
            <w:r w:rsidRPr="7B27A422">
              <w:rPr>
                <w:rFonts w:cs="Calibri"/>
                <w:sz w:val="20"/>
              </w:rPr>
              <w:t xml:space="preserve"> click it. </w:t>
            </w:r>
            <w:r w:rsidRPr="7B27A422">
              <w:rPr>
                <w:rFonts w:cs="Calibri"/>
                <w:i/>
                <w:iCs/>
                <w:color w:val="A6A6A6" w:themeColor="background1" w:themeShade="A6"/>
                <w:sz w:val="18"/>
                <w:szCs w:val="18"/>
              </w:rPr>
              <w:t xml:space="preserve">(Note: the sample drawing should have an </w:t>
            </w:r>
            <w:r w:rsidR="27B02C87" w:rsidRPr="7B27A422">
              <w:rPr>
                <w:rFonts w:cs="Calibri"/>
                <w:i/>
                <w:iCs/>
                <w:color w:val="A6A6A6" w:themeColor="background1" w:themeShade="A6"/>
                <w:sz w:val="18"/>
                <w:szCs w:val="18"/>
              </w:rPr>
              <w:t>upper-case</w:t>
            </w:r>
            <w:r w:rsidRPr="7B27A422">
              <w:rPr>
                <w:rFonts w:cs="Calibri"/>
                <w:i/>
                <w:iCs/>
                <w:color w:val="A6A6A6" w:themeColor="background1" w:themeShade="A6"/>
                <w:sz w:val="18"/>
                <w:szCs w:val="18"/>
              </w:rPr>
              <w:t xml:space="preserve"> extension .DWG for example.)</w:t>
            </w:r>
          </w:p>
          <w:p w14:paraId="6AD12B4F" w14:textId="6EE45FC1" w:rsidR="00180F56" w:rsidRPr="001965E0" w:rsidRDefault="0051765C" w:rsidP="00840E7B">
            <w:pPr>
              <w:pStyle w:val="ListParagraph"/>
              <w:numPr>
                <w:ilvl w:val="0"/>
                <w:numId w:val="6"/>
              </w:numPr>
              <w:spacing w:after="0"/>
              <w:ind w:left="357" w:hanging="357"/>
              <w:contextualSpacing w:val="0"/>
              <w:rPr>
                <w:rFonts w:cs="Calibri"/>
                <w:sz w:val="20"/>
              </w:rPr>
            </w:pPr>
            <w:r w:rsidRPr="001965E0">
              <w:rPr>
                <w:rFonts w:cs="Calibri"/>
                <w:sz w:val="20"/>
              </w:rPr>
              <w:t xml:space="preserve">Click </w:t>
            </w:r>
            <w:r w:rsidRPr="001965E0">
              <w:rPr>
                <w:rFonts w:cs="Calibri"/>
                <w:b/>
                <w:bCs/>
                <w:sz w:val="20"/>
              </w:rPr>
              <w:t>yes</w:t>
            </w:r>
            <w:r w:rsidRPr="001965E0">
              <w:rPr>
                <w:rFonts w:cs="Calibri"/>
                <w:sz w:val="20"/>
              </w:rPr>
              <w:t xml:space="preserve"> to </w:t>
            </w:r>
            <w:r w:rsidRPr="001965E0">
              <w:rPr>
                <w:rFonts w:cs="Calibri"/>
                <w:b/>
                <w:bCs/>
                <w:sz w:val="20"/>
              </w:rPr>
              <w:t>replace</w:t>
            </w:r>
            <w:r w:rsidRPr="001965E0">
              <w:rPr>
                <w:rFonts w:cs="Calibri"/>
                <w:sz w:val="20"/>
              </w:rPr>
              <w:t xml:space="preserve"> the </w:t>
            </w:r>
            <w:r w:rsidRPr="001965E0">
              <w:rPr>
                <w:rFonts w:cs="Calibri"/>
                <w:b/>
                <w:bCs/>
                <w:sz w:val="20"/>
              </w:rPr>
              <w:t>content</w:t>
            </w:r>
            <w:r w:rsidRPr="001965E0">
              <w:rPr>
                <w:rFonts w:cs="Calibri"/>
                <w:sz w:val="20"/>
              </w:rPr>
              <w:t xml:space="preserve"> of the </w:t>
            </w:r>
            <w:r w:rsidRPr="001965E0">
              <w:rPr>
                <w:rFonts w:cs="Calibri"/>
                <w:b/>
                <w:bCs/>
                <w:sz w:val="20"/>
              </w:rPr>
              <w:t>selected</w:t>
            </w:r>
            <w:r w:rsidRPr="001965E0">
              <w:rPr>
                <w:rFonts w:cs="Calibri"/>
                <w:sz w:val="20"/>
              </w:rPr>
              <w:t xml:space="preserve"> drawing.</w:t>
            </w:r>
          </w:p>
        </w:tc>
        <w:tc>
          <w:tcPr>
            <w:tcW w:w="3252" w:type="dxa"/>
            <w:gridSpan w:val="3"/>
          </w:tcPr>
          <w:p w14:paraId="6A074648" w14:textId="77777777" w:rsidR="00180F56" w:rsidRPr="001965E0" w:rsidRDefault="00180F56" w:rsidP="00180F56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bCs/>
                <w:u w:val="single"/>
              </w:rPr>
            </w:pPr>
            <w:r w:rsidRPr="001965E0">
              <w:rPr>
                <w:rFonts w:cs="Calibri"/>
                <w:b/>
                <w:bCs/>
                <w:u w:val="single"/>
              </w:rPr>
              <w:t>Notes:</w:t>
            </w:r>
          </w:p>
          <w:p w14:paraId="2DD069AE" w14:textId="77777777" w:rsidR="00180F56" w:rsidRPr="001965E0" w:rsidRDefault="00180F56" w:rsidP="00180F56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E942D7" w:rsidRPr="001965E0" w14:paraId="49B671E2" w14:textId="77777777" w:rsidTr="7B27A4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F28A8A0" w14:textId="76BCC7E8" w:rsidR="00E942D7" w:rsidRPr="001965E0" w:rsidRDefault="00B03728" w:rsidP="00E942D7">
            <w:pPr>
              <w:ind w:left="0" w:firstLine="0"/>
              <w:rPr>
                <w:rFonts w:cs="Calibri"/>
                <w:i/>
                <w:iCs/>
                <w:sz w:val="20"/>
              </w:rPr>
            </w:pPr>
            <w:r w:rsidRPr="001965E0">
              <w:rPr>
                <w:rFonts w:cs="Calibri"/>
                <w:i/>
                <w:iCs/>
                <w:sz w:val="20"/>
              </w:rPr>
              <w:lastRenderedPageBreak/>
              <w:t>UC-EDR-</w:t>
            </w:r>
            <w:r>
              <w:rPr>
                <w:rFonts w:cs="Calibri"/>
                <w:i/>
                <w:iCs/>
                <w:sz w:val="20"/>
              </w:rPr>
              <w:t>08</w:t>
            </w:r>
          </w:p>
        </w:tc>
        <w:tc>
          <w:tcPr>
            <w:tcW w:w="5226" w:type="dxa"/>
          </w:tcPr>
          <w:p w14:paraId="05DA0062" w14:textId="23D6096B" w:rsidR="00E942D7" w:rsidRPr="001965E0" w:rsidRDefault="00E942D7" w:rsidP="00E942D7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1965E0">
              <w:rPr>
                <w:rFonts w:cs="Calibri"/>
                <w:b/>
                <w:bCs/>
              </w:rPr>
              <w:t>View the native and rendition of a newly created drawing</w:t>
            </w:r>
          </w:p>
        </w:tc>
        <w:tc>
          <w:tcPr>
            <w:tcW w:w="1133" w:type="dxa"/>
          </w:tcPr>
          <w:p w14:paraId="174D65A1" w14:textId="3284658D" w:rsidR="00E942D7" w:rsidRPr="001965E0" w:rsidRDefault="00E942D7" w:rsidP="00E942D7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965E0">
              <w:rPr>
                <w:rFonts w:cs="Calibri"/>
              </w:rPr>
              <w:t>&lt;NAME&gt;</w:t>
            </w:r>
          </w:p>
        </w:tc>
        <w:tc>
          <w:tcPr>
            <w:tcW w:w="1154" w:type="dxa"/>
          </w:tcPr>
          <w:p w14:paraId="0F40838B" w14:textId="1C38A219" w:rsidR="00E942D7" w:rsidRPr="001965E0" w:rsidRDefault="00E942D7" w:rsidP="00E942D7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965E0">
              <w:rPr>
                <w:rFonts w:cs="Calibri"/>
              </w:rPr>
              <w:t>MM/DD/YY</w:t>
            </w:r>
          </w:p>
        </w:tc>
        <w:tc>
          <w:tcPr>
            <w:tcW w:w="965" w:type="dxa"/>
          </w:tcPr>
          <w:p w14:paraId="39032BDC" w14:textId="43AF64AF" w:rsidR="00E942D7" w:rsidRPr="001965E0" w:rsidRDefault="00E942D7" w:rsidP="00E942D7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965E0">
              <w:rPr>
                <w:rFonts w:cs="Calibri"/>
              </w:rPr>
              <w:t>Pass/Fail</w:t>
            </w:r>
          </w:p>
        </w:tc>
      </w:tr>
      <w:tr w:rsidR="00E942D7" w:rsidRPr="001965E0" w14:paraId="54BFCC3D" w14:textId="77777777" w:rsidTr="00B83B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gridSpan w:val="2"/>
          </w:tcPr>
          <w:p w14:paraId="3AB671FB" w14:textId="77777777" w:rsidR="00E942D7" w:rsidRPr="001965E0" w:rsidRDefault="00E942D7" w:rsidP="00E942D7">
            <w:pPr>
              <w:tabs>
                <w:tab w:val="center" w:pos="3069"/>
              </w:tabs>
              <w:ind w:left="0" w:firstLine="0"/>
              <w:rPr>
                <w:rFonts w:cs="Calibri"/>
                <w:b/>
                <w:bCs/>
                <w:sz w:val="20"/>
                <w:u w:val="single"/>
              </w:rPr>
            </w:pPr>
            <w:r w:rsidRPr="001965E0">
              <w:rPr>
                <w:rFonts w:cs="Calibri"/>
                <w:b/>
                <w:bCs/>
                <w:sz w:val="20"/>
                <w:u w:val="single"/>
              </w:rPr>
              <w:t>Test Instruction:</w:t>
            </w:r>
          </w:p>
          <w:p w14:paraId="1CFD1D43" w14:textId="0790EF23" w:rsidR="007559A9" w:rsidRPr="001965E0" w:rsidRDefault="009F7E42" w:rsidP="00840E7B">
            <w:pPr>
              <w:pStyle w:val="ListParagraph"/>
              <w:numPr>
                <w:ilvl w:val="0"/>
                <w:numId w:val="5"/>
              </w:numPr>
              <w:ind w:left="357" w:hanging="357"/>
              <w:contextualSpacing w:val="0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Re-o</w:t>
            </w:r>
            <w:r w:rsidR="007559A9" w:rsidRPr="001965E0">
              <w:rPr>
                <w:rFonts w:cs="Calibri"/>
                <w:sz w:val="20"/>
              </w:rPr>
              <w:t xml:space="preserve">pen </w:t>
            </w:r>
            <w:r w:rsidR="007559A9" w:rsidRPr="001965E0">
              <w:rPr>
                <w:rFonts w:cs="Calibri"/>
                <w:b/>
                <w:bCs/>
                <w:sz w:val="20"/>
              </w:rPr>
              <w:t>Power Web</w:t>
            </w:r>
            <w:r w:rsidR="007559A9" w:rsidRPr="001965E0">
              <w:rPr>
                <w:rFonts w:cs="Calibri"/>
                <w:sz w:val="20"/>
              </w:rPr>
              <w:t xml:space="preserve"> in the </w:t>
            </w:r>
            <w:r w:rsidR="007559A9" w:rsidRPr="001965E0">
              <w:rPr>
                <w:rFonts w:cs="Calibri"/>
                <w:b/>
                <w:bCs/>
                <w:sz w:val="20"/>
              </w:rPr>
              <w:t>Microsoft Edge</w:t>
            </w:r>
            <w:r w:rsidR="007559A9" w:rsidRPr="001965E0">
              <w:rPr>
                <w:rFonts w:cs="Calibri"/>
                <w:sz w:val="20"/>
              </w:rPr>
              <w:t xml:space="preserve"> browser. </w:t>
            </w:r>
            <w:r w:rsidR="007559A9" w:rsidRPr="008556D2">
              <w:rPr>
                <w:rFonts w:cs="Calibri"/>
                <w:i/>
                <w:iCs/>
                <w:color w:val="A6A6A6" w:themeColor="background1" w:themeShade="A6"/>
                <w:sz w:val="18"/>
                <w:szCs w:val="18"/>
              </w:rPr>
              <w:t>(Note: Ensure that Power Web is launched in Internet Explorer Mode and Active X is enabled in your Power Web Preferences)</w:t>
            </w:r>
          </w:p>
          <w:p w14:paraId="3558452B" w14:textId="035E9282" w:rsidR="007559A9" w:rsidRPr="001965E0" w:rsidRDefault="007559A9" w:rsidP="7B27A422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rFonts w:cs="Calibri"/>
                <w:sz w:val="20"/>
              </w:rPr>
            </w:pPr>
            <w:r w:rsidRPr="7B27A422">
              <w:rPr>
                <w:rFonts w:cs="Calibri"/>
                <w:sz w:val="20"/>
              </w:rPr>
              <w:t xml:space="preserve">Navigate to </w:t>
            </w:r>
            <w:r w:rsidR="020A635C" w:rsidRPr="7B27A422">
              <w:rPr>
                <w:rFonts w:cs="Calibri"/>
                <w:sz w:val="20"/>
              </w:rPr>
              <w:t>a</w:t>
            </w:r>
            <w:r w:rsidRPr="7B27A422">
              <w:rPr>
                <w:rFonts w:cs="Calibri"/>
                <w:sz w:val="20"/>
              </w:rPr>
              <w:t xml:space="preserve"> </w:t>
            </w:r>
            <w:r w:rsidRPr="7B27A422">
              <w:rPr>
                <w:rFonts w:cs="Calibri"/>
                <w:b/>
                <w:bCs/>
                <w:sz w:val="20"/>
              </w:rPr>
              <w:t>newly</w:t>
            </w:r>
            <w:r w:rsidRPr="7B27A422">
              <w:rPr>
                <w:rFonts w:cs="Calibri"/>
                <w:sz w:val="20"/>
              </w:rPr>
              <w:t xml:space="preserve"> </w:t>
            </w:r>
            <w:r w:rsidRPr="7B27A422">
              <w:rPr>
                <w:rFonts w:cs="Calibri"/>
                <w:b/>
                <w:bCs/>
                <w:sz w:val="20"/>
              </w:rPr>
              <w:t>created</w:t>
            </w:r>
            <w:r w:rsidRPr="7B27A422">
              <w:rPr>
                <w:rFonts w:cs="Calibri"/>
                <w:sz w:val="20"/>
              </w:rPr>
              <w:t xml:space="preserve"> drawing </w:t>
            </w:r>
            <w:r w:rsidRPr="7B27A422">
              <w:rPr>
                <w:rFonts w:cs="Calibri"/>
                <w:b/>
                <w:bCs/>
                <w:sz w:val="20"/>
              </w:rPr>
              <w:t>anywhere</w:t>
            </w:r>
            <w:r w:rsidRPr="7B27A422">
              <w:rPr>
                <w:rFonts w:cs="Calibri"/>
                <w:sz w:val="20"/>
              </w:rPr>
              <w:t xml:space="preserve"> in the vault and select it. </w:t>
            </w:r>
            <w:r w:rsidRPr="7B27A422">
              <w:rPr>
                <w:rFonts w:cs="Calibri"/>
                <w:i/>
                <w:iCs/>
                <w:color w:val="A6A6A6" w:themeColor="background1" w:themeShade="A6"/>
                <w:sz w:val="18"/>
                <w:szCs w:val="18"/>
              </w:rPr>
              <w:t>(Note: ensure the drawing selected has content and a rendition created.</w:t>
            </w:r>
            <w:r w:rsidR="00793679">
              <w:rPr>
                <w:rFonts w:cs="Calibri"/>
                <w:i/>
                <w:iCs/>
                <w:color w:val="A6A6A6" w:themeColor="background1" w:themeShade="A6"/>
                <w:sz w:val="18"/>
                <w:szCs w:val="18"/>
              </w:rPr>
              <w:t xml:space="preserve"> Create a rendition if required.</w:t>
            </w:r>
            <w:r w:rsidRPr="7B27A422">
              <w:rPr>
                <w:rFonts w:cs="Calibri"/>
                <w:i/>
                <w:iCs/>
                <w:color w:val="A6A6A6" w:themeColor="background1" w:themeShade="A6"/>
                <w:sz w:val="18"/>
                <w:szCs w:val="18"/>
              </w:rPr>
              <w:t>)</w:t>
            </w:r>
          </w:p>
          <w:p w14:paraId="7821EC1A" w14:textId="77777777" w:rsidR="007559A9" w:rsidRPr="001965E0" w:rsidRDefault="007559A9" w:rsidP="00840E7B">
            <w:pPr>
              <w:pStyle w:val="ListParagraph"/>
              <w:numPr>
                <w:ilvl w:val="0"/>
                <w:numId w:val="5"/>
              </w:numPr>
              <w:ind w:left="357" w:hanging="357"/>
              <w:contextualSpacing w:val="0"/>
              <w:rPr>
                <w:rFonts w:cs="Calibri"/>
                <w:sz w:val="20"/>
              </w:rPr>
            </w:pPr>
            <w:r w:rsidRPr="001965E0">
              <w:rPr>
                <w:rFonts w:cs="Calibri"/>
                <w:sz w:val="20"/>
              </w:rPr>
              <w:t xml:space="preserve">Select the </w:t>
            </w:r>
            <w:r w:rsidRPr="001965E0">
              <w:rPr>
                <w:rFonts w:cs="Calibri"/>
                <w:b/>
                <w:bCs/>
                <w:sz w:val="20"/>
              </w:rPr>
              <w:t>native</w:t>
            </w:r>
            <w:r w:rsidRPr="001965E0">
              <w:rPr>
                <w:rFonts w:cs="Calibri"/>
                <w:sz w:val="20"/>
              </w:rPr>
              <w:t xml:space="preserve"> </w:t>
            </w:r>
            <w:r w:rsidRPr="001965E0">
              <w:rPr>
                <w:rFonts w:cs="Calibri"/>
                <w:b/>
                <w:bCs/>
                <w:sz w:val="20"/>
              </w:rPr>
              <w:t>viewer</w:t>
            </w:r>
            <w:r w:rsidRPr="001965E0">
              <w:rPr>
                <w:rFonts w:cs="Calibri"/>
                <w:sz w:val="20"/>
              </w:rPr>
              <w:t xml:space="preserve"> icon </w:t>
            </w:r>
            <w:r w:rsidRPr="008556D2">
              <w:rPr>
                <w:rFonts w:cs="Calibri"/>
                <w:i/>
                <w:iCs/>
                <w:color w:val="A6A6A6" w:themeColor="background1" w:themeShade="A6"/>
                <w:sz w:val="18"/>
                <w:szCs w:val="18"/>
              </w:rPr>
              <w:t>(Note: Glasses)</w:t>
            </w:r>
            <w:r w:rsidRPr="008556D2">
              <w:rPr>
                <w:rFonts w:cs="Calibri"/>
                <w:color w:val="A6A6A6" w:themeColor="background1" w:themeShade="A6"/>
                <w:sz w:val="18"/>
                <w:szCs w:val="18"/>
              </w:rPr>
              <w:t xml:space="preserve"> </w:t>
            </w:r>
            <w:r w:rsidRPr="001965E0">
              <w:rPr>
                <w:rFonts w:cs="Calibri"/>
                <w:sz w:val="20"/>
              </w:rPr>
              <w:t xml:space="preserve">to view the </w:t>
            </w:r>
            <w:r w:rsidRPr="001965E0">
              <w:rPr>
                <w:rFonts w:cs="Calibri"/>
                <w:b/>
                <w:bCs/>
                <w:sz w:val="20"/>
              </w:rPr>
              <w:t>Native</w:t>
            </w:r>
            <w:r w:rsidRPr="001965E0">
              <w:rPr>
                <w:rFonts w:cs="Calibri"/>
                <w:sz w:val="20"/>
              </w:rPr>
              <w:t xml:space="preserve"> content. </w:t>
            </w:r>
          </w:p>
          <w:p w14:paraId="351EBC40" w14:textId="2BE7D6A3" w:rsidR="00E942D7" w:rsidRPr="001965E0" w:rsidRDefault="007559A9" w:rsidP="00840E7B">
            <w:pPr>
              <w:pStyle w:val="ListParagraph"/>
              <w:numPr>
                <w:ilvl w:val="0"/>
                <w:numId w:val="5"/>
              </w:numPr>
              <w:ind w:left="357" w:hanging="357"/>
              <w:contextualSpacing w:val="0"/>
              <w:rPr>
                <w:rFonts w:cs="Calibri"/>
                <w:sz w:val="20"/>
              </w:rPr>
            </w:pPr>
            <w:r w:rsidRPr="001965E0">
              <w:rPr>
                <w:rFonts w:cs="Calibri"/>
                <w:sz w:val="20"/>
              </w:rPr>
              <w:t xml:space="preserve">Select the </w:t>
            </w:r>
            <w:r w:rsidRPr="001965E0">
              <w:rPr>
                <w:rFonts w:cs="Calibri"/>
                <w:b/>
                <w:bCs/>
                <w:sz w:val="20"/>
              </w:rPr>
              <w:t>rendition</w:t>
            </w:r>
            <w:r w:rsidRPr="001965E0">
              <w:rPr>
                <w:rFonts w:cs="Calibri"/>
                <w:sz w:val="20"/>
              </w:rPr>
              <w:t xml:space="preserve"> </w:t>
            </w:r>
            <w:r w:rsidRPr="001965E0">
              <w:rPr>
                <w:rFonts w:cs="Calibri"/>
                <w:b/>
                <w:bCs/>
                <w:sz w:val="20"/>
              </w:rPr>
              <w:t>viewer</w:t>
            </w:r>
            <w:r w:rsidRPr="001965E0">
              <w:rPr>
                <w:rFonts w:cs="Calibri"/>
                <w:sz w:val="20"/>
              </w:rPr>
              <w:t xml:space="preserve"> icon </w:t>
            </w:r>
            <w:r w:rsidRPr="008556D2">
              <w:rPr>
                <w:rFonts w:cs="Calibri"/>
                <w:i/>
                <w:iCs/>
                <w:color w:val="A6A6A6" w:themeColor="background1" w:themeShade="A6"/>
                <w:sz w:val="18"/>
                <w:szCs w:val="18"/>
              </w:rPr>
              <w:t>(Note: Glasses with Red mark)</w:t>
            </w:r>
            <w:r w:rsidRPr="008556D2">
              <w:rPr>
                <w:rFonts w:cs="Calibri"/>
                <w:color w:val="A6A6A6" w:themeColor="background1" w:themeShade="A6"/>
                <w:sz w:val="18"/>
                <w:szCs w:val="18"/>
              </w:rPr>
              <w:t xml:space="preserve"> </w:t>
            </w:r>
            <w:r w:rsidRPr="001965E0">
              <w:rPr>
                <w:rFonts w:cs="Calibri"/>
                <w:sz w:val="20"/>
              </w:rPr>
              <w:t xml:space="preserve">to view the pdf </w:t>
            </w:r>
            <w:r w:rsidRPr="001965E0">
              <w:rPr>
                <w:rFonts w:cs="Calibri"/>
                <w:b/>
                <w:bCs/>
                <w:sz w:val="20"/>
              </w:rPr>
              <w:t>rendition</w:t>
            </w:r>
            <w:r w:rsidRPr="001965E0">
              <w:rPr>
                <w:rFonts w:cs="Calibri"/>
                <w:sz w:val="20"/>
              </w:rPr>
              <w:t>.</w:t>
            </w:r>
          </w:p>
        </w:tc>
        <w:tc>
          <w:tcPr>
            <w:tcW w:w="0" w:type="dxa"/>
            <w:gridSpan w:val="3"/>
          </w:tcPr>
          <w:p w14:paraId="043F6CF3" w14:textId="77777777" w:rsidR="00E942D7" w:rsidRPr="001965E0" w:rsidRDefault="00E942D7" w:rsidP="00E942D7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bCs/>
                <w:u w:val="single"/>
              </w:rPr>
            </w:pPr>
            <w:r w:rsidRPr="001965E0">
              <w:rPr>
                <w:rFonts w:cs="Calibri"/>
                <w:b/>
                <w:bCs/>
                <w:u w:val="single"/>
              </w:rPr>
              <w:t>Notes:</w:t>
            </w:r>
          </w:p>
          <w:p w14:paraId="6A4ADAFB" w14:textId="77777777" w:rsidR="00E942D7" w:rsidRPr="001965E0" w:rsidRDefault="00E942D7" w:rsidP="00E942D7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E942D7" w:rsidRPr="001965E0" w14:paraId="671E1E55" w14:textId="77777777" w:rsidTr="7B27A4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C16326D" w14:textId="648B6B1D" w:rsidR="00E942D7" w:rsidRPr="001965E0" w:rsidRDefault="00B03728" w:rsidP="00E942D7">
            <w:pPr>
              <w:ind w:left="0" w:firstLine="0"/>
              <w:rPr>
                <w:rFonts w:cs="Calibri"/>
                <w:i/>
                <w:iCs/>
                <w:sz w:val="20"/>
              </w:rPr>
            </w:pPr>
            <w:r w:rsidRPr="001965E0">
              <w:rPr>
                <w:rFonts w:cs="Calibri"/>
                <w:i/>
                <w:iCs/>
                <w:sz w:val="20"/>
              </w:rPr>
              <w:t>UC-EDR-</w:t>
            </w:r>
            <w:r>
              <w:rPr>
                <w:rFonts w:cs="Calibri"/>
                <w:i/>
                <w:iCs/>
                <w:sz w:val="20"/>
              </w:rPr>
              <w:t>09</w:t>
            </w:r>
          </w:p>
        </w:tc>
        <w:tc>
          <w:tcPr>
            <w:tcW w:w="5226" w:type="dxa"/>
          </w:tcPr>
          <w:p w14:paraId="3A995EC2" w14:textId="1E307F48" w:rsidR="00E942D7" w:rsidRPr="001965E0" w:rsidRDefault="00D37E87" w:rsidP="00E942D7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1965E0">
              <w:rPr>
                <w:rFonts w:cs="Calibri"/>
                <w:b/>
                <w:bCs/>
              </w:rPr>
              <w:t>Create Rendition (Server Side)</w:t>
            </w:r>
          </w:p>
        </w:tc>
        <w:tc>
          <w:tcPr>
            <w:tcW w:w="1133" w:type="dxa"/>
          </w:tcPr>
          <w:p w14:paraId="28D5062E" w14:textId="10530876" w:rsidR="00E942D7" w:rsidRPr="001965E0" w:rsidRDefault="00E942D7" w:rsidP="00E942D7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965E0">
              <w:rPr>
                <w:rFonts w:cs="Calibri"/>
              </w:rPr>
              <w:t>&lt;NAME&gt;</w:t>
            </w:r>
          </w:p>
        </w:tc>
        <w:tc>
          <w:tcPr>
            <w:tcW w:w="1154" w:type="dxa"/>
          </w:tcPr>
          <w:p w14:paraId="0F5AD40D" w14:textId="5C785967" w:rsidR="00E942D7" w:rsidRPr="001965E0" w:rsidRDefault="00E942D7" w:rsidP="00E942D7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965E0">
              <w:rPr>
                <w:rFonts w:cs="Calibri"/>
              </w:rPr>
              <w:t>MM/DD/YY</w:t>
            </w:r>
          </w:p>
        </w:tc>
        <w:tc>
          <w:tcPr>
            <w:tcW w:w="965" w:type="dxa"/>
          </w:tcPr>
          <w:p w14:paraId="2A85B930" w14:textId="100AA9A6" w:rsidR="00E942D7" w:rsidRPr="001965E0" w:rsidRDefault="00E942D7" w:rsidP="00E942D7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965E0">
              <w:rPr>
                <w:rFonts w:cs="Calibri"/>
              </w:rPr>
              <w:t>Pass/Fail</w:t>
            </w:r>
          </w:p>
        </w:tc>
      </w:tr>
      <w:tr w:rsidR="00E942D7" w:rsidRPr="001965E0" w14:paraId="625C9E66" w14:textId="77777777" w:rsidTr="00B83B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gridSpan w:val="2"/>
          </w:tcPr>
          <w:p w14:paraId="041B07FF" w14:textId="77777777" w:rsidR="00E942D7" w:rsidRPr="001965E0" w:rsidRDefault="00E942D7" w:rsidP="00E942D7">
            <w:pPr>
              <w:tabs>
                <w:tab w:val="center" w:pos="3069"/>
              </w:tabs>
              <w:ind w:left="0" w:firstLine="0"/>
              <w:rPr>
                <w:rFonts w:cs="Calibri"/>
                <w:b/>
                <w:bCs/>
                <w:sz w:val="20"/>
                <w:u w:val="single"/>
              </w:rPr>
            </w:pPr>
            <w:r w:rsidRPr="001965E0">
              <w:rPr>
                <w:rFonts w:cs="Calibri"/>
                <w:b/>
                <w:bCs/>
                <w:sz w:val="20"/>
                <w:u w:val="single"/>
              </w:rPr>
              <w:t>Test Instruction:</w:t>
            </w:r>
          </w:p>
          <w:p w14:paraId="530F8A51" w14:textId="442910D5" w:rsidR="00D36CD3" w:rsidRPr="00B83B23" w:rsidRDefault="00AD62B7" w:rsidP="00840E7B">
            <w:pPr>
              <w:pStyle w:val="ListParagraph"/>
              <w:numPr>
                <w:ilvl w:val="0"/>
                <w:numId w:val="59"/>
              </w:numPr>
              <w:tabs>
                <w:tab w:val="center" w:pos="3069"/>
              </w:tabs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 xml:space="preserve">In </w:t>
            </w:r>
            <w:r w:rsidRPr="00B83B23">
              <w:rPr>
                <w:rFonts w:cs="Calibri"/>
                <w:b/>
                <w:bCs/>
              </w:rPr>
              <w:t>Microsoft Edge</w:t>
            </w:r>
            <w:r>
              <w:rPr>
                <w:rFonts w:cs="Calibri"/>
                <w:sz w:val="20"/>
              </w:rPr>
              <w:t xml:space="preserve"> browser, exit</w:t>
            </w:r>
            <w:r w:rsidR="00D36CD3">
              <w:rPr>
                <w:rFonts w:cs="Calibri"/>
                <w:sz w:val="20"/>
              </w:rPr>
              <w:t xml:space="preserve"> </w:t>
            </w:r>
            <w:r w:rsidR="00D36CD3" w:rsidRPr="00B83B23">
              <w:rPr>
                <w:rFonts w:cs="Calibri"/>
                <w:b/>
                <w:bCs/>
              </w:rPr>
              <w:t>Internet Explorer Mode</w:t>
            </w:r>
            <w:r w:rsidR="008A3B58">
              <w:rPr>
                <w:rFonts w:cs="Calibri"/>
                <w:sz w:val="20"/>
              </w:rPr>
              <w:t xml:space="preserve"> and return to </w:t>
            </w:r>
            <w:r w:rsidR="008A3B58" w:rsidRPr="00B83B23">
              <w:rPr>
                <w:rFonts w:cs="Calibri"/>
                <w:b/>
                <w:bCs/>
              </w:rPr>
              <w:t>Power Web</w:t>
            </w:r>
            <w:r w:rsidR="008A3B58">
              <w:rPr>
                <w:rFonts w:cs="Calibri"/>
                <w:sz w:val="20"/>
              </w:rPr>
              <w:t>.</w:t>
            </w:r>
          </w:p>
          <w:p w14:paraId="5BC0E41A" w14:textId="64315C30" w:rsidR="009F3325" w:rsidRPr="001965E0" w:rsidRDefault="00F20890" w:rsidP="00840E7B">
            <w:pPr>
              <w:pStyle w:val="ListParagraph"/>
              <w:numPr>
                <w:ilvl w:val="0"/>
                <w:numId w:val="59"/>
              </w:numPr>
              <w:tabs>
                <w:tab w:val="center" w:pos="3069"/>
              </w:tabs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 xml:space="preserve">Select an </w:t>
            </w:r>
            <w:r w:rsidRPr="00B83B23">
              <w:rPr>
                <w:rFonts w:cs="Calibri"/>
                <w:b/>
                <w:bCs/>
              </w:rPr>
              <w:t xml:space="preserve">existing </w:t>
            </w:r>
            <w:r w:rsidR="002D58E2">
              <w:rPr>
                <w:rFonts w:cs="Calibri"/>
                <w:b/>
                <w:bCs/>
                <w:sz w:val="20"/>
              </w:rPr>
              <w:t>d</w:t>
            </w:r>
            <w:r w:rsidRPr="00B83B23">
              <w:rPr>
                <w:rFonts w:cs="Calibri"/>
                <w:b/>
                <w:bCs/>
              </w:rPr>
              <w:t>rawing</w:t>
            </w:r>
            <w:r>
              <w:rPr>
                <w:rFonts w:cs="Calibri"/>
                <w:sz w:val="20"/>
              </w:rPr>
              <w:t xml:space="preserve"> and s</w:t>
            </w:r>
            <w:r w:rsidR="009F3325" w:rsidRPr="001965E0">
              <w:rPr>
                <w:rFonts w:cs="Calibri"/>
                <w:sz w:val="20"/>
              </w:rPr>
              <w:t xml:space="preserve">end </w:t>
            </w:r>
            <w:r>
              <w:rPr>
                <w:rFonts w:cs="Calibri"/>
                <w:sz w:val="20"/>
              </w:rPr>
              <w:t xml:space="preserve">to </w:t>
            </w:r>
            <w:r w:rsidR="009F3325" w:rsidRPr="001965E0">
              <w:rPr>
                <w:rFonts w:cs="Calibri"/>
                <w:sz w:val="20"/>
              </w:rPr>
              <w:t xml:space="preserve">the </w:t>
            </w:r>
            <w:r w:rsidR="009F3325" w:rsidRPr="00B83B23">
              <w:rPr>
                <w:rFonts w:cs="Calibri"/>
                <w:b/>
                <w:bCs/>
              </w:rPr>
              <w:t>rendition server</w:t>
            </w:r>
            <w:r w:rsidR="009F3325" w:rsidRPr="001965E0">
              <w:rPr>
                <w:rFonts w:cs="Calibri"/>
                <w:sz w:val="20"/>
              </w:rPr>
              <w:t xml:space="preserve"> using the </w:t>
            </w:r>
            <w:r w:rsidR="009F3325" w:rsidRPr="00B83B23">
              <w:rPr>
                <w:rFonts w:cs="Calibri"/>
                <w:b/>
                <w:bCs/>
              </w:rPr>
              <w:t>Update Rendition</w:t>
            </w:r>
            <w:r w:rsidR="009F3325" w:rsidRPr="001965E0">
              <w:rPr>
                <w:rFonts w:cs="Calibri"/>
                <w:sz w:val="20"/>
              </w:rPr>
              <w:t xml:space="preserve"> command</w:t>
            </w:r>
            <w:r w:rsidR="002D58E2">
              <w:rPr>
                <w:rFonts w:cs="Calibri"/>
                <w:sz w:val="20"/>
              </w:rPr>
              <w:t xml:space="preserve"> located in the </w:t>
            </w:r>
            <w:r w:rsidR="002D58E2" w:rsidRPr="00B83B23">
              <w:rPr>
                <w:rFonts w:cs="Calibri"/>
                <w:b/>
                <w:bCs/>
              </w:rPr>
              <w:t>document</w:t>
            </w:r>
            <w:r w:rsidR="002D58E2">
              <w:rPr>
                <w:rFonts w:cs="Calibri"/>
                <w:sz w:val="20"/>
              </w:rPr>
              <w:t xml:space="preserve"> </w:t>
            </w:r>
            <w:r w:rsidR="002D58E2" w:rsidRPr="00B83B23">
              <w:rPr>
                <w:rFonts w:cs="Calibri"/>
                <w:b/>
                <w:bCs/>
              </w:rPr>
              <w:t>toolbar</w:t>
            </w:r>
            <w:r w:rsidR="003D3309">
              <w:rPr>
                <w:rFonts w:cs="Calibri"/>
                <w:sz w:val="20"/>
              </w:rPr>
              <w:t xml:space="preserve"> </w:t>
            </w:r>
            <w:r w:rsidR="003D3309" w:rsidRPr="00B83B23">
              <w:rPr>
                <w:rFonts w:cs="Calibri"/>
                <w:b/>
                <w:bCs/>
              </w:rPr>
              <w:t>menu</w:t>
            </w:r>
            <w:r w:rsidR="009F3325" w:rsidRPr="001965E0">
              <w:rPr>
                <w:rFonts w:cs="Calibri"/>
                <w:sz w:val="20"/>
              </w:rPr>
              <w:t xml:space="preserve">. </w:t>
            </w:r>
          </w:p>
          <w:p w14:paraId="334E8063" w14:textId="7168C613" w:rsidR="009F3325" w:rsidRPr="001965E0" w:rsidRDefault="009F3325" w:rsidP="7B27A422">
            <w:pPr>
              <w:pStyle w:val="ListParagraph"/>
              <w:numPr>
                <w:ilvl w:val="0"/>
                <w:numId w:val="59"/>
              </w:numPr>
              <w:tabs>
                <w:tab w:val="center" w:pos="3069"/>
              </w:tabs>
              <w:rPr>
                <w:rFonts w:cs="Calibri"/>
                <w:sz w:val="20"/>
              </w:rPr>
            </w:pPr>
            <w:r w:rsidRPr="7B27A422">
              <w:rPr>
                <w:rFonts w:cs="Calibri"/>
                <w:sz w:val="20"/>
              </w:rPr>
              <w:t xml:space="preserve">Verify that </w:t>
            </w:r>
            <w:r w:rsidRPr="00B83B23">
              <w:rPr>
                <w:rFonts w:cs="Calibri"/>
                <w:b/>
                <w:bCs/>
              </w:rPr>
              <w:t>no errors</w:t>
            </w:r>
            <w:r w:rsidRPr="7B27A422">
              <w:rPr>
                <w:rFonts w:cs="Calibri"/>
                <w:sz w:val="20"/>
              </w:rPr>
              <w:t xml:space="preserve"> are </w:t>
            </w:r>
            <w:r w:rsidR="194CE18D" w:rsidRPr="7B27A422">
              <w:rPr>
                <w:rFonts w:cs="Calibri"/>
                <w:sz w:val="20"/>
              </w:rPr>
              <w:t>returned,</w:t>
            </w:r>
            <w:r w:rsidRPr="7B27A422">
              <w:rPr>
                <w:rFonts w:cs="Calibri"/>
                <w:sz w:val="20"/>
              </w:rPr>
              <w:t xml:space="preserve"> and that the </w:t>
            </w:r>
            <w:r w:rsidRPr="00B83B23">
              <w:rPr>
                <w:rFonts w:cs="Calibri"/>
                <w:b/>
                <w:bCs/>
              </w:rPr>
              <w:t>rendition</w:t>
            </w:r>
            <w:r w:rsidRPr="7B27A422">
              <w:rPr>
                <w:rFonts w:cs="Calibri"/>
                <w:sz w:val="20"/>
              </w:rPr>
              <w:t xml:space="preserve"> is </w:t>
            </w:r>
            <w:r w:rsidRPr="00B83B23">
              <w:rPr>
                <w:rFonts w:cs="Calibri"/>
                <w:b/>
                <w:bCs/>
              </w:rPr>
              <w:t>created/updated</w:t>
            </w:r>
            <w:r w:rsidR="00394C26">
              <w:rPr>
                <w:rFonts w:cs="Calibri"/>
                <w:sz w:val="20"/>
              </w:rPr>
              <w:t>.</w:t>
            </w:r>
          </w:p>
          <w:p w14:paraId="319131D9" w14:textId="77777777" w:rsidR="00E942D7" w:rsidRPr="001965E0" w:rsidRDefault="00E942D7" w:rsidP="00E942D7">
            <w:pPr>
              <w:ind w:left="0" w:firstLine="0"/>
              <w:rPr>
                <w:rFonts w:cs="Calibri"/>
                <w:b/>
                <w:bCs/>
                <w:sz w:val="20"/>
              </w:rPr>
            </w:pPr>
          </w:p>
        </w:tc>
        <w:tc>
          <w:tcPr>
            <w:tcW w:w="0" w:type="dxa"/>
            <w:gridSpan w:val="3"/>
          </w:tcPr>
          <w:p w14:paraId="1C0E6814" w14:textId="77777777" w:rsidR="00E942D7" w:rsidRPr="001965E0" w:rsidRDefault="00E942D7" w:rsidP="00E942D7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bCs/>
                <w:u w:val="single"/>
              </w:rPr>
            </w:pPr>
            <w:r w:rsidRPr="001965E0">
              <w:rPr>
                <w:rFonts w:cs="Calibri"/>
                <w:b/>
                <w:bCs/>
                <w:u w:val="single"/>
              </w:rPr>
              <w:t>Notes:</w:t>
            </w:r>
          </w:p>
          <w:p w14:paraId="6B6D7CE0" w14:textId="77777777" w:rsidR="00E942D7" w:rsidRPr="001965E0" w:rsidRDefault="00E942D7" w:rsidP="00E942D7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E942D7" w:rsidRPr="001965E0" w14:paraId="218A463F" w14:textId="77777777" w:rsidTr="7B27A4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F7B7336" w14:textId="22C78C50" w:rsidR="00E942D7" w:rsidRPr="001965E0" w:rsidRDefault="00B03728" w:rsidP="00E942D7">
            <w:pPr>
              <w:ind w:left="0" w:firstLine="0"/>
              <w:rPr>
                <w:rFonts w:cs="Calibri"/>
                <w:i/>
                <w:iCs/>
                <w:sz w:val="20"/>
              </w:rPr>
            </w:pPr>
            <w:r w:rsidRPr="001965E0">
              <w:rPr>
                <w:rFonts w:cs="Calibri"/>
                <w:i/>
                <w:iCs/>
                <w:sz w:val="20"/>
              </w:rPr>
              <w:t>UC-EDR-</w:t>
            </w:r>
            <w:r>
              <w:rPr>
                <w:rFonts w:cs="Calibri"/>
                <w:i/>
                <w:iCs/>
                <w:sz w:val="20"/>
              </w:rPr>
              <w:t>10</w:t>
            </w:r>
          </w:p>
        </w:tc>
        <w:tc>
          <w:tcPr>
            <w:tcW w:w="5226" w:type="dxa"/>
          </w:tcPr>
          <w:p w14:paraId="2DFFB503" w14:textId="5EC4329B" w:rsidR="00E942D7" w:rsidRPr="001965E0" w:rsidRDefault="0043796F" w:rsidP="00E942D7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1965E0">
              <w:rPr>
                <w:rFonts w:cs="Calibri"/>
                <w:b/>
                <w:bCs/>
              </w:rPr>
              <w:t>Edit drawing properties on a newly created drawing</w:t>
            </w:r>
          </w:p>
        </w:tc>
        <w:tc>
          <w:tcPr>
            <w:tcW w:w="1133" w:type="dxa"/>
          </w:tcPr>
          <w:p w14:paraId="45CFF820" w14:textId="0A65A27C" w:rsidR="00E942D7" w:rsidRPr="001965E0" w:rsidRDefault="00E942D7" w:rsidP="00E942D7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965E0">
              <w:rPr>
                <w:rFonts w:cs="Calibri"/>
              </w:rPr>
              <w:t>&lt;NAME&gt;</w:t>
            </w:r>
          </w:p>
        </w:tc>
        <w:tc>
          <w:tcPr>
            <w:tcW w:w="1154" w:type="dxa"/>
          </w:tcPr>
          <w:p w14:paraId="566EBAC4" w14:textId="781716D5" w:rsidR="00E942D7" w:rsidRPr="001965E0" w:rsidRDefault="00E942D7" w:rsidP="00E942D7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965E0">
              <w:rPr>
                <w:rFonts w:cs="Calibri"/>
              </w:rPr>
              <w:t>MM/DD/YY</w:t>
            </w:r>
          </w:p>
        </w:tc>
        <w:tc>
          <w:tcPr>
            <w:tcW w:w="965" w:type="dxa"/>
          </w:tcPr>
          <w:p w14:paraId="70FFD48E" w14:textId="28D3D487" w:rsidR="00E942D7" w:rsidRPr="001965E0" w:rsidRDefault="00E942D7" w:rsidP="00E942D7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965E0">
              <w:rPr>
                <w:rFonts w:cs="Calibri"/>
              </w:rPr>
              <w:t>Pass/Fail</w:t>
            </w:r>
          </w:p>
        </w:tc>
      </w:tr>
      <w:tr w:rsidR="00E942D7" w:rsidRPr="001965E0" w14:paraId="6B1FFD62" w14:textId="77777777" w:rsidTr="00B83B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gridSpan w:val="2"/>
          </w:tcPr>
          <w:p w14:paraId="186FEEBD" w14:textId="77777777" w:rsidR="001420C0" w:rsidRPr="001965E0" w:rsidRDefault="001420C0" w:rsidP="001420C0">
            <w:pPr>
              <w:ind w:left="0" w:firstLine="0"/>
              <w:jc w:val="both"/>
              <w:rPr>
                <w:rFonts w:cs="Calibri"/>
                <w:b/>
                <w:bCs/>
                <w:sz w:val="20"/>
                <w:u w:val="single"/>
              </w:rPr>
            </w:pPr>
            <w:r w:rsidRPr="001965E0">
              <w:rPr>
                <w:rFonts w:cs="Calibri"/>
                <w:b/>
                <w:bCs/>
                <w:sz w:val="20"/>
                <w:u w:val="single"/>
              </w:rPr>
              <w:t>Test Instruction:</w:t>
            </w:r>
          </w:p>
          <w:p w14:paraId="19268B93" w14:textId="77777777" w:rsidR="001420C0" w:rsidRPr="001965E0" w:rsidRDefault="001420C0" w:rsidP="00840E7B">
            <w:pPr>
              <w:pStyle w:val="ListParagraph"/>
              <w:numPr>
                <w:ilvl w:val="0"/>
                <w:numId w:val="20"/>
              </w:numPr>
              <w:rPr>
                <w:rFonts w:cs="Calibri"/>
                <w:sz w:val="20"/>
              </w:rPr>
            </w:pPr>
            <w:r w:rsidRPr="001965E0">
              <w:rPr>
                <w:rFonts w:cs="Calibri"/>
                <w:sz w:val="20"/>
              </w:rPr>
              <w:t xml:space="preserve">In the </w:t>
            </w:r>
            <w:r w:rsidRPr="001965E0">
              <w:rPr>
                <w:rFonts w:cs="Calibri"/>
                <w:b/>
                <w:bCs/>
                <w:sz w:val="20"/>
              </w:rPr>
              <w:t>Work in Progress</w:t>
            </w:r>
            <w:r w:rsidRPr="001965E0">
              <w:rPr>
                <w:rFonts w:cs="Calibri"/>
                <w:sz w:val="20"/>
              </w:rPr>
              <w:t xml:space="preserve"> scope, navigate to a </w:t>
            </w:r>
            <w:r w:rsidRPr="001965E0">
              <w:rPr>
                <w:rFonts w:cs="Calibri"/>
                <w:b/>
                <w:bCs/>
                <w:sz w:val="20"/>
              </w:rPr>
              <w:t>newly</w:t>
            </w:r>
            <w:r w:rsidRPr="001965E0">
              <w:rPr>
                <w:rFonts w:cs="Calibri"/>
                <w:sz w:val="20"/>
              </w:rPr>
              <w:t xml:space="preserve"> </w:t>
            </w:r>
            <w:r w:rsidRPr="001965E0">
              <w:rPr>
                <w:rFonts w:cs="Calibri"/>
                <w:b/>
                <w:bCs/>
                <w:sz w:val="20"/>
              </w:rPr>
              <w:t>created</w:t>
            </w:r>
            <w:r w:rsidRPr="001965E0">
              <w:rPr>
                <w:rFonts w:cs="Calibri"/>
                <w:sz w:val="20"/>
              </w:rPr>
              <w:t xml:space="preserve"> </w:t>
            </w:r>
            <w:r w:rsidRPr="001965E0">
              <w:rPr>
                <w:rFonts w:cs="Calibri"/>
                <w:b/>
                <w:bCs/>
                <w:sz w:val="20"/>
              </w:rPr>
              <w:t>drawing</w:t>
            </w:r>
            <w:r w:rsidRPr="001965E0">
              <w:rPr>
                <w:rFonts w:cs="Calibri"/>
                <w:sz w:val="20"/>
              </w:rPr>
              <w:t xml:space="preserve"> and select it. </w:t>
            </w:r>
          </w:p>
          <w:p w14:paraId="76C541BE" w14:textId="30777C03" w:rsidR="001420C0" w:rsidRPr="001965E0" w:rsidRDefault="001420C0" w:rsidP="7B27A422">
            <w:pPr>
              <w:pStyle w:val="ListParagraph"/>
              <w:numPr>
                <w:ilvl w:val="0"/>
                <w:numId w:val="20"/>
              </w:numPr>
              <w:rPr>
                <w:rFonts w:cs="Calibri"/>
                <w:sz w:val="20"/>
              </w:rPr>
            </w:pPr>
            <w:r w:rsidRPr="7B27A422">
              <w:rPr>
                <w:rFonts w:cs="Calibri"/>
                <w:sz w:val="20"/>
              </w:rPr>
              <w:t xml:space="preserve">On the </w:t>
            </w:r>
            <w:r w:rsidRPr="7B27A422">
              <w:rPr>
                <w:rFonts w:cs="Calibri"/>
                <w:b/>
                <w:bCs/>
                <w:sz w:val="20"/>
              </w:rPr>
              <w:t>properties</w:t>
            </w:r>
            <w:r w:rsidRPr="7B27A422">
              <w:rPr>
                <w:rFonts w:cs="Calibri"/>
                <w:sz w:val="20"/>
              </w:rPr>
              <w:t xml:space="preserve"> </w:t>
            </w:r>
            <w:r w:rsidRPr="7B27A422">
              <w:rPr>
                <w:rFonts w:cs="Calibri"/>
                <w:b/>
                <w:bCs/>
                <w:sz w:val="20"/>
              </w:rPr>
              <w:t>pane</w:t>
            </w:r>
            <w:r w:rsidRPr="7B27A422">
              <w:rPr>
                <w:rFonts w:cs="Calibri"/>
                <w:sz w:val="20"/>
              </w:rPr>
              <w:t xml:space="preserve"> navigate to the </w:t>
            </w:r>
            <w:r w:rsidRPr="7B27A422">
              <w:rPr>
                <w:rFonts w:cs="Calibri"/>
                <w:b/>
                <w:bCs/>
                <w:sz w:val="20"/>
              </w:rPr>
              <w:t>Title</w:t>
            </w:r>
            <w:r w:rsidRPr="7B27A422">
              <w:rPr>
                <w:rFonts w:cs="Calibri"/>
                <w:sz w:val="20"/>
              </w:rPr>
              <w:t xml:space="preserve"> </w:t>
            </w:r>
            <w:r w:rsidRPr="7B27A422">
              <w:rPr>
                <w:rFonts w:cs="Calibri"/>
                <w:b/>
                <w:bCs/>
                <w:sz w:val="20"/>
              </w:rPr>
              <w:t>block</w:t>
            </w:r>
            <w:r w:rsidRPr="7B27A422">
              <w:rPr>
                <w:rFonts w:cs="Calibri"/>
                <w:sz w:val="20"/>
              </w:rPr>
              <w:t xml:space="preserve"> page and select the </w:t>
            </w:r>
            <w:r w:rsidRPr="7B27A422">
              <w:rPr>
                <w:rFonts w:cs="Calibri"/>
                <w:b/>
                <w:bCs/>
                <w:sz w:val="20"/>
              </w:rPr>
              <w:t>Edit</w:t>
            </w:r>
            <w:r w:rsidRPr="7B27A422">
              <w:rPr>
                <w:rFonts w:cs="Calibri"/>
                <w:sz w:val="20"/>
              </w:rPr>
              <w:t xml:space="preserve"> </w:t>
            </w:r>
            <w:r w:rsidRPr="7B27A422">
              <w:rPr>
                <w:rFonts w:cs="Calibri"/>
                <w:b/>
                <w:bCs/>
                <w:sz w:val="20"/>
              </w:rPr>
              <w:t>button</w:t>
            </w:r>
            <w:r w:rsidRPr="7B27A422">
              <w:rPr>
                <w:rFonts w:cs="Calibri"/>
                <w:sz w:val="20"/>
              </w:rPr>
              <w:t xml:space="preserve">. </w:t>
            </w:r>
          </w:p>
          <w:p w14:paraId="157E1CE2" w14:textId="77777777" w:rsidR="001420C0" w:rsidRPr="001965E0" w:rsidRDefault="001420C0" w:rsidP="00840E7B">
            <w:pPr>
              <w:pStyle w:val="ListParagraph"/>
              <w:numPr>
                <w:ilvl w:val="0"/>
                <w:numId w:val="20"/>
              </w:numPr>
              <w:rPr>
                <w:rFonts w:cs="Calibri"/>
                <w:sz w:val="20"/>
              </w:rPr>
            </w:pPr>
            <w:r w:rsidRPr="001965E0">
              <w:rPr>
                <w:rFonts w:cs="Calibri"/>
                <w:sz w:val="20"/>
              </w:rPr>
              <w:t xml:space="preserve">Update any </w:t>
            </w:r>
            <w:r w:rsidRPr="001965E0">
              <w:rPr>
                <w:rFonts w:cs="Calibri"/>
                <w:b/>
                <w:bCs/>
                <w:sz w:val="20"/>
              </w:rPr>
              <w:t>relevant</w:t>
            </w:r>
            <w:r w:rsidRPr="001965E0">
              <w:rPr>
                <w:rFonts w:cs="Calibri"/>
                <w:sz w:val="20"/>
              </w:rPr>
              <w:t xml:space="preserve"> fields and click </w:t>
            </w:r>
            <w:r w:rsidRPr="001965E0">
              <w:rPr>
                <w:rFonts w:cs="Calibri"/>
                <w:b/>
                <w:bCs/>
                <w:sz w:val="20"/>
              </w:rPr>
              <w:t>Ok</w:t>
            </w:r>
            <w:r w:rsidRPr="001965E0">
              <w:rPr>
                <w:rFonts w:cs="Calibri"/>
                <w:sz w:val="20"/>
              </w:rPr>
              <w:t xml:space="preserve"> to </w:t>
            </w:r>
            <w:r w:rsidRPr="001965E0">
              <w:rPr>
                <w:rFonts w:cs="Calibri"/>
                <w:b/>
                <w:bCs/>
                <w:sz w:val="20"/>
              </w:rPr>
              <w:t>apply</w:t>
            </w:r>
            <w:r w:rsidRPr="001965E0">
              <w:rPr>
                <w:rFonts w:cs="Calibri"/>
                <w:sz w:val="20"/>
              </w:rPr>
              <w:t xml:space="preserve"> changes. </w:t>
            </w:r>
          </w:p>
          <w:p w14:paraId="2BC5529B" w14:textId="4945CAB3" w:rsidR="00E942D7" w:rsidRPr="001965E0" w:rsidRDefault="001420C0" w:rsidP="00840E7B">
            <w:pPr>
              <w:pStyle w:val="ListParagraph"/>
              <w:numPr>
                <w:ilvl w:val="0"/>
                <w:numId w:val="20"/>
              </w:numPr>
              <w:rPr>
                <w:rFonts w:cs="Calibri"/>
                <w:sz w:val="20"/>
              </w:rPr>
            </w:pPr>
            <w:r w:rsidRPr="001965E0">
              <w:rPr>
                <w:rFonts w:cs="Calibri"/>
                <w:sz w:val="20"/>
              </w:rPr>
              <w:t xml:space="preserve">Ensure that the </w:t>
            </w:r>
            <w:r w:rsidRPr="001965E0">
              <w:rPr>
                <w:rFonts w:cs="Calibri"/>
                <w:b/>
                <w:bCs/>
                <w:sz w:val="20"/>
              </w:rPr>
              <w:t>property</w:t>
            </w:r>
            <w:r w:rsidRPr="001965E0">
              <w:rPr>
                <w:rFonts w:cs="Calibri"/>
                <w:sz w:val="20"/>
              </w:rPr>
              <w:t xml:space="preserve"> </w:t>
            </w:r>
            <w:r w:rsidRPr="001965E0">
              <w:rPr>
                <w:rFonts w:cs="Calibri"/>
                <w:b/>
                <w:bCs/>
                <w:sz w:val="20"/>
              </w:rPr>
              <w:t>updates</w:t>
            </w:r>
            <w:r w:rsidRPr="001965E0">
              <w:rPr>
                <w:rFonts w:cs="Calibri"/>
                <w:sz w:val="20"/>
              </w:rPr>
              <w:t xml:space="preserve"> have been </w:t>
            </w:r>
            <w:r w:rsidRPr="001965E0">
              <w:rPr>
                <w:rFonts w:cs="Calibri"/>
                <w:b/>
                <w:bCs/>
                <w:sz w:val="20"/>
              </w:rPr>
              <w:t>applied</w:t>
            </w:r>
            <w:r w:rsidRPr="001965E0">
              <w:rPr>
                <w:rFonts w:cs="Calibri"/>
                <w:sz w:val="20"/>
              </w:rPr>
              <w:t xml:space="preserve"> and not reverted. </w:t>
            </w:r>
          </w:p>
        </w:tc>
        <w:tc>
          <w:tcPr>
            <w:tcW w:w="0" w:type="dxa"/>
            <w:gridSpan w:val="3"/>
          </w:tcPr>
          <w:p w14:paraId="7B907853" w14:textId="77777777" w:rsidR="00E942D7" w:rsidRPr="001965E0" w:rsidRDefault="00E942D7" w:rsidP="00E942D7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bCs/>
                <w:u w:val="single"/>
              </w:rPr>
            </w:pPr>
            <w:r w:rsidRPr="001965E0">
              <w:rPr>
                <w:rFonts w:cs="Calibri"/>
                <w:b/>
                <w:bCs/>
                <w:u w:val="single"/>
              </w:rPr>
              <w:t>Notes:</w:t>
            </w:r>
          </w:p>
          <w:p w14:paraId="2A0DB686" w14:textId="77777777" w:rsidR="00E942D7" w:rsidRPr="001965E0" w:rsidRDefault="00E942D7" w:rsidP="00E942D7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E942D7" w:rsidRPr="001965E0" w14:paraId="41FC47A4" w14:textId="77777777" w:rsidTr="7B27A4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ADC91E8" w14:textId="532F67EE" w:rsidR="00E942D7" w:rsidRPr="001965E0" w:rsidRDefault="00B03728" w:rsidP="00E942D7">
            <w:pPr>
              <w:ind w:left="0" w:firstLine="0"/>
              <w:rPr>
                <w:rFonts w:cs="Calibri"/>
                <w:i/>
                <w:iCs/>
                <w:sz w:val="20"/>
              </w:rPr>
            </w:pPr>
            <w:r w:rsidRPr="001965E0">
              <w:rPr>
                <w:rFonts w:cs="Calibri"/>
                <w:i/>
                <w:iCs/>
                <w:sz w:val="20"/>
              </w:rPr>
              <w:t>UC-EDR-</w:t>
            </w:r>
            <w:r>
              <w:rPr>
                <w:rFonts w:cs="Calibri"/>
                <w:i/>
                <w:iCs/>
                <w:sz w:val="20"/>
              </w:rPr>
              <w:t>11</w:t>
            </w:r>
          </w:p>
        </w:tc>
        <w:tc>
          <w:tcPr>
            <w:tcW w:w="5226" w:type="dxa"/>
          </w:tcPr>
          <w:p w14:paraId="4AD636BD" w14:textId="54AA825D" w:rsidR="00E942D7" w:rsidRPr="001965E0" w:rsidRDefault="005B0E4D" w:rsidP="00E942D7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1965E0">
              <w:rPr>
                <w:rFonts w:cs="Calibri"/>
                <w:b/>
                <w:bCs/>
              </w:rPr>
              <w:t>Edit drawing properties on a previously created drawing</w:t>
            </w:r>
          </w:p>
        </w:tc>
        <w:tc>
          <w:tcPr>
            <w:tcW w:w="1133" w:type="dxa"/>
          </w:tcPr>
          <w:p w14:paraId="16FED91D" w14:textId="0D359565" w:rsidR="00E942D7" w:rsidRPr="001965E0" w:rsidRDefault="00E942D7" w:rsidP="00E942D7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965E0">
              <w:rPr>
                <w:rFonts w:cs="Calibri"/>
              </w:rPr>
              <w:t>&lt;NAME&gt;</w:t>
            </w:r>
          </w:p>
        </w:tc>
        <w:tc>
          <w:tcPr>
            <w:tcW w:w="1154" w:type="dxa"/>
          </w:tcPr>
          <w:p w14:paraId="49DBE8F4" w14:textId="5BB0FAEA" w:rsidR="00E942D7" w:rsidRPr="001965E0" w:rsidRDefault="00E942D7" w:rsidP="00E942D7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965E0">
              <w:rPr>
                <w:rFonts w:cs="Calibri"/>
              </w:rPr>
              <w:t>MM/DD/YY</w:t>
            </w:r>
          </w:p>
        </w:tc>
        <w:tc>
          <w:tcPr>
            <w:tcW w:w="965" w:type="dxa"/>
          </w:tcPr>
          <w:p w14:paraId="1484B40E" w14:textId="2F96B7D4" w:rsidR="00E942D7" w:rsidRPr="001965E0" w:rsidRDefault="00E942D7" w:rsidP="00E942D7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965E0">
              <w:rPr>
                <w:rFonts w:cs="Calibri"/>
              </w:rPr>
              <w:t>Pass/Fail</w:t>
            </w:r>
          </w:p>
        </w:tc>
      </w:tr>
      <w:tr w:rsidR="00E942D7" w:rsidRPr="001965E0" w14:paraId="5C325DE1" w14:textId="77777777" w:rsidTr="00B83B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gridSpan w:val="2"/>
          </w:tcPr>
          <w:p w14:paraId="6F085A40" w14:textId="77777777" w:rsidR="001965E0" w:rsidRPr="001965E0" w:rsidRDefault="001965E0" w:rsidP="001965E0">
            <w:pPr>
              <w:ind w:left="0" w:firstLine="0"/>
              <w:jc w:val="both"/>
              <w:rPr>
                <w:rFonts w:cs="Calibri"/>
                <w:b/>
                <w:bCs/>
                <w:sz w:val="20"/>
                <w:u w:val="single"/>
              </w:rPr>
            </w:pPr>
            <w:r w:rsidRPr="001965E0">
              <w:rPr>
                <w:rFonts w:cs="Calibri"/>
                <w:b/>
                <w:bCs/>
                <w:sz w:val="20"/>
                <w:u w:val="single"/>
              </w:rPr>
              <w:t>Test Instruction:</w:t>
            </w:r>
          </w:p>
          <w:p w14:paraId="2E7B2F74" w14:textId="363F9F06" w:rsidR="001965E0" w:rsidRPr="001965E0" w:rsidRDefault="001965E0" w:rsidP="7B27A422">
            <w:pPr>
              <w:pStyle w:val="ListParagraph"/>
              <w:numPr>
                <w:ilvl w:val="0"/>
                <w:numId w:val="21"/>
              </w:numPr>
              <w:rPr>
                <w:rFonts w:cs="Calibri"/>
                <w:sz w:val="20"/>
              </w:rPr>
            </w:pPr>
            <w:r w:rsidRPr="7B27A422">
              <w:rPr>
                <w:rFonts w:cs="Calibri"/>
                <w:sz w:val="20"/>
              </w:rPr>
              <w:t xml:space="preserve">In the </w:t>
            </w:r>
            <w:r w:rsidRPr="7B27A422">
              <w:rPr>
                <w:rFonts w:cs="Calibri"/>
                <w:b/>
                <w:bCs/>
                <w:sz w:val="20"/>
              </w:rPr>
              <w:t>Work in Progress</w:t>
            </w:r>
            <w:r w:rsidRPr="7B27A422">
              <w:rPr>
                <w:rFonts w:cs="Calibri"/>
                <w:sz w:val="20"/>
              </w:rPr>
              <w:t xml:space="preserve"> scope, </w:t>
            </w:r>
            <w:r w:rsidR="35715002" w:rsidRPr="7B27A422">
              <w:rPr>
                <w:rFonts w:cs="Calibri"/>
                <w:sz w:val="20"/>
              </w:rPr>
              <w:t>navigate</w:t>
            </w:r>
            <w:r w:rsidRPr="7B27A422">
              <w:rPr>
                <w:rFonts w:cs="Calibri"/>
                <w:sz w:val="20"/>
              </w:rPr>
              <w:t xml:space="preserve"> to a </w:t>
            </w:r>
            <w:r w:rsidRPr="7B27A422">
              <w:rPr>
                <w:rFonts w:cs="Calibri"/>
                <w:b/>
                <w:bCs/>
                <w:sz w:val="20"/>
              </w:rPr>
              <w:t>previously</w:t>
            </w:r>
            <w:r w:rsidRPr="7B27A422">
              <w:rPr>
                <w:rFonts w:cs="Calibri"/>
                <w:sz w:val="20"/>
              </w:rPr>
              <w:t xml:space="preserve"> </w:t>
            </w:r>
            <w:r w:rsidRPr="7B27A422">
              <w:rPr>
                <w:rFonts w:cs="Calibri"/>
                <w:b/>
                <w:bCs/>
                <w:sz w:val="20"/>
              </w:rPr>
              <w:t>created</w:t>
            </w:r>
            <w:r w:rsidRPr="7B27A422">
              <w:rPr>
                <w:rFonts w:cs="Calibri"/>
                <w:sz w:val="20"/>
              </w:rPr>
              <w:t xml:space="preserve"> </w:t>
            </w:r>
            <w:r w:rsidRPr="7B27A422">
              <w:rPr>
                <w:rFonts w:cs="Calibri"/>
                <w:b/>
                <w:bCs/>
                <w:sz w:val="20"/>
              </w:rPr>
              <w:t>drawing</w:t>
            </w:r>
            <w:r w:rsidRPr="7B27A422">
              <w:rPr>
                <w:rFonts w:cs="Calibri"/>
                <w:sz w:val="20"/>
              </w:rPr>
              <w:t xml:space="preserve"> and select it. </w:t>
            </w:r>
          </w:p>
          <w:p w14:paraId="4B4760F9" w14:textId="1AF18F8A" w:rsidR="001965E0" w:rsidRPr="001965E0" w:rsidRDefault="001965E0" w:rsidP="7B27A422">
            <w:pPr>
              <w:pStyle w:val="ListParagraph"/>
              <w:numPr>
                <w:ilvl w:val="0"/>
                <w:numId w:val="21"/>
              </w:numPr>
              <w:rPr>
                <w:rFonts w:cs="Calibri"/>
                <w:sz w:val="20"/>
              </w:rPr>
            </w:pPr>
            <w:r w:rsidRPr="7B27A422">
              <w:rPr>
                <w:rFonts w:cs="Calibri"/>
                <w:sz w:val="20"/>
              </w:rPr>
              <w:t xml:space="preserve">On the </w:t>
            </w:r>
            <w:r w:rsidRPr="7B27A422">
              <w:rPr>
                <w:rFonts w:cs="Calibri"/>
                <w:b/>
                <w:bCs/>
                <w:sz w:val="20"/>
              </w:rPr>
              <w:t>properties</w:t>
            </w:r>
            <w:r w:rsidRPr="7B27A422">
              <w:rPr>
                <w:rFonts w:cs="Calibri"/>
                <w:sz w:val="20"/>
              </w:rPr>
              <w:t xml:space="preserve"> </w:t>
            </w:r>
            <w:r w:rsidRPr="7B27A422">
              <w:rPr>
                <w:rFonts w:cs="Calibri"/>
                <w:b/>
                <w:bCs/>
                <w:sz w:val="20"/>
              </w:rPr>
              <w:t>pane</w:t>
            </w:r>
            <w:r w:rsidRPr="7B27A422">
              <w:rPr>
                <w:rFonts w:cs="Calibri"/>
                <w:sz w:val="20"/>
              </w:rPr>
              <w:t xml:space="preserve"> navigate to the </w:t>
            </w:r>
            <w:r w:rsidRPr="7B27A422">
              <w:rPr>
                <w:rFonts w:cs="Calibri"/>
                <w:b/>
                <w:bCs/>
                <w:sz w:val="20"/>
              </w:rPr>
              <w:t>Title</w:t>
            </w:r>
            <w:r w:rsidRPr="7B27A422">
              <w:rPr>
                <w:rFonts w:cs="Calibri"/>
                <w:sz w:val="20"/>
              </w:rPr>
              <w:t xml:space="preserve"> </w:t>
            </w:r>
            <w:r w:rsidRPr="7B27A422">
              <w:rPr>
                <w:rFonts w:cs="Calibri"/>
                <w:b/>
                <w:bCs/>
                <w:sz w:val="20"/>
              </w:rPr>
              <w:t>block</w:t>
            </w:r>
            <w:r w:rsidRPr="7B27A422">
              <w:rPr>
                <w:rFonts w:cs="Calibri"/>
                <w:sz w:val="20"/>
              </w:rPr>
              <w:t xml:space="preserve"> page and select the </w:t>
            </w:r>
            <w:r w:rsidRPr="7B27A422">
              <w:rPr>
                <w:rFonts w:cs="Calibri"/>
                <w:b/>
                <w:bCs/>
                <w:sz w:val="20"/>
              </w:rPr>
              <w:t>Edit</w:t>
            </w:r>
            <w:r w:rsidRPr="7B27A422">
              <w:rPr>
                <w:rFonts w:cs="Calibri"/>
                <w:sz w:val="20"/>
              </w:rPr>
              <w:t xml:space="preserve"> </w:t>
            </w:r>
            <w:r w:rsidRPr="7B27A422">
              <w:rPr>
                <w:rFonts w:cs="Calibri"/>
                <w:b/>
                <w:bCs/>
                <w:sz w:val="20"/>
              </w:rPr>
              <w:t>button</w:t>
            </w:r>
            <w:r w:rsidRPr="7B27A422">
              <w:rPr>
                <w:rFonts w:cs="Calibri"/>
                <w:sz w:val="20"/>
              </w:rPr>
              <w:t xml:space="preserve">. </w:t>
            </w:r>
          </w:p>
          <w:p w14:paraId="3D78A589" w14:textId="62F4254A" w:rsidR="00E942D7" w:rsidRPr="001965E0" w:rsidRDefault="001965E0" w:rsidP="00840E7B">
            <w:pPr>
              <w:pStyle w:val="ListParagraph"/>
              <w:numPr>
                <w:ilvl w:val="0"/>
                <w:numId w:val="21"/>
              </w:numPr>
              <w:rPr>
                <w:rFonts w:cs="Calibri"/>
                <w:sz w:val="20"/>
              </w:rPr>
            </w:pPr>
            <w:r w:rsidRPr="001965E0">
              <w:rPr>
                <w:rFonts w:cs="Calibri"/>
                <w:sz w:val="20"/>
              </w:rPr>
              <w:t xml:space="preserve">Update any </w:t>
            </w:r>
            <w:r w:rsidRPr="001965E0">
              <w:rPr>
                <w:rFonts w:cs="Calibri"/>
                <w:b/>
                <w:bCs/>
                <w:sz w:val="20"/>
              </w:rPr>
              <w:t>relevant</w:t>
            </w:r>
            <w:r w:rsidRPr="001965E0">
              <w:rPr>
                <w:rFonts w:cs="Calibri"/>
                <w:sz w:val="20"/>
              </w:rPr>
              <w:t xml:space="preserve"> fields and click </w:t>
            </w:r>
            <w:r w:rsidRPr="001965E0">
              <w:rPr>
                <w:rFonts w:cs="Calibri"/>
                <w:b/>
                <w:bCs/>
                <w:sz w:val="20"/>
              </w:rPr>
              <w:t>Ok</w:t>
            </w:r>
            <w:r w:rsidRPr="001965E0">
              <w:rPr>
                <w:rFonts w:cs="Calibri"/>
                <w:sz w:val="20"/>
              </w:rPr>
              <w:t xml:space="preserve"> to </w:t>
            </w:r>
            <w:r w:rsidRPr="001965E0">
              <w:rPr>
                <w:rFonts w:cs="Calibri"/>
                <w:b/>
                <w:bCs/>
                <w:sz w:val="20"/>
              </w:rPr>
              <w:t>apply</w:t>
            </w:r>
            <w:r w:rsidRPr="001965E0">
              <w:rPr>
                <w:rFonts w:cs="Calibri"/>
                <w:sz w:val="20"/>
              </w:rPr>
              <w:t xml:space="preserve"> changes. Ensure that the </w:t>
            </w:r>
            <w:r w:rsidRPr="001965E0">
              <w:rPr>
                <w:rFonts w:cs="Calibri"/>
                <w:b/>
                <w:bCs/>
                <w:sz w:val="20"/>
              </w:rPr>
              <w:t>property</w:t>
            </w:r>
            <w:r w:rsidRPr="001965E0">
              <w:rPr>
                <w:rFonts w:cs="Calibri"/>
                <w:sz w:val="20"/>
              </w:rPr>
              <w:t xml:space="preserve"> </w:t>
            </w:r>
            <w:r w:rsidRPr="001965E0">
              <w:rPr>
                <w:rFonts w:cs="Calibri"/>
                <w:b/>
                <w:bCs/>
                <w:sz w:val="20"/>
              </w:rPr>
              <w:t>updates</w:t>
            </w:r>
            <w:r w:rsidRPr="001965E0">
              <w:rPr>
                <w:rFonts w:cs="Calibri"/>
                <w:sz w:val="20"/>
              </w:rPr>
              <w:t xml:space="preserve"> have been </w:t>
            </w:r>
            <w:r w:rsidRPr="001965E0">
              <w:rPr>
                <w:rFonts w:cs="Calibri"/>
                <w:b/>
                <w:bCs/>
                <w:sz w:val="20"/>
              </w:rPr>
              <w:t>applied</w:t>
            </w:r>
            <w:r w:rsidRPr="001965E0">
              <w:rPr>
                <w:rFonts w:cs="Calibri"/>
                <w:sz w:val="20"/>
              </w:rPr>
              <w:t xml:space="preserve"> and not reverted.</w:t>
            </w:r>
          </w:p>
        </w:tc>
        <w:tc>
          <w:tcPr>
            <w:tcW w:w="0" w:type="dxa"/>
            <w:gridSpan w:val="3"/>
          </w:tcPr>
          <w:p w14:paraId="43145194" w14:textId="77777777" w:rsidR="00E942D7" w:rsidRPr="001965E0" w:rsidRDefault="00E942D7" w:rsidP="00E942D7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bCs/>
                <w:u w:val="single"/>
              </w:rPr>
            </w:pPr>
            <w:r w:rsidRPr="001965E0">
              <w:rPr>
                <w:rFonts w:cs="Calibri"/>
                <w:b/>
                <w:bCs/>
                <w:u w:val="single"/>
              </w:rPr>
              <w:t>Notes:</w:t>
            </w:r>
          </w:p>
          <w:p w14:paraId="3E72FBCB" w14:textId="77777777" w:rsidR="00E942D7" w:rsidRPr="001965E0" w:rsidRDefault="00E942D7" w:rsidP="00E942D7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5230E2" w:rsidRPr="001965E0" w14:paraId="54306FE6" w14:textId="77777777" w:rsidTr="7B27A4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7D8DC19" w14:textId="0780484B" w:rsidR="005230E2" w:rsidRPr="001965E0" w:rsidRDefault="00B03728" w:rsidP="005230E2">
            <w:pPr>
              <w:ind w:left="0" w:firstLine="0"/>
              <w:rPr>
                <w:rFonts w:cs="Calibri"/>
                <w:i/>
                <w:iCs/>
                <w:sz w:val="20"/>
              </w:rPr>
            </w:pPr>
            <w:r w:rsidRPr="001965E0">
              <w:rPr>
                <w:rFonts w:cs="Calibri"/>
                <w:i/>
                <w:iCs/>
                <w:sz w:val="20"/>
              </w:rPr>
              <w:lastRenderedPageBreak/>
              <w:t>UC-EDR-</w:t>
            </w:r>
            <w:r>
              <w:rPr>
                <w:rFonts w:cs="Calibri"/>
                <w:i/>
                <w:iCs/>
                <w:sz w:val="20"/>
              </w:rPr>
              <w:t>12</w:t>
            </w:r>
          </w:p>
        </w:tc>
        <w:tc>
          <w:tcPr>
            <w:tcW w:w="5226" w:type="dxa"/>
          </w:tcPr>
          <w:p w14:paraId="75805C02" w14:textId="2C581D53" w:rsidR="005230E2" w:rsidRPr="001965E0" w:rsidRDefault="00CE78B6" w:rsidP="005230E2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1965E0">
              <w:rPr>
                <w:rFonts w:cs="Calibri"/>
                <w:b/>
                <w:bCs/>
              </w:rPr>
              <w:t>Compare 2 revisions using the comparison tool</w:t>
            </w:r>
          </w:p>
        </w:tc>
        <w:tc>
          <w:tcPr>
            <w:tcW w:w="1133" w:type="dxa"/>
          </w:tcPr>
          <w:p w14:paraId="5856AA04" w14:textId="0CD16365" w:rsidR="005230E2" w:rsidRPr="001965E0" w:rsidRDefault="005230E2" w:rsidP="005230E2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965E0">
              <w:rPr>
                <w:rFonts w:cs="Calibri"/>
              </w:rPr>
              <w:t>&lt;NAME&gt;</w:t>
            </w:r>
          </w:p>
        </w:tc>
        <w:tc>
          <w:tcPr>
            <w:tcW w:w="1154" w:type="dxa"/>
          </w:tcPr>
          <w:p w14:paraId="0FC54DDF" w14:textId="57DED3AF" w:rsidR="005230E2" w:rsidRPr="001965E0" w:rsidRDefault="005230E2" w:rsidP="005230E2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965E0">
              <w:rPr>
                <w:rFonts w:cs="Calibri"/>
              </w:rPr>
              <w:t>MM/DD/YY</w:t>
            </w:r>
          </w:p>
        </w:tc>
        <w:tc>
          <w:tcPr>
            <w:tcW w:w="965" w:type="dxa"/>
          </w:tcPr>
          <w:p w14:paraId="1F492580" w14:textId="1A6BD10B" w:rsidR="005230E2" w:rsidRPr="001965E0" w:rsidRDefault="005230E2" w:rsidP="005230E2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965E0">
              <w:rPr>
                <w:rFonts w:cs="Calibri"/>
              </w:rPr>
              <w:t>Pass/Fail</w:t>
            </w:r>
          </w:p>
        </w:tc>
      </w:tr>
      <w:tr w:rsidR="005230E2" w:rsidRPr="001965E0" w14:paraId="0F58E774" w14:textId="77777777" w:rsidTr="7B27A4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5" w:type="dxa"/>
            <w:gridSpan w:val="2"/>
          </w:tcPr>
          <w:p w14:paraId="3ED4D987" w14:textId="77777777" w:rsidR="00AB3C35" w:rsidRPr="001965E0" w:rsidRDefault="00AB3C35" w:rsidP="00AB3C35">
            <w:pPr>
              <w:ind w:left="0" w:firstLine="0"/>
              <w:jc w:val="both"/>
              <w:rPr>
                <w:rFonts w:cs="Calibri"/>
                <w:b/>
                <w:bCs/>
                <w:sz w:val="20"/>
                <w:u w:val="single"/>
              </w:rPr>
            </w:pPr>
            <w:r w:rsidRPr="001965E0">
              <w:rPr>
                <w:rFonts w:cs="Calibri"/>
                <w:b/>
                <w:bCs/>
                <w:sz w:val="20"/>
                <w:u w:val="single"/>
              </w:rPr>
              <w:t>Test Instruction:</w:t>
            </w:r>
          </w:p>
          <w:p w14:paraId="465540B5" w14:textId="4B69D670" w:rsidR="00A6080F" w:rsidRPr="00B83B23" w:rsidRDefault="00AB3C35" w:rsidP="00840E7B">
            <w:pPr>
              <w:pStyle w:val="ListParagraph"/>
              <w:numPr>
                <w:ilvl w:val="0"/>
                <w:numId w:val="28"/>
              </w:numPr>
              <w:rPr>
                <w:rFonts w:cs="Calibri"/>
                <w:sz w:val="20"/>
              </w:rPr>
            </w:pPr>
            <w:r w:rsidRPr="001965E0">
              <w:rPr>
                <w:rFonts w:cs="Calibri"/>
                <w:sz w:val="20"/>
              </w:rPr>
              <w:t xml:space="preserve">Select a </w:t>
            </w:r>
            <w:r w:rsidRPr="00B83B23">
              <w:rPr>
                <w:rFonts w:cs="Calibri"/>
                <w:b/>
                <w:bCs/>
              </w:rPr>
              <w:t>drawing</w:t>
            </w:r>
            <w:r w:rsidRPr="001965E0">
              <w:rPr>
                <w:rFonts w:cs="Calibri"/>
                <w:sz w:val="20"/>
              </w:rPr>
              <w:t xml:space="preserve"> containing </w:t>
            </w:r>
            <w:r w:rsidRPr="00B83B23">
              <w:rPr>
                <w:rFonts w:cs="Calibri"/>
                <w:b/>
                <w:bCs/>
              </w:rPr>
              <w:t>more</w:t>
            </w:r>
            <w:r w:rsidRPr="001965E0">
              <w:rPr>
                <w:rFonts w:cs="Calibri"/>
                <w:sz w:val="20"/>
              </w:rPr>
              <w:t xml:space="preserve"> than </w:t>
            </w:r>
            <w:r w:rsidRPr="00B83B23">
              <w:rPr>
                <w:rFonts w:cs="Calibri"/>
                <w:b/>
                <w:bCs/>
              </w:rPr>
              <w:t>one</w:t>
            </w:r>
            <w:r w:rsidRPr="001965E0">
              <w:rPr>
                <w:rFonts w:cs="Calibri"/>
                <w:sz w:val="20"/>
              </w:rPr>
              <w:t xml:space="preserve"> </w:t>
            </w:r>
            <w:r w:rsidRPr="00B83B23">
              <w:rPr>
                <w:rFonts w:cs="Calibri"/>
                <w:b/>
                <w:bCs/>
              </w:rPr>
              <w:t>revision</w:t>
            </w:r>
            <w:r w:rsidR="00A6080F">
              <w:rPr>
                <w:rFonts w:cs="Calibri"/>
                <w:sz w:val="20"/>
              </w:rPr>
              <w:t>.</w:t>
            </w:r>
            <w:r w:rsidRPr="001965E0">
              <w:rPr>
                <w:rFonts w:cs="Calibri"/>
                <w:sz w:val="20"/>
              </w:rPr>
              <w:t xml:space="preserve"> </w:t>
            </w:r>
          </w:p>
          <w:p w14:paraId="28CDE6F7" w14:textId="77777777" w:rsidR="008C5ECA" w:rsidRPr="00B83B23" w:rsidRDefault="00E6263D" w:rsidP="00840E7B">
            <w:pPr>
              <w:pStyle w:val="ListParagraph"/>
              <w:numPr>
                <w:ilvl w:val="0"/>
                <w:numId w:val="28"/>
              </w:numPr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 xml:space="preserve">Navigate to the </w:t>
            </w:r>
            <w:proofErr w:type="spellStart"/>
            <w:r w:rsidRPr="00B83B23">
              <w:rPr>
                <w:rFonts w:cs="Calibri"/>
                <w:b/>
                <w:bCs/>
              </w:rPr>
              <w:t>Revion</w:t>
            </w:r>
            <w:proofErr w:type="spellEnd"/>
            <w:r w:rsidRPr="00B83B23">
              <w:rPr>
                <w:rFonts w:cs="Calibri"/>
                <w:b/>
                <w:bCs/>
              </w:rPr>
              <w:t xml:space="preserve"> tab</w:t>
            </w:r>
            <w:r w:rsidR="00765F1E">
              <w:rPr>
                <w:rFonts w:cs="Calibri"/>
                <w:sz w:val="20"/>
              </w:rPr>
              <w:t xml:space="preserve"> and </w:t>
            </w:r>
            <w:r w:rsidR="00765F1E" w:rsidRPr="00B83B23">
              <w:rPr>
                <w:rFonts w:cs="Calibri"/>
                <w:b/>
                <w:bCs/>
              </w:rPr>
              <w:t>select</w:t>
            </w:r>
            <w:r w:rsidR="007E3626">
              <w:rPr>
                <w:rFonts w:cs="Calibri"/>
                <w:sz w:val="20"/>
              </w:rPr>
              <w:t xml:space="preserve"> the </w:t>
            </w:r>
            <w:proofErr w:type="gramStart"/>
            <w:r w:rsidR="007E3626" w:rsidRPr="00B83B23">
              <w:rPr>
                <w:rFonts w:cs="Calibri"/>
                <w:b/>
                <w:bCs/>
              </w:rPr>
              <w:t>checkbox</w:t>
            </w:r>
            <w:proofErr w:type="gramEnd"/>
            <w:r w:rsidR="00765F1E">
              <w:rPr>
                <w:rFonts w:cs="Calibri"/>
                <w:sz w:val="20"/>
              </w:rPr>
              <w:t xml:space="preserve"> </w:t>
            </w:r>
            <w:r w:rsidR="00765F1E" w:rsidRPr="00B83B23">
              <w:rPr>
                <w:rFonts w:cs="Calibri"/>
                <w:b/>
                <w:bCs/>
              </w:rPr>
              <w:t>two</w:t>
            </w:r>
            <w:r w:rsidR="00765F1E">
              <w:rPr>
                <w:rFonts w:cs="Calibri"/>
                <w:sz w:val="20"/>
              </w:rPr>
              <w:t xml:space="preserve"> different </w:t>
            </w:r>
            <w:r w:rsidR="007E3626">
              <w:rPr>
                <w:rFonts w:cs="Calibri"/>
                <w:sz w:val="20"/>
              </w:rPr>
              <w:t>revisions</w:t>
            </w:r>
            <w:r w:rsidR="008C5ECA">
              <w:rPr>
                <w:rFonts w:cs="Calibri"/>
                <w:sz w:val="20"/>
              </w:rPr>
              <w:t xml:space="preserve"> to</w:t>
            </w:r>
            <w:r w:rsidR="007E3626">
              <w:rPr>
                <w:rFonts w:cs="Calibri"/>
                <w:sz w:val="20"/>
              </w:rPr>
              <w:t xml:space="preserve"> </w:t>
            </w:r>
            <w:r w:rsidR="00AB3C35" w:rsidRPr="00B83B23">
              <w:rPr>
                <w:rFonts w:cs="Calibri"/>
                <w:b/>
                <w:bCs/>
              </w:rPr>
              <w:t>compare</w:t>
            </w:r>
            <w:r w:rsidR="008C5ECA">
              <w:rPr>
                <w:rFonts w:cs="Calibri"/>
                <w:sz w:val="20"/>
              </w:rPr>
              <w:t>.</w:t>
            </w:r>
          </w:p>
          <w:p w14:paraId="06A9D7E7" w14:textId="2544750A" w:rsidR="00AB3C35" w:rsidRPr="00397D14" w:rsidRDefault="008C5ECA" w:rsidP="00840E7B">
            <w:pPr>
              <w:pStyle w:val="ListParagraph"/>
              <w:numPr>
                <w:ilvl w:val="0"/>
                <w:numId w:val="28"/>
              </w:numPr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 xml:space="preserve">From the </w:t>
            </w:r>
            <w:r w:rsidRPr="00B83B23">
              <w:rPr>
                <w:rFonts w:cs="Calibri"/>
                <w:b/>
                <w:bCs/>
              </w:rPr>
              <w:t xml:space="preserve">revision </w:t>
            </w:r>
            <w:r w:rsidR="001112F3" w:rsidRPr="00B83B23">
              <w:rPr>
                <w:rFonts w:cs="Calibri"/>
                <w:b/>
                <w:bCs/>
              </w:rPr>
              <w:t>toolbar menu</w:t>
            </w:r>
            <w:r w:rsidR="001112F3">
              <w:rPr>
                <w:rFonts w:cs="Calibri"/>
                <w:sz w:val="20"/>
              </w:rPr>
              <w:t xml:space="preserve"> select </w:t>
            </w:r>
            <w:r w:rsidR="001112F3" w:rsidRPr="00B83B23">
              <w:rPr>
                <w:rFonts w:cs="Calibri"/>
                <w:b/>
                <w:bCs/>
              </w:rPr>
              <w:t>compare</w:t>
            </w:r>
            <w:r w:rsidR="001112F3">
              <w:rPr>
                <w:rFonts w:cs="Calibri"/>
                <w:sz w:val="20"/>
              </w:rPr>
              <w:t xml:space="preserve"> </w:t>
            </w:r>
            <w:r w:rsidR="001112F3" w:rsidRPr="00B83B23">
              <w:rPr>
                <w:rFonts w:cs="Calibri"/>
                <w:b/>
                <w:bCs/>
              </w:rPr>
              <w:t>rendition</w:t>
            </w:r>
            <w:r w:rsidR="008A5750" w:rsidRPr="00B83B23">
              <w:rPr>
                <w:rFonts w:cs="Calibri"/>
                <w:b/>
                <w:bCs/>
              </w:rPr>
              <w:t>s</w:t>
            </w:r>
            <w:r w:rsidR="00343C84">
              <w:rPr>
                <w:rFonts w:cs="Calibri"/>
                <w:sz w:val="20"/>
              </w:rPr>
              <w:t xml:space="preserve"> option</w:t>
            </w:r>
            <w:r w:rsidR="008A5750">
              <w:rPr>
                <w:rFonts w:cs="Calibri"/>
                <w:sz w:val="20"/>
              </w:rPr>
              <w:t>.</w:t>
            </w:r>
          </w:p>
          <w:p w14:paraId="424809CE" w14:textId="7EC42827" w:rsidR="008A5750" w:rsidRPr="00397D14" w:rsidRDefault="008A5750" w:rsidP="00840E7B">
            <w:pPr>
              <w:pStyle w:val="ListParagraph"/>
              <w:numPr>
                <w:ilvl w:val="0"/>
                <w:numId w:val="28"/>
              </w:numPr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 xml:space="preserve">Verify the </w:t>
            </w:r>
            <w:r w:rsidRPr="00B83B23">
              <w:rPr>
                <w:rFonts w:cs="Calibri"/>
                <w:b/>
                <w:bCs/>
              </w:rPr>
              <w:t xml:space="preserve">comparison tool </w:t>
            </w:r>
            <w:r>
              <w:rPr>
                <w:rFonts w:cs="Calibri"/>
                <w:sz w:val="20"/>
              </w:rPr>
              <w:t xml:space="preserve">works as </w:t>
            </w:r>
            <w:r w:rsidRPr="00B83B23">
              <w:rPr>
                <w:rFonts w:cs="Calibri"/>
                <w:b/>
                <w:bCs/>
              </w:rPr>
              <w:t>expected</w:t>
            </w:r>
            <w:r w:rsidR="00343C84">
              <w:rPr>
                <w:rFonts w:cs="Calibri"/>
                <w:sz w:val="20"/>
              </w:rPr>
              <w:t xml:space="preserve"> any </w:t>
            </w:r>
            <w:proofErr w:type="spellStart"/>
            <w:r w:rsidR="00343C84">
              <w:rPr>
                <w:rFonts w:cs="Calibri"/>
                <w:sz w:val="20"/>
              </w:rPr>
              <w:t>any</w:t>
            </w:r>
            <w:proofErr w:type="spellEnd"/>
            <w:r w:rsidR="00343C84">
              <w:rPr>
                <w:rFonts w:cs="Calibri"/>
                <w:sz w:val="20"/>
              </w:rPr>
              <w:t xml:space="preserve"> </w:t>
            </w:r>
            <w:r w:rsidR="00343C84" w:rsidRPr="00B83B23">
              <w:rPr>
                <w:rFonts w:cs="Calibri"/>
                <w:b/>
                <w:bCs/>
              </w:rPr>
              <w:t>differences</w:t>
            </w:r>
            <w:r w:rsidR="00343C84">
              <w:rPr>
                <w:rFonts w:cs="Calibri"/>
                <w:sz w:val="20"/>
              </w:rPr>
              <w:t xml:space="preserve"> are </w:t>
            </w:r>
            <w:r w:rsidR="00343C84" w:rsidRPr="00B83B23">
              <w:rPr>
                <w:rFonts w:cs="Calibri"/>
                <w:b/>
                <w:bCs/>
              </w:rPr>
              <w:t>shown</w:t>
            </w:r>
            <w:r w:rsidR="00343C84">
              <w:rPr>
                <w:rFonts w:cs="Calibri"/>
                <w:sz w:val="20"/>
              </w:rPr>
              <w:t xml:space="preserve">. </w:t>
            </w:r>
          </w:p>
          <w:p w14:paraId="46451BDF" w14:textId="1C8A1925" w:rsidR="00343C84" w:rsidRPr="001965E0" w:rsidRDefault="00343C84" w:rsidP="00840E7B">
            <w:pPr>
              <w:pStyle w:val="ListParagraph"/>
              <w:numPr>
                <w:ilvl w:val="0"/>
                <w:numId w:val="28"/>
              </w:numPr>
              <w:rPr>
                <w:rFonts w:cs="Calibri"/>
                <w:sz w:val="20"/>
              </w:rPr>
            </w:pPr>
            <w:r w:rsidRPr="00B83B23">
              <w:rPr>
                <w:rFonts w:cs="Calibri"/>
                <w:b/>
                <w:bCs/>
              </w:rPr>
              <w:t>Exit</w:t>
            </w:r>
            <w:r>
              <w:rPr>
                <w:rFonts w:cs="Calibri"/>
                <w:sz w:val="20"/>
              </w:rPr>
              <w:t xml:space="preserve"> the comparison tool. </w:t>
            </w:r>
          </w:p>
          <w:p w14:paraId="3CCC73D0" w14:textId="77777777" w:rsidR="00AB3C35" w:rsidRPr="001965E0" w:rsidRDefault="00AB3C35" w:rsidP="00AB3C35">
            <w:pPr>
              <w:ind w:left="0" w:firstLine="0"/>
              <w:rPr>
                <w:rFonts w:cs="Calibri"/>
                <w:sz w:val="20"/>
              </w:rPr>
            </w:pPr>
          </w:p>
          <w:p w14:paraId="6024DE3B" w14:textId="77777777" w:rsidR="005230E2" w:rsidRPr="001965E0" w:rsidRDefault="005230E2" w:rsidP="005230E2">
            <w:pPr>
              <w:ind w:left="0" w:firstLine="0"/>
              <w:rPr>
                <w:rFonts w:cs="Calibri"/>
                <w:b/>
                <w:bCs/>
                <w:sz w:val="20"/>
              </w:rPr>
            </w:pPr>
          </w:p>
        </w:tc>
        <w:tc>
          <w:tcPr>
            <w:tcW w:w="3252" w:type="dxa"/>
            <w:gridSpan w:val="3"/>
          </w:tcPr>
          <w:p w14:paraId="5B311714" w14:textId="77777777" w:rsidR="005230E2" w:rsidRPr="001965E0" w:rsidRDefault="005230E2" w:rsidP="005230E2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bCs/>
                <w:u w:val="single"/>
              </w:rPr>
            </w:pPr>
            <w:r w:rsidRPr="001965E0">
              <w:rPr>
                <w:rFonts w:cs="Calibri"/>
                <w:b/>
                <w:bCs/>
                <w:u w:val="single"/>
              </w:rPr>
              <w:t>Notes:</w:t>
            </w:r>
          </w:p>
          <w:p w14:paraId="5914D5BF" w14:textId="77777777" w:rsidR="005230E2" w:rsidRPr="001965E0" w:rsidRDefault="005230E2" w:rsidP="005230E2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5230E2" w:rsidRPr="001965E0" w14:paraId="71FDABD9" w14:textId="77777777" w:rsidTr="7B27A4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250D859" w14:textId="0D4C3634" w:rsidR="005230E2" w:rsidRPr="001965E0" w:rsidRDefault="00B03728" w:rsidP="005230E2">
            <w:pPr>
              <w:ind w:left="0" w:firstLine="0"/>
              <w:rPr>
                <w:rFonts w:cs="Calibri"/>
                <w:i/>
                <w:iCs/>
                <w:sz w:val="20"/>
              </w:rPr>
            </w:pPr>
            <w:r w:rsidRPr="001965E0">
              <w:rPr>
                <w:rFonts w:cs="Calibri"/>
                <w:i/>
                <w:iCs/>
                <w:sz w:val="20"/>
              </w:rPr>
              <w:t>UC-EDR-</w:t>
            </w:r>
            <w:r>
              <w:rPr>
                <w:rFonts w:cs="Calibri"/>
                <w:i/>
                <w:iCs/>
                <w:sz w:val="20"/>
              </w:rPr>
              <w:t>13</w:t>
            </w:r>
          </w:p>
        </w:tc>
        <w:tc>
          <w:tcPr>
            <w:tcW w:w="5226" w:type="dxa"/>
          </w:tcPr>
          <w:p w14:paraId="1288A3C1" w14:textId="25139A6E" w:rsidR="005230E2" w:rsidRPr="001965E0" w:rsidRDefault="00295D65" w:rsidP="005230E2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1965E0">
              <w:rPr>
                <w:rFonts w:cs="Calibri"/>
                <w:b/>
                <w:bCs/>
              </w:rPr>
              <w:t>Mark for Deletion</w:t>
            </w:r>
          </w:p>
        </w:tc>
        <w:tc>
          <w:tcPr>
            <w:tcW w:w="1133" w:type="dxa"/>
          </w:tcPr>
          <w:p w14:paraId="1EFED94A" w14:textId="01F95D33" w:rsidR="005230E2" w:rsidRPr="001965E0" w:rsidRDefault="005230E2" w:rsidP="005230E2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965E0">
              <w:rPr>
                <w:rFonts w:cs="Calibri"/>
              </w:rPr>
              <w:t>&lt;NAME&gt;</w:t>
            </w:r>
          </w:p>
        </w:tc>
        <w:tc>
          <w:tcPr>
            <w:tcW w:w="1154" w:type="dxa"/>
          </w:tcPr>
          <w:p w14:paraId="31E2ABDF" w14:textId="56791697" w:rsidR="005230E2" w:rsidRPr="001965E0" w:rsidRDefault="005230E2" w:rsidP="005230E2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965E0">
              <w:rPr>
                <w:rFonts w:cs="Calibri"/>
              </w:rPr>
              <w:t>MM/DD/YY</w:t>
            </w:r>
          </w:p>
        </w:tc>
        <w:tc>
          <w:tcPr>
            <w:tcW w:w="965" w:type="dxa"/>
          </w:tcPr>
          <w:p w14:paraId="5FE8687F" w14:textId="7E647E02" w:rsidR="005230E2" w:rsidRPr="001965E0" w:rsidRDefault="005230E2" w:rsidP="005230E2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965E0">
              <w:rPr>
                <w:rFonts w:cs="Calibri"/>
              </w:rPr>
              <w:t>Pass/Fail</w:t>
            </w:r>
          </w:p>
        </w:tc>
      </w:tr>
      <w:tr w:rsidR="005230E2" w:rsidRPr="001965E0" w14:paraId="29CE6D0D" w14:textId="77777777" w:rsidTr="7B27A4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5" w:type="dxa"/>
            <w:gridSpan w:val="2"/>
          </w:tcPr>
          <w:p w14:paraId="15FBE84B" w14:textId="77777777" w:rsidR="00B84812" w:rsidRPr="001965E0" w:rsidRDefault="00B84812" w:rsidP="00B84812">
            <w:pPr>
              <w:ind w:left="0" w:firstLine="0"/>
              <w:jc w:val="both"/>
              <w:rPr>
                <w:rFonts w:cs="Calibri"/>
                <w:b/>
                <w:bCs/>
                <w:sz w:val="20"/>
                <w:u w:val="single"/>
              </w:rPr>
            </w:pPr>
            <w:r w:rsidRPr="001965E0">
              <w:rPr>
                <w:rFonts w:cs="Calibri"/>
                <w:b/>
                <w:bCs/>
                <w:sz w:val="20"/>
                <w:u w:val="single"/>
              </w:rPr>
              <w:t>Test Instruction:</w:t>
            </w:r>
          </w:p>
          <w:p w14:paraId="7C0B5544" w14:textId="77777777" w:rsidR="00B84812" w:rsidRPr="001965E0" w:rsidRDefault="00B84812" w:rsidP="00840E7B">
            <w:pPr>
              <w:pStyle w:val="ListParagraph"/>
              <w:numPr>
                <w:ilvl w:val="0"/>
                <w:numId w:val="36"/>
              </w:numPr>
              <w:jc w:val="both"/>
              <w:rPr>
                <w:rFonts w:cs="Calibri"/>
                <w:sz w:val="20"/>
              </w:rPr>
            </w:pPr>
            <w:r w:rsidRPr="001965E0">
              <w:rPr>
                <w:rFonts w:cs="Calibri"/>
                <w:sz w:val="20"/>
              </w:rPr>
              <w:t xml:space="preserve">Navigate to any drawing and select it. </w:t>
            </w:r>
          </w:p>
          <w:p w14:paraId="59D3119B" w14:textId="4E4AD7D9" w:rsidR="00B84812" w:rsidRPr="001965E0" w:rsidRDefault="00B84812" w:rsidP="00840E7B">
            <w:pPr>
              <w:pStyle w:val="ListParagraph"/>
              <w:numPr>
                <w:ilvl w:val="0"/>
                <w:numId w:val="36"/>
              </w:numPr>
              <w:jc w:val="both"/>
              <w:rPr>
                <w:rFonts w:cs="Calibri"/>
                <w:sz w:val="20"/>
              </w:rPr>
            </w:pPr>
            <w:r w:rsidRPr="001965E0">
              <w:rPr>
                <w:rFonts w:cs="Calibri"/>
                <w:sz w:val="20"/>
              </w:rPr>
              <w:t xml:space="preserve">Right </w:t>
            </w:r>
            <w:r w:rsidR="00E57BE2">
              <w:rPr>
                <w:rFonts w:cs="Calibri"/>
                <w:sz w:val="20"/>
              </w:rPr>
              <w:t>c</w:t>
            </w:r>
            <w:r w:rsidRPr="001965E0">
              <w:rPr>
                <w:rFonts w:cs="Calibri"/>
                <w:sz w:val="20"/>
              </w:rPr>
              <w:t xml:space="preserve">lick it and navigate to </w:t>
            </w:r>
            <w:r w:rsidRPr="001965E0">
              <w:rPr>
                <w:rFonts w:cs="Calibri"/>
                <w:b/>
                <w:bCs/>
                <w:sz w:val="20"/>
              </w:rPr>
              <w:t>Commands</w:t>
            </w:r>
            <w:r w:rsidRPr="001965E0">
              <w:rPr>
                <w:rFonts w:cs="Calibri"/>
                <w:sz w:val="20"/>
              </w:rPr>
              <w:t xml:space="preserve"> &gt; </w:t>
            </w:r>
            <w:r w:rsidRPr="001965E0">
              <w:rPr>
                <w:rFonts w:cs="Calibri"/>
                <w:b/>
                <w:bCs/>
                <w:sz w:val="20"/>
              </w:rPr>
              <w:t>Document Control</w:t>
            </w:r>
            <w:r w:rsidRPr="001965E0">
              <w:rPr>
                <w:rFonts w:cs="Calibri"/>
                <w:sz w:val="20"/>
              </w:rPr>
              <w:t xml:space="preserve"> and select </w:t>
            </w:r>
            <w:r w:rsidRPr="001965E0">
              <w:rPr>
                <w:rFonts w:cs="Calibri"/>
                <w:b/>
                <w:bCs/>
                <w:sz w:val="20"/>
              </w:rPr>
              <w:t>Mark for Deletion</w:t>
            </w:r>
            <w:r w:rsidRPr="001965E0">
              <w:rPr>
                <w:rFonts w:cs="Calibri"/>
                <w:sz w:val="20"/>
              </w:rPr>
              <w:t xml:space="preserve">. </w:t>
            </w:r>
          </w:p>
          <w:p w14:paraId="533121CC" w14:textId="77777777" w:rsidR="00B84812" w:rsidRPr="001965E0" w:rsidRDefault="00B84812" w:rsidP="00840E7B">
            <w:pPr>
              <w:pStyle w:val="ListParagraph"/>
              <w:numPr>
                <w:ilvl w:val="0"/>
                <w:numId w:val="36"/>
              </w:numPr>
              <w:jc w:val="both"/>
              <w:rPr>
                <w:rFonts w:cs="Calibri"/>
                <w:sz w:val="20"/>
              </w:rPr>
            </w:pPr>
            <w:r w:rsidRPr="001965E0">
              <w:rPr>
                <w:rFonts w:cs="Calibri"/>
                <w:sz w:val="20"/>
              </w:rPr>
              <w:t>Add a Deletion Comment and click Finish.</w:t>
            </w:r>
          </w:p>
          <w:p w14:paraId="1F217889" w14:textId="1CEE4383" w:rsidR="005230E2" w:rsidRPr="001965E0" w:rsidRDefault="00B84812" w:rsidP="00840E7B">
            <w:pPr>
              <w:pStyle w:val="ListParagraph"/>
              <w:numPr>
                <w:ilvl w:val="0"/>
                <w:numId w:val="36"/>
              </w:numPr>
              <w:jc w:val="both"/>
              <w:rPr>
                <w:rFonts w:cs="Calibri"/>
                <w:sz w:val="20"/>
              </w:rPr>
            </w:pPr>
            <w:r w:rsidRPr="001965E0">
              <w:rPr>
                <w:rFonts w:cs="Calibri"/>
                <w:sz w:val="20"/>
              </w:rPr>
              <w:t>The document log will indicate who marked the document for deletion and the comment given.</w:t>
            </w:r>
          </w:p>
        </w:tc>
        <w:tc>
          <w:tcPr>
            <w:tcW w:w="3252" w:type="dxa"/>
            <w:gridSpan w:val="3"/>
          </w:tcPr>
          <w:p w14:paraId="55432859" w14:textId="77777777" w:rsidR="005230E2" w:rsidRPr="001965E0" w:rsidRDefault="005230E2" w:rsidP="005230E2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bCs/>
                <w:u w:val="single"/>
              </w:rPr>
            </w:pPr>
            <w:r w:rsidRPr="001965E0">
              <w:rPr>
                <w:rFonts w:cs="Calibri"/>
                <w:b/>
                <w:bCs/>
                <w:u w:val="single"/>
              </w:rPr>
              <w:t>Notes:</w:t>
            </w:r>
          </w:p>
          <w:p w14:paraId="4D17EC3B" w14:textId="77777777" w:rsidR="005230E2" w:rsidRPr="001965E0" w:rsidRDefault="005230E2" w:rsidP="005230E2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725852" w:rsidRPr="001965E0" w14:paraId="701EC44C" w14:textId="77777777" w:rsidTr="7B27A4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C7CF407" w14:textId="5A1709AA" w:rsidR="00725852" w:rsidRPr="001965E0" w:rsidRDefault="00B03728" w:rsidP="00725852">
            <w:pPr>
              <w:ind w:left="0" w:firstLine="0"/>
              <w:rPr>
                <w:rFonts w:cs="Calibri"/>
                <w:i/>
                <w:iCs/>
                <w:sz w:val="20"/>
              </w:rPr>
            </w:pPr>
            <w:r w:rsidRPr="001965E0">
              <w:rPr>
                <w:rFonts w:cs="Calibri"/>
                <w:i/>
                <w:iCs/>
                <w:sz w:val="20"/>
              </w:rPr>
              <w:t>UC-EDR-</w:t>
            </w:r>
            <w:r>
              <w:rPr>
                <w:rFonts w:cs="Calibri"/>
                <w:i/>
                <w:iCs/>
                <w:sz w:val="20"/>
              </w:rPr>
              <w:t>14</w:t>
            </w:r>
          </w:p>
        </w:tc>
        <w:tc>
          <w:tcPr>
            <w:tcW w:w="5226" w:type="dxa"/>
          </w:tcPr>
          <w:p w14:paraId="00AA661F" w14:textId="28478A28" w:rsidR="00725852" w:rsidRPr="001965E0" w:rsidRDefault="00725852" w:rsidP="00725852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1965E0">
              <w:rPr>
                <w:rFonts w:cs="Calibri"/>
                <w:b/>
                <w:bCs/>
              </w:rPr>
              <w:t>Un</w:t>
            </w:r>
            <w:r w:rsidR="00945CE2">
              <w:rPr>
                <w:rFonts w:cs="Calibri"/>
                <w:b/>
                <w:bCs/>
              </w:rPr>
              <w:t>m</w:t>
            </w:r>
            <w:r w:rsidRPr="001965E0">
              <w:rPr>
                <w:rFonts w:cs="Calibri"/>
                <w:b/>
                <w:bCs/>
              </w:rPr>
              <w:t>ark for deletion</w:t>
            </w:r>
          </w:p>
        </w:tc>
        <w:tc>
          <w:tcPr>
            <w:tcW w:w="1133" w:type="dxa"/>
          </w:tcPr>
          <w:p w14:paraId="241C61DF" w14:textId="281DEA7F" w:rsidR="00725852" w:rsidRPr="001965E0" w:rsidRDefault="00725852" w:rsidP="00725852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965E0">
              <w:rPr>
                <w:rFonts w:cs="Calibri"/>
              </w:rPr>
              <w:t>&lt;NAME&gt;</w:t>
            </w:r>
          </w:p>
        </w:tc>
        <w:tc>
          <w:tcPr>
            <w:tcW w:w="1154" w:type="dxa"/>
          </w:tcPr>
          <w:p w14:paraId="6FE35ABD" w14:textId="1EB9DB23" w:rsidR="00725852" w:rsidRPr="001965E0" w:rsidRDefault="00725852" w:rsidP="00725852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965E0">
              <w:rPr>
                <w:rFonts w:cs="Calibri"/>
              </w:rPr>
              <w:t>MM/DD/YY</w:t>
            </w:r>
          </w:p>
        </w:tc>
        <w:tc>
          <w:tcPr>
            <w:tcW w:w="965" w:type="dxa"/>
          </w:tcPr>
          <w:p w14:paraId="001CE8E2" w14:textId="5B188EC0" w:rsidR="00725852" w:rsidRPr="001965E0" w:rsidRDefault="00725852" w:rsidP="00725852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965E0">
              <w:rPr>
                <w:rFonts w:cs="Calibri"/>
              </w:rPr>
              <w:t>Pass/Fail</w:t>
            </w:r>
          </w:p>
        </w:tc>
      </w:tr>
      <w:tr w:rsidR="00725852" w:rsidRPr="001965E0" w14:paraId="3711FE49" w14:textId="77777777" w:rsidTr="7B27A4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5" w:type="dxa"/>
            <w:gridSpan w:val="2"/>
          </w:tcPr>
          <w:p w14:paraId="429899C6" w14:textId="77777777" w:rsidR="000F7B4B" w:rsidRPr="001965E0" w:rsidRDefault="000F7B4B" w:rsidP="000F7B4B">
            <w:pPr>
              <w:ind w:left="0" w:firstLine="0"/>
              <w:jc w:val="both"/>
              <w:rPr>
                <w:rFonts w:cs="Calibri"/>
                <w:b/>
                <w:bCs/>
                <w:sz w:val="20"/>
                <w:u w:val="single"/>
              </w:rPr>
            </w:pPr>
            <w:r w:rsidRPr="001965E0">
              <w:rPr>
                <w:rFonts w:cs="Calibri"/>
                <w:b/>
                <w:bCs/>
                <w:sz w:val="20"/>
                <w:u w:val="single"/>
              </w:rPr>
              <w:t>Test Instruction:</w:t>
            </w:r>
          </w:p>
          <w:p w14:paraId="7350093C" w14:textId="77777777" w:rsidR="000F7B4B" w:rsidRPr="001965E0" w:rsidRDefault="000F7B4B" w:rsidP="00840E7B">
            <w:pPr>
              <w:pStyle w:val="ListParagraph"/>
              <w:numPr>
                <w:ilvl w:val="0"/>
                <w:numId w:val="37"/>
              </w:numPr>
              <w:jc w:val="both"/>
              <w:rPr>
                <w:rFonts w:cs="Calibri"/>
                <w:b/>
                <w:bCs/>
                <w:sz w:val="20"/>
                <w:u w:val="single"/>
              </w:rPr>
            </w:pPr>
            <w:r w:rsidRPr="001965E0">
              <w:rPr>
                <w:rFonts w:cs="Calibri"/>
                <w:sz w:val="20"/>
              </w:rPr>
              <w:t>Navigate to the previously marked for deletion drawing and select it.</w:t>
            </w:r>
          </w:p>
          <w:p w14:paraId="4B4FEA17" w14:textId="5B8BF0B4" w:rsidR="000F7B4B" w:rsidRPr="001965E0" w:rsidRDefault="000F7B4B" w:rsidP="00840E7B">
            <w:pPr>
              <w:pStyle w:val="ListParagraph"/>
              <w:numPr>
                <w:ilvl w:val="0"/>
                <w:numId w:val="37"/>
              </w:numPr>
              <w:jc w:val="both"/>
              <w:rPr>
                <w:rFonts w:cs="Calibri"/>
                <w:b/>
                <w:bCs/>
                <w:sz w:val="20"/>
                <w:u w:val="single"/>
              </w:rPr>
            </w:pPr>
            <w:r w:rsidRPr="001965E0">
              <w:rPr>
                <w:rFonts w:cs="Calibri"/>
                <w:sz w:val="20"/>
              </w:rPr>
              <w:t xml:space="preserve">Right </w:t>
            </w:r>
            <w:r w:rsidR="00E57BE2">
              <w:rPr>
                <w:rFonts w:cs="Calibri"/>
                <w:sz w:val="20"/>
              </w:rPr>
              <w:t>c</w:t>
            </w:r>
            <w:r w:rsidRPr="001965E0">
              <w:rPr>
                <w:rFonts w:cs="Calibri"/>
                <w:sz w:val="20"/>
              </w:rPr>
              <w:t xml:space="preserve">lick it and navigate to </w:t>
            </w:r>
            <w:r w:rsidRPr="001965E0">
              <w:rPr>
                <w:rFonts w:cs="Calibri"/>
                <w:b/>
                <w:bCs/>
                <w:sz w:val="20"/>
              </w:rPr>
              <w:t>Commands</w:t>
            </w:r>
            <w:r w:rsidRPr="001965E0">
              <w:rPr>
                <w:rFonts w:cs="Calibri"/>
                <w:sz w:val="20"/>
              </w:rPr>
              <w:t xml:space="preserve"> &gt; </w:t>
            </w:r>
            <w:r w:rsidRPr="001965E0">
              <w:rPr>
                <w:rFonts w:cs="Calibri"/>
                <w:b/>
                <w:bCs/>
                <w:sz w:val="20"/>
              </w:rPr>
              <w:t>Document Control</w:t>
            </w:r>
            <w:r w:rsidRPr="001965E0">
              <w:rPr>
                <w:rFonts w:cs="Calibri"/>
                <w:sz w:val="20"/>
              </w:rPr>
              <w:t xml:space="preserve"> and select </w:t>
            </w:r>
            <w:r w:rsidRPr="001965E0">
              <w:rPr>
                <w:rFonts w:cs="Calibri"/>
                <w:b/>
                <w:bCs/>
                <w:sz w:val="20"/>
              </w:rPr>
              <w:t>Unmark for Deletion</w:t>
            </w:r>
            <w:r w:rsidRPr="001965E0">
              <w:rPr>
                <w:rFonts w:cs="Calibri"/>
                <w:sz w:val="20"/>
              </w:rPr>
              <w:t xml:space="preserve">. </w:t>
            </w:r>
          </w:p>
          <w:p w14:paraId="16EB0A80" w14:textId="2F7CDF84" w:rsidR="00725852" w:rsidRPr="001965E0" w:rsidRDefault="000F7B4B" w:rsidP="7B27A422">
            <w:pPr>
              <w:pStyle w:val="ListParagraph"/>
              <w:numPr>
                <w:ilvl w:val="0"/>
                <w:numId w:val="37"/>
              </w:numPr>
              <w:jc w:val="both"/>
              <w:rPr>
                <w:rFonts w:cs="Calibri"/>
                <w:b/>
                <w:bCs/>
                <w:sz w:val="20"/>
                <w:u w:val="single"/>
              </w:rPr>
            </w:pPr>
            <w:r w:rsidRPr="7B27A422">
              <w:rPr>
                <w:rFonts w:cs="Calibri"/>
                <w:sz w:val="20"/>
              </w:rPr>
              <w:t>Verify the deletion comment has the correct format (&lt;</w:t>
            </w:r>
            <w:r w:rsidR="73F82384" w:rsidRPr="7B27A422">
              <w:rPr>
                <w:rFonts w:cs="Calibri"/>
                <w:sz w:val="20"/>
              </w:rPr>
              <w:t>Username</w:t>
            </w:r>
            <w:r w:rsidRPr="7B27A422">
              <w:rPr>
                <w:rFonts w:cs="Calibri"/>
                <w:sz w:val="20"/>
              </w:rPr>
              <w:t xml:space="preserve">&gt; – &lt;Comment&gt;) and click </w:t>
            </w:r>
            <w:r w:rsidRPr="7B27A422">
              <w:rPr>
                <w:rFonts w:cs="Calibri"/>
                <w:b/>
                <w:bCs/>
                <w:sz w:val="20"/>
              </w:rPr>
              <w:t>Finish</w:t>
            </w:r>
            <w:r w:rsidRPr="7B27A422">
              <w:rPr>
                <w:rFonts w:cs="Calibri"/>
                <w:sz w:val="20"/>
              </w:rPr>
              <w:t>.</w:t>
            </w:r>
          </w:p>
        </w:tc>
        <w:tc>
          <w:tcPr>
            <w:tcW w:w="3252" w:type="dxa"/>
            <w:gridSpan w:val="3"/>
          </w:tcPr>
          <w:p w14:paraId="7E85275B" w14:textId="77777777" w:rsidR="00725852" w:rsidRPr="001965E0" w:rsidRDefault="00725852" w:rsidP="00725852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bCs/>
                <w:u w:val="single"/>
              </w:rPr>
            </w:pPr>
            <w:r w:rsidRPr="001965E0">
              <w:rPr>
                <w:rFonts w:cs="Calibri"/>
                <w:b/>
                <w:bCs/>
                <w:u w:val="single"/>
              </w:rPr>
              <w:t>Notes:</w:t>
            </w:r>
          </w:p>
          <w:p w14:paraId="69B3F02E" w14:textId="77777777" w:rsidR="00725852" w:rsidRPr="001965E0" w:rsidRDefault="00725852" w:rsidP="00725852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725852" w:rsidRPr="001965E0" w14:paraId="5A646C54" w14:textId="77777777" w:rsidTr="7B27A4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2067806" w14:textId="47D9D9A1" w:rsidR="00725852" w:rsidRPr="001965E0" w:rsidRDefault="00B03728" w:rsidP="00725852">
            <w:pPr>
              <w:ind w:left="0" w:firstLine="0"/>
              <w:rPr>
                <w:rFonts w:cs="Calibri"/>
                <w:i/>
                <w:iCs/>
                <w:sz w:val="20"/>
              </w:rPr>
            </w:pPr>
            <w:r w:rsidRPr="001965E0">
              <w:rPr>
                <w:rFonts w:cs="Calibri"/>
                <w:i/>
                <w:iCs/>
                <w:sz w:val="20"/>
              </w:rPr>
              <w:t>UC-EDR-</w:t>
            </w:r>
            <w:r>
              <w:rPr>
                <w:rFonts w:cs="Calibri"/>
                <w:i/>
                <w:iCs/>
                <w:sz w:val="20"/>
              </w:rPr>
              <w:t>15</w:t>
            </w:r>
          </w:p>
        </w:tc>
        <w:tc>
          <w:tcPr>
            <w:tcW w:w="5226" w:type="dxa"/>
          </w:tcPr>
          <w:p w14:paraId="2D377697" w14:textId="599CBF89" w:rsidR="00725852" w:rsidRPr="001965E0" w:rsidRDefault="00725852" w:rsidP="00725852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1965E0">
              <w:rPr>
                <w:rFonts w:cs="Calibri"/>
                <w:b/>
                <w:bCs/>
              </w:rPr>
              <w:t>Approve Deletion</w:t>
            </w:r>
          </w:p>
        </w:tc>
        <w:tc>
          <w:tcPr>
            <w:tcW w:w="1133" w:type="dxa"/>
          </w:tcPr>
          <w:p w14:paraId="43CD54B9" w14:textId="3B6D2F14" w:rsidR="00725852" w:rsidRPr="001965E0" w:rsidRDefault="00725852" w:rsidP="00725852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965E0">
              <w:rPr>
                <w:rFonts w:cs="Calibri"/>
              </w:rPr>
              <w:t>&lt;NAME&gt;</w:t>
            </w:r>
          </w:p>
        </w:tc>
        <w:tc>
          <w:tcPr>
            <w:tcW w:w="1154" w:type="dxa"/>
          </w:tcPr>
          <w:p w14:paraId="37381D31" w14:textId="66B3F23F" w:rsidR="00725852" w:rsidRPr="001965E0" w:rsidRDefault="00725852" w:rsidP="00725852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965E0">
              <w:rPr>
                <w:rFonts w:cs="Calibri"/>
              </w:rPr>
              <w:t>MM/DD/YY</w:t>
            </w:r>
          </w:p>
        </w:tc>
        <w:tc>
          <w:tcPr>
            <w:tcW w:w="965" w:type="dxa"/>
          </w:tcPr>
          <w:p w14:paraId="7EC4AE6C" w14:textId="20614EE1" w:rsidR="00725852" w:rsidRPr="001965E0" w:rsidRDefault="00725852" w:rsidP="00725852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965E0">
              <w:rPr>
                <w:rFonts w:cs="Calibri"/>
              </w:rPr>
              <w:t>Pass/Fail</w:t>
            </w:r>
          </w:p>
        </w:tc>
      </w:tr>
      <w:tr w:rsidR="00725852" w:rsidRPr="001965E0" w14:paraId="2A1A1440" w14:textId="77777777" w:rsidTr="7B27A4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5" w:type="dxa"/>
            <w:gridSpan w:val="2"/>
          </w:tcPr>
          <w:p w14:paraId="06553276" w14:textId="77777777" w:rsidR="008A1143" w:rsidRPr="001965E0" w:rsidRDefault="008A1143" w:rsidP="008A1143">
            <w:pPr>
              <w:ind w:left="0" w:firstLine="0"/>
              <w:jc w:val="both"/>
              <w:rPr>
                <w:rFonts w:cs="Calibri"/>
                <w:b/>
                <w:bCs/>
                <w:sz w:val="20"/>
                <w:u w:val="single"/>
              </w:rPr>
            </w:pPr>
            <w:r w:rsidRPr="001965E0">
              <w:rPr>
                <w:rFonts w:cs="Calibri"/>
                <w:b/>
                <w:bCs/>
                <w:sz w:val="20"/>
                <w:u w:val="single"/>
              </w:rPr>
              <w:t>Test Instruction:</w:t>
            </w:r>
          </w:p>
          <w:p w14:paraId="57AC3CD3" w14:textId="77777777" w:rsidR="008A1143" w:rsidRPr="001965E0" w:rsidRDefault="008A1143" w:rsidP="00840E7B">
            <w:pPr>
              <w:pStyle w:val="ListParagraph"/>
              <w:numPr>
                <w:ilvl w:val="0"/>
                <w:numId w:val="38"/>
              </w:numPr>
              <w:jc w:val="both"/>
              <w:rPr>
                <w:rFonts w:cs="Calibri"/>
                <w:b/>
                <w:bCs/>
                <w:i/>
                <w:iCs/>
                <w:sz w:val="20"/>
                <w:u w:val="single"/>
              </w:rPr>
            </w:pPr>
            <w:r w:rsidRPr="001965E0">
              <w:rPr>
                <w:rFonts w:cs="Calibri"/>
                <w:sz w:val="20"/>
              </w:rPr>
              <w:t xml:space="preserve">Navigate to any drawing marked for deletion and select it. </w:t>
            </w:r>
          </w:p>
          <w:p w14:paraId="07531674" w14:textId="229E10DE" w:rsidR="00725852" w:rsidRPr="001965E0" w:rsidRDefault="008A1143" w:rsidP="00840E7B">
            <w:pPr>
              <w:pStyle w:val="ListParagraph"/>
              <w:numPr>
                <w:ilvl w:val="0"/>
                <w:numId w:val="38"/>
              </w:numPr>
              <w:jc w:val="both"/>
              <w:rPr>
                <w:rFonts w:cs="Calibri"/>
                <w:b/>
                <w:bCs/>
                <w:i/>
                <w:iCs/>
                <w:sz w:val="20"/>
                <w:u w:val="single"/>
              </w:rPr>
            </w:pPr>
            <w:r w:rsidRPr="001965E0">
              <w:rPr>
                <w:rFonts w:cs="Calibri"/>
                <w:sz w:val="20"/>
              </w:rPr>
              <w:t xml:space="preserve">Right </w:t>
            </w:r>
            <w:r w:rsidR="00E57BE2">
              <w:rPr>
                <w:rFonts w:cs="Calibri"/>
                <w:sz w:val="20"/>
              </w:rPr>
              <w:t>c</w:t>
            </w:r>
            <w:r w:rsidRPr="001965E0">
              <w:rPr>
                <w:rFonts w:cs="Calibri"/>
                <w:sz w:val="20"/>
              </w:rPr>
              <w:t xml:space="preserve">lick it and navigate to </w:t>
            </w:r>
            <w:r w:rsidRPr="001965E0">
              <w:rPr>
                <w:rFonts w:cs="Calibri"/>
                <w:b/>
                <w:bCs/>
                <w:sz w:val="20"/>
              </w:rPr>
              <w:t>Commands</w:t>
            </w:r>
            <w:r w:rsidRPr="001965E0">
              <w:rPr>
                <w:rFonts w:cs="Calibri"/>
                <w:sz w:val="20"/>
              </w:rPr>
              <w:t xml:space="preserve"> &gt; </w:t>
            </w:r>
            <w:r w:rsidRPr="001965E0">
              <w:rPr>
                <w:rFonts w:cs="Calibri"/>
                <w:b/>
                <w:bCs/>
                <w:sz w:val="20"/>
              </w:rPr>
              <w:t>Document Control</w:t>
            </w:r>
            <w:r w:rsidRPr="001965E0">
              <w:rPr>
                <w:rFonts w:cs="Calibri"/>
                <w:sz w:val="20"/>
              </w:rPr>
              <w:t xml:space="preserve"> and select </w:t>
            </w:r>
            <w:r w:rsidRPr="001965E0">
              <w:rPr>
                <w:rFonts w:cs="Calibri"/>
                <w:b/>
                <w:bCs/>
                <w:sz w:val="20"/>
              </w:rPr>
              <w:t>Approve Deletion</w:t>
            </w:r>
            <w:r w:rsidRPr="001965E0">
              <w:rPr>
                <w:rFonts w:cs="Calibri"/>
                <w:sz w:val="20"/>
              </w:rPr>
              <w:t xml:space="preserve">. </w:t>
            </w:r>
            <w:r w:rsidR="008556D2" w:rsidRPr="008556D2">
              <w:rPr>
                <w:rFonts w:cs="Calibri"/>
                <w:i/>
                <w:iCs/>
                <w:color w:val="A6A6A6" w:themeColor="background1" w:themeShade="A6"/>
                <w:sz w:val="18"/>
                <w:szCs w:val="18"/>
              </w:rPr>
              <w:t>(</w:t>
            </w:r>
            <w:r w:rsidRPr="008556D2">
              <w:rPr>
                <w:rFonts w:cs="Calibri"/>
                <w:i/>
                <w:iCs/>
                <w:color w:val="A6A6A6" w:themeColor="background1" w:themeShade="A6"/>
                <w:sz w:val="18"/>
                <w:szCs w:val="18"/>
              </w:rPr>
              <w:t>Note: you may need to mark another document for deletion to complete this step</w:t>
            </w:r>
            <w:r w:rsidR="008556D2" w:rsidRPr="008556D2">
              <w:rPr>
                <w:rFonts w:cs="Calibri"/>
                <w:i/>
                <w:iCs/>
                <w:color w:val="A6A6A6" w:themeColor="background1" w:themeShade="A6"/>
                <w:sz w:val="18"/>
                <w:szCs w:val="18"/>
              </w:rPr>
              <w:t>)</w:t>
            </w:r>
          </w:p>
        </w:tc>
        <w:tc>
          <w:tcPr>
            <w:tcW w:w="3252" w:type="dxa"/>
            <w:gridSpan w:val="3"/>
          </w:tcPr>
          <w:p w14:paraId="2BC6F2B2" w14:textId="77777777" w:rsidR="00725852" w:rsidRPr="001965E0" w:rsidRDefault="00725852" w:rsidP="00725852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bCs/>
                <w:u w:val="single"/>
              </w:rPr>
            </w:pPr>
            <w:r w:rsidRPr="001965E0">
              <w:rPr>
                <w:rFonts w:cs="Calibri"/>
                <w:b/>
                <w:bCs/>
                <w:u w:val="single"/>
              </w:rPr>
              <w:t>Notes:</w:t>
            </w:r>
          </w:p>
          <w:p w14:paraId="05E7D66F" w14:textId="77777777" w:rsidR="00725852" w:rsidRPr="001965E0" w:rsidRDefault="00725852" w:rsidP="00725852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</w:tr>
    </w:tbl>
    <w:p w14:paraId="07702DDA" w14:textId="77777777" w:rsidR="001211FD" w:rsidRPr="007E20EC" w:rsidRDefault="001211FD" w:rsidP="00E77007">
      <w:pPr>
        <w:ind w:left="0" w:firstLine="0"/>
      </w:pPr>
    </w:p>
    <w:p w14:paraId="17D11601" w14:textId="77777777" w:rsidR="00450C06" w:rsidRDefault="00450C06">
      <w:pPr>
        <w:rPr>
          <w:rFonts w:asciiTheme="majorHAnsi" w:eastAsiaTheme="majorEastAsia" w:hAnsiTheme="majorHAnsi" w:cstheme="majorBidi"/>
          <w:color w:val="D51639"/>
          <w:sz w:val="36"/>
          <w:szCs w:val="36"/>
        </w:rPr>
      </w:pPr>
      <w:r>
        <w:br w:type="page"/>
      </w:r>
    </w:p>
    <w:p w14:paraId="031A87F0" w14:textId="0B5D45DD" w:rsidR="00E77007" w:rsidRDefault="006B6D3E" w:rsidP="00E77007">
      <w:pPr>
        <w:pStyle w:val="Heading1"/>
      </w:pPr>
      <w:bookmarkStart w:id="25" w:name="_Toc1579722436"/>
      <w:r>
        <w:lastRenderedPageBreak/>
        <w:t>Drawing</w:t>
      </w:r>
      <w:r w:rsidR="00E77007">
        <w:t xml:space="preserve"> </w:t>
      </w:r>
      <w:r>
        <w:t>Workflow &amp; KINECT In</w:t>
      </w:r>
      <w:r w:rsidR="004F6460">
        <w:t>tegration</w:t>
      </w:r>
      <w:bookmarkEnd w:id="25"/>
    </w:p>
    <w:p w14:paraId="3EC0BCDF" w14:textId="1E0DFB7F" w:rsidR="00E77007" w:rsidRDefault="006B6D3E" w:rsidP="00E101CE">
      <w:pPr>
        <w:ind w:left="0" w:firstLine="0"/>
      </w:pPr>
      <w:r>
        <w:t xml:space="preserve">This section will set out the test scripts for ensuring </w:t>
      </w:r>
      <w:r w:rsidR="00E101CE">
        <w:t>that all drawing workflow</w:t>
      </w:r>
      <w:r w:rsidR="001C565D">
        <w:t>s</w:t>
      </w:r>
      <w:r w:rsidR="00E101CE">
        <w:t xml:space="preserve"> and KINECT </w:t>
      </w:r>
      <w:r w:rsidR="004F6460">
        <w:t>Integration</w:t>
      </w:r>
      <w:r w:rsidR="00E101CE">
        <w:t xml:space="preserve"> </w:t>
      </w:r>
      <w:r w:rsidR="0CA2B619">
        <w:t>work</w:t>
      </w:r>
      <w:r w:rsidR="00E101CE">
        <w:t xml:space="preserve"> as expected. </w:t>
      </w:r>
    </w:p>
    <w:tbl>
      <w:tblPr>
        <w:tblStyle w:val="SOWTable1"/>
        <w:tblW w:w="0" w:type="auto"/>
        <w:tblLook w:val="04A0" w:firstRow="1" w:lastRow="0" w:firstColumn="1" w:lastColumn="0" w:noHBand="0" w:noVBand="1"/>
      </w:tblPr>
      <w:tblGrid>
        <w:gridCol w:w="1129"/>
        <w:gridCol w:w="5226"/>
        <w:gridCol w:w="1133"/>
        <w:gridCol w:w="1154"/>
        <w:gridCol w:w="965"/>
      </w:tblGrid>
      <w:tr w:rsidR="0018211F" w:rsidRPr="0013494B" w14:paraId="68FE9095" w14:textId="77777777" w:rsidTr="7B27A4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5768059" w14:textId="77777777" w:rsidR="0018211F" w:rsidRPr="0013494B" w:rsidRDefault="0018211F" w:rsidP="00E90293">
            <w:pPr>
              <w:ind w:left="0" w:firstLine="0"/>
              <w:rPr>
                <w:rFonts w:cs="Calibri"/>
                <w:sz w:val="20"/>
              </w:rPr>
            </w:pPr>
            <w:r w:rsidRPr="0013494B">
              <w:rPr>
                <w:rFonts w:cs="Calibri"/>
                <w:sz w:val="20"/>
              </w:rPr>
              <w:t>Test No</w:t>
            </w:r>
          </w:p>
        </w:tc>
        <w:tc>
          <w:tcPr>
            <w:tcW w:w="5226" w:type="dxa"/>
          </w:tcPr>
          <w:p w14:paraId="4E269DE3" w14:textId="77777777" w:rsidR="0018211F" w:rsidRPr="0013494B" w:rsidRDefault="0018211F" w:rsidP="00E90293">
            <w:pPr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</w:rPr>
            </w:pPr>
            <w:r w:rsidRPr="0013494B">
              <w:rPr>
                <w:rFonts w:cs="Calibri"/>
                <w:sz w:val="20"/>
              </w:rPr>
              <w:t>Test Case</w:t>
            </w:r>
          </w:p>
        </w:tc>
        <w:tc>
          <w:tcPr>
            <w:tcW w:w="1133" w:type="dxa"/>
          </w:tcPr>
          <w:p w14:paraId="3A83F936" w14:textId="77777777" w:rsidR="0018211F" w:rsidRPr="0013494B" w:rsidRDefault="0018211F" w:rsidP="00E90293">
            <w:pPr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</w:rPr>
            </w:pPr>
            <w:r w:rsidRPr="0013494B">
              <w:rPr>
                <w:rFonts w:cs="Calibri"/>
                <w:sz w:val="20"/>
              </w:rPr>
              <w:t>Tested By</w:t>
            </w:r>
          </w:p>
        </w:tc>
        <w:tc>
          <w:tcPr>
            <w:tcW w:w="1154" w:type="dxa"/>
          </w:tcPr>
          <w:p w14:paraId="73FC6E19" w14:textId="77777777" w:rsidR="0018211F" w:rsidRPr="0013494B" w:rsidRDefault="0018211F" w:rsidP="00E90293">
            <w:pPr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</w:rPr>
            </w:pPr>
            <w:r w:rsidRPr="0013494B">
              <w:rPr>
                <w:rFonts w:cs="Calibri"/>
                <w:sz w:val="20"/>
              </w:rPr>
              <w:t>Test Date</w:t>
            </w:r>
          </w:p>
        </w:tc>
        <w:tc>
          <w:tcPr>
            <w:tcW w:w="965" w:type="dxa"/>
          </w:tcPr>
          <w:p w14:paraId="36189AFC" w14:textId="77777777" w:rsidR="0018211F" w:rsidRPr="0013494B" w:rsidRDefault="0018211F" w:rsidP="00E90293">
            <w:pPr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</w:rPr>
            </w:pPr>
            <w:r w:rsidRPr="0013494B">
              <w:rPr>
                <w:rFonts w:cs="Calibri"/>
                <w:sz w:val="20"/>
              </w:rPr>
              <w:t>Pass/Fail</w:t>
            </w:r>
          </w:p>
        </w:tc>
      </w:tr>
      <w:tr w:rsidR="0018211F" w:rsidRPr="0013494B" w14:paraId="54EA7B62" w14:textId="77777777" w:rsidTr="7B27A4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8FD9892" w14:textId="3DE7ADD2" w:rsidR="0018211F" w:rsidRPr="0013494B" w:rsidRDefault="0018211F" w:rsidP="00E90293">
            <w:pPr>
              <w:ind w:left="0" w:firstLine="0"/>
              <w:rPr>
                <w:rFonts w:cs="Calibri"/>
                <w:i/>
                <w:iCs/>
                <w:sz w:val="20"/>
              </w:rPr>
            </w:pPr>
            <w:r w:rsidRPr="0013494B">
              <w:rPr>
                <w:rFonts w:cs="Calibri"/>
                <w:i/>
                <w:iCs/>
                <w:sz w:val="20"/>
              </w:rPr>
              <w:t>UC-</w:t>
            </w:r>
            <w:r w:rsidR="0005658E" w:rsidRPr="0013494B">
              <w:rPr>
                <w:rFonts w:cs="Calibri"/>
                <w:i/>
                <w:iCs/>
                <w:sz w:val="20"/>
              </w:rPr>
              <w:t>WFL</w:t>
            </w:r>
            <w:r w:rsidRPr="0013494B">
              <w:rPr>
                <w:rFonts w:cs="Calibri"/>
                <w:i/>
                <w:iCs/>
                <w:sz w:val="20"/>
              </w:rPr>
              <w:t>-</w:t>
            </w:r>
            <w:r w:rsidR="0005658E" w:rsidRPr="0013494B">
              <w:rPr>
                <w:rFonts w:cs="Calibri"/>
                <w:i/>
                <w:iCs/>
                <w:sz w:val="20"/>
              </w:rPr>
              <w:t>01</w:t>
            </w:r>
          </w:p>
        </w:tc>
        <w:tc>
          <w:tcPr>
            <w:tcW w:w="5226" w:type="dxa"/>
          </w:tcPr>
          <w:p w14:paraId="03D2D6DC" w14:textId="6FC56505" w:rsidR="0018211F" w:rsidRPr="0013494B" w:rsidRDefault="00D96D95" w:rsidP="00E90293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13494B">
              <w:rPr>
                <w:rFonts w:cs="Calibri"/>
                <w:b/>
                <w:bCs/>
              </w:rPr>
              <w:t>Send an existing drawing to a Drafter</w:t>
            </w:r>
          </w:p>
        </w:tc>
        <w:tc>
          <w:tcPr>
            <w:tcW w:w="1133" w:type="dxa"/>
          </w:tcPr>
          <w:p w14:paraId="4A8963C7" w14:textId="77777777" w:rsidR="0018211F" w:rsidRPr="0013494B" w:rsidRDefault="0018211F" w:rsidP="00E90293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3494B">
              <w:rPr>
                <w:rFonts w:cs="Calibri"/>
              </w:rPr>
              <w:t>&lt;NAME&gt;</w:t>
            </w:r>
          </w:p>
        </w:tc>
        <w:tc>
          <w:tcPr>
            <w:tcW w:w="1154" w:type="dxa"/>
          </w:tcPr>
          <w:p w14:paraId="13C5A96E" w14:textId="77777777" w:rsidR="0018211F" w:rsidRPr="0013494B" w:rsidRDefault="0018211F" w:rsidP="00E90293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3494B">
              <w:rPr>
                <w:rFonts w:cs="Calibri"/>
              </w:rPr>
              <w:t>MM/DD/YY</w:t>
            </w:r>
          </w:p>
        </w:tc>
        <w:tc>
          <w:tcPr>
            <w:tcW w:w="965" w:type="dxa"/>
          </w:tcPr>
          <w:p w14:paraId="2101962A" w14:textId="77777777" w:rsidR="0018211F" w:rsidRPr="0013494B" w:rsidRDefault="0018211F" w:rsidP="00E90293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3494B">
              <w:rPr>
                <w:rFonts w:cs="Calibri"/>
              </w:rPr>
              <w:t>Pass/Fail</w:t>
            </w:r>
          </w:p>
        </w:tc>
      </w:tr>
      <w:tr w:rsidR="0018211F" w:rsidRPr="0013494B" w14:paraId="724873D2" w14:textId="77777777" w:rsidTr="7B27A4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40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5" w:type="dxa"/>
            <w:gridSpan w:val="2"/>
          </w:tcPr>
          <w:p w14:paraId="5DADB77B" w14:textId="77777777" w:rsidR="00D47B15" w:rsidRPr="0013494B" w:rsidRDefault="00D47B15" w:rsidP="00D47B15">
            <w:pPr>
              <w:ind w:left="0" w:firstLine="0"/>
              <w:jc w:val="both"/>
              <w:rPr>
                <w:rFonts w:cs="Calibri"/>
                <w:b/>
                <w:bCs/>
                <w:sz w:val="20"/>
                <w:u w:val="single"/>
              </w:rPr>
            </w:pPr>
            <w:r w:rsidRPr="0013494B">
              <w:rPr>
                <w:rFonts w:cs="Calibri"/>
                <w:b/>
                <w:bCs/>
                <w:sz w:val="20"/>
                <w:u w:val="single"/>
              </w:rPr>
              <w:t>Test Instruction:</w:t>
            </w:r>
          </w:p>
          <w:p w14:paraId="6C64DA86" w14:textId="5BA9A596" w:rsidR="00D47B15" w:rsidRPr="0013494B" w:rsidRDefault="7D985327" w:rsidP="7B27A422">
            <w:pPr>
              <w:pStyle w:val="ListParagraph"/>
              <w:numPr>
                <w:ilvl w:val="0"/>
                <w:numId w:val="29"/>
              </w:numPr>
              <w:rPr>
                <w:rFonts w:cs="Calibri"/>
                <w:sz w:val="20"/>
              </w:rPr>
            </w:pPr>
            <w:r w:rsidRPr="7B27A422">
              <w:rPr>
                <w:rFonts w:cs="Calibri"/>
                <w:sz w:val="20"/>
              </w:rPr>
              <w:t xml:space="preserve">In the </w:t>
            </w:r>
            <w:r w:rsidRPr="7B27A422">
              <w:rPr>
                <w:rFonts w:cs="Calibri"/>
                <w:b/>
                <w:bCs/>
                <w:sz w:val="20"/>
              </w:rPr>
              <w:t xml:space="preserve">Work in Progress </w:t>
            </w:r>
            <w:r w:rsidRPr="7B27A422">
              <w:rPr>
                <w:rFonts w:cs="Calibri"/>
                <w:sz w:val="20"/>
              </w:rPr>
              <w:t xml:space="preserve">scope, navigate to a </w:t>
            </w:r>
            <w:r w:rsidRPr="7B27A422">
              <w:rPr>
                <w:rFonts w:cs="Calibri"/>
                <w:b/>
                <w:bCs/>
                <w:sz w:val="20"/>
              </w:rPr>
              <w:t>previously</w:t>
            </w:r>
            <w:r w:rsidRPr="7B27A422">
              <w:rPr>
                <w:rFonts w:cs="Calibri"/>
                <w:sz w:val="20"/>
              </w:rPr>
              <w:t xml:space="preserve"> created drawing with a status of </w:t>
            </w:r>
            <w:r w:rsidRPr="7B27A422">
              <w:rPr>
                <w:rFonts w:cs="Calibri"/>
                <w:b/>
                <w:bCs/>
                <w:sz w:val="20"/>
              </w:rPr>
              <w:t>Unchanged</w:t>
            </w:r>
            <w:r w:rsidRPr="7B27A422">
              <w:rPr>
                <w:rFonts w:cs="Calibri"/>
                <w:sz w:val="20"/>
              </w:rPr>
              <w:t xml:space="preserve"> in the vault and select it. If no such documents are </w:t>
            </w:r>
            <w:r w:rsidR="157BE3A6" w:rsidRPr="7B27A422">
              <w:rPr>
                <w:rFonts w:cs="Calibri"/>
                <w:sz w:val="20"/>
              </w:rPr>
              <w:t>available,</w:t>
            </w:r>
            <w:r w:rsidRPr="7B27A422">
              <w:rPr>
                <w:rFonts w:cs="Calibri"/>
                <w:sz w:val="20"/>
              </w:rPr>
              <w:t xml:space="preserve"> then one should be revised from Official Records.</w:t>
            </w:r>
          </w:p>
          <w:p w14:paraId="742035A5" w14:textId="77777777" w:rsidR="00D47B15" w:rsidRPr="0013494B" w:rsidRDefault="00D47B15" w:rsidP="00840E7B">
            <w:pPr>
              <w:pStyle w:val="ListParagraph"/>
              <w:numPr>
                <w:ilvl w:val="0"/>
                <w:numId w:val="29"/>
              </w:numPr>
              <w:contextualSpacing w:val="0"/>
              <w:rPr>
                <w:rFonts w:cs="Calibri"/>
                <w:sz w:val="20"/>
              </w:rPr>
            </w:pPr>
            <w:r w:rsidRPr="0013494B">
              <w:rPr>
                <w:rFonts w:cs="Calibri"/>
                <w:sz w:val="20"/>
              </w:rPr>
              <w:t xml:space="preserve">From the </w:t>
            </w:r>
            <w:r w:rsidRPr="0013494B">
              <w:rPr>
                <w:rFonts w:cs="Calibri"/>
                <w:b/>
                <w:bCs/>
                <w:sz w:val="20"/>
              </w:rPr>
              <w:t>toolbar</w:t>
            </w:r>
            <w:r w:rsidRPr="0013494B">
              <w:rPr>
                <w:rFonts w:cs="Calibri"/>
                <w:sz w:val="20"/>
              </w:rPr>
              <w:t xml:space="preserve"> menu, navigate to </w:t>
            </w:r>
            <w:r w:rsidRPr="0013494B">
              <w:rPr>
                <w:rFonts w:cs="Calibri"/>
                <w:b/>
                <w:bCs/>
                <w:sz w:val="20"/>
              </w:rPr>
              <w:t>Workflow</w:t>
            </w:r>
            <w:r w:rsidRPr="0013494B">
              <w:rPr>
                <w:rFonts w:cs="Calibri"/>
                <w:sz w:val="20"/>
              </w:rPr>
              <w:t xml:space="preserve"> and select </w:t>
            </w:r>
            <w:r w:rsidRPr="0013494B">
              <w:rPr>
                <w:rFonts w:cs="Calibri"/>
                <w:b/>
                <w:bCs/>
                <w:sz w:val="20"/>
              </w:rPr>
              <w:t>Send to Drafter</w:t>
            </w:r>
            <w:r w:rsidRPr="0013494B">
              <w:rPr>
                <w:rFonts w:cs="Calibri"/>
                <w:sz w:val="20"/>
              </w:rPr>
              <w:t xml:space="preserve">. </w:t>
            </w:r>
          </w:p>
          <w:p w14:paraId="12B6FB99" w14:textId="77777777" w:rsidR="00D47B15" w:rsidRPr="0013494B" w:rsidRDefault="00D47B15" w:rsidP="00840E7B">
            <w:pPr>
              <w:pStyle w:val="ListParagraph"/>
              <w:numPr>
                <w:ilvl w:val="0"/>
                <w:numId w:val="29"/>
              </w:numPr>
              <w:contextualSpacing w:val="0"/>
              <w:rPr>
                <w:rFonts w:cs="Calibri"/>
                <w:sz w:val="20"/>
              </w:rPr>
            </w:pPr>
            <w:r w:rsidRPr="0013494B">
              <w:rPr>
                <w:rFonts w:cs="Calibri"/>
                <w:sz w:val="20"/>
              </w:rPr>
              <w:t xml:space="preserve">Select a </w:t>
            </w:r>
            <w:r w:rsidRPr="0013494B">
              <w:rPr>
                <w:rFonts w:cs="Calibri"/>
                <w:b/>
                <w:bCs/>
                <w:sz w:val="20"/>
              </w:rPr>
              <w:t>To-Do Person</w:t>
            </w:r>
            <w:r w:rsidRPr="0013494B">
              <w:rPr>
                <w:rFonts w:cs="Calibri"/>
                <w:sz w:val="20"/>
              </w:rPr>
              <w:t xml:space="preserve"> and click </w:t>
            </w:r>
            <w:r w:rsidRPr="0013494B">
              <w:rPr>
                <w:rFonts w:cs="Calibri"/>
                <w:b/>
                <w:bCs/>
                <w:sz w:val="20"/>
              </w:rPr>
              <w:t>Ok</w:t>
            </w:r>
            <w:r w:rsidRPr="0013494B">
              <w:rPr>
                <w:rFonts w:cs="Calibri"/>
                <w:sz w:val="20"/>
              </w:rPr>
              <w:t xml:space="preserve">. </w:t>
            </w:r>
          </w:p>
          <w:p w14:paraId="10DECB6A" w14:textId="24F9E892" w:rsidR="00D47B15" w:rsidRPr="0013494B" w:rsidRDefault="7D985327" w:rsidP="7B27A422">
            <w:pPr>
              <w:pStyle w:val="ListParagraph"/>
              <w:numPr>
                <w:ilvl w:val="0"/>
                <w:numId w:val="29"/>
              </w:numPr>
              <w:rPr>
                <w:rFonts w:cs="Calibri"/>
                <w:sz w:val="20"/>
              </w:rPr>
            </w:pPr>
            <w:r w:rsidRPr="7B27A422">
              <w:rPr>
                <w:rFonts w:cs="Calibri"/>
                <w:sz w:val="20"/>
              </w:rPr>
              <w:t xml:space="preserve">If prompted to </w:t>
            </w:r>
            <w:r w:rsidRPr="7B27A422">
              <w:rPr>
                <w:rFonts w:cs="Calibri"/>
                <w:b/>
                <w:bCs/>
                <w:sz w:val="20"/>
              </w:rPr>
              <w:t>confirm</w:t>
            </w:r>
            <w:r w:rsidRPr="7B27A422">
              <w:rPr>
                <w:rFonts w:cs="Calibri"/>
                <w:sz w:val="20"/>
              </w:rPr>
              <w:t xml:space="preserve"> what </w:t>
            </w:r>
            <w:r w:rsidR="2027A78A" w:rsidRPr="7B27A422">
              <w:rPr>
                <w:rFonts w:cs="Calibri"/>
                <w:sz w:val="20"/>
              </w:rPr>
              <w:t>computer</w:t>
            </w:r>
            <w:r w:rsidRPr="7B27A422">
              <w:rPr>
                <w:rFonts w:cs="Calibri"/>
                <w:sz w:val="20"/>
              </w:rPr>
              <w:t xml:space="preserve"> the documents will be exchanged with</w:t>
            </w:r>
            <w:r w:rsidR="001C565D">
              <w:rPr>
                <w:rFonts w:cs="Calibri"/>
                <w:sz w:val="20"/>
              </w:rPr>
              <w:t>,</w:t>
            </w:r>
            <w:r w:rsidRPr="7B27A422">
              <w:rPr>
                <w:rFonts w:cs="Calibri"/>
                <w:sz w:val="20"/>
              </w:rPr>
              <w:t xml:space="preserve"> ensure your </w:t>
            </w:r>
            <w:r w:rsidRPr="7B27A422">
              <w:rPr>
                <w:rFonts w:cs="Calibri"/>
                <w:b/>
                <w:bCs/>
                <w:sz w:val="20"/>
              </w:rPr>
              <w:t>current</w:t>
            </w:r>
            <w:r w:rsidRPr="7B27A422">
              <w:rPr>
                <w:rFonts w:cs="Calibri"/>
                <w:sz w:val="20"/>
              </w:rPr>
              <w:t xml:space="preserve"> </w:t>
            </w:r>
            <w:r w:rsidRPr="7B27A422">
              <w:rPr>
                <w:rFonts w:cs="Calibri"/>
                <w:b/>
                <w:bCs/>
                <w:sz w:val="20"/>
              </w:rPr>
              <w:t>machine</w:t>
            </w:r>
            <w:r w:rsidRPr="7B27A422">
              <w:rPr>
                <w:rFonts w:cs="Calibri"/>
                <w:sz w:val="20"/>
              </w:rPr>
              <w:t xml:space="preserve"> is selected from the dropdown and click </w:t>
            </w:r>
            <w:r w:rsidRPr="7B27A422">
              <w:rPr>
                <w:rFonts w:cs="Calibri"/>
                <w:b/>
                <w:bCs/>
                <w:sz w:val="20"/>
              </w:rPr>
              <w:t>Yes</w:t>
            </w:r>
            <w:r w:rsidRPr="7B27A422">
              <w:rPr>
                <w:rFonts w:cs="Calibri"/>
                <w:sz w:val="20"/>
              </w:rPr>
              <w:t xml:space="preserve">. </w:t>
            </w:r>
          </w:p>
          <w:p w14:paraId="4E2E6924" w14:textId="77777777" w:rsidR="00D47B15" w:rsidRPr="0013494B" w:rsidRDefault="00D47B15" w:rsidP="00840E7B">
            <w:pPr>
              <w:pStyle w:val="ListParagraph"/>
              <w:numPr>
                <w:ilvl w:val="0"/>
                <w:numId w:val="29"/>
              </w:numPr>
              <w:contextualSpacing w:val="0"/>
              <w:rPr>
                <w:rFonts w:cs="Calibri"/>
                <w:sz w:val="20"/>
              </w:rPr>
            </w:pPr>
            <w:r w:rsidRPr="0013494B">
              <w:rPr>
                <w:rFonts w:cs="Calibri"/>
                <w:sz w:val="20"/>
              </w:rPr>
              <w:t xml:space="preserve">Select a </w:t>
            </w:r>
            <w:r w:rsidRPr="0013494B">
              <w:rPr>
                <w:rFonts w:cs="Calibri"/>
                <w:b/>
                <w:bCs/>
                <w:sz w:val="20"/>
              </w:rPr>
              <w:t>Revision Station</w:t>
            </w:r>
            <w:r w:rsidRPr="0013494B">
              <w:rPr>
                <w:rFonts w:cs="Calibri"/>
                <w:sz w:val="20"/>
              </w:rPr>
              <w:t xml:space="preserve"> from the dropdown and click </w:t>
            </w:r>
            <w:r w:rsidRPr="0013494B">
              <w:rPr>
                <w:rFonts w:cs="Calibri"/>
                <w:b/>
                <w:bCs/>
                <w:sz w:val="20"/>
              </w:rPr>
              <w:t>Finish</w:t>
            </w:r>
            <w:r w:rsidRPr="0013494B">
              <w:rPr>
                <w:rFonts w:cs="Calibri"/>
                <w:sz w:val="20"/>
              </w:rPr>
              <w:t xml:space="preserve">. </w:t>
            </w:r>
          </w:p>
          <w:p w14:paraId="13CAE7A0" w14:textId="2DD53BCF" w:rsidR="0018211F" w:rsidRPr="0013494B" w:rsidRDefault="00D47B15" w:rsidP="00840E7B">
            <w:pPr>
              <w:pStyle w:val="ListParagraph"/>
              <w:numPr>
                <w:ilvl w:val="0"/>
                <w:numId w:val="29"/>
              </w:numPr>
              <w:contextualSpacing w:val="0"/>
              <w:rPr>
                <w:rFonts w:cs="Calibri"/>
                <w:sz w:val="20"/>
              </w:rPr>
            </w:pPr>
            <w:r w:rsidRPr="0013494B">
              <w:rPr>
                <w:rFonts w:cs="Calibri"/>
                <w:sz w:val="20"/>
              </w:rPr>
              <w:t xml:space="preserve">Ensure the drawing has a </w:t>
            </w:r>
            <w:r w:rsidRPr="0013494B">
              <w:rPr>
                <w:rFonts w:cs="Calibri"/>
                <w:b/>
                <w:bCs/>
                <w:sz w:val="20"/>
              </w:rPr>
              <w:t>status</w:t>
            </w:r>
            <w:r w:rsidRPr="0013494B">
              <w:rPr>
                <w:rFonts w:cs="Calibri"/>
                <w:sz w:val="20"/>
              </w:rPr>
              <w:t xml:space="preserve"> of </w:t>
            </w:r>
            <w:r w:rsidRPr="0013494B">
              <w:rPr>
                <w:rFonts w:cs="Calibri"/>
                <w:b/>
                <w:bCs/>
                <w:sz w:val="20"/>
              </w:rPr>
              <w:t>Draft</w:t>
            </w:r>
            <w:r w:rsidRPr="0013494B">
              <w:rPr>
                <w:rFonts w:cs="Calibri"/>
                <w:sz w:val="20"/>
              </w:rPr>
              <w:t xml:space="preserve"> and the </w:t>
            </w:r>
            <w:r w:rsidRPr="0013494B">
              <w:rPr>
                <w:rFonts w:cs="Calibri"/>
                <w:b/>
                <w:bCs/>
                <w:sz w:val="20"/>
              </w:rPr>
              <w:t>To-Do Person</w:t>
            </w:r>
            <w:r w:rsidRPr="0013494B">
              <w:rPr>
                <w:rFonts w:cs="Calibri"/>
                <w:sz w:val="20"/>
              </w:rPr>
              <w:t xml:space="preserve"> is set to </w:t>
            </w:r>
            <w:r w:rsidRPr="0013494B">
              <w:rPr>
                <w:rFonts w:cs="Calibri"/>
                <w:b/>
                <w:bCs/>
                <w:sz w:val="20"/>
              </w:rPr>
              <w:t>you</w:t>
            </w:r>
            <w:r w:rsidRPr="0013494B">
              <w:rPr>
                <w:rFonts w:cs="Calibri"/>
                <w:sz w:val="20"/>
              </w:rPr>
              <w:t>.</w:t>
            </w:r>
          </w:p>
        </w:tc>
        <w:tc>
          <w:tcPr>
            <w:tcW w:w="3252" w:type="dxa"/>
            <w:gridSpan w:val="3"/>
          </w:tcPr>
          <w:p w14:paraId="6A24A38A" w14:textId="77777777" w:rsidR="0018211F" w:rsidRPr="0013494B" w:rsidRDefault="0018211F" w:rsidP="00E90293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bCs/>
                <w:u w:val="single"/>
              </w:rPr>
            </w:pPr>
            <w:r w:rsidRPr="0013494B">
              <w:rPr>
                <w:rFonts w:cs="Calibri"/>
                <w:b/>
                <w:bCs/>
                <w:u w:val="single"/>
              </w:rPr>
              <w:t>Notes:</w:t>
            </w:r>
          </w:p>
          <w:p w14:paraId="1AA2CABD" w14:textId="77777777" w:rsidR="0018211F" w:rsidRPr="0013494B" w:rsidRDefault="0018211F" w:rsidP="00E90293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18211F" w:rsidRPr="0013494B" w14:paraId="35976A7F" w14:textId="77777777" w:rsidTr="7B27A4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0904436" w14:textId="4A8D0DA9" w:rsidR="0018211F" w:rsidRPr="0013494B" w:rsidRDefault="0005658E" w:rsidP="0018211F">
            <w:pPr>
              <w:ind w:left="0" w:firstLine="0"/>
              <w:rPr>
                <w:rFonts w:cs="Calibri"/>
                <w:i/>
                <w:iCs/>
                <w:sz w:val="20"/>
              </w:rPr>
            </w:pPr>
            <w:r w:rsidRPr="0013494B">
              <w:rPr>
                <w:rFonts w:cs="Calibri"/>
                <w:i/>
                <w:iCs/>
                <w:sz w:val="20"/>
              </w:rPr>
              <w:t>UC-WFL-02</w:t>
            </w:r>
          </w:p>
        </w:tc>
        <w:tc>
          <w:tcPr>
            <w:tcW w:w="5226" w:type="dxa"/>
          </w:tcPr>
          <w:p w14:paraId="1995AE73" w14:textId="225BED4D" w:rsidR="0018211F" w:rsidRPr="0013494B" w:rsidRDefault="0051041B" w:rsidP="0018211F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13494B">
              <w:rPr>
                <w:rFonts w:cs="Calibri"/>
                <w:b/>
                <w:bCs/>
              </w:rPr>
              <w:t>Edit drawing in application (Part 1)</w:t>
            </w:r>
          </w:p>
        </w:tc>
        <w:tc>
          <w:tcPr>
            <w:tcW w:w="1133" w:type="dxa"/>
          </w:tcPr>
          <w:p w14:paraId="1E523BA9" w14:textId="458A8777" w:rsidR="0018211F" w:rsidRPr="0013494B" w:rsidRDefault="0018211F" w:rsidP="0018211F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3494B">
              <w:rPr>
                <w:rFonts w:cs="Calibri"/>
              </w:rPr>
              <w:t>&lt;NAME&gt;</w:t>
            </w:r>
          </w:p>
        </w:tc>
        <w:tc>
          <w:tcPr>
            <w:tcW w:w="1154" w:type="dxa"/>
          </w:tcPr>
          <w:p w14:paraId="53C7799E" w14:textId="1DAC1E8C" w:rsidR="0018211F" w:rsidRPr="0013494B" w:rsidRDefault="0018211F" w:rsidP="0018211F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3494B">
              <w:rPr>
                <w:rFonts w:cs="Calibri"/>
              </w:rPr>
              <w:t>MM/DD/YY</w:t>
            </w:r>
          </w:p>
        </w:tc>
        <w:tc>
          <w:tcPr>
            <w:tcW w:w="965" w:type="dxa"/>
          </w:tcPr>
          <w:p w14:paraId="26917738" w14:textId="385C22EE" w:rsidR="0018211F" w:rsidRPr="0013494B" w:rsidRDefault="0018211F" w:rsidP="0018211F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3494B">
              <w:rPr>
                <w:rFonts w:cs="Calibri"/>
              </w:rPr>
              <w:t>Pass/Fail</w:t>
            </w:r>
          </w:p>
        </w:tc>
      </w:tr>
      <w:tr w:rsidR="0018211F" w:rsidRPr="0013494B" w14:paraId="163C6FDB" w14:textId="77777777" w:rsidTr="7B27A4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5" w:type="dxa"/>
            <w:gridSpan w:val="2"/>
          </w:tcPr>
          <w:p w14:paraId="22720244" w14:textId="77777777" w:rsidR="00763394" w:rsidRPr="0013494B" w:rsidRDefault="00763394" w:rsidP="00763394">
            <w:pPr>
              <w:ind w:left="0" w:firstLine="0"/>
              <w:jc w:val="both"/>
              <w:rPr>
                <w:rFonts w:cs="Calibri"/>
                <w:b/>
                <w:bCs/>
                <w:sz w:val="20"/>
                <w:u w:val="single"/>
              </w:rPr>
            </w:pPr>
            <w:r w:rsidRPr="0013494B">
              <w:rPr>
                <w:rFonts w:cs="Calibri"/>
                <w:b/>
                <w:bCs/>
                <w:sz w:val="20"/>
                <w:u w:val="single"/>
              </w:rPr>
              <w:t>Test Instruction:</w:t>
            </w:r>
          </w:p>
          <w:p w14:paraId="0ACDBC9A" w14:textId="3BAB68A8" w:rsidR="00763394" w:rsidRPr="0013494B" w:rsidRDefault="778C65C2" w:rsidP="7B27A422">
            <w:pPr>
              <w:pStyle w:val="ListParagraph"/>
              <w:numPr>
                <w:ilvl w:val="0"/>
                <w:numId w:val="19"/>
              </w:numPr>
              <w:rPr>
                <w:rFonts w:cs="Calibri"/>
                <w:i/>
                <w:iCs/>
                <w:sz w:val="20"/>
              </w:rPr>
            </w:pPr>
            <w:r w:rsidRPr="7B27A422">
              <w:rPr>
                <w:rFonts w:cs="Calibri"/>
                <w:sz w:val="20"/>
              </w:rPr>
              <w:t xml:space="preserve">In the </w:t>
            </w:r>
            <w:r w:rsidRPr="7B27A422">
              <w:rPr>
                <w:rFonts w:cs="Calibri"/>
                <w:b/>
                <w:bCs/>
                <w:sz w:val="20"/>
              </w:rPr>
              <w:t>Work in Progress</w:t>
            </w:r>
            <w:r w:rsidRPr="7B27A422">
              <w:rPr>
                <w:rFonts w:cs="Calibri"/>
                <w:sz w:val="20"/>
              </w:rPr>
              <w:t xml:space="preserve"> scope, navigate to a </w:t>
            </w:r>
            <w:r w:rsidRPr="7B27A422">
              <w:rPr>
                <w:rFonts w:cs="Calibri"/>
                <w:b/>
                <w:bCs/>
                <w:sz w:val="20"/>
              </w:rPr>
              <w:t>previously created drawing</w:t>
            </w:r>
            <w:r w:rsidRPr="7B27A422">
              <w:rPr>
                <w:rFonts w:cs="Calibri"/>
                <w:sz w:val="20"/>
              </w:rPr>
              <w:t xml:space="preserve"> and select it. </w:t>
            </w:r>
            <w:r w:rsidRPr="7B27A422">
              <w:rPr>
                <w:rFonts w:cs="Calibri"/>
                <w:i/>
                <w:iCs/>
                <w:color w:val="A6A6A6" w:themeColor="background1" w:themeShade="A6"/>
                <w:sz w:val="18"/>
                <w:szCs w:val="18"/>
              </w:rPr>
              <w:t xml:space="preserve">(Note: This drawing should </w:t>
            </w:r>
            <w:r w:rsidR="4B3247C3" w:rsidRPr="7B27A422">
              <w:rPr>
                <w:rFonts w:cs="Calibri"/>
                <w:i/>
                <w:iCs/>
                <w:color w:val="A6A6A6" w:themeColor="background1" w:themeShade="A6"/>
                <w:sz w:val="18"/>
                <w:szCs w:val="18"/>
              </w:rPr>
              <w:t>be in</w:t>
            </w:r>
            <w:r w:rsidRPr="7B27A422">
              <w:rPr>
                <w:rFonts w:cs="Calibri"/>
                <w:i/>
                <w:iCs/>
                <w:color w:val="A6A6A6" w:themeColor="background1" w:themeShade="A6"/>
                <w:sz w:val="18"/>
                <w:szCs w:val="18"/>
              </w:rPr>
              <w:t xml:space="preserve"> a project and have a status of Draft</w:t>
            </w:r>
            <w:r w:rsidR="00E90293">
              <w:rPr>
                <w:rFonts w:cs="Calibri"/>
                <w:i/>
                <w:iCs/>
                <w:color w:val="A6A6A6" w:themeColor="background1" w:themeShade="A6"/>
                <w:sz w:val="18"/>
                <w:szCs w:val="18"/>
              </w:rPr>
              <w:t>, with a Revision of 0</w:t>
            </w:r>
            <w:r w:rsidR="00060B37">
              <w:rPr>
                <w:rFonts w:cs="Calibri"/>
                <w:i/>
                <w:iCs/>
                <w:color w:val="A6A6A6" w:themeColor="background1" w:themeShade="A6"/>
                <w:sz w:val="18"/>
                <w:szCs w:val="18"/>
              </w:rPr>
              <w:t>.1</w:t>
            </w:r>
            <w:r w:rsidRPr="7B27A422">
              <w:rPr>
                <w:rFonts w:cs="Calibri"/>
                <w:i/>
                <w:iCs/>
                <w:color w:val="A6A6A6" w:themeColor="background1" w:themeShade="A6"/>
                <w:sz w:val="18"/>
                <w:szCs w:val="18"/>
              </w:rPr>
              <w:t xml:space="preserve">) </w:t>
            </w:r>
          </w:p>
          <w:p w14:paraId="11C927E1" w14:textId="77777777" w:rsidR="00763394" w:rsidRPr="0013494B" w:rsidRDefault="00763394" w:rsidP="00840E7B">
            <w:pPr>
              <w:pStyle w:val="ListParagraph"/>
              <w:numPr>
                <w:ilvl w:val="0"/>
                <w:numId w:val="19"/>
              </w:numPr>
              <w:rPr>
                <w:rFonts w:cs="Calibri"/>
                <w:i/>
                <w:iCs/>
                <w:sz w:val="20"/>
              </w:rPr>
            </w:pPr>
            <w:r w:rsidRPr="0013494B">
              <w:rPr>
                <w:rFonts w:cs="Calibri"/>
                <w:bCs/>
                <w:sz w:val="20"/>
              </w:rPr>
              <w:t xml:space="preserve">In the properties pane navigate to the </w:t>
            </w:r>
            <w:r w:rsidRPr="0013494B">
              <w:rPr>
                <w:rFonts w:cs="Calibri"/>
                <w:b/>
                <w:sz w:val="20"/>
              </w:rPr>
              <w:t>Title Block</w:t>
            </w:r>
            <w:r w:rsidRPr="0013494B">
              <w:rPr>
                <w:rFonts w:cs="Calibri"/>
                <w:bCs/>
                <w:sz w:val="20"/>
              </w:rPr>
              <w:t xml:space="preserve"> page and select the </w:t>
            </w:r>
            <w:r w:rsidRPr="0013494B">
              <w:rPr>
                <w:rFonts w:cs="Calibri"/>
                <w:b/>
                <w:sz w:val="20"/>
              </w:rPr>
              <w:t>Assign Permanent Number</w:t>
            </w:r>
            <w:r w:rsidRPr="0013494B">
              <w:rPr>
                <w:rFonts w:cs="Calibri"/>
                <w:bCs/>
                <w:sz w:val="20"/>
              </w:rPr>
              <w:t xml:space="preserve"> button to assign a new </w:t>
            </w:r>
            <w:r w:rsidRPr="0013494B">
              <w:rPr>
                <w:rFonts w:cs="Calibri"/>
                <w:b/>
                <w:sz w:val="20"/>
              </w:rPr>
              <w:t>permanent number.</w:t>
            </w:r>
            <w:r w:rsidRPr="0013494B">
              <w:rPr>
                <w:rFonts w:cs="Calibri"/>
                <w:bCs/>
                <w:sz w:val="20"/>
              </w:rPr>
              <w:t xml:space="preserve"> (6XXXX) </w:t>
            </w:r>
            <w:r w:rsidRPr="008556D2">
              <w:rPr>
                <w:rFonts w:cs="Calibri"/>
                <w:bCs/>
                <w:i/>
                <w:iCs/>
                <w:color w:val="A6A6A6" w:themeColor="background1" w:themeShade="A6"/>
                <w:sz w:val="18"/>
                <w:szCs w:val="18"/>
              </w:rPr>
              <w:t>(Note: This number will vary depending on what the current highest sequence number is across all eDRAWS vaults in the same Region)</w:t>
            </w:r>
          </w:p>
          <w:p w14:paraId="25625335" w14:textId="6B7AC29C" w:rsidR="0018211F" w:rsidRPr="0013494B" w:rsidRDefault="00763394" w:rsidP="00840E7B">
            <w:pPr>
              <w:pStyle w:val="ListParagraph"/>
              <w:numPr>
                <w:ilvl w:val="0"/>
                <w:numId w:val="19"/>
              </w:numPr>
              <w:rPr>
                <w:rFonts w:cs="Calibri"/>
                <w:i/>
                <w:iCs/>
                <w:sz w:val="20"/>
              </w:rPr>
            </w:pPr>
            <w:r w:rsidRPr="0013494B">
              <w:rPr>
                <w:rFonts w:cs="Calibri"/>
                <w:sz w:val="20"/>
              </w:rPr>
              <w:t xml:space="preserve">From the </w:t>
            </w:r>
            <w:r w:rsidRPr="0013494B">
              <w:rPr>
                <w:rFonts w:cs="Calibri"/>
                <w:b/>
                <w:bCs/>
                <w:sz w:val="20"/>
              </w:rPr>
              <w:t xml:space="preserve">toolbar </w:t>
            </w:r>
            <w:r w:rsidRPr="0013494B">
              <w:rPr>
                <w:rFonts w:cs="Calibri"/>
                <w:sz w:val="20"/>
              </w:rPr>
              <w:t xml:space="preserve">menu, navigate to </w:t>
            </w:r>
            <w:r w:rsidRPr="0013494B">
              <w:rPr>
                <w:rFonts w:cs="Calibri"/>
                <w:b/>
                <w:bCs/>
                <w:sz w:val="20"/>
              </w:rPr>
              <w:t>Edit</w:t>
            </w:r>
            <w:r w:rsidRPr="0013494B">
              <w:rPr>
                <w:rFonts w:cs="Calibri"/>
                <w:sz w:val="20"/>
              </w:rPr>
              <w:t xml:space="preserve"> and select </w:t>
            </w:r>
            <w:r w:rsidRPr="0013494B">
              <w:rPr>
                <w:rFonts w:cs="Calibri"/>
                <w:b/>
                <w:bCs/>
                <w:sz w:val="20"/>
              </w:rPr>
              <w:t>Open</w:t>
            </w:r>
            <w:r w:rsidRPr="0013494B">
              <w:rPr>
                <w:rFonts w:cs="Calibri"/>
                <w:sz w:val="20"/>
              </w:rPr>
              <w:t xml:space="preserve">. </w:t>
            </w:r>
            <w:r w:rsidRPr="008556D2">
              <w:rPr>
                <w:rFonts w:cs="Calibri"/>
                <w:i/>
                <w:iCs/>
                <w:color w:val="A6A6A6" w:themeColor="background1" w:themeShade="A6"/>
                <w:sz w:val="18"/>
                <w:szCs w:val="18"/>
              </w:rPr>
              <w:t>(Note: that the open option can sometimes be hidden in a dropdown next to Download Document)</w:t>
            </w:r>
          </w:p>
        </w:tc>
        <w:tc>
          <w:tcPr>
            <w:tcW w:w="3252" w:type="dxa"/>
            <w:gridSpan w:val="3"/>
          </w:tcPr>
          <w:p w14:paraId="02E707A4" w14:textId="77777777" w:rsidR="0018211F" w:rsidRPr="0013494B" w:rsidRDefault="0018211F" w:rsidP="0018211F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bCs/>
                <w:u w:val="single"/>
              </w:rPr>
            </w:pPr>
            <w:r w:rsidRPr="0013494B">
              <w:rPr>
                <w:rFonts w:cs="Calibri"/>
                <w:b/>
                <w:bCs/>
                <w:u w:val="single"/>
              </w:rPr>
              <w:t>Notes:</w:t>
            </w:r>
          </w:p>
          <w:p w14:paraId="64FB42BE" w14:textId="77777777" w:rsidR="0018211F" w:rsidRPr="0013494B" w:rsidRDefault="0018211F" w:rsidP="0018211F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18211F" w:rsidRPr="0013494B" w14:paraId="67D5A1F5" w14:textId="77777777" w:rsidTr="7B27A4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79BEF90" w14:textId="00FA0EE1" w:rsidR="0018211F" w:rsidRPr="0013494B" w:rsidRDefault="0005658E" w:rsidP="0018211F">
            <w:pPr>
              <w:ind w:left="0" w:firstLine="0"/>
              <w:rPr>
                <w:rFonts w:cs="Calibri"/>
                <w:i/>
                <w:iCs/>
                <w:sz w:val="20"/>
              </w:rPr>
            </w:pPr>
            <w:r w:rsidRPr="0013494B">
              <w:rPr>
                <w:rFonts w:cs="Calibri"/>
                <w:i/>
                <w:iCs/>
                <w:sz w:val="20"/>
              </w:rPr>
              <w:t>UC-WFL-03</w:t>
            </w:r>
          </w:p>
        </w:tc>
        <w:tc>
          <w:tcPr>
            <w:tcW w:w="5226" w:type="dxa"/>
          </w:tcPr>
          <w:p w14:paraId="24423A56" w14:textId="0555EB68" w:rsidR="0018211F" w:rsidRPr="0013494B" w:rsidRDefault="00B83384" w:rsidP="0018211F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13494B">
              <w:rPr>
                <w:rFonts w:cs="Calibri"/>
                <w:b/>
                <w:bCs/>
              </w:rPr>
              <w:t>Edit drawing in application – Edit User Assignments (Part 2)</w:t>
            </w:r>
          </w:p>
        </w:tc>
        <w:tc>
          <w:tcPr>
            <w:tcW w:w="1133" w:type="dxa"/>
          </w:tcPr>
          <w:p w14:paraId="1BC4B29C" w14:textId="1CF23395" w:rsidR="0018211F" w:rsidRPr="0013494B" w:rsidRDefault="0018211F" w:rsidP="0018211F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3494B">
              <w:rPr>
                <w:rFonts w:cs="Calibri"/>
              </w:rPr>
              <w:t>&lt;NAME&gt;</w:t>
            </w:r>
          </w:p>
        </w:tc>
        <w:tc>
          <w:tcPr>
            <w:tcW w:w="1154" w:type="dxa"/>
          </w:tcPr>
          <w:p w14:paraId="6404DB71" w14:textId="4203331C" w:rsidR="0018211F" w:rsidRPr="0013494B" w:rsidRDefault="0018211F" w:rsidP="0018211F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3494B">
              <w:rPr>
                <w:rFonts w:cs="Calibri"/>
              </w:rPr>
              <w:t>MM/DD/YY</w:t>
            </w:r>
          </w:p>
        </w:tc>
        <w:tc>
          <w:tcPr>
            <w:tcW w:w="965" w:type="dxa"/>
          </w:tcPr>
          <w:p w14:paraId="296376E9" w14:textId="341723F2" w:rsidR="0018211F" w:rsidRPr="0013494B" w:rsidRDefault="0018211F" w:rsidP="0018211F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3494B">
              <w:rPr>
                <w:rFonts w:cs="Calibri"/>
              </w:rPr>
              <w:t>Pass/Fail</w:t>
            </w:r>
          </w:p>
        </w:tc>
      </w:tr>
      <w:tr w:rsidR="0018211F" w:rsidRPr="0013494B" w14:paraId="408F6546" w14:textId="77777777" w:rsidTr="7B27A4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5" w:type="dxa"/>
            <w:gridSpan w:val="2"/>
          </w:tcPr>
          <w:p w14:paraId="5F856AE3" w14:textId="77777777" w:rsidR="00224DBE" w:rsidRPr="0013494B" w:rsidRDefault="00224DBE" w:rsidP="00224DBE">
            <w:pPr>
              <w:ind w:left="0" w:firstLine="0"/>
              <w:jc w:val="both"/>
              <w:rPr>
                <w:rFonts w:cs="Calibri"/>
                <w:b/>
                <w:bCs/>
                <w:sz w:val="20"/>
                <w:u w:val="single"/>
              </w:rPr>
            </w:pPr>
            <w:r w:rsidRPr="0013494B">
              <w:rPr>
                <w:rFonts w:cs="Calibri"/>
                <w:b/>
                <w:bCs/>
                <w:sz w:val="20"/>
                <w:u w:val="single"/>
              </w:rPr>
              <w:t>Test Instruction:</w:t>
            </w:r>
          </w:p>
          <w:p w14:paraId="1C6280D3" w14:textId="77777777" w:rsidR="00224DBE" w:rsidRPr="0013494B" w:rsidRDefault="00224DBE" w:rsidP="00840E7B">
            <w:pPr>
              <w:pStyle w:val="ListParagraph"/>
              <w:numPr>
                <w:ilvl w:val="0"/>
                <w:numId w:val="18"/>
              </w:numPr>
              <w:rPr>
                <w:rFonts w:cs="Calibri"/>
                <w:sz w:val="20"/>
              </w:rPr>
            </w:pPr>
            <w:r w:rsidRPr="0013494B">
              <w:rPr>
                <w:rFonts w:cs="Calibri"/>
                <w:sz w:val="20"/>
              </w:rPr>
              <w:t xml:space="preserve">Once the </w:t>
            </w:r>
            <w:r w:rsidRPr="0013494B">
              <w:rPr>
                <w:rFonts w:cs="Calibri"/>
                <w:b/>
                <w:bCs/>
                <w:sz w:val="20"/>
              </w:rPr>
              <w:t>previously</w:t>
            </w:r>
            <w:r w:rsidRPr="0013494B">
              <w:rPr>
                <w:rFonts w:cs="Calibri"/>
                <w:sz w:val="20"/>
              </w:rPr>
              <w:t xml:space="preserve"> opened drawing appears in AutoCAD, verify that the Kinsmen ribbon tab is available, and the following buttons are enabled: "</w:t>
            </w:r>
            <w:r w:rsidRPr="0013494B">
              <w:rPr>
                <w:rFonts w:cs="Calibri"/>
                <w:b/>
                <w:bCs/>
                <w:sz w:val="20"/>
              </w:rPr>
              <w:t>Edit User Assignments</w:t>
            </w:r>
            <w:r w:rsidRPr="0013494B">
              <w:rPr>
                <w:rFonts w:cs="Calibri"/>
                <w:sz w:val="20"/>
              </w:rPr>
              <w:t>", "</w:t>
            </w:r>
            <w:r w:rsidRPr="0013494B">
              <w:rPr>
                <w:rFonts w:cs="Calibri"/>
                <w:b/>
                <w:bCs/>
                <w:sz w:val="20"/>
              </w:rPr>
              <w:t>Update Rendition</w:t>
            </w:r>
            <w:r w:rsidRPr="0013494B">
              <w:rPr>
                <w:rFonts w:cs="Calibri"/>
                <w:sz w:val="20"/>
              </w:rPr>
              <w:t xml:space="preserve">". </w:t>
            </w:r>
          </w:p>
          <w:p w14:paraId="09F4E9E2" w14:textId="77777777" w:rsidR="00224DBE" w:rsidRPr="0013494B" w:rsidRDefault="00224DBE" w:rsidP="00840E7B">
            <w:pPr>
              <w:pStyle w:val="ListParagraph"/>
              <w:numPr>
                <w:ilvl w:val="0"/>
                <w:numId w:val="18"/>
              </w:numPr>
              <w:rPr>
                <w:rFonts w:cs="Calibri"/>
                <w:sz w:val="20"/>
              </w:rPr>
            </w:pPr>
            <w:r w:rsidRPr="0013494B">
              <w:rPr>
                <w:rFonts w:cs="Calibri"/>
                <w:sz w:val="20"/>
              </w:rPr>
              <w:t>Select the "</w:t>
            </w:r>
            <w:r w:rsidRPr="0013494B">
              <w:rPr>
                <w:rFonts w:cs="Calibri"/>
                <w:b/>
                <w:bCs/>
                <w:sz w:val="20"/>
              </w:rPr>
              <w:t>Edit User Assignments</w:t>
            </w:r>
            <w:r w:rsidRPr="0013494B">
              <w:rPr>
                <w:rFonts w:cs="Calibri"/>
                <w:sz w:val="20"/>
              </w:rPr>
              <w:t xml:space="preserve">" button and </w:t>
            </w:r>
            <w:r w:rsidRPr="0013494B">
              <w:rPr>
                <w:rFonts w:cs="Calibri"/>
                <w:b/>
                <w:bCs/>
                <w:sz w:val="20"/>
              </w:rPr>
              <w:t>ensure</w:t>
            </w:r>
            <w:r w:rsidRPr="0013494B">
              <w:rPr>
                <w:rFonts w:cs="Calibri"/>
                <w:sz w:val="20"/>
              </w:rPr>
              <w:t xml:space="preserve"> all the fields are </w:t>
            </w:r>
            <w:r w:rsidRPr="0013494B">
              <w:rPr>
                <w:rFonts w:cs="Calibri"/>
                <w:b/>
                <w:bCs/>
                <w:sz w:val="20"/>
              </w:rPr>
              <w:t>populated</w:t>
            </w:r>
            <w:r w:rsidRPr="0013494B">
              <w:rPr>
                <w:rFonts w:cs="Calibri"/>
                <w:sz w:val="20"/>
              </w:rPr>
              <w:t xml:space="preserve">. Click </w:t>
            </w:r>
            <w:r w:rsidRPr="0013494B">
              <w:rPr>
                <w:rFonts w:cs="Calibri"/>
                <w:b/>
                <w:bCs/>
                <w:sz w:val="20"/>
              </w:rPr>
              <w:t>Apply</w:t>
            </w:r>
            <w:r w:rsidRPr="0013494B">
              <w:rPr>
                <w:rFonts w:cs="Calibri"/>
                <w:sz w:val="20"/>
              </w:rPr>
              <w:t xml:space="preserve"> to update the title block and then click </w:t>
            </w:r>
            <w:r w:rsidRPr="0013494B">
              <w:rPr>
                <w:rFonts w:cs="Calibri"/>
                <w:b/>
                <w:bCs/>
                <w:sz w:val="20"/>
              </w:rPr>
              <w:t xml:space="preserve">close </w:t>
            </w:r>
            <w:r w:rsidRPr="0013494B">
              <w:rPr>
                <w:rFonts w:cs="Calibri"/>
                <w:sz w:val="20"/>
              </w:rPr>
              <w:t xml:space="preserve">to exit the dialog. </w:t>
            </w:r>
          </w:p>
          <w:p w14:paraId="13BD44AB" w14:textId="77777777" w:rsidR="00224DBE" w:rsidRPr="0013494B" w:rsidRDefault="00224DBE" w:rsidP="00840E7B">
            <w:pPr>
              <w:pStyle w:val="ListParagraph"/>
              <w:numPr>
                <w:ilvl w:val="0"/>
                <w:numId w:val="18"/>
              </w:numPr>
              <w:rPr>
                <w:rFonts w:cs="Calibri"/>
                <w:bCs/>
                <w:sz w:val="20"/>
              </w:rPr>
            </w:pPr>
            <w:r w:rsidRPr="0013494B">
              <w:rPr>
                <w:rFonts w:cs="Calibri"/>
                <w:b/>
                <w:bCs/>
                <w:sz w:val="20"/>
              </w:rPr>
              <w:t>Verify</w:t>
            </w:r>
            <w:r w:rsidRPr="0013494B">
              <w:rPr>
                <w:rFonts w:cs="Calibri"/>
                <w:sz w:val="20"/>
              </w:rPr>
              <w:t xml:space="preserve"> that the changes are visible in the </w:t>
            </w:r>
            <w:r w:rsidRPr="0013494B">
              <w:rPr>
                <w:rFonts w:cs="Calibri"/>
                <w:b/>
                <w:bCs/>
                <w:sz w:val="20"/>
              </w:rPr>
              <w:t>title block.</w:t>
            </w:r>
          </w:p>
          <w:p w14:paraId="6968169A" w14:textId="77777777" w:rsidR="0018211F" w:rsidRPr="0013494B" w:rsidRDefault="0018211F" w:rsidP="00224DBE">
            <w:pPr>
              <w:spacing w:after="0"/>
              <w:ind w:left="0" w:firstLine="0"/>
              <w:rPr>
                <w:rFonts w:cs="Calibri"/>
                <w:sz w:val="20"/>
              </w:rPr>
            </w:pPr>
          </w:p>
        </w:tc>
        <w:tc>
          <w:tcPr>
            <w:tcW w:w="3252" w:type="dxa"/>
            <w:gridSpan w:val="3"/>
          </w:tcPr>
          <w:p w14:paraId="5EC0DCBD" w14:textId="77777777" w:rsidR="0018211F" w:rsidRPr="0013494B" w:rsidRDefault="0018211F" w:rsidP="0018211F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bCs/>
                <w:u w:val="single"/>
              </w:rPr>
            </w:pPr>
            <w:r w:rsidRPr="0013494B">
              <w:rPr>
                <w:rFonts w:cs="Calibri"/>
                <w:b/>
                <w:bCs/>
                <w:u w:val="single"/>
              </w:rPr>
              <w:t>Notes:</w:t>
            </w:r>
          </w:p>
          <w:p w14:paraId="52F29D75" w14:textId="77777777" w:rsidR="0018211F" w:rsidRPr="0013494B" w:rsidRDefault="0018211F" w:rsidP="0018211F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18211F" w:rsidRPr="0013494B" w14:paraId="74333753" w14:textId="77777777" w:rsidTr="7B27A4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82D0B1D" w14:textId="692FA564" w:rsidR="0018211F" w:rsidRPr="0013494B" w:rsidRDefault="0005658E" w:rsidP="0018211F">
            <w:pPr>
              <w:ind w:left="0" w:firstLine="0"/>
              <w:rPr>
                <w:rFonts w:cs="Calibri"/>
                <w:i/>
                <w:iCs/>
                <w:sz w:val="20"/>
              </w:rPr>
            </w:pPr>
            <w:r w:rsidRPr="0013494B">
              <w:rPr>
                <w:rFonts w:cs="Calibri"/>
                <w:i/>
                <w:iCs/>
                <w:sz w:val="20"/>
              </w:rPr>
              <w:lastRenderedPageBreak/>
              <w:t>UC-WFL-04</w:t>
            </w:r>
          </w:p>
        </w:tc>
        <w:tc>
          <w:tcPr>
            <w:tcW w:w="5226" w:type="dxa"/>
          </w:tcPr>
          <w:p w14:paraId="53104BD3" w14:textId="39DACC06" w:rsidR="0018211F" w:rsidRPr="0013494B" w:rsidRDefault="00C55DDD" w:rsidP="0018211F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13494B">
              <w:rPr>
                <w:rFonts w:cs="Calibri"/>
                <w:b/>
                <w:bCs/>
              </w:rPr>
              <w:t>Edit drawing in application – Update Rendition (Part 3)</w:t>
            </w:r>
          </w:p>
        </w:tc>
        <w:tc>
          <w:tcPr>
            <w:tcW w:w="1133" w:type="dxa"/>
          </w:tcPr>
          <w:p w14:paraId="3339B3E5" w14:textId="60BE307A" w:rsidR="0018211F" w:rsidRPr="0013494B" w:rsidRDefault="0018211F" w:rsidP="0018211F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3494B">
              <w:rPr>
                <w:rFonts w:cs="Calibri"/>
              </w:rPr>
              <w:t>&lt;NAME&gt;</w:t>
            </w:r>
          </w:p>
        </w:tc>
        <w:tc>
          <w:tcPr>
            <w:tcW w:w="1154" w:type="dxa"/>
          </w:tcPr>
          <w:p w14:paraId="47B734A7" w14:textId="4482516F" w:rsidR="0018211F" w:rsidRPr="0013494B" w:rsidRDefault="0018211F" w:rsidP="0018211F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3494B">
              <w:rPr>
                <w:rFonts w:cs="Calibri"/>
              </w:rPr>
              <w:t>MM/DD/YY</w:t>
            </w:r>
          </w:p>
        </w:tc>
        <w:tc>
          <w:tcPr>
            <w:tcW w:w="965" w:type="dxa"/>
          </w:tcPr>
          <w:p w14:paraId="5A6BCA0D" w14:textId="46BCA5FF" w:rsidR="0018211F" w:rsidRPr="0013494B" w:rsidRDefault="0018211F" w:rsidP="0018211F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3494B">
              <w:rPr>
                <w:rFonts w:cs="Calibri"/>
              </w:rPr>
              <w:t>Pass/Fail</w:t>
            </w:r>
          </w:p>
        </w:tc>
      </w:tr>
      <w:tr w:rsidR="0018211F" w:rsidRPr="0013494B" w14:paraId="451F1E77" w14:textId="77777777" w:rsidTr="00B83B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gridSpan w:val="2"/>
          </w:tcPr>
          <w:p w14:paraId="4A9DFFF4" w14:textId="77777777" w:rsidR="004E7CED" w:rsidRPr="0013494B" w:rsidRDefault="004E7CED" w:rsidP="004E7CED">
            <w:pPr>
              <w:ind w:left="0" w:firstLine="0"/>
              <w:jc w:val="both"/>
              <w:rPr>
                <w:rFonts w:cs="Calibri"/>
                <w:b/>
                <w:bCs/>
                <w:sz w:val="20"/>
                <w:u w:val="single"/>
              </w:rPr>
            </w:pPr>
            <w:r w:rsidRPr="0013494B">
              <w:rPr>
                <w:rFonts w:cs="Calibri"/>
                <w:b/>
                <w:bCs/>
                <w:sz w:val="20"/>
                <w:u w:val="single"/>
              </w:rPr>
              <w:t>Test Instruction:</w:t>
            </w:r>
          </w:p>
          <w:p w14:paraId="313CE6A4" w14:textId="77777777" w:rsidR="008556D2" w:rsidRPr="008556D2" w:rsidRDefault="004E7CED" w:rsidP="00840E7B">
            <w:pPr>
              <w:pStyle w:val="ListParagraph"/>
              <w:numPr>
                <w:ilvl w:val="0"/>
                <w:numId w:val="17"/>
              </w:numPr>
              <w:rPr>
                <w:rFonts w:cs="Calibri"/>
                <w:i/>
                <w:iCs/>
                <w:sz w:val="20"/>
              </w:rPr>
            </w:pPr>
            <w:r w:rsidRPr="0013494B">
              <w:rPr>
                <w:rFonts w:cs="Calibri"/>
                <w:sz w:val="20"/>
              </w:rPr>
              <w:t xml:space="preserve">Edit the drawing content </w:t>
            </w:r>
            <w:r w:rsidRPr="008556D2">
              <w:rPr>
                <w:rFonts w:cs="Calibri"/>
                <w:i/>
                <w:iCs/>
                <w:color w:val="A6A6A6" w:themeColor="background1" w:themeShade="A6"/>
                <w:sz w:val="18"/>
                <w:szCs w:val="18"/>
              </w:rPr>
              <w:t xml:space="preserve">(Note: Any visible update will be sufficient) </w:t>
            </w:r>
            <w:r w:rsidRPr="0013494B">
              <w:rPr>
                <w:rFonts w:cs="Calibri"/>
                <w:sz w:val="20"/>
              </w:rPr>
              <w:t xml:space="preserve">and click the save button. </w:t>
            </w:r>
          </w:p>
          <w:p w14:paraId="2A712156" w14:textId="68E195CE" w:rsidR="004E7CED" w:rsidRPr="0013494B" w:rsidRDefault="004E7CED" w:rsidP="00840E7B">
            <w:pPr>
              <w:pStyle w:val="ListParagraph"/>
              <w:numPr>
                <w:ilvl w:val="0"/>
                <w:numId w:val="17"/>
              </w:numPr>
              <w:rPr>
                <w:rFonts w:cs="Calibri"/>
                <w:i/>
                <w:iCs/>
                <w:sz w:val="20"/>
              </w:rPr>
            </w:pPr>
            <w:r w:rsidRPr="0013494B">
              <w:rPr>
                <w:rFonts w:cs="Calibri"/>
                <w:sz w:val="20"/>
              </w:rPr>
              <w:t xml:space="preserve">Navigate to the </w:t>
            </w:r>
            <w:r w:rsidRPr="0013494B">
              <w:rPr>
                <w:rFonts w:cs="Calibri"/>
                <w:b/>
                <w:bCs/>
                <w:sz w:val="20"/>
              </w:rPr>
              <w:t>Kinsmen</w:t>
            </w:r>
            <w:r w:rsidRPr="0013494B">
              <w:rPr>
                <w:rFonts w:cs="Calibri"/>
                <w:sz w:val="20"/>
              </w:rPr>
              <w:t xml:space="preserve"> ribbon tab and select </w:t>
            </w:r>
            <w:r w:rsidRPr="0013494B">
              <w:rPr>
                <w:rFonts w:cs="Calibri"/>
                <w:b/>
                <w:bCs/>
                <w:sz w:val="20"/>
              </w:rPr>
              <w:t>Update Rendition</w:t>
            </w:r>
            <w:r w:rsidRPr="0013494B">
              <w:rPr>
                <w:rFonts w:cs="Calibri"/>
                <w:sz w:val="20"/>
              </w:rPr>
              <w:t xml:space="preserve">. </w:t>
            </w:r>
            <w:r w:rsidRPr="0013494B">
              <w:rPr>
                <w:rFonts w:cs="Calibri"/>
                <w:b/>
                <w:bCs/>
                <w:sz w:val="20"/>
              </w:rPr>
              <w:t>Save</w:t>
            </w:r>
            <w:r w:rsidRPr="0013494B">
              <w:rPr>
                <w:rFonts w:cs="Calibri"/>
                <w:sz w:val="20"/>
              </w:rPr>
              <w:t xml:space="preserve"> and </w:t>
            </w:r>
            <w:r w:rsidRPr="0013494B">
              <w:rPr>
                <w:rFonts w:cs="Calibri"/>
                <w:b/>
                <w:bCs/>
                <w:sz w:val="20"/>
              </w:rPr>
              <w:t>close</w:t>
            </w:r>
            <w:r w:rsidRPr="0013494B">
              <w:rPr>
                <w:rFonts w:cs="Calibri"/>
                <w:sz w:val="20"/>
              </w:rPr>
              <w:t xml:space="preserve"> the </w:t>
            </w:r>
            <w:r w:rsidRPr="0013494B">
              <w:rPr>
                <w:rFonts w:cs="Calibri"/>
                <w:b/>
                <w:bCs/>
                <w:sz w:val="20"/>
              </w:rPr>
              <w:t>Drawing</w:t>
            </w:r>
            <w:r w:rsidRPr="0013494B">
              <w:rPr>
                <w:rFonts w:cs="Calibri"/>
                <w:sz w:val="20"/>
              </w:rPr>
              <w:t xml:space="preserve"> in </w:t>
            </w:r>
            <w:r w:rsidRPr="0013494B">
              <w:rPr>
                <w:rFonts w:cs="Calibri"/>
                <w:b/>
                <w:bCs/>
                <w:sz w:val="20"/>
              </w:rPr>
              <w:t>AutoCAD</w:t>
            </w:r>
            <w:r w:rsidRPr="0013494B">
              <w:rPr>
                <w:rFonts w:cs="Calibri"/>
                <w:sz w:val="20"/>
              </w:rPr>
              <w:t xml:space="preserve">. </w:t>
            </w:r>
          </w:p>
          <w:p w14:paraId="4F02D138" w14:textId="551CB6D5" w:rsidR="0018211F" w:rsidRPr="0013494B" w:rsidRDefault="004E7CED" w:rsidP="00840E7B">
            <w:pPr>
              <w:pStyle w:val="ListParagraph"/>
              <w:numPr>
                <w:ilvl w:val="0"/>
                <w:numId w:val="17"/>
              </w:numPr>
              <w:rPr>
                <w:rFonts w:cs="Calibri"/>
                <w:bCs/>
                <w:sz w:val="20"/>
              </w:rPr>
            </w:pPr>
            <w:r w:rsidRPr="0013494B">
              <w:rPr>
                <w:rFonts w:cs="Calibri"/>
                <w:sz w:val="20"/>
              </w:rPr>
              <w:t xml:space="preserve">In </w:t>
            </w:r>
            <w:r w:rsidRPr="0013494B">
              <w:rPr>
                <w:rFonts w:cs="Calibri"/>
                <w:b/>
                <w:bCs/>
                <w:sz w:val="20"/>
              </w:rPr>
              <w:t>Meridian</w:t>
            </w:r>
            <w:r w:rsidRPr="0013494B">
              <w:rPr>
                <w:rFonts w:cs="Calibri"/>
                <w:sz w:val="20"/>
              </w:rPr>
              <w:t xml:space="preserve"> </w:t>
            </w:r>
            <w:r w:rsidRPr="0013494B">
              <w:rPr>
                <w:rFonts w:cs="Calibri"/>
                <w:b/>
                <w:bCs/>
                <w:sz w:val="20"/>
              </w:rPr>
              <w:t>Power</w:t>
            </w:r>
            <w:r w:rsidRPr="0013494B">
              <w:rPr>
                <w:rFonts w:cs="Calibri"/>
                <w:sz w:val="20"/>
              </w:rPr>
              <w:t xml:space="preserve"> </w:t>
            </w:r>
            <w:r w:rsidRPr="0013494B">
              <w:rPr>
                <w:rFonts w:cs="Calibri"/>
                <w:b/>
                <w:bCs/>
                <w:sz w:val="20"/>
              </w:rPr>
              <w:t>Web</w:t>
            </w:r>
            <w:r w:rsidRPr="0013494B">
              <w:rPr>
                <w:rFonts w:cs="Calibri"/>
                <w:sz w:val="20"/>
              </w:rPr>
              <w:t xml:space="preserve"> verify the changes made have been saved and are visible.</w:t>
            </w:r>
          </w:p>
        </w:tc>
        <w:tc>
          <w:tcPr>
            <w:tcW w:w="0" w:type="dxa"/>
            <w:gridSpan w:val="3"/>
          </w:tcPr>
          <w:p w14:paraId="707247B0" w14:textId="77777777" w:rsidR="0018211F" w:rsidRPr="0013494B" w:rsidRDefault="0018211F" w:rsidP="0018211F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bCs/>
                <w:u w:val="single"/>
              </w:rPr>
            </w:pPr>
            <w:r w:rsidRPr="0013494B">
              <w:rPr>
                <w:rFonts w:cs="Calibri"/>
                <w:b/>
                <w:bCs/>
                <w:u w:val="single"/>
              </w:rPr>
              <w:t>Notes:</w:t>
            </w:r>
          </w:p>
          <w:p w14:paraId="25A4FA32" w14:textId="77777777" w:rsidR="0018211F" w:rsidRPr="0013494B" w:rsidRDefault="0018211F" w:rsidP="0018211F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5230E2" w:rsidRPr="0013494B" w14:paraId="52085A8E" w14:textId="77777777" w:rsidTr="7B27A4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5E08DF3" w14:textId="5D5134F7" w:rsidR="005230E2" w:rsidRPr="0013494B" w:rsidRDefault="0005658E" w:rsidP="005230E2">
            <w:pPr>
              <w:ind w:left="0" w:firstLine="0"/>
              <w:rPr>
                <w:rFonts w:cs="Calibri"/>
                <w:i/>
                <w:iCs/>
                <w:sz w:val="20"/>
              </w:rPr>
            </w:pPr>
            <w:r w:rsidRPr="0013494B">
              <w:rPr>
                <w:rFonts w:cs="Calibri"/>
                <w:i/>
                <w:iCs/>
                <w:sz w:val="20"/>
              </w:rPr>
              <w:t>UC-WFL-05</w:t>
            </w:r>
          </w:p>
        </w:tc>
        <w:tc>
          <w:tcPr>
            <w:tcW w:w="5226" w:type="dxa"/>
          </w:tcPr>
          <w:p w14:paraId="22B29180" w14:textId="19D1D79A" w:rsidR="005230E2" w:rsidRPr="0013494B" w:rsidRDefault="000D6D1C" w:rsidP="005230E2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13494B">
              <w:rPr>
                <w:rFonts w:cs="Calibri"/>
                <w:b/>
                <w:bCs/>
              </w:rPr>
              <w:t>Verify drawing rendition print stamp</w:t>
            </w:r>
          </w:p>
        </w:tc>
        <w:tc>
          <w:tcPr>
            <w:tcW w:w="1133" w:type="dxa"/>
          </w:tcPr>
          <w:p w14:paraId="37849665" w14:textId="7E17B3E7" w:rsidR="005230E2" w:rsidRPr="0013494B" w:rsidRDefault="005230E2" w:rsidP="005230E2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3494B">
              <w:rPr>
                <w:rFonts w:cs="Calibri"/>
              </w:rPr>
              <w:t>&lt;NAME&gt;</w:t>
            </w:r>
          </w:p>
        </w:tc>
        <w:tc>
          <w:tcPr>
            <w:tcW w:w="1154" w:type="dxa"/>
          </w:tcPr>
          <w:p w14:paraId="748A71B0" w14:textId="1A0D2294" w:rsidR="005230E2" w:rsidRPr="0013494B" w:rsidRDefault="005230E2" w:rsidP="005230E2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3494B">
              <w:rPr>
                <w:rFonts w:cs="Calibri"/>
              </w:rPr>
              <w:t>MM/DD/YY</w:t>
            </w:r>
          </w:p>
        </w:tc>
        <w:tc>
          <w:tcPr>
            <w:tcW w:w="965" w:type="dxa"/>
          </w:tcPr>
          <w:p w14:paraId="7E385456" w14:textId="2C5D1F7C" w:rsidR="005230E2" w:rsidRPr="0013494B" w:rsidRDefault="005230E2" w:rsidP="005230E2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3494B">
              <w:rPr>
                <w:rFonts w:cs="Calibri"/>
              </w:rPr>
              <w:t>Pass/Fail</w:t>
            </w:r>
          </w:p>
        </w:tc>
      </w:tr>
      <w:tr w:rsidR="005230E2" w:rsidRPr="0013494B" w14:paraId="06D36A49" w14:textId="77777777" w:rsidTr="00B83B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gridSpan w:val="2"/>
          </w:tcPr>
          <w:p w14:paraId="5A30E5A1" w14:textId="77777777" w:rsidR="00F77162" w:rsidRPr="0013494B" w:rsidRDefault="00F77162" w:rsidP="00F77162">
            <w:pPr>
              <w:ind w:left="0" w:firstLine="0"/>
              <w:jc w:val="both"/>
              <w:rPr>
                <w:rFonts w:cs="Calibri"/>
                <w:b/>
                <w:bCs/>
                <w:sz w:val="20"/>
                <w:u w:val="single"/>
              </w:rPr>
            </w:pPr>
            <w:r w:rsidRPr="0013494B">
              <w:rPr>
                <w:rFonts w:cs="Calibri"/>
                <w:b/>
                <w:bCs/>
                <w:sz w:val="20"/>
                <w:u w:val="single"/>
              </w:rPr>
              <w:t>Test Instruction:</w:t>
            </w:r>
          </w:p>
          <w:p w14:paraId="20E62FAD" w14:textId="77777777" w:rsidR="00F77162" w:rsidRPr="0013494B" w:rsidRDefault="00F77162" w:rsidP="00F77162">
            <w:pPr>
              <w:pStyle w:val="ListParagraph"/>
              <w:numPr>
                <w:ilvl w:val="0"/>
                <w:numId w:val="3"/>
              </w:numPr>
              <w:ind w:left="357" w:hanging="357"/>
              <w:contextualSpacing w:val="0"/>
              <w:rPr>
                <w:rFonts w:cs="Calibri"/>
                <w:sz w:val="20"/>
              </w:rPr>
            </w:pPr>
            <w:r w:rsidRPr="0013494B">
              <w:rPr>
                <w:rFonts w:cs="Calibri"/>
                <w:sz w:val="20"/>
              </w:rPr>
              <w:t xml:space="preserve">Navigate to the previously </w:t>
            </w:r>
            <w:r w:rsidRPr="00B83B23">
              <w:rPr>
                <w:rFonts w:cs="Calibri"/>
              </w:rPr>
              <w:t>used</w:t>
            </w:r>
            <w:r w:rsidRPr="0013494B">
              <w:rPr>
                <w:rFonts w:cs="Calibri"/>
                <w:b/>
                <w:bCs/>
                <w:sz w:val="20"/>
              </w:rPr>
              <w:t xml:space="preserve"> </w:t>
            </w:r>
            <w:r w:rsidRPr="0013494B">
              <w:rPr>
                <w:rFonts w:cs="Calibri"/>
                <w:sz w:val="20"/>
              </w:rPr>
              <w:t xml:space="preserve">drawing and select it. </w:t>
            </w:r>
          </w:p>
          <w:p w14:paraId="37E54348" w14:textId="77777777" w:rsidR="00F77162" w:rsidRPr="0013494B" w:rsidRDefault="00F77162" w:rsidP="00F77162">
            <w:pPr>
              <w:pStyle w:val="ListParagraph"/>
              <w:numPr>
                <w:ilvl w:val="0"/>
                <w:numId w:val="3"/>
              </w:numPr>
              <w:ind w:left="357" w:hanging="357"/>
              <w:contextualSpacing w:val="0"/>
              <w:rPr>
                <w:rFonts w:cs="Calibri"/>
                <w:sz w:val="20"/>
              </w:rPr>
            </w:pPr>
            <w:r w:rsidRPr="0013494B">
              <w:rPr>
                <w:rFonts w:cs="Calibri"/>
                <w:sz w:val="20"/>
              </w:rPr>
              <w:t xml:space="preserve">Select the </w:t>
            </w:r>
            <w:r w:rsidRPr="0013494B">
              <w:rPr>
                <w:rFonts w:cs="Calibri"/>
                <w:b/>
                <w:bCs/>
                <w:sz w:val="20"/>
              </w:rPr>
              <w:t>rendition</w:t>
            </w:r>
            <w:r w:rsidRPr="0013494B">
              <w:rPr>
                <w:rFonts w:cs="Calibri"/>
                <w:sz w:val="20"/>
              </w:rPr>
              <w:t xml:space="preserve"> </w:t>
            </w:r>
            <w:r w:rsidRPr="0013494B">
              <w:rPr>
                <w:rFonts w:cs="Calibri"/>
                <w:b/>
                <w:bCs/>
                <w:sz w:val="20"/>
              </w:rPr>
              <w:t>viewer</w:t>
            </w:r>
            <w:r w:rsidRPr="0013494B">
              <w:rPr>
                <w:rFonts w:cs="Calibri"/>
                <w:sz w:val="20"/>
              </w:rPr>
              <w:t xml:space="preserve"> icon </w:t>
            </w:r>
            <w:r w:rsidRPr="008556D2">
              <w:rPr>
                <w:rFonts w:cs="Calibri"/>
                <w:i/>
                <w:iCs/>
                <w:color w:val="A6A6A6" w:themeColor="background1" w:themeShade="A6"/>
                <w:sz w:val="18"/>
                <w:szCs w:val="18"/>
              </w:rPr>
              <w:t>(Note: Glasses with Red mark)</w:t>
            </w:r>
            <w:r w:rsidRPr="008556D2">
              <w:rPr>
                <w:rFonts w:cs="Calibri"/>
                <w:color w:val="A6A6A6" w:themeColor="background1" w:themeShade="A6"/>
                <w:sz w:val="18"/>
                <w:szCs w:val="18"/>
              </w:rPr>
              <w:t xml:space="preserve"> </w:t>
            </w:r>
            <w:r w:rsidRPr="0013494B">
              <w:rPr>
                <w:rFonts w:cs="Calibri"/>
                <w:sz w:val="20"/>
              </w:rPr>
              <w:t xml:space="preserve">to view the pdf </w:t>
            </w:r>
            <w:r w:rsidRPr="0013494B">
              <w:rPr>
                <w:rFonts w:cs="Calibri"/>
                <w:b/>
                <w:bCs/>
                <w:sz w:val="20"/>
              </w:rPr>
              <w:t>rendition</w:t>
            </w:r>
            <w:r w:rsidRPr="0013494B">
              <w:rPr>
                <w:rFonts w:cs="Calibri"/>
                <w:sz w:val="20"/>
              </w:rPr>
              <w:t>.</w:t>
            </w:r>
          </w:p>
          <w:p w14:paraId="69D99453" w14:textId="2B60B3FA" w:rsidR="005230E2" w:rsidRPr="0013494B" w:rsidRDefault="00F77162" w:rsidP="00F77162">
            <w:pPr>
              <w:pStyle w:val="ListParagraph"/>
              <w:numPr>
                <w:ilvl w:val="0"/>
                <w:numId w:val="3"/>
              </w:numPr>
              <w:ind w:left="357" w:hanging="357"/>
              <w:contextualSpacing w:val="0"/>
              <w:rPr>
                <w:rFonts w:cs="Calibri"/>
                <w:sz w:val="20"/>
              </w:rPr>
            </w:pPr>
            <w:r w:rsidRPr="0013494B">
              <w:rPr>
                <w:rFonts w:cs="Calibri"/>
                <w:sz w:val="20"/>
              </w:rPr>
              <w:t xml:space="preserve">Verify that the </w:t>
            </w:r>
            <w:r w:rsidRPr="0013494B">
              <w:rPr>
                <w:rFonts w:cs="Calibri"/>
                <w:b/>
                <w:bCs/>
                <w:sz w:val="20"/>
              </w:rPr>
              <w:t>Draft</w:t>
            </w:r>
            <w:r w:rsidRPr="0013494B">
              <w:rPr>
                <w:rFonts w:cs="Calibri"/>
                <w:sz w:val="20"/>
              </w:rPr>
              <w:t xml:space="preserve"> print stamp is visible in the </w:t>
            </w:r>
            <w:r w:rsidRPr="0013494B">
              <w:rPr>
                <w:rFonts w:cs="Calibri"/>
                <w:b/>
                <w:bCs/>
                <w:sz w:val="20"/>
              </w:rPr>
              <w:t xml:space="preserve">top left </w:t>
            </w:r>
            <w:r w:rsidRPr="0013494B">
              <w:rPr>
                <w:rFonts w:cs="Calibri"/>
                <w:sz w:val="20"/>
              </w:rPr>
              <w:t xml:space="preserve">corner. </w:t>
            </w:r>
          </w:p>
        </w:tc>
        <w:tc>
          <w:tcPr>
            <w:tcW w:w="0" w:type="dxa"/>
            <w:gridSpan w:val="3"/>
          </w:tcPr>
          <w:p w14:paraId="5416B858" w14:textId="77777777" w:rsidR="005230E2" w:rsidRPr="0013494B" w:rsidRDefault="005230E2" w:rsidP="005230E2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bCs/>
                <w:u w:val="single"/>
              </w:rPr>
            </w:pPr>
            <w:r w:rsidRPr="0013494B">
              <w:rPr>
                <w:rFonts w:cs="Calibri"/>
                <w:b/>
                <w:bCs/>
                <w:u w:val="single"/>
              </w:rPr>
              <w:t>Notes:</w:t>
            </w:r>
          </w:p>
          <w:p w14:paraId="0185D89B" w14:textId="77777777" w:rsidR="005230E2" w:rsidRPr="0013494B" w:rsidRDefault="005230E2" w:rsidP="005230E2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5230E2" w:rsidRPr="0013494B" w14:paraId="4C70EB67" w14:textId="77777777" w:rsidTr="7B27A4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C1F577B" w14:textId="73AE61CE" w:rsidR="005230E2" w:rsidRPr="0013494B" w:rsidRDefault="00B03728" w:rsidP="005230E2">
            <w:pPr>
              <w:ind w:left="0" w:firstLine="0"/>
              <w:rPr>
                <w:rFonts w:cs="Calibri"/>
                <w:i/>
                <w:iCs/>
                <w:sz w:val="20"/>
              </w:rPr>
            </w:pPr>
            <w:r w:rsidRPr="0013494B">
              <w:rPr>
                <w:rFonts w:cs="Calibri"/>
                <w:i/>
                <w:iCs/>
                <w:sz w:val="20"/>
              </w:rPr>
              <w:t>UC-WFL-</w:t>
            </w:r>
            <w:r>
              <w:rPr>
                <w:rFonts w:cs="Calibri"/>
                <w:i/>
                <w:iCs/>
                <w:sz w:val="20"/>
              </w:rPr>
              <w:t>06</w:t>
            </w:r>
          </w:p>
        </w:tc>
        <w:tc>
          <w:tcPr>
            <w:tcW w:w="5226" w:type="dxa"/>
          </w:tcPr>
          <w:p w14:paraId="496BC6C0" w14:textId="313BD9E2" w:rsidR="005230E2" w:rsidRPr="0013494B" w:rsidRDefault="00867CD8" w:rsidP="005230E2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13494B">
              <w:rPr>
                <w:rFonts w:cs="Calibri"/>
                <w:b/>
                <w:bCs/>
              </w:rPr>
              <w:t>Send for Technical Approval</w:t>
            </w:r>
          </w:p>
        </w:tc>
        <w:tc>
          <w:tcPr>
            <w:tcW w:w="1133" w:type="dxa"/>
          </w:tcPr>
          <w:p w14:paraId="46B48F03" w14:textId="01DC2D4A" w:rsidR="005230E2" w:rsidRPr="0013494B" w:rsidRDefault="005230E2" w:rsidP="005230E2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3494B">
              <w:rPr>
                <w:rFonts w:cs="Calibri"/>
              </w:rPr>
              <w:t>&lt;NAME&gt;</w:t>
            </w:r>
          </w:p>
        </w:tc>
        <w:tc>
          <w:tcPr>
            <w:tcW w:w="1154" w:type="dxa"/>
          </w:tcPr>
          <w:p w14:paraId="17DF4913" w14:textId="76C21EDC" w:rsidR="005230E2" w:rsidRPr="0013494B" w:rsidRDefault="005230E2" w:rsidP="005230E2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3494B">
              <w:rPr>
                <w:rFonts w:cs="Calibri"/>
              </w:rPr>
              <w:t>MM/DD/YY</w:t>
            </w:r>
          </w:p>
        </w:tc>
        <w:tc>
          <w:tcPr>
            <w:tcW w:w="965" w:type="dxa"/>
          </w:tcPr>
          <w:p w14:paraId="6C030F5A" w14:textId="1026D9DC" w:rsidR="005230E2" w:rsidRPr="0013494B" w:rsidRDefault="005230E2" w:rsidP="005230E2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3494B">
              <w:rPr>
                <w:rFonts w:cs="Calibri"/>
              </w:rPr>
              <w:t>Pass/Fail</w:t>
            </w:r>
          </w:p>
        </w:tc>
      </w:tr>
      <w:tr w:rsidR="00A03E22" w:rsidRPr="0013494B" w14:paraId="7C34BE77" w14:textId="77777777" w:rsidTr="00B83B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6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gridSpan w:val="2"/>
          </w:tcPr>
          <w:p w14:paraId="0539DB83" w14:textId="77777777" w:rsidR="00455E30" w:rsidRPr="0013494B" w:rsidRDefault="00455E30" w:rsidP="00455E30">
            <w:pPr>
              <w:ind w:left="0" w:firstLine="0"/>
              <w:jc w:val="both"/>
              <w:rPr>
                <w:rFonts w:cs="Calibri"/>
                <w:b/>
                <w:bCs/>
                <w:sz w:val="20"/>
                <w:u w:val="single"/>
              </w:rPr>
            </w:pPr>
            <w:r w:rsidRPr="0013494B">
              <w:rPr>
                <w:rFonts w:cs="Calibri"/>
                <w:b/>
                <w:bCs/>
                <w:sz w:val="20"/>
                <w:u w:val="single"/>
              </w:rPr>
              <w:t>Test Instruction:</w:t>
            </w:r>
            <w:r w:rsidRPr="0013494B">
              <w:rPr>
                <w:rFonts w:cs="Calibri"/>
                <w:sz w:val="20"/>
              </w:rPr>
              <w:t xml:space="preserve"> </w:t>
            </w:r>
          </w:p>
          <w:p w14:paraId="17A6D0E3" w14:textId="77777777" w:rsidR="00455E30" w:rsidRPr="0013494B" w:rsidRDefault="00455E30" w:rsidP="00E90293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cs="Calibri"/>
                <w:bCs/>
                <w:sz w:val="20"/>
              </w:rPr>
            </w:pPr>
            <w:r w:rsidRPr="0013494B">
              <w:rPr>
                <w:rFonts w:cs="Calibri"/>
                <w:bCs/>
                <w:sz w:val="20"/>
              </w:rPr>
              <w:t xml:space="preserve">Select the </w:t>
            </w:r>
            <w:r w:rsidRPr="0013494B">
              <w:rPr>
                <w:rFonts w:cs="Calibri"/>
                <w:b/>
                <w:sz w:val="20"/>
              </w:rPr>
              <w:t>previously edited drawing.</w:t>
            </w:r>
            <w:r w:rsidRPr="0013494B">
              <w:rPr>
                <w:rFonts w:cs="Calibri"/>
                <w:bCs/>
                <w:sz w:val="20"/>
              </w:rPr>
              <w:t xml:space="preserve"> From the </w:t>
            </w:r>
            <w:r w:rsidRPr="0013494B">
              <w:rPr>
                <w:rFonts w:cs="Calibri"/>
                <w:b/>
                <w:sz w:val="20"/>
              </w:rPr>
              <w:t>toolbar</w:t>
            </w:r>
            <w:r w:rsidRPr="0013494B">
              <w:rPr>
                <w:rFonts w:cs="Calibri"/>
                <w:bCs/>
                <w:sz w:val="20"/>
              </w:rPr>
              <w:t xml:space="preserve"> menu, navigate to </w:t>
            </w:r>
            <w:r w:rsidRPr="0013494B">
              <w:rPr>
                <w:rFonts w:cs="Calibri"/>
                <w:b/>
                <w:sz w:val="20"/>
              </w:rPr>
              <w:t>Workflow</w:t>
            </w:r>
            <w:r w:rsidRPr="0013494B">
              <w:rPr>
                <w:rFonts w:cs="Calibri"/>
                <w:bCs/>
                <w:sz w:val="20"/>
              </w:rPr>
              <w:t xml:space="preserve"> and select </w:t>
            </w:r>
            <w:r w:rsidRPr="0013494B">
              <w:rPr>
                <w:rFonts w:cs="Calibri"/>
                <w:b/>
                <w:sz w:val="20"/>
              </w:rPr>
              <w:t>Send for Technical Approval</w:t>
            </w:r>
            <w:r w:rsidRPr="0013494B">
              <w:rPr>
                <w:rFonts w:cs="Calibri"/>
                <w:bCs/>
                <w:sz w:val="20"/>
              </w:rPr>
              <w:t xml:space="preserve">. </w:t>
            </w:r>
          </w:p>
          <w:p w14:paraId="75A852F4" w14:textId="2248E51F" w:rsidR="00455E30" w:rsidRPr="0013494B" w:rsidRDefault="00455E30" w:rsidP="00E90293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cs="Calibri"/>
                <w:bCs/>
                <w:sz w:val="20"/>
              </w:rPr>
            </w:pPr>
            <w:r w:rsidRPr="0013494B">
              <w:rPr>
                <w:rFonts w:cs="Calibri"/>
                <w:bCs/>
                <w:sz w:val="20"/>
              </w:rPr>
              <w:t xml:space="preserve">Select a To-Do Person and </w:t>
            </w:r>
            <w:r w:rsidR="008B7AFC">
              <w:rPr>
                <w:rFonts w:cs="Calibri"/>
                <w:bCs/>
                <w:sz w:val="20"/>
              </w:rPr>
              <w:t>c</w:t>
            </w:r>
            <w:r w:rsidRPr="0013494B">
              <w:rPr>
                <w:rFonts w:cs="Calibri"/>
                <w:bCs/>
                <w:sz w:val="20"/>
              </w:rPr>
              <w:t xml:space="preserve">lick Ok. </w:t>
            </w:r>
            <w:r w:rsidRPr="008556D2">
              <w:rPr>
                <w:rFonts w:cs="Calibri"/>
                <w:bCs/>
                <w:i/>
                <w:iCs/>
                <w:color w:val="A6A6A6" w:themeColor="background1" w:themeShade="A6"/>
                <w:sz w:val="18"/>
                <w:szCs w:val="18"/>
              </w:rPr>
              <w:t>(Note: only users in the BC_TECHAPPROVERS group will be shown)</w:t>
            </w:r>
          </w:p>
          <w:p w14:paraId="55834736" w14:textId="1CB2F3BD" w:rsidR="00455E30" w:rsidRPr="00B83B23" w:rsidRDefault="00455E30" w:rsidP="00E90293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cs="Calibri"/>
                <w:bCs/>
                <w:sz w:val="20"/>
              </w:rPr>
            </w:pPr>
            <w:r w:rsidRPr="0013494B">
              <w:rPr>
                <w:rFonts w:cs="Calibri"/>
                <w:bCs/>
                <w:sz w:val="20"/>
              </w:rPr>
              <w:t xml:space="preserve">If prompted to </w:t>
            </w:r>
            <w:r w:rsidRPr="0013494B">
              <w:rPr>
                <w:rFonts w:cs="Calibri"/>
                <w:b/>
                <w:sz w:val="20"/>
              </w:rPr>
              <w:t>confirm</w:t>
            </w:r>
            <w:r w:rsidRPr="0013494B">
              <w:rPr>
                <w:rFonts w:cs="Calibri"/>
                <w:bCs/>
                <w:sz w:val="20"/>
              </w:rPr>
              <w:t xml:space="preserve"> the </w:t>
            </w:r>
            <w:r w:rsidRPr="0013494B">
              <w:rPr>
                <w:rFonts w:cs="Calibri"/>
                <w:b/>
                <w:sz w:val="20"/>
              </w:rPr>
              <w:t>computer</w:t>
            </w:r>
            <w:r w:rsidRPr="0013494B">
              <w:rPr>
                <w:rFonts w:cs="Calibri"/>
                <w:bCs/>
                <w:sz w:val="20"/>
              </w:rPr>
              <w:t xml:space="preserve"> to </w:t>
            </w:r>
            <w:r w:rsidRPr="0013494B">
              <w:rPr>
                <w:rFonts w:cs="Calibri"/>
                <w:b/>
                <w:sz w:val="20"/>
              </w:rPr>
              <w:t>exchange</w:t>
            </w:r>
            <w:r w:rsidRPr="0013494B">
              <w:rPr>
                <w:rFonts w:cs="Calibri"/>
                <w:bCs/>
                <w:sz w:val="20"/>
              </w:rPr>
              <w:t xml:space="preserve"> the </w:t>
            </w:r>
            <w:r w:rsidRPr="0013494B">
              <w:rPr>
                <w:rFonts w:cs="Calibri"/>
                <w:b/>
                <w:sz w:val="20"/>
              </w:rPr>
              <w:t>documents</w:t>
            </w:r>
            <w:r w:rsidRPr="0013494B">
              <w:rPr>
                <w:rFonts w:cs="Calibri"/>
                <w:bCs/>
                <w:sz w:val="20"/>
              </w:rPr>
              <w:t xml:space="preserve"> with</w:t>
            </w:r>
            <w:r w:rsidR="008B7AFC">
              <w:rPr>
                <w:rFonts w:cs="Calibri"/>
                <w:bCs/>
                <w:sz w:val="20"/>
              </w:rPr>
              <w:t>,</w:t>
            </w:r>
            <w:r w:rsidRPr="0013494B">
              <w:rPr>
                <w:rFonts w:cs="Calibri"/>
                <w:bCs/>
                <w:sz w:val="20"/>
              </w:rPr>
              <w:t xml:space="preserve"> ensure your </w:t>
            </w:r>
            <w:r w:rsidR="00E57BE2">
              <w:rPr>
                <w:rFonts w:cs="Calibri"/>
                <w:b/>
                <w:sz w:val="20"/>
              </w:rPr>
              <w:t>current machine</w:t>
            </w:r>
            <w:r w:rsidR="00E57BE2" w:rsidRPr="0013494B">
              <w:rPr>
                <w:rFonts w:cs="Calibri"/>
                <w:bCs/>
                <w:sz w:val="20"/>
              </w:rPr>
              <w:t xml:space="preserve"> </w:t>
            </w:r>
            <w:r w:rsidRPr="0013494B">
              <w:rPr>
                <w:rFonts w:cs="Calibri"/>
                <w:bCs/>
                <w:sz w:val="20"/>
              </w:rPr>
              <w:t xml:space="preserve">is </w:t>
            </w:r>
            <w:r w:rsidRPr="0013494B">
              <w:rPr>
                <w:rFonts w:cs="Calibri"/>
                <w:b/>
                <w:sz w:val="20"/>
              </w:rPr>
              <w:t>selected</w:t>
            </w:r>
            <w:r w:rsidRPr="0013494B">
              <w:rPr>
                <w:rFonts w:cs="Calibri"/>
                <w:bCs/>
                <w:sz w:val="20"/>
              </w:rPr>
              <w:t xml:space="preserve"> from the dropdown and click </w:t>
            </w:r>
            <w:r w:rsidRPr="0013494B">
              <w:rPr>
                <w:rFonts w:cs="Calibri"/>
                <w:b/>
                <w:sz w:val="20"/>
              </w:rPr>
              <w:t>yes</w:t>
            </w:r>
            <w:r w:rsidRPr="0013494B">
              <w:rPr>
                <w:rFonts w:cs="Calibri"/>
                <w:bCs/>
                <w:sz w:val="20"/>
              </w:rPr>
              <w:t xml:space="preserve">. </w:t>
            </w:r>
          </w:p>
          <w:p w14:paraId="273A51F2" w14:textId="30BE82F8" w:rsidR="00455E30" w:rsidRPr="0013494B" w:rsidRDefault="1B159126" w:rsidP="00E90293">
            <w:pPr>
              <w:pStyle w:val="ListParagraph"/>
              <w:numPr>
                <w:ilvl w:val="0"/>
                <w:numId w:val="4"/>
              </w:numPr>
              <w:rPr>
                <w:rFonts w:cs="Calibri"/>
                <w:sz w:val="20"/>
              </w:rPr>
            </w:pPr>
            <w:r w:rsidRPr="7B27A422">
              <w:rPr>
                <w:rFonts w:cs="Calibri"/>
                <w:sz w:val="20"/>
              </w:rPr>
              <w:t xml:space="preserve">Drawing is </w:t>
            </w:r>
            <w:r w:rsidRPr="7B27A422">
              <w:rPr>
                <w:rFonts w:cs="Calibri"/>
                <w:b/>
                <w:bCs/>
                <w:sz w:val="20"/>
              </w:rPr>
              <w:t>progressed</w:t>
            </w:r>
            <w:r w:rsidRPr="7B27A422">
              <w:rPr>
                <w:rFonts w:cs="Calibri"/>
                <w:sz w:val="20"/>
              </w:rPr>
              <w:t xml:space="preserve"> through the </w:t>
            </w:r>
            <w:r w:rsidRPr="7B27A422">
              <w:rPr>
                <w:rFonts w:cs="Calibri"/>
                <w:b/>
                <w:bCs/>
                <w:sz w:val="20"/>
              </w:rPr>
              <w:t>workflow</w:t>
            </w:r>
            <w:r w:rsidRPr="7B27A422">
              <w:rPr>
                <w:rFonts w:cs="Calibri"/>
                <w:sz w:val="20"/>
              </w:rPr>
              <w:t xml:space="preserve"> and has a status of </w:t>
            </w:r>
            <w:r w:rsidRPr="7B27A422">
              <w:rPr>
                <w:rFonts w:cs="Calibri"/>
                <w:b/>
                <w:bCs/>
                <w:sz w:val="20"/>
              </w:rPr>
              <w:t xml:space="preserve">Technical </w:t>
            </w:r>
            <w:r w:rsidR="48795DDA" w:rsidRPr="7B27A422">
              <w:rPr>
                <w:rFonts w:cs="Calibri"/>
                <w:b/>
                <w:bCs/>
                <w:sz w:val="20"/>
              </w:rPr>
              <w:t>Approval</w:t>
            </w:r>
            <w:r w:rsidR="48795DDA" w:rsidRPr="00B83B23">
              <w:rPr>
                <w:rFonts w:cs="Calibri"/>
              </w:rPr>
              <w:t>,</w:t>
            </w:r>
            <w:r w:rsidRPr="7B27A422">
              <w:rPr>
                <w:rFonts w:cs="Calibri"/>
                <w:sz w:val="20"/>
              </w:rPr>
              <w:t xml:space="preserve"> and the revision updated</w:t>
            </w:r>
            <w:r w:rsidRPr="7B27A422">
              <w:rPr>
                <w:rFonts w:cs="Calibri"/>
                <w:b/>
                <w:bCs/>
                <w:sz w:val="20"/>
              </w:rPr>
              <w:t xml:space="preserve">. </w:t>
            </w:r>
            <w:r w:rsidRPr="7B27A422">
              <w:rPr>
                <w:rFonts w:cs="Calibri"/>
                <w:i/>
                <w:iCs/>
                <w:color w:val="A6A6A6" w:themeColor="background1" w:themeShade="A6"/>
                <w:sz w:val="18"/>
                <w:szCs w:val="18"/>
              </w:rPr>
              <w:t>(Note: Print Stamp will also be updated to show Technical Approval)</w:t>
            </w:r>
          </w:p>
          <w:p w14:paraId="25A6EDEA" w14:textId="7BA0B7E7" w:rsidR="005230E2" w:rsidRPr="0013494B" w:rsidRDefault="00455E30" w:rsidP="00E90293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cs="Calibri"/>
                <w:bCs/>
                <w:sz w:val="20"/>
              </w:rPr>
            </w:pPr>
            <w:r w:rsidRPr="0013494B">
              <w:rPr>
                <w:rFonts w:cs="Calibri"/>
                <w:bCs/>
                <w:sz w:val="20"/>
              </w:rPr>
              <w:t>The chosen approver will receive an email indicating that they have a document approval to action.</w:t>
            </w:r>
          </w:p>
        </w:tc>
        <w:tc>
          <w:tcPr>
            <w:tcW w:w="0" w:type="dxa"/>
            <w:gridSpan w:val="3"/>
          </w:tcPr>
          <w:p w14:paraId="05FE5867" w14:textId="77777777" w:rsidR="005230E2" w:rsidRPr="0013494B" w:rsidRDefault="005230E2" w:rsidP="005230E2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bCs/>
                <w:u w:val="single"/>
              </w:rPr>
            </w:pPr>
            <w:r w:rsidRPr="0013494B">
              <w:rPr>
                <w:rFonts w:cs="Calibri"/>
                <w:b/>
                <w:bCs/>
                <w:u w:val="single"/>
              </w:rPr>
              <w:t>Notes:</w:t>
            </w:r>
          </w:p>
          <w:p w14:paraId="3FB0C9A6" w14:textId="77777777" w:rsidR="005230E2" w:rsidRPr="0013494B" w:rsidRDefault="005230E2" w:rsidP="005230E2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5230E2" w:rsidRPr="0013494B" w14:paraId="0569FD5D" w14:textId="77777777" w:rsidTr="7B27A4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566D8D7" w14:textId="383D370F" w:rsidR="005230E2" w:rsidRPr="0013494B" w:rsidRDefault="00B03728" w:rsidP="005230E2">
            <w:pPr>
              <w:ind w:left="0" w:firstLine="0"/>
              <w:rPr>
                <w:rFonts w:cs="Calibri"/>
                <w:i/>
                <w:iCs/>
                <w:sz w:val="20"/>
              </w:rPr>
            </w:pPr>
            <w:r w:rsidRPr="0013494B">
              <w:rPr>
                <w:rFonts w:cs="Calibri"/>
                <w:i/>
                <w:iCs/>
                <w:sz w:val="20"/>
              </w:rPr>
              <w:lastRenderedPageBreak/>
              <w:t>UC-WFL-</w:t>
            </w:r>
            <w:r>
              <w:rPr>
                <w:rFonts w:cs="Calibri"/>
                <w:i/>
                <w:iCs/>
                <w:sz w:val="20"/>
              </w:rPr>
              <w:t>07</w:t>
            </w:r>
          </w:p>
        </w:tc>
        <w:tc>
          <w:tcPr>
            <w:tcW w:w="5226" w:type="dxa"/>
          </w:tcPr>
          <w:p w14:paraId="75997509" w14:textId="06478E19" w:rsidR="005230E2" w:rsidRPr="0013494B" w:rsidRDefault="00242CF9" w:rsidP="005230E2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13494B">
              <w:rPr>
                <w:rFonts w:cs="Calibri"/>
                <w:b/>
                <w:bCs/>
              </w:rPr>
              <w:t xml:space="preserve">Reject Technical Approval  </w:t>
            </w:r>
          </w:p>
        </w:tc>
        <w:tc>
          <w:tcPr>
            <w:tcW w:w="1133" w:type="dxa"/>
          </w:tcPr>
          <w:p w14:paraId="1B2BDEAC" w14:textId="5EEEA047" w:rsidR="005230E2" w:rsidRPr="0013494B" w:rsidRDefault="005230E2" w:rsidP="005230E2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3494B">
              <w:rPr>
                <w:rFonts w:cs="Calibri"/>
              </w:rPr>
              <w:t>&lt;NAME&gt;</w:t>
            </w:r>
          </w:p>
        </w:tc>
        <w:tc>
          <w:tcPr>
            <w:tcW w:w="1154" w:type="dxa"/>
          </w:tcPr>
          <w:p w14:paraId="7D0A1E75" w14:textId="0387AFEB" w:rsidR="005230E2" w:rsidRPr="0013494B" w:rsidRDefault="005230E2" w:rsidP="005230E2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3494B">
              <w:rPr>
                <w:rFonts w:cs="Calibri"/>
              </w:rPr>
              <w:t>MM/DD/YY</w:t>
            </w:r>
          </w:p>
        </w:tc>
        <w:tc>
          <w:tcPr>
            <w:tcW w:w="965" w:type="dxa"/>
          </w:tcPr>
          <w:p w14:paraId="083F74A1" w14:textId="077481F9" w:rsidR="005230E2" w:rsidRPr="0013494B" w:rsidRDefault="005230E2" w:rsidP="005230E2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3494B">
              <w:rPr>
                <w:rFonts w:cs="Calibri"/>
              </w:rPr>
              <w:t>Pass/Fail</w:t>
            </w:r>
          </w:p>
        </w:tc>
      </w:tr>
      <w:tr w:rsidR="008946E2" w:rsidRPr="0013494B" w14:paraId="77C26DF7" w14:textId="77777777" w:rsidTr="00B83B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4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gridSpan w:val="2"/>
          </w:tcPr>
          <w:p w14:paraId="26343C68" w14:textId="77777777" w:rsidR="00E76C56" w:rsidRPr="0013494B" w:rsidRDefault="00E76C56" w:rsidP="00E76C56">
            <w:pPr>
              <w:ind w:left="0" w:firstLine="0"/>
              <w:jc w:val="both"/>
              <w:rPr>
                <w:rFonts w:cs="Calibri"/>
                <w:b/>
                <w:bCs/>
                <w:sz w:val="20"/>
                <w:u w:val="single"/>
              </w:rPr>
            </w:pPr>
            <w:r w:rsidRPr="0013494B">
              <w:rPr>
                <w:rFonts w:cs="Calibri"/>
                <w:b/>
                <w:bCs/>
                <w:sz w:val="20"/>
                <w:u w:val="single"/>
              </w:rPr>
              <w:t>Test Instruction:</w:t>
            </w:r>
          </w:p>
          <w:p w14:paraId="3CFE2D62" w14:textId="77777777" w:rsidR="00E76C56" w:rsidRPr="0013494B" w:rsidRDefault="00E76C56" w:rsidP="00E57BE2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cs="Calibri"/>
                <w:bCs/>
                <w:sz w:val="20"/>
              </w:rPr>
            </w:pPr>
            <w:r w:rsidRPr="0013494B">
              <w:rPr>
                <w:rFonts w:cs="Calibri"/>
                <w:bCs/>
                <w:sz w:val="20"/>
              </w:rPr>
              <w:t xml:space="preserve">Select the </w:t>
            </w:r>
            <w:r w:rsidRPr="0013494B">
              <w:rPr>
                <w:rFonts w:cs="Calibri"/>
                <w:b/>
                <w:sz w:val="20"/>
              </w:rPr>
              <w:t>previously edited drawing.</w:t>
            </w:r>
            <w:r w:rsidRPr="0013494B">
              <w:rPr>
                <w:rFonts w:cs="Calibri"/>
                <w:bCs/>
                <w:sz w:val="20"/>
              </w:rPr>
              <w:t xml:space="preserve"> From the </w:t>
            </w:r>
            <w:r w:rsidRPr="0013494B">
              <w:rPr>
                <w:rFonts w:cs="Calibri"/>
                <w:b/>
                <w:sz w:val="20"/>
              </w:rPr>
              <w:t>toolbar</w:t>
            </w:r>
            <w:r w:rsidRPr="0013494B">
              <w:rPr>
                <w:rFonts w:cs="Calibri"/>
                <w:bCs/>
                <w:sz w:val="20"/>
              </w:rPr>
              <w:t xml:space="preserve"> menu, navigate to </w:t>
            </w:r>
            <w:r w:rsidRPr="0013494B">
              <w:rPr>
                <w:rFonts w:cs="Calibri"/>
                <w:b/>
                <w:sz w:val="20"/>
              </w:rPr>
              <w:t>Workflow</w:t>
            </w:r>
            <w:r w:rsidRPr="0013494B">
              <w:rPr>
                <w:rFonts w:cs="Calibri"/>
                <w:bCs/>
                <w:sz w:val="20"/>
              </w:rPr>
              <w:t xml:space="preserve"> and select </w:t>
            </w:r>
            <w:r w:rsidRPr="0013494B">
              <w:rPr>
                <w:rFonts w:cs="Calibri"/>
                <w:b/>
                <w:sz w:val="20"/>
              </w:rPr>
              <w:t>Reject</w:t>
            </w:r>
            <w:r w:rsidRPr="0013494B">
              <w:rPr>
                <w:rFonts w:cs="Calibri"/>
                <w:bCs/>
                <w:sz w:val="20"/>
              </w:rPr>
              <w:t xml:space="preserve">. </w:t>
            </w:r>
          </w:p>
          <w:p w14:paraId="0C6644F0" w14:textId="43360426" w:rsidR="00E76C56" w:rsidRPr="00E57BE2" w:rsidRDefault="00E57BE2" w:rsidP="00B83B23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cs="Calibri"/>
                <w:bCs/>
                <w:sz w:val="20"/>
              </w:rPr>
            </w:pPr>
            <w:r w:rsidRPr="00E57BE2">
              <w:rPr>
                <w:rFonts w:cs="Calibri"/>
                <w:sz w:val="20"/>
              </w:rPr>
              <w:t xml:space="preserve">If prompted to </w:t>
            </w:r>
            <w:r w:rsidRPr="00E57BE2">
              <w:rPr>
                <w:rFonts w:cs="Calibri"/>
                <w:b/>
                <w:bCs/>
                <w:sz w:val="20"/>
              </w:rPr>
              <w:t>confirm</w:t>
            </w:r>
            <w:r w:rsidRPr="00E57BE2">
              <w:rPr>
                <w:rFonts w:cs="Calibri"/>
                <w:sz w:val="20"/>
              </w:rPr>
              <w:t xml:space="preserve"> what computer the documents will be exchanged with, ensure your </w:t>
            </w:r>
            <w:r w:rsidRPr="00E57BE2">
              <w:rPr>
                <w:rFonts w:cs="Calibri"/>
                <w:b/>
                <w:bCs/>
                <w:sz w:val="20"/>
              </w:rPr>
              <w:t>current</w:t>
            </w:r>
            <w:r w:rsidRPr="00E57BE2">
              <w:rPr>
                <w:rFonts w:cs="Calibri"/>
                <w:sz w:val="20"/>
              </w:rPr>
              <w:t xml:space="preserve"> </w:t>
            </w:r>
            <w:r w:rsidRPr="00E57BE2">
              <w:rPr>
                <w:rFonts w:cs="Calibri"/>
                <w:b/>
                <w:bCs/>
                <w:sz w:val="20"/>
              </w:rPr>
              <w:t>machine</w:t>
            </w:r>
            <w:r w:rsidRPr="00E57BE2">
              <w:rPr>
                <w:rFonts w:cs="Calibri"/>
                <w:sz w:val="20"/>
              </w:rPr>
              <w:t xml:space="preserve"> is selected from the dropdown and click </w:t>
            </w:r>
            <w:r w:rsidRPr="00E57BE2">
              <w:rPr>
                <w:rFonts w:cs="Calibri"/>
                <w:b/>
                <w:bCs/>
                <w:sz w:val="20"/>
              </w:rPr>
              <w:t>Yes</w:t>
            </w:r>
            <w:r w:rsidRPr="00E57BE2">
              <w:rPr>
                <w:rFonts w:cs="Calibri"/>
                <w:sz w:val="20"/>
              </w:rPr>
              <w:t xml:space="preserve">. </w:t>
            </w:r>
            <w:r w:rsidR="00E76C56" w:rsidRPr="00E57BE2">
              <w:rPr>
                <w:rFonts w:cs="Calibri"/>
                <w:bCs/>
                <w:sz w:val="20"/>
              </w:rPr>
              <w:t xml:space="preserve"> </w:t>
            </w:r>
          </w:p>
          <w:p w14:paraId="260F6022" w14:textId="1302F653" w:rsidR="005230E2" w:rsidRPr="0013494B" w:rsidRDefault="2BC38810" w:rsidP="00E57BE2">
            <w:pPr>
              <w:pStyle w:val="ListParagraph"/>
              <w:numPr>
                <w:ilvl w:val="0"/>
                <w:numId w:val="11"/>
              </w:numPr>
              <w:rPr>
                <w:rFonts w:cs="Calibri"/>
                <w:sz w:val="20"/>
              </w:rPr>
            </w:pPr>
            <w:r w:rsidRPr="7B27A422">
              <w:rPr>
                <w:rFonts w:cs="Calibri"/>
                <w:sz w:val="20"/>
              </w:rPr>
              <w:t xml:space="preserve">Drawing is </w:t>
            </w:r>
            <w:r w:rsidRPr="7B27A422">
              <w:rPr>
                <w:rFonts w:cs="Calibri"/>
                <w:b/>
                <w:bCs/>
                <w:sz w:val="20"/>
              </w:rPr>
              <w:t>progressed</w:t>
            </w:r>
            <w:r w:rsidRPr="7B27A422">
              <w:rPr>
                <w:rFonts w:cs="Calibri"/>
                <w:sz w:val="20"/>
              </w:rPr>
              <w:t xml:space="preserve"> through the </w:t>
            </w:r>
            <w:r w:rsidRPr="7B27A422">
              <w:rPr>
                <w:rFonts w:cs="Calibri"/>
                <w:b/>
                <w:bCs/>
                <w:sz w:val="20"/>
              </w:rPr>
              <w:t>workflow</w:t>
            </w:r>
            <w:r w:rsidRPr="7B27A422">
              <w:rPr>
                <w:rFonts w:cs="Calibri"/>
                <w:sz w:val="20"/>
              </w:rPr>
              <w:t xml:space="preserve"> but skips the Rejected state and instead has </w:t>
            </w:r>
            <w:r w:rsidR="416BFC60" w:rsidRPr="7B27A422">
              <w:rPr>
                <w:rFonts w:cs="Calibri"/>
                <w:sz w:val="20"/>
              </w:rPr>
              <w:t>the status</w:t>
            </w:r>
            <w:r w:rsidRPr="7B27A422">
              <w:rPr>
                <w:rFonts w:cs="Calibri"/>
                <w:sz w:val="20"/>
              </w:rPr>
              <w:t xml:space="preserve"> of </w:t>
            </w:r>
            <w:r w:rsidRPr="7B27A422">
              <w:rPr>
                <w:rFonts w:cs="Calibri"/>
                <w:b/>
                <w:bCs/>
                <w:sz w:val="20"/>
              </w:rPr>
              <w:t>Draft</w:t>
            </w:r>
            <w:r w:rsidRPr="7B27A422">
              <w:rPr>
                <w:rFonts w:cs="Calibri"/>
                <w:sz w:val="20"/>
              </w:rPr>
              <w:t xml:space="preserve">. </w:t>
            </w:r>
            <w:r w:rsidRPr="7B27A422">
              <w:rPr>
                <w:rFonts w:cs="Calibri"/>
                <w:i/>
                <w:iCs/>
                <w:color w:val="A6A6A6" w:themeColor="background1" w:themeShade="A6"/>
                <w:sz w:val="18"/>
                <w:szCs w:val="18"/>
              </w:rPr>
              <w:t>(Note: Print Stamp will also be updated)</w:t>
            </w:r>
            <w:r w:rsidRPr="7B27A422">
              <w:rPr>
                <w:rFonts w:cs="Calibri"/>
                <w:color w:val="A6A6A6" w:themeColor="background1" w:themeShade="A6"/>
                <w:sz w:val="18"/>
                <w:szCs w:val="18"/>
              </w:rPr>
              <w:t xml:space="preserve"> </w:t>
            </w:r>
            <w:r w:rsidRPr="7B27A422">
              <w:rPr>
                <w:rFonts w:cs="Calibri"/>
                <w:sz w:val="20"/>
              </w:rPr>
              <w:t xml:space="preserve">The Document log will indicate that the approval was rejected and then it was automatically reassigned to the </w:t>
            </w:r>
            <w:r w:rsidRPr="7B27A422">
              <w:rPr>
                <w:rFonts w:cs="Calibri"/>
                <w:b/>
                <w:bCs/>
                <w:sz w:val="20"/>
              </w:rPr>
              <w:t>Draft</w:t>
            </w:r>
            <w:r w:rsidRPr="7B27A422">
              <w:rPr>
                <w:rFonts w:cs="Calibri"/>
                <w:sz w:val="20"/>
              </w:rPr>
              <w:t xml:space="preserve"> state.</w:t>
            </w:r>
          </w:p>
        </w:tc>
        <w:tc>
          <w:tcPr>
            <w:tcW w:w="0" w:type="dxa"/>
            <w:gridSpan w:val="3"/>
          </w:tcPr>
          <w:p w14:paraId="043C513E" w14:textId="77777777" w:rsidR="005230E2" w:rsidRPr="0013494B" w:rsidRDefault="005230E2" w:rsidP="005230E2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bCs/>
                <w:u w:val="single"/>
              </w:rPr>
            </w:pPr>
            <w:r w:rsidRPr="0013494B">
              <w:rPr>
                <w:rFonts w:cs="Calibri"/>
                <w:b/>
                <w:bCs/>
                <w:u w:val="single"/>
              </w:rPr>
              <w:t>Notes:</w:t>
            </w:r>
          </w:p>
          <w:p w14:paraId="7D927C95" w14:textId="77777777" w:rsidR="005230E2" w:rsidRPr="0013494B" w:rsidRDefault="005230E2" w:rsidP="005230E2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5230E2" w:rsidRPr="0013494B" w14:paraId="26C633EF" w14:textId="77777777" w:rsidTr="7B27A4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7508735" w14:textId="4C19AA23" w:rsidR="005230E2" w:rsidRPr="0013494B" w:rsidRDefault="00B03728" w:rsidP="005230E2">
            <w:pPr>
              <w:ind w:left="0" w:firstLine="0"/>
              <w:rPr>
                <w:rFonts w:cs="Calibri"/>
                <w:i/>
                <w:iCs/>
                <w:sz w:val="20"/>
              </w:rPr>
            </w:pPr>
            <w:r w:rsidRPr="0013494B">
              <w:rPr>
                <w:rFonts w:cs="Calibri"/>
                <w:i/>
                <w:iCs/>
                <w:sz w:val="20"/>
              </w:rPr>
              <w:t>UC-WFL-</w:t>
            </w:r>
            <w:r>
              <w:rPr>
                <w:rFonts w:cs="Calibri"/>
                <w:i/>
                <w:iCs/>
                <w:sz w:val="20"/>
              </w:rPr>
              <w:t>08</w:t>
            </w:r>
          </w:p>
        </w:tc>
        <w:tc>
          <w:tcPr>
            <w:tcW w:w="5226" w:type="dxa"/>
          </w:tcPr>
          <w:p w14:paraId="175FF9C3" w14:textId="0A4A099D" w:rsidR="005230E2" w:rsidRPr="0013494B" w:rsidRDefault="008C3CE5" w:rsidP="005230E2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13494B">
              <w:rPr>
                <w:rFonts w:cs="Calibri"/>
                <w:b/>
                <w:bCs/>
              </w:rPr>
              <w:t>Resend for Technical Approval</w:t>
            </w:r>
            <w:r w:rsidR="007C0EF5">
              <w:rPr>
                <w:rFonts w:cs="Calibri"/>
                <w:b/>
                <w:bCs/>
              </w:rPr>
              <w:t xml:space="preserve"> &amp; Approve</w:t>
            </w:r>
          </w:p>
        </w:tc>
        <w:tc>
          <w:tcPr>
            <w:tcW w:w="1133" w:type="dxa"/>
          </w:tcPr>
          <w:p w14:paraId="57FD6AD5" w14:textId="7362E095" w:rsidR="005230E2" w:rsidRPr="0013494B" w:rsidRDefault="005230E2" w:rsidP="005230E2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3494B">
              <w:rPr>
                <w:rFonts w:cs="Calibri"/>
              </w:rPr>
              <w:t>&lt;NAME&gt;</w:t>
            </w:r>
          </w:p>
        </w:tc>
        <w:tc>
          <w:tcPr>
            <w:tcW w:w="1154" w:type="dxa"/>
          </w:tcPr>
          <w:p w14:paraId="2FF841AD" w14:textId="334EAD37" w:rsidR="005230E2" w:rsidRPr="0013494B" w:rsidRDefault="005230E2" w:rsidP="005230E2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3494B">
              <w:rPr>
                <w:rFonts w:cs="Calibri"/>
              </w:rPr>
              <w:t>MM/DD/YY</w:t>
            </w:r>
          </w:p>
        </w:tc>
        <w:tc>
          <w:tcPr>
            <w:tcW w:w="965" w:type="dxa"/>
          </w:tcPr>
          <w:p w14:paraId="61FC4A95" w14:textId="6C57DED6" w:rsidR="005230E2" w:rsidRPr="0013494B" w:rsidRDefault="005230E2" w:rsidP="005230E2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3494B">
              <w:rPr>
                <w:rFonts w:cs="Calibri"/>
              </w:rPr>
              <w:t>Pass/Fail</w:t>
            </w:r>
          </w:p>
        </w:tc>
      </w:tr>
      <w:tr w:rsidR="008946E2" w:rsidRPr="0013494B" w14:paraId="762B827B" w14:textId="77777777" w:rsidTr="00B83B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7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gridSpan w:val="2"/>
          </w:tcPr>
          <w:p w14:paraId="0F40A776" w14:textId="77777777" w:rsidR="00016956" w:rsidRPr="0013494B" w:rsidRDefault="00016956" w:rsidP="00016956">
            <w:pPr>
              <w:ind w:left="0" w:firstLine="0"/>
              <w:jc w:val="both"/>
              <w:rPr>
                <w:rFonts w:cs="Calibri"/>
                <w:b/>
                <w:bCs/>
                <w:sz w:val="20"/>
                <w:u w:val="single"/>
              </w:rPr>
            </w:pPr>
            <w:r w:rsidRPr="0013494B">
              <w:rPr>
                <w:rFonts w:cs="Calibri"/>
                <w:b/>
                <w:bCs/>
                <w:sz w:val="20"/>
                <w:u w:val="single"/>
              </w:rPr>
              <w:t>Test Instruction:</w:t>
            </w:r>
          </w:p>
          <w:p w14:paraId="3E652206" w14:textId="51D1F594" w:rsidR="00016956" w:rsidRPr="00397D14" w:rsidRDefault="00F7604F" w:rsidP="00076F21">
            <w:pPr>
              <w:pStyle w:val="ListParagraph"/>
              <w:numPr>
                <w:ilvl w:val="0"/>
                <w:numId w:val="15"/>
              </w:numPr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Resel</w:t>
            </w:r>
            <w:r w:rsidR="00436D51">
              <w:rPr>
                <w:rFonts w:cs="Calibri"/>
                <w:sz w:val="20"/>
              </w:rPr>
              <w:t>e</w:t>
            </w:r>
            <w:r>
              <w:rPr>
                <w:rFonts w:cs="Calibri"/>
                <w:sz w:val="20"/>
              </w:rPr>
              <w:t xml:space="preserve">ct the rejected </w:t>
            </w:r>
            <w:r w:rsidR="00AA6EF9">
              <w:rPr>
                <w:rFonts w:cs="Calibri"/>
                <w:sz w:val="20"/>
              </w:rPr>
              <w:t>drawing</w:t>
            </w:r>
            <w:r w:rsidR="005B62E3">
              <w:rPr>
                <w:rFonts w:cs="Calibri"/>
                <w:sz w:val="20"/>
              </w:rPr>
              <w:t xml:space="preserve"> </w:t>
            </w:r>
            <w:r w:rsidR="005B62E3" w:rsidRPr="00B83B23">
              <w:rPr>
                <w:rFonts w:cs="Calibri"/>
                <w:i/>
                <w:iCs/>
                <w:color w:val="A6A6A6" w:themeColor="background1" w:themeShade="A6"/>
                <w:sz w:val="18"/>
                <w:szCs w:val="18"/>
              </w:rPr>
              <w:t>(Note: Drawing should now be in draft state)</w:t>
            </w:r>
            <w:r w:rsidR="00AA6EF9" w:rsidRPr="00B83B23">
              <w:rPr>
                <w:rFonts w:cs="Calibri"/>
                <w:color w:val="A6A6A6" w:themeColor="background1" w:themeShade="A6"/>
                <w:sz w:val="18"/>
                <w:szCs w:val="18"/>
              </w:rPr>
              <w:t xml:space="preserve"> </w:t>
            </w:r>
            <w:r w:rsidR="00AA6EF9">
              <w:rPr>
                <w:rFonts w:cs="Calibri"/>
                <w:sz w:val="20"/>
              </w:rPr>
              <w:t xml:space="preserve">and repeat steps in </w:t>
            </w:r>
            <w:r w:rsidR="00AA6EF9" w:rsidRPr="00B83B23">
              <w:rPr>
                <w:rFonts w:cs="Calibri"/>
                <w:b/>
                <w:bCs/>
              </w:rPr>
              <w:t>UC-WFL-06</w:t>
            </w:r>
            <w:r w:rsidR="005B62E3">
              <w:rPr>
                <w:rFonts w:cs="Calibri"/>
                <w:sz w:val="20"/>
              </w:rPr>
              <w:t>.</w:t>
            </w:r>
          </w:p>
          <w:p w14:paraId="41A196CA" w14:textId="77777777" w:rsidR="00ED5FBB" w:rsidRPr="00B83B23" w:rsidRDefault="005B62E3" w:rsidP="00B83B23">
            <w:pPr>
              <w:pStyle w:val="ListParagraph"/>
              <w:numPr>
                <w:ilvl w:val="0"/>
                <w:numId w:val="15"/>
              </w:numPr>
              <w:contextualSpacing w:val="0"/>
              <w:rPr>
                <w:rFonts w:cs="Calibri"/>
                <w:bCs/>
                <w:sz w:val="20"/>
              </w:rPr>
            </w:pPr>
            <w:r w:rsidRPr="7B27A422">
              <w:rPr>
                <w:rFonts w:cs="Calibri"/>
                <w:sz w:val="20"/>
              </w:rPr>
              <w:t xml:space="preserve">Select the </w:t>
            </w:r>
            <w:r w:rsidRPr="7B27A422">
              <w:rPr>
                <w:rFonts w:cs="Calibri"/>
                <w:b/>
                <w:bCs/>
                <w:sz w:val="20"/>
              </w:rPr>
              <w:t>previously edited drawing</w:t>
            </w:r>
            <w:r w:rsidRPr="7B27A422">
              <w:rPr>
                <w:rFonts w:cs="Calibri"/>
                <w:sz w:val="20"/>
              </w:rPr>
              <w:t xml:space="preserve"> which should now </w:t>
            </w:r>
            <w:r>
              <w:rPr>
                <w:rFonts w:cs="Calibri"/>
                <w:sz w:val="20"/>
              </w:rPr>
              <w:t xml:space="preserve">be in the </w:t>
            </w:r>
            <w:r w:rsidR="00ED5FBB" w:rsidRPr="00B83B23">
              <w:rPr>
                <w:rFonts w:cs="Calibri"/>
                <w:b/>
                <w:bCs/>
              </w:rPr>
              <w:t>Technical Approval</w:t>
            </w:r>
            <w:r w:rsidR="00ED5FBB">
              <w:rPr>
                <w:rFonts w:cs="Calibri"/>
                <w:sz w:val="20"/>
              </w:rPr>
              <w:t xml:space="preserve"> state. </w:t>
            </w:r>
          </w:p>
          <w:p w14:paraId="4D967360" w14:textId="74F58692" w:rsidR="005B62E3" w:rsidRPr="00B83B23" w:rsidRDefault="00ED5FBB" w:rsidP="00B83B23">
            <w:pPr>
              <w:pStyle w:val="ListParagraph"/>
              <w:numPr>
                <w:ilvl w:val="0"/>
                <w:numId w:val="15"/>
              </w:numPr>
              <w:contextualSpacing w:val="0"/>
              <w:rPr>
                <w:rFonts w:cs="Calibri"/>
                <w:bCs/>
                <w:sz w:val="20"/>
              </w:rPr>
            </w:pPr>
            <w:r w:rsidRPr="0013494B">
              <w:rPr>
                <w:rFonts w:cs="Calibri"/>
                <w:bCs/>
                <w:sz w:val="20"/>
              </w:rPr>
              <w:t xml:space="preserve">From the </w:t>
            </w:r>
            <w:r w:rsidRPr="0013494B">
              <w:rPr>
                <w:rFonts w:cs="Calibri"/>
                <w:b/>
                <w:sz w:val="20"/>
              </w:rPr>
              <w:t>toolbar</w:t>
            </w:r>
            <w:r w:rsidRPr="0013494B">
              <w:rPr>
                <w:rFonts w:cs="Calibri"/>
                <w:bCs/>
                <w:sz w:val="20"/>
              </w:rPr>
              <w:t xml:space="preserve"> menu, navigate to </w:t>
            </w:r>
            <w:r w:rsidRPr="0013494B">
              <w:rPr>
                <w:rFonts w:cs="Calibri"/>
                <w:b/>
                <w:sz w:val="20"/>
              </w:rPr>
              <w:t>Workflow</w:t>
            </w:r>
            <w:r w:rsidRPr="0013494B">
              <w:rPr>
                <w:rFonts w:cs="Calibri"/>
                <w:bCs/>
                <w:sz w:val="20"/>
              </w:rPr>
              <w:t xml:space="preserve"> and select </w:t>
            </w:r>
            <w:r w:rsidRPr="0013494B">
              <w:rPr>
                <w:rFonts w:cs="Calibri"/>
                <w:b/>
                <w:sz w:val="20"/>
              </w:rPr>
              <w:t>Tech</w:t>
            </w:r>
            <w:r w:rsidR="003C5C95">
              <w:rPr>
                <w:rFonts w:cs="Calibri"/>
                <w:b/>
                <w:sz w:val="20"/>
              </w:rPr>
              <w:t xml:space="preserve"> </w:t>
            </w:r>
            <w:r w:rsidRPr="0013494B">
              <w:rPr>
                <w:rFonts w:cs="Calibri"/>
                <w:b/>
                <w:sz w:val="20"/>
              </w:rPr>
              <w:t>Approv</w:t>
            </w:r>
            <w:r w:rsidR="002F2982">
              <w:rPr>
                <w:rFonts w:cs="Calibri"/>
                <w:b/>
                <w:sz w:val="20"/>
              </w:rPr>
              <w:t>al</w:t>
            </w:r>
            <w:r w:rsidRPr="0013494B">
              <w:rPr>
                <w:rFonts w:cs="Calibri"/>
                <w:bCs/>
                <w:sz w:val="20"/>
              </w:rPr>
              <w:t xml:space="preserve">. </w:t>
            </w:r>
          </w:p>
          <w:p w14:paraId="48D716F2" w14:textId="7EC6FE7C" w:rsidR="00016956" w:rsidRPr="0013494B" w:rsidRDefault="00016956" w:rsidP="00076F21">
            <w:pPr>
              <w:pStyle w:val="ListParagraph"/>
              <w:numPr>
                <w:ilvl w:val="0"/>
                <w:numId w:val="15"/>
              </w:numPr>
              <w:contextualSpacing w:val="0"/>
              <w:rPr>
                <w:rFonts w:cs="Calibri"/>
                <w:bCs/>
                <w:sz w:val="20"/>
              </w:rPr>
            </w:pPr>
            <w:r w:rsidRPr="0013494B">
              <w:rPr>
                <w:rFonts w:cs="Calibri"/>
                <w:bCs/>
                <w:sz w:val="20"/>
              </w:rPr>
              <w:t xml:space="preserve">Select a To-Do Person and </w:t>
            </w:r>
            <w:r w:rsidR="00194D20">
              <w:rPr>
                <w:rFonts w:cs="Calibri"/>
                <w:bCs/>
                <w:sz w:val="20"/>
              </w:rPr>
              <w:t>c</w:t>
            </w:r>
            <w:r w:rsidRPr="0013494B">
              <w:rPr>
                <w:rFonts w:cs="Calibri"/>
                <w:bCs/>
                <w:sz w:val="20"/>
              </w:rPr>
              <w:t xml:space="preserve">lick Ok. </w:t>
            </w:r>
            <w:r w:rsidRPr="008556D2">
              <w:rPr>
                <w:rFonts w:cs="Calibri"/>
                <w:bCs/>
                <w:i/>
                <w:iCs/>
                <w:color w:val="A6A6A6" w:themeColor="background1" w:themeShade="A6"/>
                <w:sz w:val="18"/>
                <w:szCs w:val="18"/>
              </w:rPr>
              <w:t>(Note: only users in the BC_ADMINAPPROVERS group will be shown excluding yourself)</w:t>
            </w:r>
          </w:p>
          <w:p w14:paraId="30AB9754" w14:textId="77777777" w:rsidR="00076F21" w:rsidRPr="00B83B23" w:rsidRDefault="00076F21" w:rsidP="00076F21">
            <w:pPr>
              <w:pStyle w:val="ListParagraph"/>
              <w:numPr>
                <w:ilvl w:val="0"/>
                <w:numId w:val="15"/>
              </w:numPr>
              <w:rPr>
                <w:rFonts w:cs="Calibri"/>
                <w:sz w:val="20"/>
              </w:rPr>
            </w:pPr>
            <w:r w:rsidRPr="7B27A422">
              <w:rPr>
                <w:rFonts w:cs="Calibri"/>
                <w:sz w:val="20"/>
              </w:rPr>
              <w:t xml:space="preserve">If prompted to </w:t>
            </w:r>
            <w:r w:rsidRPr="7B27A422">
              <w:rPr>
                <w:rFonts w:cs="Calibri"/>
                <w:b/>
                <w:bCs/>
                <w:sz w:val="20"/>
              </w:rPr>
              <w:t>confirm</w:t>
            </w:r>
            <w:r w:rsidRPr="7B27A422">
              <w:rPr>
                <w:rFonts w:cs="Calibri"/>
                <w:sz w:val="20"/>
              </w:rPr>
              <w:t xml:space="preserve"> what computer the documents will be exchanged with</w:t>
            </w:r>
            <w:r>
              <w:rPr>
                <w:rFonts w:cs="Calibri"/>
                <w:sz w:val="20"/>
              </w:rPr>
              <w:t>,</w:t>
            </w:r>
            <w:r w:rsidRPr="7B27A422">
              <w:rPr>
                <w:rFonts w:cs="Calibri"/>
                <w:sz w:val="20"/>
              </w:rPr>
              <w:t xml:space="preserve"> ensure your </w:t>
            </w:r>
            <w:r w:rsidRPr="7B27A422">
              <w:rPr>
                <w:rFonts w:cs="Calibri"/>
                <w:b/>
                <w:bCs/>
                <w:sz w:val="20"/>
              </w:rPr>
              <w:t>current</w:t>
            </w:r>
            <w:r w:rsidRPr="7B27A422">
              <w:rPr>
                <w:rFonts w:cs="Calibri"/>
                <w:sz w:val="20"/>
              </w:rPr>
              <w:t xml:space="preserve"> </w:t>
            </w:r>
            <w:r w:rsidRPr="7B27A422">
              <w:rPr>
                <w:rFonts w:cs="Calibri"/>
                <w:b/>
                <w:bCs/>
                <w:sz w:val="20"/>
              </w:rPr>
              <w:t>machine</w:t>
            </w:r>
            <w:r w:rsidRPr="7B27A422">
              <w:rPr>
                <w:rFonts w:cs="Calibri"/>
                <w:sz w:val="20"/>
              </w:rPr>
              <w:t xml:space="preserve"> is selected from the dropdown and click </w:t>
            </w:r>
            <w:r w:rsidRPr="7B27A422">
              <w:rPr>
                <w:rFonts w:cs="Calibri"/>
                <w:b/>
                <w:bCs/>
                <w:sz w:val="20"/>
              </w:rPr>
              <w:t>Yes</w:t>
            </w:r>
            <w:r w:rsidRPr="7B27A422">
              <w:rPr>
                <w:rFonts w:cs="Calibri"/>
                <w:sz w:val="20"/>
              </w:rPr>
              <w:t xml:space="preserve">. </w:t>
            </w:r>
          </w:p>
          <w:p w14:paraId="298BF120" w14:textId="331DE571" w:rsidR="00E90293" w:rsidRPr="00047390" w:rsidRDefault="00E90293" w:rsidP="00E90293">
            <w:pPr>
              <w:pStyle w:val="ListParagraph"/>
              <w:numPr>
                <w:ilvl w:val="0"/>
                <w:numId w:val="15"/>
              </w:numPr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 xml:space="preserve">Leave the </w:t>
            </w:r>
            <w:r>
              <w:rPr>
                <w:rFonts w:cs="Calibri"/>
                <w:b/>
                <w:bCs/>
                <w:sz w:val="20"/>
              </w:rPr>
              <w:t xml:space="preserve">Reason </w:t>
            </w:r>
            <w:r w:rsidR="00C16F61">
              <w:rPr>
                <w:rFonts w:cs="Calibri"/>
                <w:sz w:val="20"/>
              </w:rPr>
              <w:t>at the default</w:t>
            </w:r>
            <w:r>
              <w:rPr>
                <w:rFonts w:cs="Calibri"/>
                <w:sz w:val="20"/>
              </w:rPr>
              <w:t xml:space="preserve">, enter the </w:t>
            </w:r>
            <w:r w:rsidRPr="00047390">
              <w:rPr>
                <w:rFonts w:cs="Calibri"/>
                <w:b/>
                <w:bCs/>
                <w:sz w:val="20"/>
              </w:rPr>
              <w:t>Approver Title</w:t>
            </w:r>
            <w:r>
              <w:rPr>
                <w:rFonts w:cs="Calibri"/>
                <w:sz w:val="20"/>
              </w:rPr>
              <w:t xml:space="preserve"> and select the </w:t>
            </w:r>
            <w:r w:rsidRPr="00047390">
              <w:rPr>
                <w:rFonts w:cs="Calibri"/>
                <w:b/>
                <w:bCs/>
                <w:sz w:val="20"/>
              </w:rPr>
              <w:t>Professional Registration</w:t>
            </w:r>
            <w:r>
              <w:rPr>
                <w:rFonts w:cs="Calibri"/>
                <w:sz w:val="20"/>
              </w:rPr>
              <w:t xml:space="preserve"> from the </w:t>
            </w:r>
            <w:proofErr w:type="gramStart"/>
            <w:r>
              <w:rPr>
                <w:rFonts w:cs="Calibri"/>
                <w:sz w:val="20"/>
              </w:rPr>
              <w:t>drop down</w:t>
            </w:r>
            <w:proofErr w:type="gramEnd"/>
            <w:r>
              <w:rPr>
                <w:rFonts w:cs="Calibri"/>
                <w:sz w:val="20"/>
              </w:rPr>
              <w:t xml:space="preserve"> list. </w:t>
            </w:r>
            <w:r w:rsidRPr="00047390">
              <w:rPr>
                <w:rFonts w:cs="Calibri"/>
                <w:i/>
                <w:iCs/>
                <w:color w:val="A6A6A6" w:themeColor="background1" w:themeShade="A6"/>
                <w:sz w:val="18"/>
                <w:szCs w:val="18"/>
              </w:rPr>
              <w:t>(Note: the Reason can be changed if required by selecting another option from the dropdown)</w:t>
            </w:r>
          </w:p>
          <w:p w14:paraId="1E1CFD11" w14:textId="0D9D8952" w:rsidR="00E90293" w:rsidRPr="00B83B23" w:rsidRDefault="00875EC7" w:rsidP="00E90293">
            <w:pPr>
              <w:pStyle w:val="ListParagraph"/>
              <w:numPr>
                <w:ilvl w:val="0"/>
                <w:numId w:val="15"/>
              </w:numPr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W</w:t>
            </w:r>
            <w:r w:rsidR="00E90293">
              <w:rPr>
                <w:rFonts w:cs="Calibri"/>
                <w:sz w:val="20"/>
              </w:rPr>
              <w:t xml:space="preserve">hen prompted to complete </w:t>
            </w:r>
            <w:r>
              <w:rPr>
                <w:rFonts w:cs="Calibri"/>
                <w:sz w:val="20"/>
              </w:rPr>
              <w:t xml:space="preserve">the </w:t>
            </w:r>
            <w:r w:rsidRPr="00B83B23">
              <w:rPr>
                <w:rFonts w:cs="Calibri"/>
                <w:b/>
                <w:bCs/>
              </w:rPr>
              <w:t>electronic</w:t>
            </w:r>
            <w:r w:rsidR="00E90293" w:rsidRPr="00B83B23">
              <w:rPr>
                <w:rFonts w:cs="Calibri"/>
                <w:b/>
                <w:bCs/>
              </w:rPr>
              <w:t xml:space="preserve"> signature</w:t>
            </w:r>
            <w:r>
              <w:rPr>
                <w:rFonts w:cs="Calibri"/>
                <w:sz w:val="20"/>
              </w:rPr>
              <w:t xml:space="preserve">, select your </w:t>
            </w:r>
            <w:r w:rsidRPr="00B83B23">
              <w:rPr>
                <w:rFonts w:cs="Calibri"/>
                <w:b/>
                <w:bCs/>
              </w:rPr>
              <w:t>PIV</w:t>
            </w:r>
            <w:r>
              <w:rPr>
                <w:rFonts w:cs="Calibri"/>
                <w:sz w:val="20"/>
              </w:rPr>
              <w:t xml:space="preserve"> </w:t>
            </w:r>
            <w:r w:rsidRPr="00B83B23">
              <w:rPr>
                <w:rFonts w:cs="Calibri"/>
                <w:b/>
                <w:bCs/>
              </w:rPr>
              <w:t>card</w:t>
            </w:r>
            <w:r>
              <w:rPr>
                <w:rFonts w:cs="Calibri"/>
                <w:sz w:val="20"/>
              </w:rPr>
              <w:t xml:space="preserve"> from the </w:t>
            </w:r>
            <w:r w:rsidRPr="00B83B23">
              <w:rPr>
                <w:rFonts w:cs="Calibri"/>
                <w:b/>
                <w:bCs/>
              </w:rPr>
              <w:t>username</w:t>
            </w:r>
            <w:r>
              <w:rPr>
                <w:rFonts w:cs="Calibri"/>
                <w:sz w:val="20"/>
              </w:rPr>
              <w:t xml:space="preserve"> dropdown and enter the </w:t>
            </w:r>
            <w:r w:rsidRPr="00B83B23">
              <w:rPr>
                <w:rFonts w:cs="Calibri"/>
                <w:b/>
                <w:bCs/>
              </w:rPr>
              <w:t>PIN</w:t>
            </w:r>
            <w:r>
              <w:rPr>
                <w:rFonts w:cs="Calibri"/>
                <w:sz w:val="20"/>
              </w:rPr>
              <w:t xml:space="preserve">. Click </w:t>
            </w:r>
            <w:r w:rsidRPr="00B83B23">
              <w:rPr>
                <w:rFonts w:cs="Calibri"/>
                <w:b/>
                <w:bCs/>
              </w:rPr>
              <w:t>Ok</w:t>
            </w:r>
            <w:r>
              <w:rPr>
                <w:rFonts w:cs="Calibri"/>
                <w:sz w:val="20"/>
              </w:rPr>
              <w:t>.</w:t>
            </w:r>
          </w:p>
          <w:p w14:paraId="15F81C48" w14:textId="77777777" w:rsidR="00016956" w:rsidRPr="0013494B" w:rsidRDefault="00016956" w:rsidP="00076F21">
            <w:pPr>
              <w:pStyle w:val="ListParagraph"/>
              <w:numPr>
                <w:ilvl w:val="0"/>
                <w:numId w:val="15"/>
              </w:numPr>
              <w:contextualSpacing w:val="0"/>
              <w:rPr>
                <w:rFonts w:cs="Calibri"/>
                <w:bCs/>
                <w:sz w:val="20"/>
              </w:rPr>
            </w:pPr>
            <w:r w:rsidRPr="0013494B">
              <w:rPr>
                <w:rFonts w:cs="Calibri"/>
                <w:bCs/>
                <w:sz w:val="20"/>
              </w:rPr>
              <w:t xml:space="preserve">Drawing is </w:t>
            </w:r>
            <w:r w:rsidRPr="0013494B">
              <w:rPr>
                <w:rFonts w:cs="Calibri"/>
                <w:b/>
                <w:sz w:val="20"/>
              </w:rPr>
              <w:t>progressed</w:t>
            </w:r>
            <w:r w:rsidRPr="0013494B">
              <w:rPr>
                <w:rFonts w:cs="Calibri"/>
                <w:bCs/>
                <w:sz w:val="20"/>
              </w:rPr>
              <w:t xml:space="preserve"> through the </w:t>
            </w:r>
            <w:r w:rsidRPr="0013494B">
              <w:rPr>
                <w:rFonts w:cs="Calibri"/>
                <w:b/>
                <w:sz w:val="20"/>
              </w:rPr>
              <w:t>workflow</w:t>
            </w:r>
            <w:r w:rsidRPr="0013494B">
              <w:rPr>
                <w:rFonts w:cs="Calibri"/>
                <w:bCs/>
                <w:sz w:val="20"/>
              </w:rPr>
              <w:t xml:space="preserve"> and has a status of </w:t>
            </w:r>
            <w:r w:rsidRPr="0013494B">
              <w:rPr>
                <w:rFonts w:cs="Calibri"/>
                <w:b/>
                <w:sz w:val="20"/>
              </w:rPr>
              <w:t>Admin Approval</w:t>
            </w:r>
            <w:r w:rsidRPr="0013494B">
              <w:rPr>
                <w:rFonts w:cs="Calibri"/>
                <w:bCs/>
                <w:sz w:val="20"/>
              </w:rPr>
              <w:t xml:space="preserve">. </w:t>
            </w:r>
            <w:r w:rsidRPr="008556D2">
              <w:rPr>
                <w:rFonts w:cs="Calibri"/>
                <w:bCs/>
                <w:i/>
                <w:iCs/>
                <w:color w:val="A6A6A6" w:themeColor="background1" w:themeShade="A6"/>
                <w:sz w:val="18"/>
                <w:szCs w:val="18"/>
              </w:rPr>
              <w:t>(Note: Print Stamp will also be updated to show Admin Approval)</w:t>
            </w:r>
          </w:p>
          <w:p w14:paraId="18813FD8" w14:textId="5FBC056A" w:rsidR="005230E2" w:rsidRPr="0013494B" w:rsidRDefault="00016956" w:rsidP="00076F21">
            <w:pPr>
              <w:pStyle w:val="ListParagraph"/>
              <w:numPr>
                <w:ilvl w:val="0"/>
                <w:numId w:val="15"/>
              </w:numPr>
              <w:contextualSpacing w:val="0"/>
              <w:rPr>
                <w:rFonts w:cs="Calibri"/>
                <w:bCs/>
                <w:sz w:val="20"/>
              </w:rPr>
            </w:pPr>
            <w:r w:rsidRPr="0013494B">
              <w:rPr>
                <w:rFonts w:cs="Calibri"/>
                <w:bCs/>
                <w:sz w:val="20"/>
              </w:rPr>
              <w:t>The chosen approver will receive an email indicating that they have a document approval to action.</w:t>
            </w:r>
          </w:p>
        </w:tc>
        <w:tc>
          <w:tcPr>
            <w:tcW w:w="0" w:type="dxa"/>
            <w:gridSpan w:val="3"/>
          </w:tcPr>
          <w:p w14:paraId="38566626" w14:textId="77777777" w:rsidR="005230E2" w:rsidRPr="0013494B" w:rsidRDefault="005230E2" w:rsidP="005230E2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bCs/>
                <w:u w:val="single"/>
              </w:rPr>
            </w:pPr>
            <w:r w:rsidRPr="0013494B">
              <w:rPr>
                <w:rFonts w:cs="Calibri"/>
                <w:b/>
                <w:bCs/>
                <w:u w:val="single"/>
              </w:rPr>
              <w:t>Notes:</w:t>
            </w:r>
          </w:p>
          <w:p w14:paraId="088F2282" w14:textId="77777777" w:rsidR="005230E2" w:rsidRPr="0013494B" w:rsidRDefault="005230E2" w:rsidP="005230E2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5230E2" w:rsidRPr="0013494B" w14:paraId="7BEA464E" w14:textId="77777777" w:rsidTr="7B27A4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CDC7C94" w14:textId="5117208D" w:rsidR="005230E2" w:rsidRPr="0013494B" w:rsidRDefault="00B03728" w:rsidP="005230E2">
            <w:pPr>
              <w:ind w:left="0" w:firstLine="0"/>
              <w:rPr>
                <w:rFonts w:cs="Calibri"/>
                <w:i/>
                <w:iCs/>
                <w:sz w:val="20"/>
              </w:rPr>
            </w:pPr>
            <w:r w:rsidRPr="0013494B">
              <w:rPr>
                <w:rFonts w:cs="Calibri"/>
                <w:i/>
                <w:iCs/>
                <w:sz w:val="20"/>
              </w:rPr>
              <w:lastRenderedPageBreak/>
              <w:t>UC-WFL-</w:t>
            </w:r>
            <w:r>
              <w:rPr>
                <w:rFonts w:cs="Calibri"/>
                <w:i/>
                <w:iCs/>
                <w:sz w:val="20"/>
              </w:rPr>
              <w:t>09</w:t>
            </w:r>
          </w:p>
        </w:tc>
        <w:tc>
          <w:tcPr>
            <w:tcW w:w="5226" w:type="dxa"/>
          </w:tcPr>
          <w:p w14:paraId="21A3F9D5" w14:textId="453D60D2" w:rsidR="005230E2" w:rsidRPr="0013494B" w:rsidRDefault="009179E9" w:rsidP="005230E2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13494B">
              <w:rPr>
                <w:rFonts w:cs="Calibri"/>
                <w:b/>
                <w:bCs/>
              </w:rPr>
              <w:t>Reject Admin Approval</w:t>
            </w:r>
          </w:p>
        </w:tc>
        <w:tc>
          <w:tcPr>
            <w:tcW w:w="1133" w:type="dxa"/>
          </w:tcPr>
          <w:p w14:paraId="2AB41F78" w14:textId="5417CC5D" w:rsidR="005230E2" w:rsidRPr="0013494B" w:rsidRDefault="005230E2" w:rsidP="005230E2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3494B">
              <w:rPr>
                <w:rFonts w:cs="Calibri"/>
              </w:rPr>
              <w:t>&lt;NAME&gt;</w:t>
            </w:r>
          </w:p>
        </w:tc>
        <w:tc>
          <w:tcPr>
            <w:tcW w:w="1154" w:type="dxa"/>
          </w:tcPr>
          <w:p w14:paraId="5B28162F" w14:textId="3007DD02" w:rsidR="005230E2" w:rsidRPr="0013494B" w:rsidRDefault="005230E2" w:rsidP="005230E2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3494B">
              <w:rPr>
                <w:rFonts w:cs="Calibri"/>
              </w:rPr>
              <w:t>MM/DD/YY</w:t>
            </w:r>
          </w:p>
        </w:tc>
        <w:tc>
          <w:tcPr>
            <w:tcW w:w="965" w:type="dxa"/>
          </w:tcPr>
          <w:p w14:paraId="2BE7EFE1" w14:textId="38B66BAC" w:rsidR="005230E2" w:rsidRPr="0013494B" w:rsidRDefault="005230E2" w:rsidP="005230E2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3494B">
              <w:rPr>
                <w:rFonts w:cs="Calibri"/>
              </w:rPr>
              <w:t>Pass/Fail</w:t>
            </w:r>
          </w:p>
        </w:tc>
      </w:tr>
      <w:tr w:rsidR="005230E2" w:rsidRPr="0013494B" w14:paraId="04F01C51" w14:textId="77777777" w:rsidTr="7B27A4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5" w:type="dxa"/>
            <w:gridSpan w:val="2"/>
          </w:tcPr>
          <w:p w14:paraId="387B20BB" w14:textId="77777777" w:rsidR="00166389" w:rsidRPr="0013494B" w:rsidRDefault="00166389" w:rsidP="00166389">
            <w:pPr>
              <w:ind w:left="0" w:firstLine="0"/>
              <w:jc w:val="both"/>
              <w:rPr>
                <w:rFonts w:cs="Calibri"/>
                <w:b/>
                <w:bCs/>
                <w:sz w:val="20"/>
                <w:u w:val="single"/>
              </w:rPr>
            </w:pPr>
            <w:r w:rsidRPr="0013494B">
              <w:rPr>
                <w:rFonts w:cs="Calibri"/>
                <w:b/>
                <w:bCs/>
                <w:sz w:val="20"/>
                <w:u w:val="single"/>
              </w:rPr>
              <w:t>Test Instruction:</w:t>
            </w:r>
          </w:p>
          <w:p w14:paraId="770CF761" w14:textId="41BD62B8" w:rsidR="008556D2" w:rsidRPr="008556D2" w:rsidRDefault="00166389" w:rsidP="00076F21">
            <w:pPr>
              <w:pStyle w:val="ListParagraph"/>
              <w:numPr>
                <w:ilvl w:val="0"/>
                <w:numId w:val="16"/>
              </w:numPr>
              <w:contextualSpacing w:val="0"/>
              <w:rPr>
                <w:rFonts w:cs="Calibri"/>
                <w:bCs/>
                <w:sz w:val="20"/>
              </w:rPr>
            </w:pPr>
            <w:r w:rsidRPr="0013494B">
              <w:rPr>
                <w:rFonts w:cs="Calibri"/>
                <w:bCs/>
                <w:sz w:val="20"/>
              </w:rPr>
              <w:t xml:space="preserve">Select the </w:t>
            </w:r>
            <w:r w:rsidRPr="0013494B">
              <w:rPr>
                <w:rFonts w:cs="Calibri"/>
                <w:b/>
                <w:sz w:val="20"/>
              </w:rPr>
              <w:t>previously edited drawing.</w:t>
            </w:r>
            <w:r w:rsidRPr="0013494B">
              <w:rPr>
                <w:rFonts w:cs="Calibri"/>
                <w:bCs/>
                <w:sz w:val="20"/>
              </w:rPr>
              <w:t xml:space="preserve"> </w:t>
            </w:r>
            <w:r w:rsidR="00AF0421" w:rsidRPr="008556D2">
              <w:rPr>
                <w:rFonts w:cs="Calibri"/>
                <w:bCs/>
                <w:i/>
                <w:iCs/>
                <w:color w:val="A6A6A6" w:themeColor="background1" w:themeShade="A6"/>
                <w:sz w:val="18"/>
                <w:szCs w:val="18"/>
              </w:rPr>
              <w:t xml:space="preserve">(Note: the To Do person is not yourself as by default you are not allowed to send to yourself for Admin </w:t>
            </w:r>
            <w:r w:rsidR="00AF0421">
              <w:rPr>
                <w:rFonts w:cs="Calibri"/>
                <w:bCs/>
                <w:i/>
                <w:iCs/>
                <w:color w:val="A6A6A6" w:themeColor="background1" w:themeShade="A6"/>
                <w:sz w:val="18"/>
                <w:szCs w:val="18"/>
              </w:rPr>
              <w:t>A</w:t>
            </w:r>
            <w:r w:rsidR="00AF0421" w:rsidRPr="008556D2">
              <w:rPr>
                <w:rFonts w:cs="Calibri"/>
                <w:bCs/>
                <w:i/>
                <w:iCs/>
                <w:color w:val="A6A6A6" w:themeColor="background1" w:themeShade="A6"/>
                <w:sz w:val="18"/>
                <w:szCs w:val="18"/>
              </w:rPr>
              <w:t>pproval in the previous step)</w:t>
            </w:r>
            <w:r w:rsidR="00AF0421" w:rsidRPr="008556D2">
              <w:rPr>
                <w:rFonts w:cs="Calibri"/>
                <w:bCs/>
                <w:color w:val="A6A6A6" w:themeColor="background1" w:themeShade="A6"/>
                <w:sz w:val="18"/>
                <w:szCs w:val="18"/>
              </w:rPr>
              <w:t xml:space="preserve"> </w:t>
            </w:r>
          </w:p>
          <w:p w14:paraId="66A388E9" w14:textId="6D50E460" w:rsidR="00166389" w:rsidRPr="00417B35" w:rsidRDefault="008556D2" w:rsidP="00076F21">
            <w:pPr>
              <w:pStyle w:val="ListParagraph"/>
              <w:numPr>
                <w:ilvl w:val="0"/>
                <w:numId w:val="16"/>
              </w:numPr>
              <w:contextualSpacing w:val="0"/>
              <w:rPr>
                <w:rFonts w:cs="Calibri"/>
                <w:sz w:val="20"/>
              </w:rPr>
            </w:pPr>
            <w:r>
              <w:rPr>
                <w:rFonts w:cs="Calibri"/>
                <w:bCs/>
                <w:sz w:val="20"/>
              </w:rPr>
              <w:t>Y</w:t>
            </w:r>
            <w:r w:rsidR="00166389" w:rsidRPr="0013494B">
              <w:rPr>
                <w:rFonts w:cs="Calibri"/>
                <w:bCs/>
                <w:sz w:val="20"/>
              </w:rPr>
              <w:t xml:space="preserve">ou will first have to use the </w:t>
            </w:r>
            <w:r w:rsidR="00166389" w:rsidRPr="0013494B">
              <w:rPr>
                <w:rFonts w:cs="Calibri"/>
                <w:b/>
                <w:sz w:val="20"/>
              </w:rPr>
              <w:t>Reassign To-Do Persons</w:t>
            </w:r>
            <w:r w:rsidR="00166389" w:rsidRPr="0013494B">
              <w:rPr>
                <w:rFonts w:cs="Calibri"/>
                <w:bCs/>
                <w:sz w:val="20"/>
              </w:rPr>
              <w:t xml:space="preserve"> command</w:t>
            </w:r>
            <w:r w:rsidR="00AF0421">
              <w:rPr>
                <w:rFonts w:cs="Calibri"/>
                <w:bCs/>
                <w:sz w:val="20"/>
              </w:rPr>
              <w:t xml:space="preserve"> to reassign the drawing to you</w:t>
            </w:r>
            <w:r w:rsidR="00166389" w:rsidRPr="0013494B">
              <w:rPr>
                <w:rFonts w:cs="Calibri"/>
                <w:bCs/>
                <w:sz w:val="20"/>
              </w:rPr>
              <w:t>.</w:t>
            </w:r>
            <w:r w:rsidR="00AF0421">
              <w:rPr>
                <w:rFonts w:cs="Calibri"/>
                <w:bCs/>
                <w:sz w:val="20"/>
              </w:rPr>
              <w:t xml:space="preserve"> </w:t>
            </w:r>
            <w:r w:rsidR="00166389" w:rsidRPr="0013494B">
              <w:rPr>
                <w:rFonts w:cs="Calibri"/>
                <w:bCs/>
                <w:sz w:val="20"/>
              </w:rPr>
              <w:t xml:space="preserve"> </w:t>
            </w:r>
          </w:p>
          <w:p w14:paraId="39D49D7E" w14:textId="5EC29F4E" w:rsidR="00AF0421" w:rsidRPr="00B83B23" w:rsidRDefault="00AF0421" w:rsidP="00AF0421">
            <w:pPr>
              <w:pStyle w:val="ListParagraph"/>
              <w:numPr>
                <w:ilvl w:val="0"/>
                <w:numId w:val="16"/>
              </w:numPr>
              <w:contextualSpacing w:val="0"/>
              <w:rPr>
                <w:rFonts w:cs="Calibri"/>
                <w:bCs/>
                <w:sz w:val="20"/>
              </w:rPr>
            </w:pPr>
            <w:r w:rsidRPr="0013494B">
              <w:rPr>
                <w:rFonts w:cs="Calibri"/>
                <w:bCs/>
                <w:sz w:val="20"/>
              </w:rPr>
              <w:t xml:space="preserve">From the </w:t>
            </w:r>
            <w:r w:rsidRPr="0013494B">
              <w:rPr>
                <w:rFonts w:cs="Calibri"/>
                <w:b/>
                <w:sz w:val="20"/>
              </w:rPr>
              <w:t>toolbar</w:t>
            </w:r>
            <w:r w:rsidRPr="0013494B">
              <w:rPr>
                <w:rFonts w:cs="Calibri"/>
                <w:bCs/>
                <w:sz w:val="20"/>
              </w:rPr>
              <w:t xml:space="preserve"> menu, navigate to </w:t>
            </w:r>
            <w:r w:rsidRPr="0013494B">
              <w:rPr>
                <w:rFonts w:cs="Calibri"/>
                <w:b/>
                <w:sz w:val="20"/>
              </w:rPr>
              <w:t>Workflow</w:t>
            </w:r>
            <w:r w:rsidRPr="0013494B">
              <w:rPr>
                <w:rFonts w:cs="Calibri"/>
                <w:bCs/>
                <w:sz w:val="20"/>
              </w:rPr>
              <w:t xml:space="preserve"> and select </w:t>
            </w:r>
            <w:r w:rsidRPr="0013494B">
              <w:rPr>
                <w:rFonts w:cs="Calibri"/>
                <w:b/>
                <w:sz w:val="20"/>
              </w:rPr>
              <w:t>Reject</w:t>
            </w:r>
            <w:r w:rsidRPr="0013494B">
              <w:rPr>
                <w:rFonts w:cs="Calibri"/>
                <w:bCs/>
                <w:sz w:val="20"/>
              </w:rPr>
              <w:t>.</w:t>
            </w:r>
            <w:r w:rsidR="003E6906">
              <w:rPr>
                <w:rFonts w:cs="Calibri"/>
                <w:bCs/>
                <w:sz w:val="20"/>
              </w:rPr>
              <w:t xml:space="preserve"> If required enter a comment and click </w:t>
            </w:r>
            <w:r w:rsidR="003E6906" w:rsidRPr="00B83B23">
              <w:rPr>
                <w:rFonts w:cs="Calibri"/>
                <w:b/>
              </w:rPr>
              <w:t>Ok</w:t>
            </w:r>
            <w:r w:rsidR="003E6906">
              <w:rPr>
                <w:rFonts w:cs="Calibri"/>
                <w:bCs/>
                <w:sz w:val="20"/>
              </w:rPr>
              <w:t xml:space="preserve">. </w:t>
            </w:r>
          </w:p>
          <w:p w14:paraId="1359B757" w14:textId="77777777" w:rsidR="00076F21" w:rsidRPr="0013494B" w:rsidRDefault="00076F21" w:rsidP="00076F21">
            <w:pPr>
              <w:pStyle w:val="ListParagraph"/>
              <w:numPr>
                <w:ilvl w:val="0"/>
                <w:numId w:val="16"/>
              </w:numPr>
              <w:rPr>
                <w:rFonts w:cs="Calibri"/>
                <w:sz w:val="20"/>
              </w:rPr>
            </w:pPr>
            <w:r w:rsidRPr="7B27A422">
              <w:rPr>
                <w:rFonts w:cs="Calibri"/>
                <w:sz w:val="20"/>
              </w:rPr>
              <w:t xml:space="preserve">If prompted to </w:t>
            </w:r>
            <w:r w:rsidRPr="7B27A422">
              <w:rPr>
                <w:rFonts w:cs="Calibri"/>
                <w:b/>
                <w:bCs/>
                <w:sz w:val="20"/>
              </w:rPr>
              <w:t>confirm</w:t>
            </w:r>
            <w:r w:rsidRPr="7B27A422">
              <w:rPr>
                <w:rFonts w:cs="Calibri"/>
                <w:sz w:val="20"/>
              </w:rPr>
              <w:t xml:space="preserve"> what computer the documents will be exchanged with</w:t>
            </w:r>
            <w:r>
              <w:rPr>
                <w:rFonts w:cs="Calibri"/>
                <w:sz w:val="20"/>
              </w:rPr>
              <w:t>,</w:t>
            </w:r>
            <w:r w:rsidRPr="7B27A422">
              <w:rPr>
                <w:rFonts w:cs="Calibri"/>
                <w:sz w:val="20"/>
              </w:rPr>
              <w:t xml:space="preserve"> ensure your </w:t>
            </w:r>
            <w:r w:rsidRPr="7B27A422">
              <w:rPr>
                <w:rFonts w:cs="Calibri"/>
                <w:b/>
                <w:bCs/>
                <w:sz w:val="20"/>
              </w:rPr>
              <w:t>current</w:t>
            </w:r>
            <w:r w:rsidRPr="7B27A422">
              <w:rPr>
                <w:rFonts w:cs="Calibri"/>
                <w:sz w:val="20"/>
              </w:rPr>
              <w:t xml:space="preserve"> </w:t>
            </w:r>
            <w:r w:rsidRPr="7B27A422">
              <w:rPr>
                <w:rFonts w:cs="Calibri"/>
                <w:b/>
                <w:bCs/>
                <w:sz w:val="20"/>
              </w:rPr>
              <w:t>machine</w:t>
            </w:r>
            <w:r w:rsidRPr="7B27A422">
              <w:rPr>
                <w:rFonts w:cs="Calibri"/>
                <w:sz w:val="20"/>
              </w:rPr>
              <w:t xml:space="preserve"> is selected from the dropdown and click </w:t>
            </w:r>
            <w:r w:rsidRPr="7B27A422">
              <w:rPr>
                <w:rFonts w:cs="Calibri"/>
                <w:b/>
                <w:bCs/>
                <w:sz w:val="20"/>
              </w:rPr>
              <w:t>Yes</w:t>
            </w:r>
            <w:r w:rsidRPr="7B27A422">
              <w:rPr>
                <w:rFonts w:cs="Calibri"/>
                <w:sz w:val="20"/>
              </w:rPr>
              <w:t xml:space="preserve">. </w:t>
            </w:r>
          </w:p>
          <w:p w14:paraId="76B632DF" w14:textId="3CFCCFEB" w:rsidR="005230E2" w:rsidRPr="0013494B" w:rsidRDefault="54B93945" w:rsidP="00076F21">
            <w:pPr>
              <w:pStyle w:val="ListParagraph"/>
              <w:numPr>
                <w:ilvl w:val="0"/>
                <w:numId w:val="16"/>
              </w:numPr>
              <w:rPr>
                <w:rFonts w:cs="Calibri"/>
                <w:sz w:val="20"/>
              </w:rPr>
            </w:pPr>
            <w:r w:rsidRPr="7B27A422">
              <w:rPr>
                <w:rFonts w:cs="Calibri"/>
                <w:sz w:val="20"/>
              </w:rPr>
              <w:t xml:space="preserve">Drawing is </w:t>
            </w:r>
            <w:r w:rsidRPr="7B27A422">
              <w:rPr>
                <w:rFonts w:cs="Calibri"/>
                <w:b/>
                <w:bCs/>
                <w:sz w:val="20"/>
              </w:rPr>
              <w:t>progressed</w:t>
            </w:r>
            <w:r w:rsidRPr="7B27A422">
              <w:rPr>
                <w:rFonts w:cs="Calibri"/>
                <w:sz w:val="20"/>
              </w:rPr>
              <w:t xml:space="preserve"> through the </w:t>
            </w:r>
            <w:r w:rsidRPr="7B27A422">
              <w:rPr>
                <w:rFonts w:cs="Calibri"/>
                <w:b/>
                <w:bCs/>
                <w:sz w:val="20"/>
              </w:rPr>
              <w:t>workflow</w:t>
            </w:r>
            <w:r w:rsidRPr="7B27A422">
              <w:rPr>
                <w:rFonts w:cs="Calibri"/>
                <w:sz w:val="20"/>
              </w:rPr>
              <w:t xml:space="preserve"> but skips the Rejected state and instead has </w:t>
            </w:r>
            <w:r w:rsidR="1113F118" w:rsidRPr="7B27A422">
              <w:rPr>
                <w:rFonts w:cs="Calibri"/>
                <w:sz w:val="20"/>
              </w:rPr>
              <w:t>the status</w:t>
            </w:r>
            <w:r w:rsidRPr="7B27A422">
              <w:rPr>
                <w:rFonts w:cs="Calibri"/>
                <w:sz w:val="20"/>
              </w:rPr>
              <w:t xml:space="preserve"> of </w:t>
            </w:r>
            <w:r w:rsidRPr="7B27A422">
              <w:rPr>
                <w:rFonts w:cs="Calibri"/>
                <w:b/>
                <w:bCs/>
                <w:sz w:val="20"/>
              </w:rPr>
              <w:t>Draft</w:t>
            </w:r>
            <w:r w:rsidRPr="7B27A422">
              <w:rPr>
                <w:rFonts w:cs="Calibri"/>
                <w:sz w:val="20"/>
              </w:rPr>
              <w:t xml:space="preserve">. </w:t>
            </w:r>
            <w:r w:rsidRPr="7B27A422">
              <w:rPr>
                <w:rFonts w:cs="Calibri"/>
                <w:i/>
                <w:iCs/>
                <w:color w:val="A6A6A6" w:themeColor="background1" w:themeShade="A6"/>
                <w:sz w:val="18"/>
                <w:szCs w:val="18"/>
              </w:rPr>
              <w:t>(Note: Print Stamp will also be updated</w:t>
            </w:r>
            <w:r w:rsidRPr="7B27A422">
              <w:rPr>
                <w:rFonts w:cs="Calibri"/>
                <w:i/>
                <w:iCs/>
                <w:sz w:val="20"/>
              </w:rPr>
              <w:t>)</w:t>
            </w:r>
            <w:r w:rsidRPr="7B27A422">
              <w:rPr>
                <w:rFonts w:cs="Calibri"/>
                <w:sz w:val="20"/>
              </w:rPr>
              <w:t xml:space="preserve"> The Document log will indicate that the approval was rejected and then it was automatically reassigned to the </w:t>
            </w:r>
            <w:r w:rsidRPr="7B27A422">
              <w:rPr>
                <w:rFonts w:cs="Calibri"/>
                <w:b/>
                <w:bCs/>
                <w:sz w:val="20"/>
              </w:rPr>
              <w:t>Draft</w:t>
            </w:r>
            <w:r w:rsidRPr="7B27A422">
              <w:rPr>
                <w:rFonts w:cs="Calibri"/>
                <w:sz w:val="20"/>
              </w:rPr>
              <w:t xml:space="preserve"> state.</w:t>
            </w:r>
          </w:p>
        </w:tc>
        <w:tc>
          <w:tcPr>
            <w:tcW w:w="3252" w:type="dxa"/>
            <w:gridSpan w:val="3"/>
          </w:tcPr>
          <w:p w14:paraId="3951B068" w14:textId="77777777" w:rsidR="005230E2" w:rsidRPr="0013494B" w:rsidRDefault="005230E2" w:rsidP="005230E2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bCs/>
                <w:u w:val="single"/>
              </w:rPr>
            </w:pPr>
            <w:r w:rsidRPr="0013494B">
              <w:rPr>
                <w:rFonts w:cs="Calibri"/>
                <w:b/>
                <w:bCs/>
                <w:u w:val="single"/>
              </w:rPr>
              <w:t>Notes:</w:t>
            </w:r>
          </w:p>
          <w:p w14:paraId="7E510314" w14:textId="77777777" w:rsidR="005230E2" w:rsidRPr="0013494B" w:rsidRDefault="005230E2" w:rsidP="005230E2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5230E2" w:rsidRPr="0013494B" w14:paraId="68971A72" w14:textId="77777777" w:rsidTr="7B27A4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E9788EB" w14:textId="67622607" w:rsidR="005230E2" w:rsidRPr="0013494B" w:rsidRDefault="00B03728" w:rsidP="005230E2">
            <w:pPr>
              <w:ind w:left="0" w:firstLine="0"/>
              <w:rPr>
                <w:rFonts w:cs="Calibri"/>
                <w:i/>
                <w:iCs/>
                <w:sz w:val="20"/>
              </w:rPr>
            </w:pPr>
            <w:r w:rsidRPr="0013494B">
              <w:rPr>
                <w:rFonts w:cs="Calibri"/>
                <w:i/>
                <w:iCs/>
                <w:sz w:val="20"/>
              </w:rPr>
              <w:t>UC-WFL-</w:t>
            </w:r>
            <w:r>
              <w:rPr>
                <w:rFonts w:cs="Calibri"/>
                <w:i/>
                <w:iCs/>
                <w:sz w:val="20"/>
              </w:rPr>
              <w:t>10</w:t>
            </w:r>
          </w:p>
        </w:tc>
        <w:tc>
          <w:tcPr>
            <w:tcW w:w="5226" w:type="dxa"/>
          </w:tcPr>
          <w:p w14:paraId="266C7D68" w14:textId="4BCC92B7" w:rsidR="005230E2" w:rsidRPr="0013494B" w:rsidRDefault="00520453" w:rsidP="005230E2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13494B">
              <w:rPr>
                <w:rFonts w:cs="Calibri"/>
                <w:b/>
                <w:bCs/>
              </w:rPr>
              <w:t xml:space="preserve">Send for Admin Approval  </w:t>
            </w:r>
          </w:p>
        </w:tc>
        <w:tc>
          <w:tcPr>
            <w:tcW w:w="1133" w:type="dxa"/>
          </w:tcPr>
          <w:p w14:paraId="2B13D70C" w14:textId="402838B9" w:rsidR="005230E2" w:rsidRPr="0013494B" w:rsidRDefault="005230E2" w:rsidP="005230E2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3494B">
              <w:rPr>
                <w:rFonts w:cs="Calibri"/>
              </w:rPr>
              <w:t>&lt;NAME&gt;</w:t>
            </w:r>
          </w:p>
        </w:tc>
        <w:tc>
          <w:tcPr>
            <w:tcW w:w="1154" w:type="dxa"/>
          </w:tcPr>
          <w:p w14:paraId="332DC027" w14:textId="6214D76A" w:rsidR="005230E2" w:rsidRPr="0013494B" w:rsidRDefault="005230E2" w:rsidP="005230E2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3494B">
              <w:rPr>
                <w:rFonts w:cs="Calibri"/>
              </w:rPr>
              <w:t>MM/DD/YY</w:t>
            </w:r>
          </w:p>
        </w:tc>
        <w:tc>
          <w:tcPr>
            <w:tcW w:w="965" w:type="dxa"/>
          </w:tcPr>
          <w:p w14:paraId="7D315502" w14:textId="5498DEEA" w:rsidR="005230E2" w:rsidRPr="0013494B" w:rsidRDefault="005230E2" w:rsidP="005230E2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3494B">
              <w:rPr>
                <w:rFonts w:cs="Calibri"/>
              </w:rPr>
              <w:t>Pass/Fail</w:t>
            </w:r>
          </w:p>
        </w:tc>
      </w:tr>
      <w:tr w:rsidR="005230E2" w:rsidRPr="0013494B" w14:paraId="3C74BA7C" w14:textId="77777777" w:rsidTr="7B27A4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5" w:type="dxa"/>
            <w:gridSpan w:val="2"/>
          </w:tcPr>
          <w:p w14:paraId="16D0FBA2" w14:textId="77777777" w:rsidR="008B5C12" w:rsidRPr="0013494B" w:rsidRDefault="008B5C12" w:rsidP="008B5C12">
            <w:pPr>
              <w:ind w:left="0" w:firstLine="0"/>
              <w:jc w:val="both"/>
              <w:rPr>
                <w:rFonts w:cs="Calibri"/>
                <w:b/>
                <w:bCs/>
                <w:sz w:val="20"/>
                <w:u w:val="single"/>
              </w:rPr>
            </w:pPr>
            <w:r w:rsidRPr="0013494B">
              <w:rPr>
                <w:rFonts w:cs="Calibri"/>
                <w:b/>
                <w:bCs/>
                <w:sz w:val="20"/>
                <w:u w:val="single"/>
              </w:rPr>
              <w:t>Test Instruction:</w:t>
            </w:r>
          </w:p>
          <w:p w14:paraId="6A523038" w14:textId="50F08222" w:rsidR="008B5C12" w:rsidRPr="0013494B" w:rsidRDefault="008B5C12" w:rsidP="00B83B23">
            <w:pPr>
              <w:pStyle w:val="ListParagraph"/>
              <w:numPr>
                <w:ilvl w:val="0"/>
                <w:numId w:val="80"/>
              </w:numPr>
              <w:rPr>
                <w:rFonts w:cs="Calibri"/>
                <w:bCs/>
                <w:sz w:val="20"/>
              </w:rPr>
            </w:pPr>
            <w:r w:rsidRPr="0013494B">
              <w:rPr>
                <w:rFonts w:cs="Calibri"/>
                <w:bCs/>
                <w:sz w:val="20"/>
              </w:rPr>
              <w:t xml:space="preserve">Select the </w:t>
            </w:r>
            <w:r w:rsidRPr="0013494B">
              <w:rPr>
                <w:rFonts w:cs="Calibri"/>
                <w:b/>
                <w:sz w:val="20"/>
              </w:rPr>
              <w:t xml:space="preserve">previously edited </w:t>
            </w:r>
            <w:r w:rsidRPr="0013494B">
              <w:rPr>
                <w:rFonts w:cs="Calibri"/>
                <w:bCs/>
                <w:sz w:val="20"/>
              </w:rPr>
              <w:t xml:space="preserve">drawing and </w:t>
            </w:r>
            <w:r w:rsidR="00B45590">
              <w:rPr>
                <w:rFonts w:cs="Calibri"/>
                <w:bCs/>
                <w:sz w:val="20"/>
              </w:rPr>
              <w:t>r</w:t>
            </w:r>
            <w:r w:rsidRPr="0013494B">
              <w:rPr>
                <w:rFonts w:cs="Calibri"/>
                <w:bCs/>
                <w:sz w:val="20"/>
              </w:rPr>
              <w:t xml:space="preserve">epeat test </w:t>
            </w:r>
            <w:r w:rsidRPr="0013494B">
              <w:rPr>
                <w:rFonts w:cs="Calibri"/>
                <w:b/>
                <w:sz w:val="20"/>
              </w:rPr>
              <w:t>UC-</w:t>
            </w:r>
            <w:r w:rsidR="00B45590">
              <w:rPr>
                <w:rFonts w:cs="Calibri"/>
                <w:b/>
                <w:sz w:val="20"/>
              </w:rPr>
              <w:t>WFL</w:t>
            </w:r>
            <w:r w:rsidRPr="0013494B">
              <w:rPr>
                <w:rFonts w:cs="Calibri"/>
                <w:b/>
                <w:sz w:val="20"/>
              </w:rPr>
              <w:t>-</w:t>
            </w:r>
            <w:r w:rsidR="00B45590">
              <w:rPr>
                <w:rFonts w:cs="Calibri"/>
                <w:b/>
                <w:sz w:val="20"/>
              </w:rPr>
              <w:t>08</w:t>
            </w:r>
            <w:r w:rsidRPr="0013494B">
              <w:rPr>
                <w:rFonts w:cs="Calibri"/>
                <w:bCs/>
                <w:sz w:val="20"/>
              </w:rPr>
              <w:t xml:space="preserve"> get the document back to </w:t>
            </w:r>
            <w:r w:rsidRPr="0013494B">
              <w:rPr>
                <w:rFonts w:cs="Calibri"/>
                <w:b/>
                <w:sz w:val="20"/>
              </w:rPr>
              <w:t>Admin Approval</w:t>
            </w:r>
            <w:r w:rsidRPr="0013494B">
              <w:rPr>
                <w:rFonts w:cs="Calibri"/>
                <w:bCs/>
                <w:sz w:val="20"/>
              </w:rPr>
              <w:t xml:space="preserve"> state.</w:t>
            </w:r>
            <w:r w:rsidR="00E25F96">
              <w:rPr>
                <w:rFonts w:cs="Calibri"/>
                <w:bCs/>
                <w:sz w:val="20"/>
              </w:rPr>
              <w:t xml:space="preserve"> </w:t>
            </w:r>
            <w:r w:rsidR="00E25F96" w:rsidRPr="00EF6DD5">
              <w:rPr>
                <w:rFonts w:cs="Calibri"/>
                <w:bCs/>
                <w:i/>
                <w:iCs/>
                <w:color w:val="A6A6A6" w:themeColor="background1" w:themeShade="A6"/>
                <w:sz w:val="18"/>
                <w:szCs w:val="18"/>
              </w:rPr>
              <w:t xml:space="preserve">(Note: the To Do person is not yourself as by default you are not allowed to send to yourself for Admin </w:t>
            </w:r>
            <w:r w:rsidR="00E25F96">
              <w:rPr>
                <w:rFonts w:cs="Calibri"/>
                <w:bCs/>
                <w:i/>
                <w:iCs/>
                <w:color w:val="A6A6A6" w:themeColor="background1" w:themeShade="A6"/>
                <w:sz w:val="18"/>
                <w:szCs w:val="18"/>
              </w:rPr>
              <w:t>A</w:t>
            </w:r>
            <w:r w:rsidR="00E25F96" w:rsidRPr="00EF6DD5">
              <w:rPr>
                <w:rFonts w:cs="Calibri"/>
                <w:bCs/>
                <w:i/>
                <w:iCs/>
                <w:color w:val="A6A6A6" w:themeColor="background1" w:themeShade="A6"/>
                <w:sz w:val="18"/>
                <w:szCs w:val="18"/>
              </w:rPr>
              <w:t>pproval in the previous step)</w:t>
            </w:r>
          </w:p>
          <w:p w14:paraId="4ADC8DE0" w14:textId="77777777" w:rsidR="00E25F96" w:rsidRPr="00890869" w:rsidRDefault="00E25F96" w:rsidP="00B83B23">
            <w:pPr>
              <w:pStyle w:val="ListParagraph"/>
              <w:numPr>
                <w:ilvl w:val="0"/>
                <w:numId w:val="80"/>
              </w:numPr>
              <w:contextualSpacing w:val="0"/>
              <w:rPr>
                <w:rFonts w:cs="Calibri"/>
                <w:bCs/>
                <w:sz w:val="20"/>
              </w:rPr>
            </w:pPr>
            <w:r>
              <w:rPr>
                <w:rFonts w:cs="Calibri"/>
                <w:bCs/>
                <w:sz w:val="20"/>
              </w:rPr>
              <w:t>Y</w:t>
            </w:r>
            <w:r w:rsidRPr="0013494B">
              <w:rPr>
                <w:rFonts w:cs="Calibri"/>
                <w:bCs/>
                <w:sz w:val="20"/>
              </w:rPr>
              <w:t xml:space="preserve">ou will first have to use the </w:t>
            </w:r>
            <w:r w:rsidRPr="0013494B">
              <w:rPr>
                <w:rFonts w:cs="Calibri"/>
                <w:b/>
                <w:sz w:val="20"/>
              </w:rPr>
              <w:t>Reassign To-Do Persons</w:t>
            </w:r>
            <w:r w:rsidRPr="0013494B">
              <w:rPr>
                <w:rFonts w:cs="Calibri"/>
                <w:bCs/>
                <w:sz w:val="20"/>
              </w:rPr>
              <w:t xml:space="preserve"> command</w:t>
            </w:r>
            <w:r>
              <w:rPr>
                <w:rFonts w:cs="Calibri"/>
                <w:bCs/>
                <w:sz w:val="20"/>
              </w:rPr>
              <w:t xml:space="preserve"> to reassign the drawing to you</w:t>
            </w:r>
            <w:r w:rsidRPr="0013494B">
              <w:rPr>
                <w:rFonts w:cs="Calibri"/>
                <w:bCs/>
                <w:sz w:val="20"/>
              </w:rPr>
              <w:t>.</w:t>
            </w:r>
            <w:r>
              <w:rPr>
                <w:rFonts w:cs="Calibri"/>
                <w:bCs/>
                <w:sz w:val="20"/>
              </w:rPr>
              <w:t xml:space="preserve"> </w:t>
            </w:r>
            <w:r w:rsidRPr="0013494B">
              <w:rPr>
                <w:rFonts w:cs="Calibri"/>
                <w:bCs/>
                <w:sz w:val="20"/>
              </w:rPr>
              <w:t xml:space="preserve"> </w:t>
            </w:r>
          </w:p>
          <w:p w14:paraId="5E027176" w14:textId="39608FC3" w:rsidR="00E25F96" w:rsidRPr="00417B35" w:rsidRDefault="00E25F96" w:rsidP="00B83B23">
            <w:pPr>
              <w:pStyle w:val="ListParagraph"/>
              <w:numPr>
                <w:ilvl w:val="0"/>
                <w:numId w:val="80"/>
              </w:numPr>
              <w:rPr>
                <w:rFonts w:cs="Calibri"/>
                <w:sz w:val="20"/>
              </w:rPr>
            </w:pPr>
            <w:r w:rsidRPr="0013494B">
              <w:rPr>
                <w:rFonts w:cs="Calibri"/>
                <w:bCs/>
                <w:sz w:val="20"/>
              </w:rPr>
              <w:t xml:space="preserve">From the </w:t>
            </w:r>
            <w:r w:rsidRPr="0013494B">
              <w:rPr>
                <w:rFonts w:cs="Calibri"/>
                <w:b/>
                <w:sz w:val="20"/>
              </w:rPr>
              <w:t>toolbar</w:t>
            </w:r>
            <w:r w:rsidRPr="0013494B">
              <w:rPr>
                <w:rFonts w:cs="Calibri"/>
                <w:bCs/>
                <w:sz w:val="20"/>
              </w:rPr>
              <w:t xml:space="preserve"> menu, navigate to </w:t>
            </w:r>
            <w:r w:rsidRPr="0013494B">
              <w:rPr>
                <w:rFonts w:cs="Calibri"/>
                <w:b/>
                <w:sz w:val="20"/>
              </w:rPr>
              <w:t>Workflow</w:t>
            </w:r>
            <w:r w:rsidRPr="0013494B">
              <w:rPr>
                <w:rFonts w:cs="Calibri"/>
                <w:bCs/>
                <w:sz w:val="20"/>
              </w:rPr>
              <w:t xml:space="preserve"> and select </w:t>
            </w:r>
            <w:r w:rsidRPr="0013494B">
              <w:rPr>
                <w:rFonts w:cs="Calibri"/>
                <w:b/>
                <w:sz w:val="20"/>
              </w:rPr>
              <w:t>Admin Approval</w:t>
            </w:r>
            <w:r w:rsidRPr="0013494B">
              <w:rPr>
                <w:rFonts w:cs="Calibri"/>
                <w:bCs/>
                <w:sz w:val="20"/>
              </w:rPr>
              <w:t xml:space="preserve">. </w:t>
            </w:r>
          </w:p>
          <w:p w14:paraId="13D411C5" w14:textId="4C9AE5E7" w:rsidR="008B5C12" w:rsidRPr="0013494B" w:rsidRDefault="5C861CAC" w:rsidP="00B83B23">
            <w:pPr>
              <w:pStyle w:val="ListParagraph"/>
              <w:numPr>
                <w:ilvl w:val="0"/>
                <w:numId w:val="80"/>
              </w:numPr>
              <w:rPr>
                <w:rFonts w:cs="Calibri"/>
                <w:sz w:val="20"/>
              </w:rPr>
            </w:pPr>
            <w:r w:rsidRPr="7B27A422">
              <w:rPr>
                <w:rFonts w:cs="Calibri"/>
                <w:sz w:val="20"/>
              </w:rPr>
              <w:t xml:space="preserve">Enter a </w:t>
            </w:r>
            <w:r w:rsidRPr="7B27A422">
              <w:rPr>
                <w:rFonts w:cs="Calibri"/>
                <w:b/>
                <w:bCs/>
                <w:sz w:val="20"/>
              </w:rPr>
              <w:t>comment</w:t>
            </w:r>
            <w:r w:rsidRPr="7B27A422">
              <w:rPr>
                <w:rFonts w:cs="Calibri"/>
                <w:sz w:val="20"/>
              </w:rPr>
              <w:t xml:space="preserve"> if required and click </w:t>
            </w:r>
            <w:r w:rsidRPr="7B27A422">
              <w:rPr>
                <w:rFonts w:cs="Calibri"/>
                <w:b/>
                <w:bCs/>
                <w:sz w:val="20"/>
              </w:rPr>
              <w:t>Ok</w:t>
            </w:r>
            <w:r w:rsidR="00F7704C" w:rsidRPr="7B27A422">
              <w:rPr>
                <w:rFonts w:cs="Calibri"/>
                <w:sz w:val="20"/>
              </w:rPr>
              <w:t xml:space="preserve">. </w:t>
            </w:r>
          </w:p>
          <w:p w14:paraId="5B7977DC" w14:textId="77777777" w:rsidR="00076F21" w:rsidRPr="00B83B23" w:rsidRDefault="00076F21" w:rsidP="00B83B23">
            <w:pPr>
              <w:pStyle w:val="ListParagraph"/>
              <w:numPr>
                <w:ilvl w:val="0"/>
                <w:numId w:val="80"/>
              </w:numPr>
              <w:rPr>
                <w:rFonts w:cs="Calibri"/>
                <w:sz w:val="20"/>
              </w:rPr>
            </w:pPr>
            <w:r w:rsidRPr="7B27A422">
              <w:rPr>
                <w:rFonts w:cs="Calibri"/>
                <w:sz w:val="20"/>
              </w:rPr>
              <w:t xml:space="preserve">If prompted to </w:t>
            </w:r>
            <w:r w:rsidRPr="7B27A422">
              <w:rPr>
                <w:rFonts w:cs="Calibri"/>
                <w:b/>
                <w:bCs/>
                <w:sz w:val="20"/>
              </w:rPr>
              <w:t>confirm</w:t>
            </w:r>
            <w:r w:rsidRPr="7B27A422">
              <w:rPr>
                <w:rFonts w:cs="Calibri"/>
                <w:sz w:val="20"/>
              </w:rPr>
              <w:t xml:space="preserve"> what computer the documents will be exchanged with</w:t>
            </w:r>
            <w:r>
              <w:rPr>
                <w:rFonts w:cs="Calibri"/>
                <w:sz w:val="20"/>
              </w:rPr>
              <w:t>,</w:t>
            </w:r>
            <w:r w:rsidRPr="7B27A422">
              <w:rPr>
                <w:rFonts w:cs="Calibri"/>
                <w:sz w:val="20"/>
              </w:rPr>
              <w:t xml:space="preserve"> ensure your </w:t>
            </w:r>
            <w:r w:rsidRPr="7B27A422">
              <w:rPr>
                <w:rFonts w:cs="Calibri"/>
                <w:b/>
                <w:bCs/>
                <w:sz w:val="20"/>
              </w:rPr>
              <w:t>current</w:t>
            </w:r>
            <w:r w:rsidRPr="7B27A422">
              <w:rPr>
                <w:rFonts w:cs="Calibri"/>
                <w:sz w:val="20"/>
              </w:rPr>
              <w:t xml:space="preserve"> </w:t>
            </w:r>
            <w:r w:rsidRPr="7B27A422">
              <w:rPr>
                <w:rFonts w:cs="Calibri"/>
                <w:b/>
                <w:bCs/>
                <w:sz w:val="20"/>
              </w:rPr>
              <w:t>machine</w:t>
            </w:r>
            <w:r w:rsidRPr="7B27A422">
              <w:rPr>
                <w:rFonts w:cs="Calibri"/>
                <w:sz w:val="20"/>
              </w:rPr>
              <w:t xml:space="preserve"> is selected from the dropdown and click </w:t>
            </w:r>
            <w:r w:rsidRPr="7B27A422">
              <w:rPr>
                <w:rFonts w:cs="Calibri"/>
                <w:b/>
                <w:bCs/>
                <w:sz w:val="20"/>
              </w:rPr>
              <w:t>Yes</w:t>
            </w:r>
            <w:r w:rsidRPr="7B27A422">
              <w:rPr>
                <w:rFonts w:cs="Calibri"/>
                <w:sz w:val="20"/>
              </w:rPr>
              <w:t xml:space="preserve">. </w:t>
            </w:r>
          </w:p>
          <w:p w14:paraId="3443D81E" w14:textId="77777777" w:rsidR="00160E5E" w:rsidRPr="00047390" w:rsidRDefault="00160E5E" w:rsidP="00B83B23">
            <w:pPr>
              <w:pStyle w:val="ListParagraph"/>
              <w:numPr>
                <w:ilvl w:val="0"/>
                <w:numId w:val="80"/>
              </w:numPr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 xml:space="preserve">Leave the </w:t>
            </w:r>
            <w:r>
              <w:rPr>
                <w:rFonts w:cs="Calibri"/>
                <w:b/>
                <w:bCs/>
                <w:sz w:val="20"/>
              </w:rPr>
              <w:t xml:space="preserve">Reason </w:t>
            </w:r>
            <w:r>
              <w:rPr>
                <w:rFonts w:cs="Calibri"/>
                <w:sz w:val="20"/>
              </w:rPr>
              <w:t xml:space="preserve">at the default, enter the </w:t>
            </w:r>
            <w:r w:rsidRPr="00047390">
              <w:rPr>
                <w:rFonts w:cs="Calibri"/>
                <w:b/>
                <w:bCs/>
                <w:sz w:val="20"/>
              </w:rPr>
              <w:t>Approver Title</w:t>
            </w:r>
            <w:r>
              <w:rPr>
                <w:rFonts w:cs="Calibri"/>
                <w:sz w:val="20"/>
              </w:rPr>
              <w:t xml:space="preserve"> and select the </w:t>
            </w:r>
            <w:r w:rsidRPr="00047390">
              <w:rPr>
                <w:rFonts w:cs="Calibri"/>
                <w:b/>
                <w:bCs/>
                <w:sz w:val="20"/>
              </w:rPr>
              <w:t>Professional Registration</w:t>
            </w:r>
            <w:r>
              <w:rPr>
                <w:rFonts w:cs="Calibri"/>
                <w:sz w:val="20"/>
              </w:rPr>
              <w:t xml:space="preserve"> from the </w:t>
            </w:r>
            <w:proofErr w:type="gramStart"/>
            <w:r>
              <w:rPr>
                <w:rFonts w:cs="Calibri"/>
                <w:sz w:val="20"/>
              </w:rPr>
              <w:t>drop down</w:t>
            </w:r>
            <w:proofErr w:type="gramEnd"/>
            <w:r>
              <w:rPr>
                <w:rFonts w:cs="Calibri"/>
                <w:sz w:val="20"/>
              </w:rPr>
              <w:t xml:space="preserve"> list. </w:t>
            </w:r>
            <w:r w:rsidRPr="00047390">
              <w:rPr>
                <w:rFonts w:cs="Calibri"/>
                <w:i/>
                <w:iCs/>
                <w:color w:val="A6A6A6" w:themeColor="background1" w:themeShade="A6"/>
                <w:sz w:val="18"/>
                <w:szCs w:val="18"/>
              </w:rPr>
              <w:t>(Note: the Reason can be changed if required by selecting another option from the dropdown)</w:t>
            </w:r>
          </w:p>
          <w:p w14:paraId="29C6CC05" w14:textId="77777777" w:rsidR="00160E5E" w:rsidRPr="00047390" w:rsidRDefault="00160E5E" w:rsidP="00B83B23">
            <w:pPr>
              <w:pStyle w:val="ListParagraph"/>
              <w:numPr>
                <w:ilvl w:val="0"/>
                <w:numId w:val="80"/>
              </w:numPr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 xml:space="preserve">When prompted to complete the </w:t>
            </w:r>
            <w:r w:rsidRPr="00047390">
              <w:rPr>
                <w:rFonts w:cs="Calibri"/>
                <w:b/>
                <w:sz w:val="20"/>
              </w:rPr>
              <w:t>electronic signature</w:t>
            </w:r>
            <w:r>
              <w:rPr>
                <w:rFonts w:cs="Calibri"/>
                <w:sz w:val="20"/>
              </w:rPr>
              <w:t xml:space="preserve">, select your </w:t>
            </w:r>
            <w:r w:rsidRPr="00047390">
              <w:rPr>
                <w:rFonts w:cs="Calibri"/>
                <w:b/>
                <w:sz w:val="20"/>
              </w:rPr>
              <w:t>PIV</w:t>
            </w:r>
            <w:r>
              <w:rPr>
                <w:rFonts w:cs="Calibri"/>
                <w:sz w:val="20"/>
              </w:rPr>
              <w:t xml:space="preserve"> </w:t>
            </w:r>
            <w:r w:rsidRPr="00047390">
              <w:rPr>
                <w:rFonts w:cs="Calibri"/>
                <w:b/>
                <w:sz w:val="20"/>
              </w:rPr>
              <w:t>card</w:t>
            </w:r>
            <w:r>
              <w:rPr>
                <w:rFonts w:cs="Calibri"/>
                <w:sz w:val="20"/>
              </w:rPr>
              <w:t xml:space="preserve"> from the </w:t>
            </w:r>
            <w:r w:rsidRPr="00047390">
              <w:rPr>
                <w:rFonts w:cs="Calibri"/>
                <w:b/>
                <w:sz w:val="20"/>
              </w:rPr>
              <w:t>username</w:t>
            </w:r>
            <w:r>
              <w:rPr>
                <w:rFonts w:cs="Calibri"/>
                <w:sz w:val="20"/>
              </w:rPr>
              <w:t xml:space="preserve"> dropdown and enter the </w:t>
            </w:r>
            <w:r w:rsidRPr="00047390">
              <w:rPr>
                <w:rFonts w:cs="Calibri"/>
                <w:b/>
                <w:sz w:val="20"/>
              </w:rPr>
              <w:t>PIN</w:t>
            </w:r>
            <w:r>
              <w:rPr>
                <w:rFonts w:cs="Calibri"/>
                <w:sz w:val="20"/>
              </w:rPr>
              <w:t xml:space="preserve">. Click </w:t>
            </w:r>
            <w:r w:rsidRPr="00047390">
              <w:rPr>
                <w:rFonts w:cs="Calibri"/>
                <w:b/>
                <w:sz w:val="20"/>
              </w:rPr>
              <w:t>Ok</w:t>
            </w:r>
            <w:r>
              <w:rPr>
                <w:rFonts w:cs="Calibri"/>
                <w:sz w:val="20"/>
              </w:rPr>
              <w:t>.</w:t>
            </w:r>
          </w:p>
          <w:p w14:paraId="6CF8D447" w14:textId="1A8AF627" w:rsidR="005230E2" w:rsidRPr="0013494B" w:rsidRDefault="008B5C12" w:rsidP="00B83B23">
            <w:pPr>
              <w:pStyle w:val="ListParagraph"/>
              <w:numPr>
                <w:ilvl w:val="0"/>
                <w:numId w:val="80"/>
              </w:numPr>
              <w:rPr>
                <w:rFonts w:cs="Calibri"/>
                <w:bCs/>
                <w:sz w:val="20"/>
              </w:rPr>
            </w:pPr>
            <w:r w:rsidRPr="0013494B">
              <w:rPr>
                <w:rFonts w:cs="Calibri"/>
                <w:bCs/>
                <w:sz w:val="20"/>
              </w:rPr>
              <w:t xml:space="preserve">Drawing is </w:t>
            </w:r>
            <w:r w:rsidRPr="0013494B">
              <w:rPr>
                <w:rFonts w:cs="Calibri"/>
                <w:b/>
                <w:sz w:val="20"/>
              </w:rPr>
              <w:t>progressed</w:t>
            </w:r>
            <w:r w:rsidRPr="0013494B">
              <w:rPr>
                <w:rFonts w:cs="Calibri"/>
                <w:bCs/>
                <w:sz w:val="20"/>
              </w:rPr>
              <w:t xml:space="preserve"> through the </w:t>
            </w:r>
            <w:r w:rsidRPr="0013494B">
              <w:rPr>
                <w:rFonts w:cs="Calibri"/>
                <w:b/>
                <w:sz w:val="20"/>
              </w:rPr>
              <w:t>workflow</w:t>
            </w:r>
            <w:r w:rsidRPr="0013494B">
              <w:rPr>
                <w:rFonts w:cs="Calibri"/>
                <w:bCs/>
                <w:sz w:val="20"/>
              </w:rPr>
              <w:t xml:space="preserve"> and has a status of </w:t>
            </w:r>
            <w:r w:rsidRPr="0013494B">
              <w:rPr>
                <w:rFonts w:cs="Calibri"/>
                <w:b/>
                <w:sz w:val="20"/>
              </w:rPr>
              <w:t>Ready for Release</w:t>
            </w:r>
            <w:r w:rsidRPr="0013494B">
              <w:rPr>
                <w:rFonts w:cs="Calibri"/>
                <w:bCs/>
                <w:sz w:val="20"/>
              </w:rPr>
              <w:t xml:space="preserve">. </w:t>
            </w:r>
            <w:r w:rsidRPr="00EF6DD5">
              <w:rPr>
                <w:rFonts w:cs="Calibri"/>
                <w:bCs/>
                <w:i/>
                <w:iCs/>
                <w:color w:val="A6A6A6" w:themeColor="background1" w:themeShade="A6"/>
                <w:sz w:val="18"/>
                <w:szCs w:val="18"/>
              </w:rPr>
              <w:t>(Note: Print Stamp will also be updated to show Ready for Release)</w:t>
            </w:r>
          </w:p>
        </w:tc>
        <w:tc>
          <w:tcPr>
            <w:tcW w:w="3252" w:type="dxa"/>
            <w:gridSpan w:val="3"/>
          </w:tcPr>
          <w:p w14:paraId="03011DB7" w14:textId="77777777" w:rsidR="005230E2" w:rsidRPr="0013494B" w:rsidRDefault="005230E2" w:rsidP="005230E2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bCs/>
                <w:u w:val="single"/>
              </w:rPr>
            </w:pPr>
            <w:r w:rsidRPr="0013494B">
              <w:rPr>
                <w:rFonts w:cs="Calibri"/>
                <w:b/>
                <w:bCs/>
                <w:u w:val="single"/>
              </w:rPr>
              <w:t>Notes:</w:t>
            </w:r>
          </w:p>
          <w:p w14:paraId="55E7E623" w14:textId="77777777" w:rsidR="005230E2" w:rsidRPr="0013494B" w:rsidRDefault="005230E2" w:rsidP="005230E2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725852" w:rsidRPr="0013494B" w14:paraId="5E6FC97C" w14:textId="77777777" w:rsidTr="7B27A4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DE06C33" w14:textId="1C102672" w:rsidR="00725852" w:rsidRPr="0013494B" w:rsidRDefault="00B03728" w:rsidP="00725852">
            <w:pPr>
              <w:ind w:left="0" w:firstLine="0"/>
              <w:rPr>
                <w:rFonts w:cs="Calibri"/>
                <w:i/>
                <w:iCs/>
                <w:sz w:val="20"/>
              </w:rPr>
            </w:pPr>
            <w:r w:rsidRPr="0013494B">
              <w:rPr>
                <w:rFonts w:cs="Calibri"/>
                <w:i/>
                <w:iCs/>
                <w:sz w:val="20"/>
              </w:rPr>
              <w:t>UC-WFL-</w:t>
            </w:r>
            <w:r>
              <w:rPr>
                <w:rFonts w:cs="Calibri"/>
                <w:i/>
                <w:iCs/>
                <w:sz w:val="20"/>
              </w:rPr>
              <w:t>11</w:t>
            </w:r>
          </w:p>
        </w:tc>
        <w:tc>
          <w:tcPr>
            <w:tcW w:w="5226" w:type="dxa"/>
          </w:tcPr>
          <w:p w14:paraId="55A3CF0C" w14:textId="09683E9F" w:rsidR="00725852" w:rsidRPr="0013494B" w:rsidRDefault="00725852" w:rsidP="00725852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13494B">
              <w:rPr>
                <w:rFonts w:cs="Calibri"/>
                <w:b/>
                <w:bCs/>
              </w:rPr>
              <w:t>Perform Release to Official Records</w:t>
            </w:r>
          </w:p>
        </w:tc>
        <w:tc>
          <w:tcPr>
            <w:tcW w:w="1133" w:type="dxa"/>
          </w:tcPr>
          <w:p w14:paraId="084AD634" w14:textId="63B446D0" w:rsidR="00725852" w:rsidRPr="0013494B" w:rsidRDefault="00725852" w:rsidP="00725852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3494B">
              <w:rPr>
                <w:rFonts w:cs="Calibri"/>
              </w:rPr>
              <w:t>&lt;NAME&gt;</w:t>
            </w:r>
          </w:p>
        </w:tc>
        <w:tc>
          <w:tcPr>
            <w:tcW w:w="1154" w:type="dxa"/>
          </w:tcPr>
          <w:p w14:paraId="3A08505F" w14:textId="160D76C7" w:rsidR="00725852" w:rsidRPr="0013494B" w:rsidRDefault="00725852" w:rsidP="00725852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3494B">
              <w:rPr>
                <w:rFonts w:cs="Calibri"/>
              </w:rPr>
              <w:t>MM/DD/YY</w:t>
            </w:r>
          </w:p>
        </w:tc>
        <w:tc>
          <w:tcPr>
            <w:tcW w:w="965" w:type="dxa"/>
          </w:tcPr>
          <w:p w14:paraId="6C00314A" w14:textId="1D926246" w:rsidR="00725852" w:rsidRPr="0013494B" w:rsidRDefault="00725852" w:rsidP="00725852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3494B">
              <w:rPr>
                <w:rFonts w:cs="Calibri"/>
              </w:rPr>
              <w:t>Pass/Fail</w:t>
            </w:r>
          </w:p>
        </w:tc>
      </w:tr>
      <w:tr w:rsidR="00725852" w:rsidRPr="0013494B" w14:paraId="65BCE222" w14:textId="77777777" w:rsidTr="00B83B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gridSpan w:val="2"/>
          </w:tcPr>
          <w:p w14:paraId="05595CD7" w14:textId="77777777" w:rsidR="00725852" w:rsidRPr="0013494B" w:rsidRDefault="00725852" w:rsidP="00725852">
            <w:pPr>
              <w:tabs>
                <w:tab w:val="center" w:pos="3069"/>
              </w:tabs>
              <w:ind w:left="0" w:firstLine="0"/>
              <w:rPr>
                <w:rFonts w:cs="Calibri"/>
                <w:b/>
                <w:bCs/>
                <w:sz w:val="20"/>
                <w:u w:val="single"/>
              </w:rPr>
            </w:pPr>
            <w:r w:rsidRPr="0013494B">
              <w:rPr>
                <w:rFonts w:cs="Calibri"/>
                <w:b/>
                <w:bCs/>
                <w:sz w:val="20"/>
                <w:u w:val="single"/>
              </w:rPr>
              <w:t>Test Instruction:</w:t>
            </w:r>
          </w:p>
          <w:p w14:paraId="36AF869B" w14:textId="7FBB7B0B" w:rsidR="00D440C4" w:rsidRPr="00B83B23" w:rsidRDefault="060818B9" w:rsidP="7B27A422">
            <w:pPr>
              <w:pStyle w:val="ListParagraph"/>
              <w:numPr>
                <w:ilvl w:val="0"/>
                <w:numId w:val="64"/>
              </w:numPr>
              <w:rPr>
                <w:rFonts w:cs="Calibri"/>
                <w:sz w:val="20"/>
              </w:rPr>
            </w:pPr>
            <w:r w:rsidRPr="7B27A422">
              <w:rPr>
                <w:rFonts w:cs="Calibri"/>
                <w:sz w:val="20"/>
              </w:rPr>
              <w:t xml:space="preserve">Select a </w:t>
            </w:r>
            <w:r w:rsidRPr="00B83B23">
              <w:rPr>
                <w:rFonts w:cs="Calibri"/>
                <w:b/>
                <w:bCs/>
              </w:rPr>
              <w:t>drawing</w:t>
            </w:r>
            <w:r w:rsidRPr="7B27A422">
              <w:rPr>
                <w:rFonts w:cs="Calibri"/>
                <w:sz w:val="20"/>
              </w:rPr>
              <w:t xml:space="preserve"> with the status </w:t>
            </w:r>
            <w:r w:rsidRPr="00B83B23">
              <w:rPr>
                <w:rFonts w:cs="Calibri"/>
                <w:b/>
                <w:bCs/>
              </w:rPr>
              <w:t>of Ready for Release</w:t>
            </w:r>
            <w:r w:rsidRPr="7B27A422">
              <w:rPr>
                <w:rFonts w:cs="Calibri"/>
                <w:sz w:val="20"/>
              </w:rPr>
              <w:t xml:space="preserve">. </w:t>
            </w:r>
            <w:r w:rsidRPr="00B83B23">
              <w:rPr>
                <w:rFonts w:cs="Calibri"/>
                <w:b/>
                <w:bCs/>
              </w:rPr>
              <w:t xml:space="preserve">Right </w:t>
            </w:r>
            <w:r w:rsidR="004A7B34" w:rsidRPr="00B83B23">
              <w:rPr>
                <w:rFonts w:cs="Calibri"/>
                <w:b/>
                <w:bCs/>
              </w:rPr>
              <w:t>c</w:t>
            </w:r>
            <w:r w:rsidRPr="00B83B23">
              <w:rPr>
                <w:rFonts w:cs="Calibri"/>
                <w:b/>
                <w:bCs/>
              </w:rPr>
              <w:t>lick</w:t>
            </w:r>
            <w:r w:rsidRPr="7B27A422">
              <w:rPr>
                <w:rFonts w:cs="Calibri"/>
                <w:sz w:val="20"/>
              </w:rPr>
              <w:t xml:space="preserve"> </w:t>
            </w:r>
            <w:r w:rsidR="004A7B34">
              <w:rPr>
                <w:rFonts w:cs="Calibri"/>
                <w:sz w:val="20"/>
              </w:rPr>
              <w:t>i</w:t>
            </w:r>
            <w:r w:rsidRPr="7B27A422">
              <w:rPr>
                <w:rFonts w:cs="Calibri"/>
                <w:sz w:val="20"/>
              </w:rPr>
              <w:t xml:space="preserve">t and select </w:t>
            </w:r>
            <w:r w:rsidRPr="00B83B23">
              <w:rPr>
                <w:rFonts w:cs="Calibri"/>
                <w:b/>
                <w:bCs/>
              </w:rPr>
              <w:t>Project</w:t>
            </w:r>
            <w:r w:rsidRPr="7B27A422">
              <w:rPr>
                <w:rFonts w:cs="Calibri"/>
                <w:sz w:val="20"/>
              </w:rPr>
              <w:t xml:space="preserve"> &gt; </w:t>
            </w:r>
            <w:r w:rsidRPr="00B83B23">
              <w:rPr>
                <w:rFonts w:cs="Calibri"/>
                <w:b/>
                <w:bCs/>
              </w:rPr>
              <w:t>Assign</w:t>
            </w:r>
            <w:r w:rsidRPr="7B27A422">
              <w:rPr>
                <w:rFonts w:cs="Calibri"/>
                <w:sz w:val="20"/>
              </w:rPr>
              <w:t xml:space="preserve"> &gt; </w:t>
            </w:r>
            <w:r w:rsidRPr="00B83B23">
              <w:rPr>
                <w:rFonts w:cs="Calibri"/>
                <w:b/>
                <w:bCs/>
              </w:rPr>
              <w:t>Release from Folder</w:t>
            </w:r>
            <w:r w:rsidRPr="7B27A422">
              <w:rPr>
                <w:rFonts w:cs="Calibri"/>
                <w:sz w:val="20"/>
              </w:rPr>
              <w:t xml:space="preserve">. </w:t>
            </w:r>
          </w:p>
          <w:p w14:paraId="4C88FEEE" w14:textId="66C85384" w:rsidR="00553CEA" w:rsidRPr="0013494B" w:rsidRDefault="00D440C4" w:rsidP="7B27A422">
            <w:pPr>
              <w:pStyle w:val="ListParagraph"/>
              <w:numPr>
                <w:ilvl w:val="0"/>
                <w:numId w:val="64"/>
              </w:numPr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 xml:space="preserve">The </w:t>
            </w:r>
            <w:r w:rsidR="060818B9" w:rsidRPr="00B83B23">
              <w:rPr>
                <w:rFonts w:cs="Calibri"/>
                <w:b/>
                <w:bCs/>
              </w:rPr>
              <w:t>Drawing</w:t>
            </w:r>
            <w:r w:rsidR="060818B9" w:rsidRPr="7B27A422">
              <w:rPr>
                <w:rFonts w:cs="Calibri"/>
                <w:sz w:val="20"/>
              </w:rPr>
              <w:t xml:space="preserve"> will be </w:t>
            </w:r>
            <w:r w:rsidR="0ABC9AB4" w:rsidRPr="7B27A422">
              <w:rPr>
                <w:rFonts w:cs="Calibri"/>
                <w:sz w:val="20"/>
              </w:rPr>
              <w:t>released in</w:t>
            </w:r>
            <w:r w:rsidR="060818B9" w:rsidRPr="7B27A422">
              <w:rPr>
                <w:rFonts w:cs="Calibri"/>
                <w:sz w:val="20"/>
              </w:rPr>
              <w:t xml:space="preserve"> the </w:t>
            </w:r>
            <w:r w:rsidR="0DDC4A01" w:rsidRPr="00B83B23">
              <w:rPr>
                <w:rFonts w:cs="Calibri"/>
                <w:b/>
                <w:bCs/>
              </w:rPr>
              <w:t>Official</w:t>
            </w:r>
            <w:r w:rsidR="060818B9" w:rsidRPr="00B83B23">
              <w:rPr>
                <w:rFonts w:cs="Calibri"/>
                <w:b/>
                <w:bCs/>
              </w:rPr>
              <w:t xml:space="preserve"> Records</w:t>
            </w:r>
            <w:r w:rsidR="060818B9" w:rsidRPr="7B27A422">
              <w:rPr>
                <w:rFonts w:cs="Calibri"/>
                <w:sz w:val="20"/>
              </w:rPr>
              <w:t xml:space="preserve"> Area.</w:t>
            </w:r>
          </w:p>
          <w:p w14:paraId="135FD089" w14:textId="77777777" w:rsidR="00725852" w:rsidRPr="0013494B" w:rsidRDefault="00725852" w:rsidP="00553CEA">
            <w:pPr>
              <w:pStyle w:val="ListParagraph"/>
              <w:ind w:left="360" w:firstLine="0"/>
              <w:rPr>
                <w:rFonts w:cs="Calibri"/>
                <w:b/>
                <w:bCs/>
                <w:sz w:val="20"/>
              </w:rPr>
            </w:pPr>
          </w:p>
        </w:tc>
        <w:tc>
          <w:tcPr>
            <w:tcW w:w="0" w:type="dxa"/>
            <w:gridSpan w:val="3"/>
          </w:tcPr>
          <w:p w14:paraId="504B497E" w14:textId="77777777" w:rsidR="00725852" w:rsidRPr="0013494B" w:rsidRDefault="00725852" w:rsidP="00725852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bCs/>
                <w:u w:val="single"/>
              </w:rPr>
            </w:pPr>
            <w:r w:rsidRPr="0013494B">
              <w:rPr>
                <w:rFonts w:cs="Calibri"/>
                <w:b/>
                <w:bCs/>
                <w:u w:val="single"/>
              </w:rPr>
              <w:t>Notes:</w:t>
            </w:r>
          </w:p>
          <w:p w14:paraId="284B2450" w14:textId="77777777" w:rsidR="00725852" w:rsidRPr="0013494B" w:rsidRDefault="00725852" w:rsidP="00725852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725852" w:rsidRPr="0013494B" w14:paraId="57827B85" w14:textId="77777777" w:rsidTr="7B27A4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20F6558" w14:textId="69EE377F" w:rsidR="00725852" w:rsidRPr="0013494B" w:rsidRDefault="00B03728" w:rsidP="00725852">
            <w:pPr>
              <w:ind w:left="0" w:firstLine="0"/>
              <w:rPr>
                <w:rFonts w:cs="Calibri"/>
                <w:i/>
                <w:iCs/>
                <w:sz w:val="20"/>
              </w:rPr>
            </w:pPr>
            <w:r w:rsidRPr="0013494B">
              <w:rPr>
                <w:rFonts w:cs="Calibri"/>
                <w:i/>
                <w:iCs/>
                <w:sz w:val="20"/>
              </w:rPr>
              <w:lastRenderedPageBreak/>
              <w:t>UC-WFL-</w:t>
            </w:r>
            <w:r>
              <w:rPr>
                <w:rFonts w:cs="Calibri"/>
                <w:i/>
                <w:iCs/>
                <w:sz w:val="20"/>
              </w:rPr>
              <w:t>12</w:t>
            </w:r>
          </w:p>
        </w:tc>
        <w:tc>
          <w:tcPr>
            <w:tcW w:w="5226" w:type="dxa"/>
          </w:tcPr>
          <w:p w14:paraId="53AFD64E" w14:textId="7E80C371" w:rsidR="00725852" w:rsidRPr="0013494B" w:rsidRDefault="00725852" w:rsidP="00725852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13494B">
              <w:rPr>
                <w:rFonts w:cs="Calibri"/>
                <w:b/>
                <w:bCs/>
              </w:rPr>
              <w:t>Create a new project copy of a released drawing</w:t>
            </w:r>
          </w:p>
        </w:tc>
        <w:tc>
          <w:tcPr>
            <w:tcW w:w="1133" w:type="dxa"/>
          </w:tcPr>
          <w:p w14:paraId="1BBD5990" w14:textId="7FD29C6E" w:rsidR="00725852" w:rsidRPr="0013494B" w:rsidRDefault="00725852" w:rsidP="00725852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3494B">
              <w:rPr>
                <w:rFonts w:cs="Calibri"/>
              </w:rPr>
              <w:t>&lt;NAME&gt;</w:t>
            </w:r>
          </w:p>
        </w:tc>
        <w:tc>
          <w:tcPr>
            <w:tcW w:w="1154" w:type="dxa"/>
          </w:tcPr>
          <w:p w14:paraId="4A219A04" w14:textId="4DC83580" w:rsidR="00725852" w:rsidRPr="0013494B" w:rsidRDefault="00725852" w:rsidP="00725852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3494B">
              <w:rPr>
                <w:rFonts w:cs="Calibri"/>
              </w:rPr>
              <w:t>MM/DD/YY</w:t>
            </w:r>
          </w:p>
        </w:tc>
        <w:tc>
          <w:tcPr>
            <w:tcW w:w="965" w:type="dxa"/>
          </w:tcPr>
          <w:p w14:paraId="061E67D8" w14:textId="14B94DFD" w:rsidR="00725852" w:rsidRPr="0013494B" w:rsidRDefault="00725852" w:rsidP="00725852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3494B">
              <w:rPr>
                <w:rFonts w:cs="Calibri"/>
              </w:rPr>
              <w:t>Pass/Fail</w:t>
            </w:r>
          </w:p>
        </w:tc>
      </w:tr>
      <w:tr w:rsidR="00725852" w:rsidRPr="0013494B" w14:paraId="14A2CF2C" w14:textId="77777777" w:rsidTr="7B27A4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5" w:type="dxa"/>
            <w:gridSpan w:val="2"/>
          </w:tcPr>
          <w:p w14:paraId="69A2336F" w14:textId="77777777" w:rsidR="00306857" w:rsidRPr="0013494B" w:rsidRDefault="00306857" w:rsidP="00306857">
            <w:pPr>
              <w:ind w:left="0" w:firstLine="0"/>
              <w:jc w:val="both"/>
              <w:rPr>
                <w:rFonts w:cs="Calibri"/>
                <w:b/>
                <w:bCs/>
                <w:sz w:val="20"/>
                <w:u w:val="single"/>
              </w:rPr>
            </w:pPr>
            <w:r w:rsidRPr="0013494B">
              <w:rPr>
                <w:rFonts w:cs="Calibri"/>
                <w:b/>
                <w:bCs/>
                <w:sz w:val="20"/>
                <w:u w:val="single"/>
              </w:rPr>
              <w:t>Test Instruction:</w:t>
            </w:r>
          </w:p>
          <w:p w14:paraId="5C8E18E3" w14:textId="00C557DC" w:rsidR="00443FA0" w:rsidRPr="00B83B23" w:rsidRDefault="00443FA0" w:rsidP="00076F21">
            <w:pPr>
              <w:pStyle w:val="ListParagraph"/>
              <w:numPr>
                <w:ilvl w:val="0"/>
                <w:numId w:val="26"/>
              </w:numPr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 xml:space="preserve">Change your scope from </w:t>
            </w:r>
            <w:r w:rsidRPr="00B83B23">
              <w:rPr>
                <w:rFonts w:cs="Calibri"/>
                <w:b/>
                <w:bCs/>
              </w:rPr>
              <w:t>2-Work-In-Progress</w:t>
            </w:r>
            <w:r>
              <w:rPr>
                <w:rFonts w:cs="Calibri"/>
                <w:sz w:val="20"/>
              </w:rPr>
              <w:t xml:space="preserve"> to </w:t>
            </w:r>
            <w:r w:rsidR="00CF72E3" w:rsidRPr="00B83B23">
              <w:rPr>
                <w:rFonts w:cs="Calibri"/>
                <w:b/>
                <w:bCs/>
              </w:rPr>
              <w:t>1-</w:t>
            </w:r>
            <w:r w:rsidR="006B2E41" w:rsidRPr="00B83B23">
              <w:rPr>
                <w:rFonts w:cs="Calibri"/>
                <w:b/>
                <w:bCs/>
              </w:rPr>
              <w:t>Official Records</w:t>
            </w:r>
          </w:p>
          <w:p w14:paraId="0E9C0783" w14:textId="1575A02A" w:rsidR="00306857" w:rsidRPr="00417B35" w:rsidRDefault="00306857" w:rsidP="00076F21">
            <w:pPr>
              <w:pStyle w:val="ListParagraph"/>
              <w:numPr>
                <w:ilvl w:val="0"/>
                <w:numId w:val="26"/>
              </w:numPr>
              <w:rPr>
                <w:rFonts w:cs="Calibri"/>
                <w:sz w:val="20"/>
              </w:rPr>
            </w:pPr>
            <w:r w:rsidRPr="0013494B">
              <w:rPr>
                <w:rFonts w:cs="Calibri"/>
                <w:sz w:val="20"/>
              </w:rPr>
              <w:t xml:space="preserve">Using any drawing in the </w:t>
            </w:r>
            <w:r w:rsidRPr="0013494B">
              <w:rPr>
                <w:rFonts w:cs="Calibri"/>
                <w:b/>
                <w:bCs/>
                <w:sz w:val="20"/>
              </w:rPr>
              <w:t>Official Records</w:t>
            </w:r>
            <w:r w:rsidRPr="0013494B">
              <w:rPr>
                <w:rFonts w:cs="Calibri"/>
                <w:sz w:val="20"/>
              </w:rPr>
              <w:t xml:space="preserve"> area, create a revision using the </w:t>
            </w:r>
            <w:r w:rsidRPr="0013494B">
              <w:rPr>
                <w:rFonts w:cs="Calibri"/>
                <w:b/>
                <w:bCs/>
                <w:sz w:val="20"/>
              </w:rPr>
              <w:t>Assign to Folder</w:t>
            </w:r>
            <w:r w:rsidRPr="0013494B">
              <w:rPr>
                <w:rFonts w:cs="Calibri"/>
                <w:sz w:val="20"/>
              </w:rPr>
              <w:t xml:space="preserve"> command from the </w:t>
            </w:r>
            <w:r w:rsidRPr="0013494B">
              <w:rPr>
                <w:rFonts w:cs="Calibri"/>
                <w:b/>
                <w:bCs/>
                <w:sz w:val="20"/>
              </w:rPr>
              <w:t>Project</w:t>
            </w:r>
            <w:r w:rsidRPr="0013494B">
              <w:rPr>
                <w:rFonts w:cs="Calibri"/>
                <w:sz w:val="20"/>
              </w:rPr>
              <w:t xml:space="preserve"> toolbar menu.</w:t>
            </w:r>
          </w:p>
          <w:p w14:paraId="1C5099C9" w14:textId="4317D99A" w:rsidR="002A6C2C" w:rsidRPr="00B83B23" w:rsidRDefault="002A6C2C" w:rsidP="002A6C2C">
            <w:pPr>
              <w:pStyle w:val="ListParagraph"/>
              <w:numPr>
                <w:ilvl w:val="0"/>
                <w:numId w:val="26"/>
              </w:numPr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 xml:space="preserve">Change your scope from </w:t>
            </w:r>
            <w:r w:rsidRPr="00890869">
              <w:rPr>
                <w:rFonts w:cs="Calibri"/>
                <w:b/>
                <w:bCs/>
                <w:sz w:val="20"/>
              </w:rPr>
              <w:t>1-Official Records</w:t>
            </w:r>
            <w:r>
              <w:rPr>
                <w:rFonts w:cs="Calibri"/>
                <w:b/>
                <w:bCs/>
                <w:sz w:val="20"/>
              </w:rPr>
              <w:t xml:space="preserve"> </w:t>
            </w:r>
            <w:r>
              <w:rPr>
                <w:rFonts w:cs="Calibri"/>
                <w:sz w:val="20"/>
              </w:rPr>
              <w:t xml:space="preserve">to </w:t>
            </w:r>
            <w:r w:rsidRPr="00890869">
              <w:rPr>
                <w:rFonts w:cs="Calibri"/>
                <w:b/>
                <w:bCs/>
                <w:sz w:val="20"/>
              </w:rPr>
              <w:t>2-Work-In-Progress</w:t>
            </w:r>
            <w:r>
              <w:rPr>
                <w:rFonts w:cs="Calibri"/>
                <w:b/>
                <w:bCs/>
                <w:sz w:val="20"/>
              </w:rPr>
              <w:t>.</w:t>
            </w:r>
          </w:p>
          <w:p w14:paraId="12D8EC6F" w14:textId="77777777" w:rsidR="00306857" w:rsidRPr="0013494B" w:rsidRDefault="00306857" w:rsidP="00076F21">
            <w:pPr>
              <w:pStyle w:val="ListParagraph"/>
              <w:numPr>
                <w:ilvl w:val="0"/>
                <w:numId w:val="26"/>
              </w:numPr>
              <w:contextualSpacing w:val="0"/>
              <w:rPr>
                <w:rFonts w:cs="Calibri"/>
                <w:sz w:val="20"/>
              </w:rPr>
            </w:pPr>
            <w:r w:rsidRPr="0013494B">
              <w:rPr>
                <w:rFonts w:cs="Calibri"/>
                <w:sz w:val="20"/>
              </w:rPr>
              <w:t xml:space="preserve">Once the drawing is in a project and in the </w:t>
            </w:r>
            <w:r w:rsidRPr="0013494B">
              <w:rPr>
                <w:rFonts w:cs="Calibri"/>
                <w:b/>
                <w:bCs/>
                <w:sz w:val="20"/>
              </w:rPr>
              <w:t>Unchanged</w:t>
            </w:r>
            <w:r w:rsidRPr="0013494B">
              <w:rPr>
                <w:rFonts w:cs="Calibri"/>
                <w:sz w:val="20"/>
              </w:rPr>
              <w:t xml:space="preserve"> state, navigate to the </w:t>
            </w:r>
            <w:r w:rsidRPr="0013494B">
              <w:rPr>
                <w:rFonts w:cs="Calibri"/>
                <w:b/>
                <w:bCs/>
                <w:sz w:val="20"/>
              </w:rPr>
              <w:t>Workflow</w:t>
            </w:r>
            <w:r w:rsidRPr="0013494B">
              <w:rPr>
                <w:rFonts w:cs="Calibri"/>
                <w:sz w:val="20"/>
              </w:rPr>
              <w:t xml:space="preserve"> toolbar menu and select </w:t>
            </w:r>
            <w:r w:rsidRPr="0013494B">
              <w:rPr>
                <w:rFonts w:cs="Calibri"/>
                <w:b/>
                <w:bCs/>
                <w:sz w:val="20"/>
              </w:rPr>
              <w:t>Send to Drafter</w:t>
            </w:r>
            <w:r w:rsidRPr="0013494B">
              <w:rPr>
                <w:rFonts w:cs="Calibri"/>
                <w:sz w:val="20"/>
              </w:rPr>
              <w:t xml:space="preserve">. </w:t>
            </w:r>
          </w:p>
          <w:p w14:paraId="26F30883" w14:textId="77777777" w:rsidR="00306857" w:rsidRPr="0013494B" w:rsidRDefault="00306857" w:rsidP="00076F21">
            <w:pPr>
              <w:pStyle w:val="ListParagraph"/>
              <w:numPr>
                <w:ilvl w:val="0"/>
                <w:numId w:val="26"/>
              </w:numPr>
              <w:contextualSpacing w:val="0"/>
              <w:rPr>
                <w:rFonts w:cs="Calibri"/>
                <w:sz w:val="20"/>
              </w:rPr>
            </w:pPr>
            <w:r w:rsidRPr="0013494B">
              <w:rPr>
                <w:rFonts w:cs="Calibri"/>
                <w:sz w:val="20"/>
              </w:rPr>
              <w:t xml:space="preserve">Select a </w:t>
            </w:r>
            <w:r w:rsidRPr="0013494B">
              <w:rPr>
                <w:rFonts w:cs="Calibri"/>
                <w:b/>
                <w:bCs/>
                <w:sz w:val="20"/>
              </w:rPr>
              <w:t>To-Do Person</w:t>
            </w:r>
            <w:r w:rsidRPr="0013494B">
              <w:rPr>
                <w:rFonts w:cs="Calibri"/>
                <w:sz w:val="20"/>
              </w:rPr>
              <w:t xml:space="preserve"> and click </w:t>
            </w:r>
            <w:r w:rsidRPr="0013494B">
              <w:rPr>
                <w:rFonts w:cs="Calibri"/>
                <w:b/>
                <w:bCs/>
                <w:sz w:val="20"/>
              </w:rPr>
              <w:t>Ok</w:t>
            </w:r>
            <w:r w:rsidRPr="0013494B">
              <w:rPr>
                <w:rFonts w:cs="Calibri"/>
                <w:sz w:val="20"/>
              </w:rPr>
              <w:t xml:space="preserve">. </w:t>
            </w:r>
          </w:p>
          <w:p w14:paraId="720E6A05" w14:textId="77777777" w:rsidR="00076F21" w:rsidRPr="0013494B" w:rsidRDefault="00076F21" w:rsidP="00076F21">
            <w:pPr>
              <w:pStyle w:val="ListParagraph"/>
              <w:numPr>
                <w:ilvl w:val="0"/>
                <w:numId w:val="26"/>
              </w:numPr>
              <w:rPr>
                <w:rFonts w:cs="Calibri"/>
                <w:sz w:val="20"/>
              </w:rPr>
            </w:pPr>
            <w:r w:rsidRPr="7B27A422">
              <w:rPr>
                <w:rFonts w:cs="Calibri"/>
                <w:sz w:val="20"/>
              </w:rPr>
              <w:t xml:space="preserve">If prompted to </w:t>
            </w:r>
            <w:r w:rsidRPr="7B27A422">
              <w:rPr>
                <w:rFonts w:cs="Calibri"/>
                <w:b/>
                <w:bCs/>
                <w:sz w:val="20"/>
              </w:rPr>
              <w:t>confirm</w:t>
            </w:r>
            <w:r w:rsidRPr="7B27A422">
              <w:rPr>
                <w:rFonts w:cs="Calibri"/>
                <w:sz w:val="20"/>
              </w:rPr>
              <w:t xml:space="preserve"> what computer the documents will be exchanged with</w:t>
            </w:r>
            <w:r>
              <w:rPr>
                <w:rFonts w:cs="Calibri"/>
                <w:sz w:val="20"/>
              </w:rPr>
              <w:t>,</w:t>
            </w:r>
            <w:r w:rsidRPr="7B27A422">
              <w:rPr>
                <w:rFonts w:cs="Calibri"/>
                <w:sz w:val="20"/>
              </w:rPr>
              <w:t xml:space="preserve"> ensure your </w:t>
            </w:r>
            <w:r w:rsidRPr="7B27A422">
              <w:rPr>
                <w:rFonts w:cs="Calibri"/>
                <w:b/>
                <w:bCs/>
                <w:sz w:val="20"/>
              </w:rPr>
              <w:t>current</w:t>
            </w:r>
            <w:r w:rsidRPr="7B27A422">
              <w:rPr>
                <w:rFonts w:cs="Calibri"/>
                <w:sz w:val="20"/>
              </w:rPr>
              <w:t xml:space="preserve"> </w:t>
            </w:r>
            <w:r w:rsidRPr="7B27A422">
              <w:rPr>
                <w:rFonts w:cs="Calibri"/>
                <w:b/>
                <w:bCs/>
                <w:sz w:val="20"/>
              </w:rPr>
              <w:t>machine</w:t>
            </w:r>
            <w:r w:rsidRPr="7B27A422">
              <w:rPr>
                <w:rFonts w:cs="Calibri"/>
                <w:sz w:val="20"/>
              </w:rPr>
              <w:t xml:space="preserve"> is selected from the dropdown and click </w:t>
            </w:r>
            <w:r w:rsidRPr="7B27A422">
              <w:rPr>
                <w:rFonts w:cs="Calibri"/>
                <w:b/>
                <w:bCs/>
                <w:sz w:val="20"/>
              </w:rPr>
              <w:t>Yes</w:t>
            </w:r>
            <w:r w:rsidRPr="7B27A422">
              <w:rPr>
                <w:rFonts w:cs="Calibri"/>
                <w:sz w:val="20"/>
              </w:rPr>
              <w:t xml:space="preserve">. </w:t>
            </w:r>
          </w:p>
          <w:p w14:paraId="3D98F1C2" w14:textId="03D9044C" w:rsidR="00725852" w:rsidRPr="0013494B" w:rsidRDefault="33C2C29B" w:rsidP="00076F21">
            <w:pPr>
              <w:pStyle w:val="ListParagraph"/>
              <w:numPr>
                <w:ilvl w:val="0"/>
                <w:numId w:val="26"/>
              </w:numPr>
              <w:rPr>
                <w:rFonts w:cs="Calibri"/>
                <w:sz w:val="20"/>
              </w:rPr>
            </w:pPr>
            <w:r w:rsidRPr="7B27A422">
              <w:rPr>
                <w:rFonts w:cs="Calibri"/>
                <w:sz w:val="20"/>
              </w:rPr>
              <w:t xml:space="preserve">Verify that the revision station dropdown list in the wizard page has more than one value listed, select a </w:t>
            </w:r>
            <w:r w:rsidR="206C90E9" w:rsidRPr="7B27A422">
              <w:rPr>
                <w:rFonts w:cs="Calibri"/>
                <w:sz w:val="20"/>
              </w:rPr>
              <w:t>value,</w:t>
            </w:r>
            <w:r w:rsidRPr="7B27A422">
              <w:rPr>
                <w:rFonts w:cs="Calibri"/>
                <w:sz w:val="20"/>
              </w:rPr>
              <w:t xml:space="preserve"> and click </w:t>
            </w:r>
            <w:r w:rsidRPr="7B27A422">
              <w:rPr>
                <w:rFonts w:cs="Calibri"/>
                <w:b/>
                <w:bCs/>
                <w:sz w:val="20"/>
              </w:rPr>
              <w:t>Finish</w:t>
            </w:r>
            <w:r w:rsidRPr="7B27A422">
              <w:rPr>
                <w:rFonts w:cs="Calibri"/>
                <w:sz w:val="20"/>
              </w:rPr>
              <w:t>.</w:t>
            </w:r>
          </w:p>
          <w:p w14:paraId="750945B7" w14:textId="2F7F7C50" w:rsidR="00A22618" w:rsidRPr="0013494B" w:rsidRDefault="00A22618" w:rsidP="00076F21">
            <w:pPr>
              <w:pStyle w:val="ListParagraph"/>
              <w:numPr>
                <w:ilvl w:val="0"/>
                <w:numId w:val="26"/>
              </w:numPr>
              <w:rPr>
                <w:rFonts w:cs="Calibri"/>
                <w:sz w:val="20"/>
              </w:rPr>
            </w:pPr>
            <w:r w:rsidRPr="0013494B">
              <w:rPr>
                <w:rFonts w:cs="Calibri"/>
                <w:sz w:val="20"/>
              </w:rPr>
              <w:t xml:space="preserve">Ensure the drawing has a </w:t>
            </w:r>
            <w:r w:rsidRPr="0013494B">
              <w:rPr>
                <w:rFonts w:cs="Calibri"/>
                <w:b/>
                <w:bCs/>
                <w:sz w:val="20"/>
              </w:rPr>
              <w:t>status</w:t>
            </w:r>
            <w:r w:rsidRPr="0013494B">
              <w:rPr>
                <w:rFonts w:cs="Calibri"/>
                <w:sz w:val="20"/>
              </w:rPr>
              <w:t xml:space="preserve"> of </w:t>
            </w:r>
            <w:r w:rsidRPr="0013494B">
              <w:rPr>
                <w:rFonts w:cs="Calibri"/>
                <w:b/>
                <w:bCs/>
                <w:sz w:val="20"/>
              </w:rPr>
              <w:t>Draft</w:t>
            </w:r>
            <w:r w:rsidRPr="0013494B">
              <w:rPr>
                <w:rFonts w:cs="Calibri"/>
                <w:sz w:val="20"/>
              </w:rPr>
              <w:t xml:space="preserve"> and the </w:t>
            </w:r>
            <w:r w:rsidRPr="0013494B">
              <w:rPr>
                <w:rFonts w:cs="Calibri"/>
                <w:b/>
                <w:bCs/>
                <w:sz w:val="20"/>
              </w:rPr>
              <w:t>To-Do Person</w:t>
            </w:r>
            <w:r w:rsidRPr="0013494B">
              <w:rPr>
                <w:rFonts w:cs="Calibri"/>
                <w:sz w:val="20"/>
              </w:rPr>
              <w:t xml:space="preserve"> is set to </w:t>
            </w:r>
            <w:r w:rsidRPr="0013494B">
              <w:rPr>
                <w:rFonts w:cs="Calibri"/>
                <w:b/>
                <w:bCs/>
                <w:sz w:val="20"/>
              </w:rPr>
              <w:t>you</w:t>
            </w:r>
            <w:r w:rsidRPr="0013494B">
              <w:rPr>
                <w:rFonts w:cs="Calibri"/>
                <w:sz w:val="20"/>
              </w:rPr>
              <w:t>.</w:t>
            </w:r>
          </w:p>
        </w:tc>
        <w:tc>
          <w:tcPr>
            <w:tcW w:w="3252" w:type="dxa"/>
            <w:gridSpan w:val="3"/>
          </w:tcPr>
          <w:p w14:paraId="58507E2C" w14:textId="77777777" w:rsidR="00725852" w:rsidRPr="0013494B" w:rsidRDefault="00725852" w:rsidP="00725852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bCs/>
                <w:u w:val="single"/>
              </w:rPr>
            </w:pPr>
            <w:r w:rsidRPr="0013494B">
              <w:rPr>
                <w:rFonts w:cs="Calibri"/>
                <w:b/>
                <w:bCs/>
                <w:u w:val="single"/>
              </w:rPr>
              <w:t>Notes:</w:t>
            </w:r>
          </w:p>
          <w:p w14:paraId="62A2A50D" w14:textId="77777777" w:rsidR="00725852" w:rsidRPr="0013494B" w:rsidRDefault="00725852" w:rsidP="00725852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725852" w:rsidRPr="0013494B" w14:paraId="4714ED3F" w14:textId="77777777" w:rsidTr="7B27A4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198EF9C" w14:textId="618D8B00" w:rsidR="00725852" w:rsidRPr="0013494B" w:rsidRDefault="00B03728" w:rsidP="00725852">
            <w:pPr>
              <w:ind w:left="0" w:firstLine="0"/>
              <w:rPr>
                <w:rFonts w:cs="Calibri"/>
                <w:i/>
                <w:iCs/>
                <w:sz w:val="20"/>
              </w:rPr>
            </w:pPr>
            <w:r w:rsidRPr="0013494B">
              <w:rPr>
                <w:rFonts w:cs="Calibri"/>
                <w:i/>
                <w:iCs/>
                <w:sz w:val="20"/>
              </w:rPr>
              <w:t>UC-WFL-</w:t>
            </w:r>
            <w:r>
              <w:rPr>
                <w:rFonts w:cs="Calibri"/>
                <w:i/>
                <w:iCs/>
                <w:sz w:val="20"/>
              </w:rPr>
              <w:t>13</w:t>
            </w:r>
          </w:p>
        </w:tc>
        <w:tc>
          <w:tcPr>
            <w:tcW w:w="5226" w:type="dxa"/>
          </w:tcPr>
          <w:p w14:paraId="032CFE28" w14:textId="5E6AA061" w:rsidR="00725852" w:rsidRPr="0013494B" w:rsidRDefault="00725852" w:rsidP="00725852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13494B">
              <w:rPr>
                <w:rFonts w:cs="Calibri"/>
                <w:b/>
                <w:bCs/>
              </w:rPr>
              <w:t>Retire Drawing</w:t>
            </w:r>
          </w:p>
        </w:tc>
        <w:tc>
          <w:tcPr>
            <w:tcW w:w="1133" w:type="dxa"/>
          </w:tcPr>
          <w:p w14:paraId="701EE6C5" w14:textId="1E48E285" w:rsidR="00725852" w:rsidRPr="0013494B" w:rsidRDefault="00725852" w:rsidP="00725852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3494B">
              <w:rPr>
                <w:rFonts w:cs="Calibri"/>
              </w:rPr>
              <w:t>&lt;NAME&gt;</w:t>
            </w:r>
          </w:p>
        </w:tc>
        <w:tc>
          <w:tcPr>
            <w:tcW w:w="1154" w:type="dxa"/>
          </w:tcPr>
          <w:p w14:paraId="6C881425" w14:textId="6D26C9CD" w:rsidR="00725852" w:rsidRPr="0013494B" w:rsidRDefault="00725852" w:rsidP="00725852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3494B">
              <w:rPr>
                <w:rFonts w:cs="Calibri"/>
              </w:rPr>
              <w:t>MM/DD/YY</w:t>
            </w:r>
          </w:p>
        </w:tc>
        <w:tc>
          <w:tcPr>
            <w:tcW w:w="965" w:type="dxa"/>
          </w:tcPr>
          <w:p w14:paraId="3B79B4AC" w14:textId="0418B43D" w:rsidR="00725852" w:rsidRPr="0013494B" w:rsidRDefault="00725852" w:rsidP="00725852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3494B">
              <w:rPr>
                <w:rFonts w:cs="Calibri"/>
              </w:rPr>
              <w:t>Pass/Fail</w:t>
            </w:r>
          </w:p>
        </w:tc>
      </w:tr>
      <w:tr w:rsidR="00725852" w:rsidRPr="0013494B" w14:paraId="5DB496A0" w14:textId="77777777" w:rsidTr="7B27A4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5" w:type="dxa"/>
            <w:gridSpan w:val="2"/>
          </w:tcPr>
          <w:p w14:paraId="0018D4A8" w14:textId="77777777" w:rsidR="00111564" w:rsidRPr="0013494B" w:rsidRDefault="00111564" w:rsidP="00111564">
            <w:pPr>
              <w:ind w:left="0" w:firstLine="0"/>
              <w:jc w:val="both"/>
              <w:rPr>
                <w:rFonts w:cs="Calibri"/>
                <w:b/>
                <w:bCs/>
                <w:sz w:val="20"/>
                <w:u w:val="single"/>
              </w:rPr>
            </w:pPr>
            <w:r w:rsidRPr="0013494B">
              <w:rPr>
                <w:rFonts w:cs="Calibri"/>
                <w:b/>
                <w:bCs/>
                <w:sz w:val="20"/>
                <w:u w:val="single"/>
              </w:rPr>
              <w:t>Test Instruction:</w:t>
            </w:r>
          </w:p>
          <w:p w14:paraId="53A2DEBD" w14:textId="253AD99A" w:rsidR="00111564" w:rsidRPr="00D673E3" w:rsidRDefault="009260F1" w:rsidP="00AA5061">
            <w:pPr>
              <w:pStyle w:val="ListParagraph"/>
              <w:numPr>
                <w:ilvl w:val="0"/>
                <w:numId w:val="27"/>
              </w:numPr>
              <w:rPr>
                <w:rFonts w:cs="Calibri"/>
                <w:sz w:val="20"/>
              </w:rPr>
            </w:pPr>
            <w:r w:rsidRPr="00D673E3">
              <w:rPr>
                <w:rFonts w:cs="Calibri"/>
                <w:sz w:val="20"/>
              </w:rPr>
              <w:t>In</w:t>
            </w:r>
            <w:r w:rsidR="006A778D" w:rsidRPr="00D673E3">
              <w:rPr>
                <w:rFonts w:cs="Calibri"/>
                <w:sz w:val="20"/>
              </w:rPr>
              <w:t xml:space="preserve"> either the </w:t>
            </w:r>
            <w:r w:rsidRPr="00B83B23">
              <w:rPr>
                <w:rFonts w:cs="Calibri"/>
                <w:b/>
                <w:bCs/>
              </w:rPr>
              <w:t>Work-In-Progress</w:t>
            </w:r>
            <w:r w:rsidRPr="00D673E3">
              <w:rPr>
                <w:rFonts w:cs="Calibri"/>
                <w:sz w:val="20"/>
              </w:rPr>
              <w:t xml:space="preserve"> or </w:t>
            </w:r>
            <w:r w:rsidRPr="00B83B23">
              <w:rPr>
                <w:rFonts w:cs="Calibri"/>
                <w:b/>
                <w:bCs/>
              </w:rPr>
              <w:t>Models</w:t>
            </w:r>
            <w:r w:rsidRPr="00D673E3">
              <w:rPr>
                <w:rFonts w:cs="Calibri"/>
                <w:sz w:val="20"/>
              </w:rPr>
              <w:t xml:space="preserve"> scope</w:t>
            </w:r>
            <w:r w:rsidR="00524DF1" w:rsidRPr="00D673E3">
              <w:rPr>
                <w:rFonts w:cs="Calibri"/>
                <w:sz w:val="20"/>
              </w:rPr>
              <w:t>, s</w:t>
            </w:r>
            <w:r w:rsidR="00111564" w:rsidRPr="00D673E3">
              <w:rPr>
                <w:rFonts w:cs="Calibri"/>
                <w:sz w:val="20"/>
              </w:rPr>
              <w:t xml:space="preserve">elect a single drawing which is at the </w:t>
            </w:r>
            <w:r w:rsidR="00111564" w:rsidRPr="00D673E3">
              <w:rPr>
                <w:rFonts w:cs="Calibri"/>
                <w:b/>
                <w:bCs/>
                <w:sz w:val="20"/>
              </w:rPr>
              <w:t>Ready for Release</w:t>
            </w:r>
            <w:r w:rsidR="00111564" w:rsidRPr="00D673E3">
              <w:rPr>
                <w:rFonts w:cs="Calibri"/>
                <w:sz w:val="20"/>
              </w:rPr>
              <w:t xml:space="preserve"> state. </w:t>
            </w:r>
          </w:p>
          <w:p w14:paraId="2A47CADC" w14:textId="77777777" w:rsidR="00111564" w:rsidRPr="00417B35" w:rsidRDefault="00111564" w:rsidP="00AA5061">
            <w:pPr>
              <w:pStyle w:val="ListParagraph"/>
              <w:numPr>
                <w:ilvl w:val="0"/>
                <w:numId w:val="27"/>
              </w:numPr>
              <w:rPr>
                <w:rFonts w:cs="Calibri"/>
                <w:sz w:val="20"/>
              </w:rPr>
            </w:pPr>
            <w:r w:rsidRPr="00D673E3">
              <w:rPr>
                <w:rFonts w:cs="Calibri"/>
                <w:sz w:val="20"/>
              </w:rPr>
              <w:t xml:space="preserve">Navigate to the </w:t>
            </w:r>
            <w:r w:rsidRPr="00D673E3">
              <w:rPr>
                <w:rFonts w:cs="Calibri"/>
                <w:b/>
                <w:bCs/>
                <w:sz w:val="20"/>
              </w:rPr>
              <w:t>Workflow</w:t>
            </w:r>
            <w:r w:rsidRPr="00D673E3">
              <w:rPr>
                <w:rFonts w:cs="Calibri"/>
                <w:sz w:val="20"/>
              </w:rPr>
              <w:t xml:space="preserve"> toolbar menu and select </w:t>
            </w:r>
            <w:r w:rsidRPr="00D673E3">
              <w:rPr>
                <w:rFonts w:cs="Calibri"/>
                <w:b/>
                <w:bCs/>
                <w:sz w:val="20"/>
              </w:rPr>
              <w:t>Retire</w:t>
            </w:r>
            <w:r w:rsidRPr="00D673E3">
              <w:rPr>
                <w:rFonts w:cs="Calibri"/>
                <w:sz w:val="20"/>
              </w:rPr>
              <w:t>.</w:t>
            </w:r>
          </w:p>
          <w:p w14:paraId="0B8CC107" w14:textId="2FD1AA11" w:rsidR="00AA5061" w:rsidRPr="00B83B23" w:rsidRDefault="00AA5061" w:rsidP="00AA5061">
            <w:pPr>
              <w:pStyle w:val="ListParagraph"/>
              <w:numPr>
                <w:ilvl w:val="0"/>
                <w:numId w:val="27"/>
              </w:numPr>
              <w:rPr>
                <w:rFonts w:cs="Calibri"/>
                <w:sz w:val="20"/>
              </w:rPr>
            </w:pPr>
            <w:r w:rsidRPr="7B27A422">
              <w:rPr>
                <w:rFonts w:cs="Calibri"/>
                <w:sz w:val="20"/>
              </w:rPr>
              <w:t xml:space="preserve">Enter a </w:t>
            </w:r>
            <w:r w:rsidRPr="7B27A422">
              <w:rPr>
                <w:rFonts w:cs="Calibri"/>
                <w:b/>
                <w:bCs/>
                <w:sz w:val="20"/>
              </w:rPr>
              <w:t>comment</w:t>
            </w:r>
            <w:r w:rsidRPr="7B27A422">
              <w:rPr>
                <w:rFonts w:cs="Calibri"/>
                <w:sz w:val="20"/>
              </w:rPr>
              <w:t xml:space="preserve"> if required and click </w:t>
            </w:r>
            <w:r w:rsidRPr="7B27A422">
              <w:rPr>
                <w:rFonts w:cs="Calibri"/>
                <w:b/>
                <w:bCs/>
                <w:sz w:val="20"/>
              </w:rPr>
              <w:t>Ok</w:t>
            </w:r>
            <w:r w:rsidRPr="7B27A422">
              <w:rPr>
                <w:rFonts w:cs="Calibri"/>
                <w:sz w:val="20"/>
              </w:rPr>
              <w:t xml:space="preserve">. </w:t>
            </w:r>
          </w:p>
          <w:p w14:paraId="74BA1C06" w14:textId="5DBAB598" w:rsidR="00111564" w:rsidRPr="00D673E3" w:rsidRDefault="3A289601" w:rsidP="00AA5061">
            <w:pPr>
              <w:pStyle w:val="ListParagraph"/>
              <w:numPr>
                <w:ilvl w:val="0"/>
                <w:numId w:val="27"/>
              </w:numPr>
              <w:rPr>
                <w:rFonts w:cs="Calibri"/>
                <w:sz w:val="20"/>
              </w:rPr>
            </w:pPr>
            <w:r w:rsidRPr="00D673E3">
              <w:rPr>
                <w:rFonts w:cs="Calibri"/>
                <w:sz w:val="20"/>
              </w:rPr>
              <w:t xml:space="preserve">If prompted to </w:t>
            </w:r>
            <w:r w:rsidRPr="00D673E3">
              <w:rPr>
                <w:rFonts w:cs="Calibri"/>
                <w:b/>
                <w:bCs/>
                <w:sz w:val="20"/>
              </w:rPr>
              <w:t>confirm</w:t>
            </w:r>
            <w:r w:rsidRPr="00D673E3">
              <w:rPr>
                <w:rFonts w:cs="Calibri"/>
                <w:sz w:val="20"/>
              </w:rPr>
              <w:t xml:space="preserve"> what </w:t>
            </w:r>
            <w:r w:rsidR="2DE4A8FC" w:rsidRPr="00D673E3">
              <w:rPr>
                <w:rFonts w:cs="Calibri"/>
                <w:sz w:val="20"/>
              </w:rPr>
              <w:t>computer</w:t>
            </w:r>
            <w:r w:rsidRPr="00D673E3">
              <w:rPr>
                <w:rFonts w:cs="Calibri"/>
                <w:sz w:val="20"/>
              </w:rPr>
              <w:t xml:space="preserve"> the documents will be exchanged with</w:t>
            </w:r>
            <w:r w:rsidR="00524DF1" w:rsidRPr="00D673E3">
              <w:rPr>
                <w:rFonts w:cs="Calibri"/>
                <w:sz w:val="20"/>
              </w:rPr>
              <w:t>,</w:t>
            </w:r>
            <w:r w:rsidRPr="00D673E3">
              <w:rPr>
                <w:rFonts w:cs="Calibri"/>
                <w:sz w:val="20"/>
              </w:rPr>
              <w:t xml:space="preserve"> ensure your </w:t>
            </w:r>
            <w:r w:rsidRPr="00D673E3">
              <w:rPr>
                <w:rFonts w:cs="Calibri"/>
                <w:b/>
                <w:bCs/>
                <w:sz w:val="20"/>
              </w:rPr>
              <w:t>current</w:t>
            </w:r>
            <w:r w:rsidRPr="00D673E3">
              <w:rPr>
                <w:rFonts w:cs="Calibri"/>
                <w:sz w:val="20"/>
              </w:rPr>
              <w:t xml:space="preserve"> </w:t>
            </w:r>
            <w:r w:rsidRPr="00D673E3">
              <w:rPr>
                <w:rFonts w:cs="Calibri"/>
                <w:b/>
                <w:bCs/>
                <w:sz w:val="20"/>
              </w:rPr>
              <w:t>machine</w:t>
            </w:r>
            <w:r w:rsidRPr="00D673E3">
              <w:rPr>
                <w:rFonts w:cs="Calibri"/>
                <w:sz w:val="20"/>
              </w:rPr>
              <w:t xml:space="preserve"> is selected from the dropdown and click </w:t>
            </w:r>
            <w:r w:rsidRPr="00D673E3">
              <w:rPr>
                <w:rFonts w:cs="Calibri"/>
                <w:b/>
                <w:bCs/>
                <w:sz w:val="20"/>
              </w:rPr>
              <w:t>Yes</w:t>
            </w:r>
            <w:r w:rsidRPr="00D673E3">
              <w:rPr>
                <w:rFonts w:cs="Calibri"/>
                <w:sz w:val="20"/>
              </w:rPr>
              <w:t>.</w:t>
            </w:r>
          </w:p>
          <w:p w14:paraId="50A318E6" w14:textId="4DF96C3C" w:rsidR="00725852" w:rsidRPr="0013494B" w:rsidRDefault="00111564" w:rsidP="00AA5061">
            <w:pPr>
              <w:pStyle w:val="ListParagraph"/>
              <w:numPr>
                <w:ilvl w:val="0"/>
                <w:numId w:val="27"/>
              </w:numPr>
              <w:contextualSpacing w:val="0"/>
              <w:rPr>
                <w:rFonts w:cs="Calibri"/>
                <w:sz w:val="20"/>
              </w:rPr>
            </w:pPr>
            <w:r w:rsidRPr="00D673E3">
              <w:rPr>
                <w:rFonts w:cs="Calibri"/>
                <w:sz w:val="20"/>
              </w:rPr>
              <w:t xml:space="preserve">Verify that the document is moved to the </w:t>
            </w:r>
            <w:r w:rsidRPr="00D673E3">
              <w:rPr>
                <w:rFonts w:cs="Calibri"/>
                <w:b/>
                <w:bCs/>
                <w:sz w:val="20"/>
              </w:rPr>
              <w:t>Storage</w:t>
            </w:r>
            <w:r w:rsidRPr="00D673E3">
              <w:rPr>
                <w:rFonts w:cs="Calibri"/>
                <w:sz w:val="20"/>
              </w:rPr>
              <w:t xml:space="preserve"> area and has a status of </w:t>
            </w:r>
            <w:r w:rsidRPr="00D673E3">
              <w:rPr>
                <w:rFonts w:cs="Calibri"/>
                <w:b/>
                <w:bCs/>
                <w:sz w:val="20"/>
              </w:rPr>
              <w:t>Retired</w:t>
            </w:r>
            <w:r w:rsidRPr="00D673E3">
              <w:rPr>
                <w:rFonts w:cs="Calibri"/>
                <w:sz w:val="20"/>
              </w:rPr>
              <w:t>.</w:t>
            </w:r>
          </w:p>
        </w:tc>
        <w:tc>
          <w:tcPr>
            <w:tcW w:w="3252" w:type="dxa"/>
            <w:gridSpan w:val="3"/>
          </w:tcPr>
          <w:p w14:paraId="3A884108" w14:textId="77777777" w:rsidR="00725852" w:rsidRPr="0013494B" w:rsidRDefault="00725852" w:rsidP="00725852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bCs/>
                <w:u w:val="single"/>
              </w:rPr>
            </w:pPr>
            <w:r w:rsidRPr="0013494B">
              <w:rPr>
                <w:rFonts w:cs="Calibri"/>
                <w:b/>
                <w:bCs/>
                <w:u w:val="single"/>
              </w:rPr>
              <w:t>Notes:</w:t>
            </w:r>
          </w:p>
          <w:p w14:paraId="33DDC3FD" w14:textId="77777777" w:rsidR="00725852" w:rsidRPr="0013494B" w:rsidRDefault="00725852" w:rsidP="00725852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725852" w:rsidRPr="0013494B" w14:paraId="7F05043E" w14:textId="77777777" w:rsidTr="7B27A4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B157CE9" w14:textId="376B47D2" w:rsidR="00725852" w:rsidRPr="0013494B" w:rsidRDefault="00B03728" w:rsidP="00725852">
            <w:pPr>
              <w:ind w:left="0" w:firstLine="0"/>
              <w:rPr>
                <w:rFonts w:cs="Calibri"/>
                <w:i/>
                <w:iCs/>
                <w:sz w:val="20"/>
              </w:rPr>
            </w:pPr>
            <w:r w:rsidRPr="0013494B">
              <w:rPr>
                <w:rFonts w:cs="Calibri"/>
                <w:i/>
                <w:iCs/>
                <w:sz w:val="20"/>
              </w:rPr>
              <w:t>UC-WFL-</w:t>
            </w:r>
            <w:r>
              <w:rPr>
                <w:rFonts w:cs="Calibri"/>
                <w:i/>
                <w:iCs/>
                <w:sz w:val="20"/>
              </w:rPr>
              <w:t>14</w:t>
            </w:r>
          </w:p>
        </w:tc>
        <w:tc>
          <w:tcPr>
            <w:tcW w:w="5226" w:type="dxa"/>
          </w:tcPr>
          <w:p w14:paraId="5265A71F" w14:textId="033B17E3" w:rsidR="00725852" w:rsidRPr="0013494B" w:rsidRDefault="00725852" w:rsidP="00725852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13494B">
              <w:rPr>
                <w:rFonts w:cs="Calibri"/>
                <w:b/>
                <w:bCs/>
              </w:rPr>
              <w:t>Unretire Drawing</w:t>
            </w:r>
          </w:p>
        </w:tc>
        <w:tc>
          <w:tcPr>
            <w:tcW w:w="1133" w:type="dxa"/>
          </w:tcPr>
          <w:p w14:paraId="20C93E1C" w14:textId="24C078B5" w:rsidR="00725852" w:rsidRPr="0013494B" w:rsidRDefault="00725852" w:rsidP="00725852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3494B">
              <w:rPr>
                <w:rFonts w:cs="Calibri"/>
              </w:rPr>
              <w:t>&lt;NAME&gt;</w:t>
            </w:r>
          </w:p>
        </w:tc>
        <w:tc>
          <w:tcPr>
            <w:tcW w:w="1154" w:type="dxa"/>
          </w:tcPr>
          <w:p w14:paraId="63607696" w14:textId="06E38DA0" w:rsidR="00725852" w:rsidRPr="0013494B" w:rsidRDefault="00725852" w:rsidP="00725852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3494B">
              <w:rPr>
                <w:rFonts w:cs="Calibri"/>
              </w:rPr>
              <w:t>MM/DD/YY</w:t>
            </w:r>
          </w:p>
        </w:tc>
        <w:tc>
          <w:tcPr>
            <w:tcW w:w="965" w:type="dxa"/>
          </w:tcPr>
          <w:p w14:paraId="06B23E19" w14:textId="62BCECBE" w:rsidR="00725852" w:rsidRPr="0013494B" w:rsidRDefault="00725852" w:rsidP="00725852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3494B">
              <w:rPr>
                <w:rFonts w:cs="Calibri"/>
              </w:rPr>
              <w:t>Pass/Fail</w:t>
            </w:r>
          </w:p>
        </w:tc>
      </w:tr>
      <w:tr w:rsidR="00725852" w:rsidRPr="0013494B" w14:paraId="37EA3E91" w14:textId="77777777" w:rsidTr="7B27A4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5" w:type="dxa"/>
            <w:gridSpan w:val="2"/>
          </w:tcPr>
          <w:p w14:paraId="19485FDA" w14:textId="77777777" w:rsidR="0013494B" w:rsidRPr="0013494B" w:rsidRDefault="0013494B" w:rsidP="0013494B">
            <w:pPr>
              <w:ind w:left="0" w:firstLine="0"/>
              <w:jc w:val="both"/>
              <w:rPr>
                <w:rFonts w:cs="Calibri"/>
                <w:b/>
                <w:bCs/>
                <w:sz w:val="20"/>
                <w:u w:val="single"/>
              </w:rPr>
            </w:pPr>
            <w:r w:rsidRPr="0013494B">
              <w:rPr>
                <w:rFonts w:cs="Calibri"/>
                <w:b/>
                <w:bCs/>
                <w:sz w:val="20"/>
                <w:u w:val="single"/>
              </w:rPr>
              <w:t>Test Instruction:</w:t>
            </w:r>
          </w:p>
          <w:p w14:paraId="0891F95A" w14:textId="5ED58173" w:rsidR="0013494B" w:rsidRPr="0013494B" w:rsidRDefault="0013494B" w:rsidP="00840E7B">
            <w:pPr>
              <w:pStyle w:val="ListParagraph"/>
              <w:numPr>
                <w:ilvl w:val="0"/>
                <w:numId w:val="54"/>
              </w:numPr>
              <w:rPr>
                <w:rFonts w:cs="Calibri"/>
                <w:sz w:val="20"/>
              </w:rPr>
            </w:pPr>
            <w:r w:rsidRPr="0013494B">
              <w:rPr>
                <w:rFonts w:cs="Calibri"/>
                <w:sz w:val="20"/>
              </w:rPr>
              <w:t xml:space="preserve">Select </w:t>
            </w:r>
            <w:r w:rsidR="009743EE">
              <w:rPr>
                <w:rFonts w:cs="Calibri"/>
                <w:sz w:val="20"/>
              </w:rPr>
              <w:t>the</w:t>
            </w:r>
            <w:r w:rsidR="009743EE" w:rsidRPr="0013494B">
              <w:rPr>
                <w:rFonts w:cs="Calibri"/>
                <w:sz w:val="20"/>
              </w:rPr>
              <w:t xml:space="preserve"> </w:t>
            </w:r>
            <w:r w:rsidRPr="0013494B">
              <w:rPr>
                <w:rFonts w:cs="Calibri"/>
                <w:sz w:val="20"/>
              </w:rPr>
              <w:t xml:space="preserve">single drawing retired in the previous step. </w:t>
            </w:r>
          </w:p>
          <w:p w14:paraId="6317B9F1" w14:textId="77777777" w:rsidR="0013494B" w:rsidRPr="0013494B" w:rsidRDefault="0013494B" w:rsidP="00840E7B">
            <w:pPr>
              <w:pStyle w:val="ListParagraph"/>
              <w:numPr>
                <w:ilvl w:val="0"/>
                <w:numId w:val="54"/>
              </w:numPr>
              <w:rPr>
                <w:rFonts w:cs="Calibri"/>
                <w:sz w:val="20"/>
              </w:rPr>
            </w:pPr>
            <w:r w:rsidRPr="0013494B">
              <w:rPr>
                <w:rFonts w:cs="Calibri"/>
                <w:sz w:val="20"/>
              </w:rPr>
              <w:t xml:space="preserve">Navigate to the </w:t>
            </w:r>
            <w:r w:rsidRPr="0013494B">
              <w:rPr>
                <w:rFonts w:cs="Calibri"/>
                <w:b/>
                <w:bCs/>
                <w:sz w:val="20"/>
              </w:rPr>
              <w:t>Workflow</w:t>
            </w:r>
            <w:r w:rsidRPr="0013494B">
              <w:rPr>
                <w:rFonts w:cs="Calibri"/>
                <w:sz w:val="20"/>
              </w:rPr>
              <w:t xml:space="preserve"> toolbar menu and select </w:t>
            </w:r>
            <w:r w:rsidRPr="0013494B">
              <w:rPr>
                <w:rFonts w:cs="Calibri"/>
                <w:b/>
                <w:bCs/>
                <w:sz w:val="20"/>
              </w:rPr>
              <w:t>Unretire</w:t>
            </w:r>
            <w:r w:rsidRPr="0013494B">
              <w:rPr>
                <w:rFonts w:cs="Calibri"/>
                <w:sz w:val="20"/>
              </w:rPr>
              <w:t>.</w:t>
            </w:r>
          </w:p>
          <w:p w14:paraId="2E3809E5" w14:textId="3FD414EF" w:rsidR="0013494B" w:rsidRPr="0013494B" w:rsidRDefault="1855E020" w:rsidP="7B27A422">
            <w:pPr>
              <w:pStyle w:val="ListParagraph"/>
              <w:numPr>
                <w:ilvl w:val="0"/>
                <w:numId w:val="54"/>
              </w:numPr>
              <w:rPr>
                <w:rFonts w:cs="Calibri"/>
                <w:sz w:val="20"/>
              </w:rPr>
            </w:pPr>
            <w:r w:rsidRPr="7B27A422">
              <w:rPr>
                <w:rFonts w:cs="Calibri"/>
                <w:sz w:val="20"/>
              </w:rPr>
              <w:t xml:space="preserve">If prompted to </w:t>
            </w:r>
            <w:r w:rsidRPr="7B27A422">
              <w:rPr>
                <w:rFonts w:cs="Calibri"/>
                <w:b/>
                <w:bCs/>
                <w:sz w:val="20"/>
              </w:rPr>
              <w:t>confirm</w:t>
            </w:r>
            <w:r w:rsidRPr="7B27A422">
              <w:rPr>
                <w:rFonts w:cs="Calibri"/>
                <w:sz w:val="20"/>
              </w:rPr>
              <w:t xml:space="preserve"> what </w:t>
            </w:r>
            <w:r w:rsidR="4A2D167F" w:rsidRPr="7B27A422">
              <w:rPr>
                <w:rFonts w:cs="Calibri"/>
                <w:sz w:val="20"/>
              </w:rPr>
              <w:t>computer</w:t>
            </w:r>
            <w:r w:rsidRPr="7B27A422">
              <w:rPr>
                <w:rFonts w:cs="Calibri"/>
                <w:sz w:val="20"/>
              </w:rPr>
              <w:t xml:space="preserve"> the documents will be exchanged with</w:t>
            </w:r>
            <w:r w:rsidR="009743EE">
              <w:rPr>
                <w:rFonts w:cs="Calibri"/>
                <w:sz w:val="20"/>
              </w:rPr>
              <w:t>,</w:t>
            </w:r>
            <w:r w:rsidRPr="7B27A422">
              <w:rPr>
                <w:rFonts w:cs="Calibri"/>
                <w:sz w:val="20"/>
              </w:rPr>
              <w:t xml:space="preserve"> ensure your </w:t>
            </w:r>
            <w:r w:rsidRPr="7B27A422">
              <w:rPr>
                <w:rFonts w:cs="Calibri"/>
                <w:b/>
                <w:bCs/>
                <w:sz w:val="20"/>
              </w:rPr>
              <w:t>current</w:t>
            </w:r>
            <w:r w:rsidRPr="7B27A422">
              <w:rPr>
                <w:rFonts w:cs="Calibri"/>
                <w:sz w:val="20"/>
              </w:rPr>
              <w:t xml:space="preserve"> </w:t>
            </w:r>
            <w:r w:rsidRPr="7B27A422">
              <w:rPr>
                <w:rFonts w:cs="Calibri"/>
                <w:b/>
                <w:bCs/>
                <w:sz w:val="20"/>
              </w:rPr>
              <w:t>machine</w:t>
            </w:r>
            <w:r w:rsidRPr="7B27A422">
              <w:rPr>
                <w:rFonts w:cs="Calibri"/>
                <w:sz w:val="20"/>
              </w:rPr>
              <w:t xml:space="preserve"> is selected from the dropdown and click </w:t>
            </w:r>
            <w:r w:rsidRPr="7B27A422">
              <w:rPr>
                <w:rFonts w:cs="Calibri"/>
                <w:b/>
                <w:bCs/>
                <w:sz w:val="20"/>
              </w:rPr>
              <w:t>Yes</w:t>
            </w:r>
            <w:r w:rsidRPr="7B27A422">
              <w:rPr>
                <w:rFonts w:cs="Calibri"/>
                <w:sz w:val="20"/>
              </w:rPr>
              <w:t>.</w:t>
            </w:r>
          </w:p>
          <w:p w14:paraId="256DEB35" w14:textId="59E5C16A" w:rsidR="00725852" w:rsidRPr="0013494B" w:rsidRDefault="1855E020" w:rsidP="7B27A422">
            <w:pPr>
              <w:pStyle w:val="ListParagraph"/>
              <w:numPr>
                <w:ilvl w:val="0"/>
                <w:numId w:val="54"/>
              </w:numPr>
              <w:rPr>
                <w:rFonts w:cs="Calibri"/>
                <w:sz w:val="20"/>
              </w:rPr>
            </w:pPr>
            <w:r w:rsidRPr="7B27A422">
              <w:rPr>
                <w:rFonts w:cs="Calibri"/>
                <w:sz w:val="20"/>
              </w:rPr>
              <w:t xml:space="preserve">Verify that the document is </w:t>
            </w:r>
            <w:r w:rsidR="6204A3FA" w:rsidRPr="7B27A422">
              <w:rPr>
                <w:rFonts w:cs="Calibri"/>
                <w:sz w:val="20"/>
              </w:rPr>
              <w:t>moved</w:t>
            </w:r>
            <w:r w:rsidRPr="7B27A422">
              <w:rPr>
                <w:rFonts w:cs="Calibri"/>
                <w:sz w:val="20"/>
              </w:rPr>
              <w:t xml:space="preserve"> back to the </w:t>
            </w:r>
            <w:r w:rsidR="74BCCF9D" w:rsidRPr="7B27A422">
              <w:rPr>
                <w:rFonts w:cs="Calibri"/>
                <w:sz w:val="20"/>
              </w:rPr>
              <w:t>WIP (Work in Progress)</w:t>
            </w:r>
            <w:r w:rsidRPr="7B27A422">
              <w:rPr>
                <w:rFonts w:cs="Calibri"/>
                <w:sz w:val="20"/>
              </w:rPr>
              <w:t xml:space="preserve"> or Models area (whichever scope it originated from) and has a status of </w:t>
            </w:r>
            <w:r w:rsidRPr="7B27A422">
              <w:rPr>
                <w:rFonts w:cs="Calibri"/>
                <w:b/>
                <w:bCs/>
                <w:sz w:val="20"/>
              </w:rPr>
              <w:t>Released</w:t>
            </w:r>
            <w:r w:rsidRPr="7B27A422">
              <w:rPr>
                <w:rFonts w:cs="Calibri"/>
                <w:sz w:val="20"/>
              </w:rPr>
              <w:t>.</w:t>
            </w:r>
          </w:p>
        </w:tc>
        <w:tc>
          <w:tcPr>
            <w:tcW w:w="3252" w:type="dxa"/>
            <w:gridSpan w:val="3"/>
          </w:tcPr>
          <w:p w14:paraId="313D4B51" w14:textId="77777777" w:rsidR="00725852" w:rsidRPr="0013494B" w:rsidRDefault="00725852" w:rsidP="00725852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bCs/>
                <w:u w:val="single"/>
              </w:rPr>
            </w:pPr>
            <w:r w:rsidRPr="0013494B">
              <w:rPr>
                <w:rFonts w:cs="Calibri"/>
                <w:b/>
                <w:bCs/>
                <w:u w:val="single"/>
              </w:rPr>
              <w:t>Notes:</w:t>
            </w:r>
          </w:p>
          <w:p w14:paraId="5A317F37" w14:textId="77777777" w:rsidR="00725852" w:rsidRPr="0013494B" w:rsidRDefault="00725852" w:rsidP="00725852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</w:tr>
    </w:tbl>
    <w:p w14:paraId="0C5CE8C8" w14:textId="77777777" w:rsidR="00F16376" w:rsidRDefault="00F16376" w:rsidP="0018211F">
      <w:pPr>
        <w:ind w:left="0" w:firstLine="0"/>
        <w:rPr>
          <w:rFonts w:asciiTheme="majorHAnsi" w:eastAsiaTheme="majorEastAsia" w:hAnsiTheme="majorHAnsi" w:cstheme="majorBidi"/>
          <w:color w:val="D51639"/>
          <w:sz w:val="36"/>
          <w:szCs w:val="36"/>
        </w:rPr>
      </w:pPr>
      <w:r>
        <w:br w:type="page"/>
      </w:r>
    </w:p>
    <w:p w14:paraId="73778A75" w14:textId="77777777" w:rsidR="00C56BBA" w:rsidRDefault="00C56BBA" w:rsidP="00C56BBA">
      <w:pPr>
        <w:pStyle w:val="Heading1"/>
      </w:pPr>
      <w:bookmarkStart w:id="26" w:name="_Toc1600489447"/>
      <w:r>
        <w:lastRenderedPageBreak/>
        <w:t>Placeholder</w:t>
      </w:r>
      <w:bookmarkEnd w:id="26"/>
    </w:p>
    <w:tbl>
      <w:tblPr>
        <w:tblStyle w:val="SOWTable1"/>
        <w:tblW w:w="0" w:type="auto"/>
        <w:tblLook w:val="04A0" w:firstRow="1" w:lastRow="0" w:firstColumn="1" w:lastColumn="0" w:noHBand="0" w:noVBand="1"/>
      </w:tblPr>
      <w:tblGrid>
        <w:gridCol w:w="1120"/>
        <w:gridCol w:w="5149"/>
        <w:gridCol w:w="1081"/>
        <w:gridCol w:w="49"/>
        <w:gridCol w:w="1125"/>
        <w:gridCol w:w="119"/>
        <w:gridCol w:w="964"/>
      </w:tblGrid>
      <w:tr w:rsidR="00C56BBA" w:rsidRPr="001965E0" w14:paraId="1C7E65B6" w14:textId="77777777" w:rsidTr="7B27A4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C079174" w14:textId="77777777" w:rsidR="00C56BBA" w:rsidRPr="001965E0" w:rsidRDefault="00C56BBA" w:rsidP="00E90293">
            <w:pPr>
              <w:ind w:left="0" w:firstLine="0"/>
              <w:rPr>
                <w:rFonts w:cs="Calibri"/>
                <w:sz w:val="20"/>
              </w:rPr>
            </w:pPr>
            <w:r w:rsidRPr="001965E0">
              <w:rPr>
                <w:rFonts w:cs="Calibri"/>
                <w:sz w:val="20"/>
              </w:rPr>
              <w:t>Test No</w:t>
            </w:r>
          </w:p>
        </w:tc>
        <w:tc>
          <w:tcPr>
            <w:tcW w:w="5226" w:type="dxa"/>
          </w:tcPr>
          <w:p w14:paraId="5963FF28" w14:textId="77777777" w:rsidR="00C56BBA" w:rsidRPr="001965E0" w:rsidRDefault="00C56BBA" w:rsidP="00E90293">
            <w:pPr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</w:rPr>
            </w:pPr>
            <w:r w:rsidRPr="001965E0">
              <w:rPr>
                <w:rFonts w:cs="Calibri"/>
                <w:sz w:val="20"/>
              </w:rPr>
              <w:t>Test Case</w:t>
            </w:r>
          </w:p>
        </w:tc>
        <w:tc>
          <w:tcPr>
            <w:tcW w:w="1133" w:type="dxa"/>
            <w:gridSpan w:val="2"/>
          </w:tcPr>
          <w:p w14:paraId="6C409093" w14:textId="77777777" w:rsidR="00C56BBA" w:rsidRPr="001965E0" w:rsidRDefault="00C56BBA" w:rsidP="00E90293">
            <w:pPr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</w:rPr>
            </w:pPr>
            <w:r w:rsidRPr="001965E0">
              <w:rPr>
                <w:rFonts w:cs="Calibri"/>
                <w:sz w:val="20"/>
              </w:rPr>
              <w:t>Tested By</w:t>
            </w:r>
          </w:p>
        </w:tc>
        <w:tc>
          <w:tcPr>
            <w:tcW w:w="1154" w:type="dxa"/>
            <w:gridSpan w:val="2"/>
          </w:tcPr>
          <w:p w14:paraId="03F73897" w14:textId="77777777" w:rsidR="00C56BBA" w:rsidRPr="001965E0" w:rsidRDefault="00C56BBA" w:rsidP="00E90293">
            <w:pPr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</w:rPr>
            </w:pPr>
            <w:r w:rsidRPr="001965E0">
              <w:rPr>
                <w:rFonts w:cs="Calibri"/>
                <w:sz w:val="20"/>
              </w:rPr>
              <w:t>Test Date</w:t>
            </w:r>
          </w:p>
        </w:tc>
        <w:tc>
          <w:tcPr>
            <w:tcW w:w="965" w:type="dxa"/>
          </w:tcPr>
          <w:p w14:paraId="3E429C99" w14:textId="77777777" w:rsidR="00C56BBA" w:rsidRPr="001965E0" w:rsidRDefault="00C56BBA" w:rsidP="00E90293">
            <w:pPr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</w:rPr>
            </w:pPr>
            <w:r w:rsidRPr="001965E0">
              <w:rPr>
                <w:rFonts w:cs="Calibri"/>
                <w:sz w:val="20"/>
              </w:rPr>
              <w:t>Pass/Fail</w:t>
            </w:r>
          </w:p>
        </w:tc>
      </w:tr>
      <w:tr w:rsidR="00C56BBA" w:rsidRPr="001965E0" w14:paraId="2B811B6B" w14:textId="77777777" w:rsidTr="7B27A4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810BF93" w14:textId="1E1B4F88" w:rsidR="00C56BBA" w:rsidRPr="001965E0" w:rsidRDefault="00C56BBA" w:rsidP="00E90293">
            <w:pPr>
              <w:ind w:left="0" w:firstLine="0"/>
              <w:rPr>
                <w:rFonts w:cs="Calibri"/>
                <w:i/>
                <w:iCs/>
                <w:sz w:val="20"/>
              </w:rPr>
            </w:pPr>
            <w:r w:rsidRPr="001965E0">
              <w:rPr>
                <w:rFonts w:cs="Calibri"/>
                <w:i/>
                <w:iCs/>
                <w:sz w:val="20"/>
              </w:rPr>
              <w:t>UC-</w:t>
            </w:r>
            <w:r w:rsidR="00B03728">
              <w:rPr>
                <w:rFonts w:cs="Calibri"/>
                <w:i/>
                <w:iCs/>
                <w:sz w:val="20"/>
              </w:rPr>
              <w:t>PLH</w:t>
            </w:r>
            <w:r w:rsidRPr="001965E0">
              <w:rPr>
                <w:rFonts w:cs="Calibri"/>
                <w:i/>
                <w:iCs/>
                <w:sz w:val="20"/>
              </w:rPr>
              <w:t>-01</w:t>
            </w:r>
          </w:p>
        </w:tc>
        <w:tc>
          <w:tcPr>
            <w:tcW w:w="5226" w:type="dxa"/>
          </w:tcPr>
          <w:p w14:paraId="759236AD" w14:textId="506D0510" w:rsidR="00C56BBA" w:rsidRPr="001965E0" w:rsidRDefault="006424D8" w:rsidP="00E90293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1965E0">
              <w:rPr>
                <w:rFonts w:cs="Calibri"/>
                <w:b/>
                <w:bCs/>
              </w:rPr>
              <w:t>Create Placeholder</w:t>
            </w:r>
          </w:p>
        </w:tc>
        <w:tc>
          <w:tcPr>
            <w:tcW w:w="1133" w:type="dxa"/>
            <w:gridSpan w:val="2"/>
          </w:tcPr>
          <w:p w14:paraId="0548879B" w14:textId="77777777" w:rsidR="00C56BBA" w:rsidRPr="001965E0" w:rsidRDefault="00C56BBA" w:rsidP="00E90293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965E0">
              <w:rPr>
                <w:rFonts w:cs="Calibri"/>
              </w:rPr>
              <w:t>&lt;NAME&gt;</w:t>
            </w:r>
          </w:p>
        </w:tc>
        <w:tc>
          <w:tcPr>
            <w:tcW w:w="1154" w:type="dxa"/>
            <w:gridSpan w:val="2"/>
          </w:tcPr>
          <w:p w14:paraId="4A87096B" w14:textId="77777777" w:rsidR="00C56BBA" w:rsidRPr="001965E0" w:rsidRDefault="00C56BBA" w:rsidP="00E90293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965E0">
              <w:rPr>
                <w:rFonts w:cs="Calibri"/>
              </w:rPr>
              <w:t>MM/DD/YY</w:t>
            </w:r>
          </w:p>
        </w:tc>
        <w:tc>
          <w:tcPr>
            <w:tcW w:w="965" w:type="dxa"/>
          </w:tcPr>
          <w:p w14:paraId="39812BFB" w14:textId="77777777" w:rsidR="00C56BBA" w:rsidRPr="001965E0" w:rsidRDefault="00C56BBA" w:rsidP="00E90293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965E0">
              <w:rPr>
                <w:rFonts w:cs="Calibri"/>
              </w:rPr>
              <w:t>Pass/Fail</w:t>
            </w:r>
          </w:p>
        </w:tc>
      </w:tr>
      <w:tr w:rsidR="00C56BBA" w:rsidRPr="001965E0" w14:paraId="244719F4" w14:textId="77777777" w:rsidTr="7B27A4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5" w:type="dxa"/>
            <w:gridSpan w:val="2"/>
          </w:tcPr>
          <w:p w14:paraId="2E60D449" w14:textId="77777777" w:rsidR="009F6ECE" w:rsidRPr="001965E0" w:rsidRDefault="009F6ECE" w:rsidP="009F6ECE">
            <w:pPr>
              <w:ind w:left="0" w:firstLine="0"/>
              <w:jc w:val="both"/>
              <w:rPr>
                <w:rFonts w:cs="Calibri"/>
                <w:b/>
                <w:bCs/>
                <w:sz w:val="20"/>
                <w:u w:val="single"/>
              </w:rPr>
            </w:pPr>
            <w:r w:rsidRPr="001965E0">
              <w:rPr>
                <w:rFonts w:cs="Calibri"/>
                <w:b/>
                <w:bCs/>
                <w:sz w:val="20"/>
                <w:u w:val="single"/>
              </w:rPr>
              <w:t>Test Instruction:</w:t>
            </w:r>
          </w:p>
          <w:p w14:paraId="53BCCFDB" w14:textId="3A59B2D9" w:rsidR="009F6ECE" w:rsidRPr="001965E0" w:rsidRDefault="419B0841" w:rsidP="7B27A422">
            <w:pPr>
              <w:pStyle w:val="ListParagraph"/>
              <w:numPr>
                <w:ilvl w:val="0"/>
                <w:numId w:val="65"/>
              </w:numPr>
              <w:rPr>
                <w:rFonts w:cs="Calibri"/>
                <w:sz w:val="20"/>
              </w:rPr>
            </w:pPr>
            <w:r w:rsidRPr="7B27A422">
              <w:rPr>
                <w:rFonts w:cs="Calibri"/>
                <w:sz w:val="20"/>
              </w:rPr>
              <w:t xml:space="preserve">Ensure that the </w:t>
            </w:r>
            <w:r w:rsidRPr="7B27A422">
              <w:rPr>
                <w:rFonts w:cs="Calibri"/>
                <w:b/>
                <w:bCs/>
                <w:sz w:val="20"/>
              </w:rPr>
              <w:t xml:space="preserve">Work </w:t>
            </w:r>
            <w:r w:rsidR="6C08F8B2" w:rsidRPr="7B27A422">
              <w:rPr>
                <w:rFonts w:cs="Calibri"/>
                <w:b/>
                <w:bCs/>
                <w:sz w:val="20"/>
              </w:rPr>
              <w:t>in</w:t>
            </w:r>
            <w:r w:rsidRPr="7B27A422">
              <w:rPr>
                <w:rFonts w:cs="Calibri"/>
                <w:b/>
                <w:bCs/>
                <w:sz w:val="20"/>
              </w:rPr>
              <w:t xml:space="preserve"> Progress</w:t>
            </w:r>
            <w:r w:rsidRPr="7B27A422">
              <w:rPr>
                <w:rFonts w:cs="Calibri"/>
                <w:sz w:val="20"/>
              </w:rPr>
              <w:t xml:space="preserve"> Scope is selected. </w:t>
            </w:r>
          </w:p>
          <w:p w14:paraId="0D7EEE83" w14:textId="77777777" w:rsidR="009F6ECE" w:rsidRPr="001965E0" w:rsidRDefault="009F6ECE" w:rsidP="00840E7B">
            <w:pPr>
              <w:pStyle w:val="ListParagraph"/>
              <w:numPr>
                <w:ilvl w:val="0"/>
                <w:numId w:val="65"/>
              </w:numPr>
              <w:rPr>
                <w:rFonts w:cs="Calibri"/>
                <w:sz w:val="20"/>
              </w:rPr>
            </w:pPr>
            <w:r w:rsidRPr="001965E0">
              <w:rPr>
                <w:rFonts w:cs="Calibri"/>
                <w:sz w:val="20"/>
              </w:rPr>
              <w:t xml:space="preserve">Create a new </w:t>
            </w:r>
            <w:r w:rsidRPr="001965E0">
              <w:rPr>
                <w:rFonts w:cs="Calibri"/>
                <w:b/>
                <w:bCs/>
                <w:sz w:val="20"/>
              </w:rPr>
              <w:t>Drawing</w:t>
            </w:r>
            <w:r w:rsidRPr="001965E0">
              <w:rPr>
                <w:rFonts w:cs="Calibri"/>
                <w:sz w:val="20"/>
              </w:rPr>
              <w:t xml:space="preserve"> document using the </w:t>
            </w:r>
            <w:r w:rsidRPr="001965E0">
              <w:rPr>
                <w:rFonts w:cs="Calibri"/>
                <w:b/>
                <w:bCs/>
                <w:sz w:val="20"/>
              </w:rPr>
              <w:t>Placeholder (PDF)</w:t>
            </w:r>
            <w:r w:rsidRPr="001965E0">
              <w:rPr>
                <w:rFonts w:cs="Calibri"/>
                <w:sz w:val="20"/>
              </w:rPr>
              <w:t xml:space="preserve"> template. </w:t>
            </w:r>
          </w:p>
          <w:p w14:paraId="5990C4EC" w14:textId="77777777" w:rsidR="009F6ECE" w:rsidRPr="001965E0" w:rsidRDefault="009F6ECE" w:rsidP="00840E7B">
            <w:pPr>
              <w:pStyle w:val="ListParagraph"/>
              <w:numPr>
                <w:ilvl w:val="0"/>
                <w:numId w:val="65"/>
              </w:numPr>
              <w:rPr>
                <w:rFonts w:cs="Calibri"/>
                <w:sz w:val="20"/>
              </w:rPr>
            </w:pPr>
            <w:r w:rsidRPr="001965E0">
              <w:rPr>
                <w:rFonts w:cs="Calibri"/>
                <w:sz w:val="20"/>
              </w:rPr>
              <w:t xml:space="preserve">Choose a temporary Number. </w:t>
            </w:r>
          </w:p>
          <w:p w14:paraId="654FE851" w14:textId="719DE58D" w:rsidR="00C56BBA" w:rsidRPr="001965E0" w:rsidRDefault="009F6ECE" w:rsidP="00840E7B">
            <w:pPr>
              <w:pStyle w:val="ListParagraph"/>
              <w:numPr>
                <w:ilvl w:val="0"/>
                <w:numId w:val="65"/>
              </w:numPr>
              <w:rPr>
                <w:rFonts w:cs="Calibri"/>
                <w:sz w:val="20"/>
              </w:rPr>
            </w:pPr>
            <w:r w:rsidRPr="001965E0">
              <w:rPr>
                <w:rFonts w:cs="Calibri"/>
                <w:sz w:val="20"/>
              </w:rPr>
              <w:t xml:space="preserve">Verify that the document is created with the Placeholder Template, the Rendition is </w:t>
            </w:r>
            <w:proofErr w:type="gramStart"/>
            <w:r w:rsidRPr="001965E0">
              <w:rPr>
                <w:rFonts w:cs="Calibri"/>
                <w:sz w:val="20"/>
              </w:rPr>
              <w:t>present</w:t>
            </w:r>
            <w:proofErr w:type="gramEnd"/>
            <w:r w:rsidRPr="001965E0">
              <w:rPr>
                <w:rFonts w:cs="Calibri"/>
                <w:sz w:val="20"/>
              </w:rPr>
              <w:t xml:space="preserve"> and </w:t>
            </w:r>
            <w:r w:rsidR="00C016B8">
              <w:rPr>
                <w:rFonts w:cs="Calibri"/>
                <w:sz w:val="20"/>
              </w:rPr>
              <w:t>the block information has been updated with the correct</w:t>
            </w:r>
            <w:r w:rsidRPr="001965E0">
              <w:rPr>
                <w:rFonts w:cs="Calibri"/>
                <w:sz w:val="20"/>
              </w:rPr>
              <w:t xml:space="preserve"> Document Number</w:t>
            </w:r>
            <w:r w:rsidR="00C016B8">
              <w:rPr>
                <w:rFonts w:cs="Calibri"/>
                <w:sz w:val="20"/>
              </w:rPr>
              <w:t xml:space="preserve">, </w:t>
            </w:r>
            <w:r w:rsidRPr="001965E0">
              <w:rPr>
                <w:rFonts w:cs="Calibri"/>
                <w:sz w:val="20"/>
              </w:rPr>
              <w:t>Revision</w:t>
            </w:r>
            <w:r w:rsidR="00C016B8">
              <w:rPr>
                <w:rFonts w:cs="Calibri"/>
                <w:sz w:val="20"/>
              </w:rPr>
              <w:t xml:space="preserve"> and status</w:t>
            </w:r>
            <w:r w:rsidRPr="001965E0">
              <w:rPr>
                <w:rFonts w:cs="Calibri"/>
                <w:sz w:val="20"/>
              </w:rPr>
              <w:t>.</w:t>
            </w:r>
          </w:p>
        </w:tc>
        <w:tc>
          <w:tcPr>
            <w:tcW w:w="3252" w:type="dxa"/>
            <w:gridSpan w:val="5"/>
          </w:tcPr>
          <w:p w14:paraId="4590462A" w14:textId="77777777" w:rsidR="00C56BBA" w:rsidRPr="001965E0" w:rsidRDefault="00C56BBA" w:rsidP="00E90293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bCs/>
                <w:u w:val="single"/>
              </w:rPr>
            </w:pPr>
            <w:r w:rsidRPr="001965E0">
              <w:rPr>
                <w:rFonts w:cs="Calibri"/>
                <w:b/>
                <w:bCs/>
                <w:u w:val="single"/>
              </w:rPr>
              <w:t>Notes:</w:t>
            </w:r>
          </w:p>
          <w:p w14:paraId="4AE091D3" w14:textId="77777777" w:rsidR="00C56BBA" w:rsidRPr="001965E0" w:rsidRDefault="00C56BBA" w:rsidP="00E90293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C56BBA" w:rsidRPr="001965E0" w14:paraId="39C62D6B" w14:textId="77777777" w:rsidTr="7B27A4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6BB785C" w14:textId="309381A3" w:rsidR="00C56BBA" w:rsidRPr="001965E0" w:rsidRDefault="00B03728" w:rsidP="00C56BBA">
            <w:pPr>
              <w:ind w:left="0" w:firstLine="0"/>
              <w:rPr>
                <w:rFonts w:cs="Calibri"/>
                <w:i/>
                <w:iCs/>
                <w:sz w:val="20"/>
              </w:rPr>
            </w:pPr>
            <w:r w:rsidRPr="001965E0">
              <w:rPr>
                <w:rFonts w:cs="Calibri"/>
                <w:i/>
                <w:iCs/>
                <w:sz w:val="20"/>
              </w:rPr>
              <w:t>UC-</w:t>
            </w:r>
            <w:r>
              <w:rPr>
                <w:rFonts w:cs="Calibri"/>
                <w:i/>
                <w:iCs/>
                <w:sz w:val="20"/>
              </w:rPr>
              <w:t>PLH</w:t>
            </w:r>
            <w:r w:rsidRPr="001965E0">
              <w:rPr>
                <w:rFonts w:cs="Calibri"/>
                <w:i/>
                <w:iCs/>
                <w:sz w:val="20"/>
              </w:rPr>
              <w:t>-</w:t>
            </w:r>
            <w:r>
              <w:rPr>
                <w:rFonts w:cs="Calibri"/>
                <w:i/>
                <w:iCs/>
                <w:sz w:val="20"/>
              </w:rPr>
              <w:t>02</w:t>
            </w:r>
          </w:p>
        </w:tc>
        <w:tc>
          <w:tcPr>
            <w:tcW w:w="5226" w:type="dxa"/>
          </w:tcPr>
          <w:p w14:paraId="71054FA4" w14:textId="71B3262E" w:rsidR="00C56BBA" w:rsidRPr="001965E0" w:rsidRDefault="00D764D1" w:rsidP="00C56BBA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1965E0">
              <w:rPr>
                <w:rFonts w:cs="Calibri"/>
                <w:b/>
                <w:bCs/>
              </w:rPr>
              <w:t>Create Multiple Placeholders</w:t>
            </w:r>
          </w:p>
        </w:tc>
        <w:tc>
          <w:tcPr>
            <w:tcW w:w="1133" w:type="dxa"/>
            <w:gridSpan w:val="2"/>
          </w:tcPr>
          <w:p w14:paraId="73CD27D5" w14:textId="04445C23" w:rsidR="00C56BBA" w:rsidRPr="001965E0" w:rsidRDefault="00C56BBA" w:rsidP="00C56BBA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965E0">
              <w:rPr>
                <w:rFonts w:cs="Calibri"/>
              </w:rPr>
              <w:t>&lt;NAME&gt;</w:t>
            </w:r>
          </w:p>
        </w:tc>
        <w:tc>
          <w:tcPr>
            <w:tcW w:w="1154" w:type="dxa"/>
            <w:gridSpan w:val="2"/>
          </w:tcPr>
          <w:p w14:paraId="207E0DE4" w14:textId="0F3759D2" w:rsidR="00C56BBA" w:rsidRPr="001965E0" w:rsidRDefault="00C56BBA" w:rsidP="00C56BBA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965E0">
              <w:rPr>
                <w:rFonts w:cs="Calibri"/>
              </w:rPr>
              <w:t>MM/DD/YY</w:t>
            </w:r>
          </w:p>
        </w:tc>
        <w:tc>
          <w:tcPr>
            <w:tcW w:w="965" w:type="dxa"/>
          </w:tcPr>
          <w:p w14:paraId="1EE7B2E1" w14:textId="421A4A56" w:rsidR="00C56BBA" w:rsidRPr="001965E0" w:rsidRDefault="00C56BBA" w:rsidP="00C56BBA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965E0">
              <w:rPr>
                <w:rFonts w:cs="Calibri"/>
              </w:rPr>
              <w:t>Pass/Fail</w:t>
            </w:r>
          </w:p>
        </w:tc>
      </w:tr>
      <w:tr w:rsidR="00C56BBA" w:rsidRPr="001965E0" w14:paraId="102CE014" w14:textId="77777777" w:rsidTr="7B27A4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5" w:type="dxa"/>
            <w:gridSpan w:val="2"/>
          </w:tcPr>
          <w:p w14:paraId="0CAF29FE" w14:textId="77777777" w:rsidR="00BB78B8" w:rsidRPr="001965E0" w:rsidRDefault="00BB78B8" w:rsidP="00BB78B8">
            <w:pPr>
              <w:ind w:left="0" w:firstLine="0"/>
              <w:jc w:val="both"/>
              <w:rPr>
                <w:rFonts w:cs="Calibri"/>
                <w:b/>
                <w:bCs/>
                <w:sz w:val="20"/>
                <w:u w:val="single"/>
              </w:rPr>
            </w:pPr>
            <w:r w:rsidRPr="001965E0">
              <w:rPr>
                <w:rFonts w:cs="Calibri"/>
                <w:b/>
                <w:bCs/>
                <w:sz w:val="20"/>
                <w:u w:val="single"/>
              </w:rPr>
              <w:t>Test Instruction:</w:t>
            </w:r>
          </w:p>
          <w:p w14:paraId="3357D5B3" w14:textId="77777777" w:rsidR="00841C75" w:rsidRPr="001965E0" w:rsidRDefault="00841C75" w:rsidP="00840E7B">
            <w:pPr>
              <w:pStyle w:val="ListParagraph"/>
              <w:numPr>
                <w:ilvl w:val="0"/>
                <w:numId w:val="31"/>
              </w:numPr>
              <w:rPr>
                <w:rFonts w:cs="Calibri"/>
                <w:sz w:val="20"/>
              </w:rPr>
            </w:pPr>
            <w:r w:rsidRPr="001965E0">
              <w:rPr>
                <w:rFonts w:cs="Calibri"/>
                <w:sz w:val="20"/>
              </w:rPr>
              <w:t xml:space="preserve">Create 2 additional copies of the drawing created in the step above using the </w:t>
            </w:r>
            <w:r w:rsidRPr="001965E0">
              <w:rPr>
                <w:rFonts w:cs="Calibri"/>
                <w:b/>
                <w:bCs/>
                <w:sz w:val="20"/>
              </w:rPr>
              <w:t>Copy Multiple</w:t>
            </w:r>
            <w:r w:rsidRPr="001965E0">
              <w:rPr>
                <w:rFonts w:cs="Calibri"/>
                <w:sz w:val="20"/>
              </w:rPr>
              <w:t xml:space="preserve"> command. Metadata may be changed for each copy if desired. </w:t>
            </w:r>
          </w:p>
          <w:p w14:paraId="79E56ABD" w14:textId="27174C81" w:rsidR="00C56BBA" w:rsidRPr="001965E0" w:rsidRDefault="00C016B8" w:rsidP="00840E7B">
            <w:pPr>
              <w:pStyle w:val="ListParagraph"/>
              <w:numPr>
                <w:ilvl w:val="0"/>
                <w:numId w:val="31"/>
              </w:numPr>
              <w:rPr>
                <w:rFonts w:cs="Calibri"/>
                <w:sz w:val="20"/>
              </w:rPr>
            </w:pPr>
            <w:r w:rsidRPr="001965E0">
              <w:rPr>
                <w:rFonts w:cs="Calibri"/>
                <w:sz w:val="20"/>
              </w:rPr>
              <w:t xml:space="preserve">Verify that the </w:t>
            </w:r>
            <w:r>
              <w:rPr>
                <w:rFonts w:cs="Calibri"/>
                <w:sz w:val="20"/>
              </w:rPr>
              <w:t xml:space="preserve">additional </w:t>
            </w:r>
            <w:r w:rsidRPr="001965E0">
              <w:rPr>
                <w:rFonts w:cs="Calibri"/>
                <w:sz w:val="20"/>
              </w:rPr>
              <w:t>document</w:t>
            </w:r>
            <w:r>
              <w:rPr>
                <w:rFonts w:cs="Calibri"/>
                <w:sz w:val="20"/>
              </w:rPr>
              <w:t>s have been</w:t>
            </w:r>
            <w:r w:rsidRPr="001965E0">
              <w:rPr>
                <w:rFonts w:cs="Calibri"/>
                <w:sz w:val="20"/>
              </w:rPr>
              <w:t xml:space="preserve"> created with the Placeholder Template, the Rendition is </w:t>
            </w:r>
            <w:proofErr w:type="gramStart"/>
            <w:r w:rsidRPr="001965E0">
              <w:rPr>
                <w:rFonts w:cs="Calibri"/>
                <w:sz w:val="20"/>
              </w:rPr>
              <w:t>present</w:t>
            </w:r>
            <w:proofErr w:type="gramEnd"/>
            <w:r w:rsidRPr="001965E0">
              <w:rPr>
                <w:rFonts w:cs="Calibri"/>
                <w:sz w:val="20"/>
              </w:rPr>
              <w:t xml:space="preserve"> and </w:t>
            </w:r>
            <w:r>
              <w:rPr>
                <w:rFonts w:cs="Calibri"/>
                <w:sz w:val="20"/>
              </w:rPr>
              <w:t>the block information has been updated with the correct</w:t>
            </w:r>
            <w:r w:rsidRPr="001965E0">
              <w:rPr>
                <w:rFonts w:cs="Calibri"/>
                <w:sz w:val="20"/>
              </w:rPr>
              <w:t xml:space="preserve"> Document Number</w:t>
            </w:r>
            <w:r>
              <w:rPr>
                <w:rFonts w:cs="Calibri"/>
                <w:sz w:val="20"/>
              </w:rPr>
              <w:t xml:space="preserve">, </w:t>
            </w:r>
            <w:r w:rsidRPr="001965E0">
              <w:rPr>
                <w:rFonts w:cs="Calibri"/>
                <w:sz w:val="20"/>
              </w:rPr>
              <w:t>Revision</w:t>
            </w:r>
            <w:r>
              <w:rPr>
                <w:rFonts w:cs="Calibri"/>
                <w:sz w:val="20"/>
              </w:rPr>
              <w:t xml:space="preserve"> and status</w:t>
            </w:r>
            <w:r w:rsidRPr="001965E0">
              <w:rPr>
                <w:rFonts w:cs="Calibri"/>
                <w:sz w:val="20"/>
              </w:rPr>
              <w:t>.</w:t>
            </w:r>
          </w:p>
        </w:tc>
        <w:tc>
          <w:tcPr>
            <w:tcW w:w="3252" w:type="dxa"/>
            <w:gridSpan w:val="5"/>
          </w:tcPr>
          <w:p w14:paraId="4053FEAD" w14:textId="77777777" w:rsidR="00C56BBA" w:rsidRPr="001965E0" w:rsidRDefault="00C56BBA" w:rsidP="00C56BBA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bCs/>
                <w:u w:val="single"/>
              </w:rPr>
            </w:pPr>
            <w:r w:rsidRPr="001965E0">
              <w:rPr>
                <w:rFonts w:cs="Calibri"/>
                <w:b/>
                <w:bCs/>
                <w:u w:val="single"/>
              </w:rPr>
              <w:t>Notes:</w:t>
            </w:r>
          </w:p>
          <w:p w14:paraId="44E494CA" w14:textId="77777777" w:rsidR="00C56BBA" w:rsidRPr="001965E0" w:rsidRDefault="00C56BBA" w:rsidP="00C56BBA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C56BBA" w:rsidRPr="001965E0" w14:paraId="00090254" w14:textId="77777777" w:rsidTr="7B27A4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49D18D0" w14:textId="3842290D" w:rsidR="00C56BBA" w:rsidRPr="001965E0" w:rsidRDefault="00B03728" w:rsidP="00C56BBA">
            <w:pPr>
              <w:ind w:left="0" w:firstLine="0"/>
              <w:rPr>
                <w:rFonts w:cs="Calibri"/>
                <w:i/>
                <w:iCs/>
                <w:sz w:val="20"/>
              </w:rPr>
            </w:pPr>
            <w:r w:rsidRPr="001965E0">
              <w:rPr>
                <w:rFonts w:cs="Calibri"/>
                <w:i/>
                <w:iCs/>
                <w:sz w:val="20"/>
              </w:rPr>
              <w:t>UC-</w:t>
            </w:r>
            <w:r>
              <w:rPr>
                <w:rFonts w:cs="Calibri"/>
                <w:i/>
                <w:iCs/>
                <w:sz w:val="20"/>
              </w:rPr>
              <w:t>PLH</w:t>
            </w:r>
            <w:r w:rsidRPr="001965E0">
              <w:rPr>
                <w:rFonts w:cs="Calibri"/>
                <w:i/>
                <w:iCs/>
                <w:sz w:val="20"/>
              </w:rPr>
              <w:t>-</w:t>
            </w:r>
            <w:r>
              <w:rPr>
                <w:rFonts w:cs="Calibri"/>
                <w:i/>
                <w:iCs/>
                <w:sz w:val="20"/>
              </w:rPr>
              <w:t>03</w:t>
            </w:r>
          </w:p>
        </w:tc>
        <w:tc>
          <w:tcPr>
            <w:tcW w:w="5226" w:type="dxa"/>
          </w:tcPr>
          <w:p w14:paraId="39CDAA38" w14:textId="43DEC04A" w:rsidR="00C56BBA" w:rsidRPr="001965E0" w:rsidRDefault="002F31D7" w:rsidP="00C56BBA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1965E0">
              <w:rPr>
                <w:rFonts w:cs="Calibri"/>
                <w:b/>
                <w:bCs/>
              </w:rPr>
              <w:t xml:space="preserve">Route </w:t>
            </w:r>
            <w:r w:rsidR="009E0201">
              <w:rPr>
                <w:rFonts w:cs="Calibri"/>
                <w:b/>
                <w:bCs/>
              </w:rPr>
              <w:t xml:space="preserve">Placeholder </w:t>
            </w:r>
            <w:r w:rsidRPr="001965E0">
              <w:rPr>
                <w:rFonts w:cs="Calibri"/>
                <w:b/>
                <w:bCs/>
              </w:rPr>
              <w:t>for Tech</w:t>
            </w:r>
            <w:r w:rsidR="009E0201">
              <w:rPr>
                <w:rFonts w:cs="Calibri"/>
                <w:b/>
                <w:bCs/>
              </w:rPr>
              <w:t>nical</w:t>
            </w:r>
            <w:r w:rsidRPr="001965E0">
              <w:rPr>
                <w:rFonts w:cs="Calibri"/>
                <w:b/>
                <w:bCs/>
              </w:rPr>
              <w:t xml:space="preserve"> Approval</w:t>
            </w:r>
            <w:r w:rsidR="009E0201">
              <w:rPr>
                <w:rFonts w:cs="Calibri"/>
                <w:b/>
                <w:bCs/>
              </w:rPr>
              <w:t xml:space="preserve"> (Negative)</w:t>
            </w:r>
          </w:p>
        </w:tc>
        <w:tc>
          <w:tcPr>
            <w:tcW w:w="1133" w:type="dxa"/>
            <w:gridSpan w:val="2"/>
          </w:tcPr>
          <w:p w14:paraId="22080B33" w14:textId="3019EFDF" w:rsidR="00C56BBA" w:rsidRPr="001965E0" w:rsidRDefault="00C56BBA" w:rsidP="00C56BBA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965E0">
              <w:rPr>
                <w:rFonts w:cs="Calibri"/>
              </w:rPr>
              <w:t>&lt;NAME&gt;</w:t>
            </w:r>
          </w:p>
        </w:tc>
        <w:tc>
          <w:tcPr>
            <w:tcW w:w="1154" w:type="dxa"/>
            <w:gridSpan w:val="2"/>
          </w:tcPr>
          <w:p w14:paraId="29A269BD" w14:textId="12DB63C5" w:rsidR="00C56BBA" w:rsidRPr="001965E0" w:rsidRDefault="00C56BBA" w:rsidP="00C56BBA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965E0">
              <w:rPr>
                <w:rFonts w:cs="Calibri"/>
              </w:rPr>
              <w:t>MM/DD/YY</w:t>
            </w:r>
          </w:p>
        </w:tc>
        <w:tc>
          <w:tcPr>
            <w:tcW w:w="965" w:type="dxa"/>
          </w:tcPr>
          <w:p w14:paraId="56BF32B4" w14:textId="607AEFF1" w:rsidR="00C56BBA" w:rsidRPr="001965E0" w:rsidRDefault="00C56BBA" w:rsidP="00C56BBA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965E0">
              <w:rPr>
                <w:rFonts w:cs="Calibri"/>
              </w:rPr>
              <w:t>Pass/Fail</w:t>
            </w:r>
          </w:p>
        </w:tc>
      </w:tr>
      <w:tr w:rsidR="00C56BBA" w:rsidRPr="001965E0" w14:paraId="1B2B129F" w14:textId="77777777" w:rsidTr="7B27A4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5" w:type="dxa"/>
            <w:gridSpan w:val="2"/>
          </w:tcPr>
          <w:p w14:paraId="283E2BA5" w14:textId="77777777" w:rsidR="002568BD" w:rsidRPr="001965E0" w:rsidRDefault="002568BD" w:rsidP="002568BD">
            <w:pPr>
              <w:ind w:left="0" w:firstLine="0"/>
              <w:jc w:val="both"/>
              <w:rPr>
                <w:rFonts w:cs="Calibri"/>
                <w:b/>
                <w:bCs/>
                <w:sz w:val="20"/>
                <w:u w:val="single"/>
              </w:rPr>
            </w:pPr>
            <w:r w:rsidRPr="001965E0">
              <w:rPr>
                <w:rFonts w:cs="Calibri"/>
                <w:b/>
                <w:bCs/>
                <w:sz w:val="20"/>
                <w:u w:val="single"/>
              </w:rPr>
              <w:t>Test Instruction:</w:t>
            </w:r>
          </w:p>
          <w:p w14:paraId="1595ABBE" w14:textId="77777777" w:rsidR="002568BD" w:rsidRPr="001965E0" w:rsidRDefault="002568BD" w:rsidP="00840E7B">
            <w:pPr>
              <w:pStyle w:val="ListParagraph"/>
              <w:numPr>
                <w:ilvl w:val="0"/>
                <w:numId w:val="32"/>
              </w:numPr>
              <w:rPr>
                <w:rFonts w:cs="Calibri"/>
                <w:sz w:val="20"/>
              </w:rPr>
            </w:pPr>
            <w:r w:rsidRPr="001965E0">
              <w:rPr>
                <w:rFonts w:cs="Calibri"/>
                <w:sz w:val="20"/>
              </w:rPr>
              <w:t xml:space="preserve">Execute the </w:t>
            </w:r>
            <w:r w:rsidRPr="001965E0">
              <w:rPr>
                <w:rFonts w:cs="Calibri"/>
                <w:b/>
                <w:bCs/>
                <w:sz w:val="20"/>
              </w:rPr>
              <w:t>Send for Technical Approval</w:t>
            </w:r>
            <w:r w:rsidRPr="001965E0">
              <w:rPr>
                <w:rFonts w:cs="Calibri"/>
                <w:sz w:val="20"/>
              </w:rPr>
              <w:t xml:space="preserve"> workflow transition on one of the newly created documents. </w:t>
            </w:r>
          </w:p>
          <w:p w14:paraId="3816A141" w14:textId="292B484D" w:rsidR="00C56BBA" w:rsidRPr="001965E0" w:rsidRDefault="002568BD" w:rsidP="00840E7B">
            <w:pPr>
              <w:pStyle w:val="ListParagraph"/>
              <w:numPr>
                <w:ilvl w:val="0"/>
                <w:numId w:val="32"/>
              </w:numPr>
              <w:rPr>
                <w:rFonts w:cs="Calibri"/>
                <w:sz w:val="20"/>
              </w:rPr>
            </w:pPr>
            <w:r w:rsidRPr="001965E0">
              <w:rPr>
                <w:rFonts w:cs="Calibri"/>
                <w:sz w:val="20"/>
              </w:rPr>
              <w:t>Verify that the command is blocked for the Placeholder document</w:t>
            </w:r>
            <w:r w:rsidR="00BC7CEF">
              <w:rPr>
                <w:rFonts w:cs="Calibri"/>
                <w:sz w:val="20"/>
              </w:rPr>
              <w:t>.</w:t>
            </w:r>
            <w:r w:rsidRPr="001965E0">
              <w:rPr>
                <w:rFonts w:cs="Calibri"/>
                <w:sz w:val="20"/>
              </w:rPr>
              <w:t xml:space="preserve"> </w:t>
            </w:r>
          </w:p>
        </w:tc>
        <w:tc>
          <w:tcPr>
            <w:tcW w:w="3252" w:type="dxa"/>
            <w:gridSpan w:val="5"/>
          </w:tcPr>
          <w:p w14:paraId="197EB6D7" w14:textId="77777777" w:rsidR="00C56BBA" w:rsidRPr="001965E0" w:rsidRDefault="00C56BBA" w:rsidP="00C56BBA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bCs/>
                <w:u w:val="single"/>
              </w:rPr>
            </w:pPr>
            <w:r w:rsidRPr="001965E0">
              <w:rPr>
                <w:rFonts w:cs="Calibri"/>
                <w:b/>
                <w:bCs/>
                <w:u w:val="single"/>
              </w:rPr>
              <w:t>Notes:</w:t>
            </w:r>
          </w:p>
          <w:p w14:paraId="283F3042" w14:textId="77777777" w:rsidR="00C56BBA" w:rsidRPr="001965E0" w:rsidRDefault="00C56BBA" w:rsidP="00C56BBA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C56BBA" w:rsidRPr="001965E0" w14:paraId="29B6235A" w14:textId="77777777" w:rsidTr="7B27A4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E760B8B" w14:textId="42E33A34" w:rsidR="00C56BBA" w:rsidRPr="001965E0" w:rsidRDefault="00B03728" w:rsidP="00C56BBA">
            <w:pPr>
              <w:ind w:left="0" w:firstLine="0"/>
              <w:rPr>
                <w:rFonts w:cs="Calibri"/>
                <w:i/>
                <w:iCs/>
                <w:sz w:val="20"/>
              </w:rPr>
            </w:pPr>
            <w:r w:rsidRPr="001965E0">
              <w:rPr>
                <w:rFonts w:cs="Calibri"/>
                <w:i/>
                <w:iCs/>
                <w:sz w:val="20"/>
              </w:rPr>
              <w:t>UC-</w:t>
            </w:r>
            <w:r>
              <w:rPr>
                <w:rFonts w:cs="Calibri"/>
                <w:i/>
                <w:iCs/>
                <w:sz w:val="20"/>
              </w:rPr>
              <w:t>PLH</w:t>
            </w:r>
            <w:r w:rsidRPr="001965E0">
              <w:rPr>
                <w:rFonts w:cs="Calibri"/>
                <w:i/>
                <w:iCs/>
                <w:sz w:val="20"/>
              </w:rPr>
              <w:t>-</w:t>
            </w:r>
            <w:r>
              <w:rPr>
                <w:rFonts w:cs="Calibri"/>
                <w:i/>
                <w:iCs/>
                <w:sz w:val="20"/>
              </w:rPr>
              <w:t>04</w:t>
            </w:r>
          </w:p>
        </w:tc>
        <w:tc>
          <w:tcPr>
            <w:tcW w:w="5226" w:type="dxa"/>
          </w:tcPr>
          <w:p w14:paraId="71A5ACA8" w14:textId="73330C6C" w:rsidR="00C56BBA" w:rsidRPr="001965E0" w:rsidRDefault="00036B87" w:rsidP="00C56BBA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1965E0">
              <w:rPr>
                <w:rFonts w:cs="Calibri"/>
                <w:b/>
                <w:bCs/>
              </w:rPr>
              <w:t>Assign Permanent Number</w:t>
            </w:r>
          </w:p>
        </w:tc>
        <w:tc>
          <w:tcPr>
            <w:tcW w:w="1133" w:type="dxa"/>
            <w:gridSpan w:val="2"/>
          </w:tcPr>
          <w:p w14:paraId="7BDDAF13" w14:textId="42ADEDCB" w:rsidR="00C56BBA" w:rsidRPr="001965E0" w:rsidRDefault="00C56BBA" w:rsidP="00C56BBA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965E0">
              <w:rPr>
                <w:rFonts w:cs="Calibri"/>
              </w:rPr>
              <w:t>&lt;NAME&gt;</w:t>
            </w:r>
          </w:p>
        </w:tc>
        <w:tc>
          <w:tcPr>
            <w:tcW w:w="1154" w:type="dxa"/>
            <w:gridSpan w:val="2"/>
          </w:tcPr>
          <w:p w14:paraId="02926A76" w14:textId="7C2E4BD3" w:rsidR="00C56BBA" w:rsidRPr="001965E0" w:rsidRDefault="00C56BBA" w:rsidP="00C56BBA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965E0">
              <w:rPr>
                <w:rFonts w:cs="Calibri"/>
              </w:rPr>
              <w:t>MM/DD/YY</w:t>
            </w:r>
          </w:p>
        </w:tc>
        <w:tc>
          <w:tcPr>
            <w:tcW w:w="965" w:type="dxa"/>
          </w:tcPr>
          <w:p w14:paraId="460ADC67" w14:textId="3AF99E9E" w:rsidR="00C56BBA" w:rsidRPr="001965E0" w:rsidRDefault="00C56BBA" w:rsidP="00C56BBA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965E0">
              <w:rPr>
                <w:rFonts w:cs="Calibri"/>
              </w:rPr>
              <w:t>Pass/Fail</w:t>
            </w:r>
          </w:p>
        </w:tc>
      </w:tr>
      <w:tr w:rsidR="00C56BBA" w:rsidRPr="001965E0" w14:paraId="1A6D8AC0" w14:textId="77777777" w:rsidTr="7B27A4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5" w:type="dxa"/>
            <w:gridSpan w:val="2"/>
          </w:tcPr>
          <w:p w14:paraId="3FDEFCFD" w14:textId="77777777" w:rsidR="00D0304D" w:rsidRPr="001965E0" w:rsidRDefault="00D0304D" w:rsidP="00D0304D">
            <w:pPr>
              <w:ind w:left="0" w:firstLine="0"/>
              <w:jc w:val="both"/>
              <w:rPr>
                <w:rFonts w:cs="Calibri"/>
                <w:b/>
                <w:bCs/>
                <w:sz w:val="20"/>
                <w:u w:val="single"/>
              </w:rPr>
            </w:pPr>
            <w:r w:rsidRPr="001965E0">
              <w:rPr>
                <w:rFonts w:cs="Calibri"/>
                <w:b/>
                <w:bCs/>
                <w:sz w:val="20"/>
                <w:u w:val="single"/>
              </w:rPr>
              <w:t>Test Instruction:</w:t>
            </w:r>
          </w:p>
          <w:p w14:paraId="03444028" w14:textId="0EF4E207" w:rsidR="00EA66E2" w:rsidRPr="00B83B23" w:rsidRDefault="00EA66E2" w:rsidP="00840E7B">
            <w:pPr>
              <w:pStyle w:val="ListParagraph"/>
              <w:numPr>
                <w:ilvl w:val="0"/>
                <w:numId w:val="61"/>
              </w:numPr>
              <w:spacing w:after="0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Select a previously created placeholder.</w:t>
            </w:r>
          </w:p>
          <w:p w14:paraId="6B73A605" w14:textId="7B791965" w:rsidR="00C56BBA" w:rsidRPr="00B83B23" w:rsidRDefault="00EA66E2" w:rsidP="00840E7B">
            <w:pPr>
              <w:pStyle w:val="ListParagraph"/>
              <w:numPr>
                <w:ilvl w:val="0"/>
                <w:numId w:val="61"/>
              </w:numPr>
              <w:spacing w:after="0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 xml:space="preserve">From the Title Block page </w:t>
            </w:r>
            <w:r w:rsidR="00D0304D" w:rsidRPr="001965E0">
              <w:rPr>
                <w:rFonts w:cs="Calibri"/>
                <w:sz w:val="20"/>
              </w:rPr>
              <w:t>Assign a permanent number</w:t>
            </w:r>
            <w:r>
              <w:rPr>
                <w:rFonts w:cs="Calibri"/>
                <w:sz w:val="20"/>
              </w:rPr>
              <w:t xml:space="preserve"> by using the </w:t>
            </w:r>
            <w:r w:rsidR="009234A1">
              <w:rPr>
                <w:rFonts w:cs="Calibri"/>
                <w:sz w:val="20"/>
              </w:rPr>
              <w:t>related button</w:t>
            </w:r>
            <w:r w:rsidR="00BC7CEF">
              <w:rPr>
                <w:rFonts w:cs="Calibri"/>
                <w:sz w:val="20"/>
              </w:rPr>
              <w:t>.</w:t>
            </w:r>
          </w:p>
          <w:p w14:paraId="3129B420" w14:textId="3D349DDB" w:rsidR="009234A1" w:rsidRPr="001965E0" w:rsidRDefault="009234A1" w:rsidP="00840E7B">
            <w:pPr>
              <w:pStyle w:val="ListParagraph"/>
              <w:numPr>
                <w:ilvl w:val="0"/>
                <w:numId w:val="61"/>
              </w:numPr>
              <w:spacing w:after="0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 xml:space="preserve">Confirm the Number has been updated </w:t>
            </w:r>
            <w:proofErr w:type="spellStart"/>
            <w:r w:rsidR="002F0C05">
              <w:rPr>
                <w:rFonts w:cs="Calibri"/>
                <w:sz w:val="20"/>
              </w:rPr>
              <w:t>aswell</w:t>
            </w:r>
            <w:proofErr w:type="spellEnd"/>
            <w:r w:rsidR="002F0C05">
              <w:rPr>
                <w:rFonts w:cs="Calibri"/>
                <w:sz w:val="20"/>
              </w:rPr>
              <w:t xml:space="preserve"> as the associated rendition. </w:t>
            </w:r>
          </w:p>
        </w:tc>
        <w:tc>
          <w:tcPr>
            <w:tcW w:w="3252" w:type="dxa"/>
            <w:gridSpan w:val="5"/>
          </w:tcPr>
          <w:p w14:paraId="647D8CDE" w14:textId="77777777" w:rsidR="00C56BBA" w:rsidRPr="001965E0" w:rsidRDefault="00C56BBA" w:rsidP="00C56BBA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bCs/>
                <w:u w:val="single"/>
              </w:rPr>
            </w:pPr>
            <w:r w:rsidRPr="001965E0">
              <w:rPr>
                <w:rFonts w:cs="Calibri"/>
                <w:b/>
                <w:bCs/>
                <w:u w:val="single"/>
              </w:rPr>
              <w:t>Notes:</w:t>
            </w:r>
          </w:p>
          <w:p w14:paraId="3B1E74A4" w14:textId="77777777" w:rsidR="00C56BBA" w:rsidRPr="001965E0" w:rsidRDefault="00C56BBA" w:rsidP="00C56BBA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C56BBA" w:rsidRPr="001965E0" w14:paraId="4D0D5DF3" w14:textId="77777777" w:rsidTr="7B27A4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770B30D" w14:textId="1FA932B2" w:rsidR="00C56BBA" w:rsidRPr="001965E0" w:rsidRDefault="00B03728" w:rsidP="00C56BBA">
            <w:pPr>
              <w:ind w:left="0" w:firstLine="0"/>
              <w:rPr>
                <w:rFonts w:cs="Calibri"/>
                <w:i/>
                <w:iCs/>
                <w:sz w:val="20"/>
              </w:rPr>
            </w:pPr>
            <w:r w:rsidRPr="001965E0">
              <w:rPr>
                <w:rFonts w:cs="Calibri"/>
                <w:i/>
                <w:iCs/>
                <w:sz w:val="20"/>
              </w:rPr>
              <w:t>UC-</w:t>
            </w:r>
            <w:r>
              <w:rPr>
                <w:rFonts w:cs="Calibri"/>
                <w:i/>
                <w:iCs/>
                <w:sz w:val="20"/>
              </w:rPr>
              <w:t>PLH</w:t>
            </w:r>
            <w:r w:rsidRPr="001965E0">
              <w:rPr>
                <w:rFonts w:cs="Calibri"/>
                <w:i/>
                <w:iCs/>
                <w:sz w:val="20"/>
              </w:rPr>
              <w:t>-</w:t>
            </w:r>
            <w:r>
              <w:rPr>
                <w:rFonts w:cs="Calibri"/>
                <w:i/>
                <w:iCs/>
                <w:sz w:val="20"/>
              </w:rPr>
              <w:t>05</w:t>
            </w:r>
          </w:p>
        </w:tc>
        <w:tc>
          <w:tcPr>
            <w:tcW w:w="5226" w:type="dxa"/>
          </w:tcPr>
          <w:p w14:paraId="3991E89E" w14:textId="34B501D0" w:rsidR="00C56BBA" w:rsidRPr="001965E0" w:rsidRDefault="00513F51" w:rsidP="00C56BBA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1965E0">
              <w:rPr>
                <w:rFonts w:cs="Calibri"/>
                <w:b/>
                <w:bCs/>
              </w:rPr>
              <w:t>Create Replacement Content</w:t>
            </w:r>
          </w:p>
        </w:tc>
        <w:tc>
          <w:tcPr>
            <w:tcW w:w="1133" w:type="dxa"/>
            <w:gridSpan w:val="2"/>
          </w:tcPr>
          <w:p w14:paraId="2D95C8A5" w14:textId="0B309F4F" w:rsidR="00C56BBA" w:rsidRPr="001965E0" w:rsidRDefault="00C56BBA" w:rsidP="00C56BBA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965E0">
              <w:rPr>
                <w:rFonts w:cs="Calibri"/>
              </w:rPr>
              <w:t>&lt;NAME&gt;</w:t>
            </w:r>
          </w:p>
        </w:tc>
        <w:tc>
          <w:tcPr>
            <w:tcW w:w="1154" w:type="dxa"/>
            <w:gridSpan w:val="2"/>
          </w:tcPr>
          <w:p w14:paraId="663F3436" w14:textId="6620B37E" w:rsidR="00C56BBA" w:rsidRPr="001965E0" w:rsidRDefault="00C56BBA" w:rsidP="00C56BBA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965E0">
              <w:rPr>
                <w:rFonts w:cs="Calibri"/>
              </w:rPr>
              <w:t>MM/DD/YY</w:t>
            </w:r>
          </w:p>
        </w:tc>
        <w:tc>
          <w:tcPr>
            <w:tcW w:w="965" w:type="dxa"/>
          </w:tcPr>
          <w:p w14:paraId="21C2E664" w14:textId="1037850F" w:rsidR="00C56BBA" w:rsidRPr="001965E0" w:rsidRDefault="00C56BBA" w:rsidP="00C56BBA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965E0">
              <w:rPr>
                <w:rFonts w:cs="Calibri"/>
              </w:rPr>
              <w:t>Pass/Fail</w:t>
            </w:r>
          </w:p>
        </w:tc>
      </w:tr>
      <w:tr w:rsidR="00725852" w:rsidRPr="001965E0" w14:paraId="7E112AD3" w14:textId="77777777" w:rsidTr="7B27A4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5" w:type="dxa"/>
            <w:gridSpan w:val="2"/>
          </w:tcPr>
          <w:p w14:paraId="40E76B38" w14:textId="77777777" w:rsidR="008B59D9" w:rsidRPr="001965E0" w:rsidRDefault="008B59D9" w:rsidP="008B59D9">
            <w:pPr>
              <w:ind w:left="0" w:firstLine="0"/>
              <w:jc w:val="both"/>
              <w:rPr>
                <w:rFonts w:cs="Calibri"/>
                <w:b/>
                <w:bCs/>
                <w:sz w:val="20"/>
                <w:u w:val="single"/>
              </w:rPr>
            </w:pPr>
            <w:r w:rsidRPr="001965E0">
              <w:rPr>
                <w:rFonts w:cs="Calibri"/>
                <w:b/>
                <w:bCs/>
                <w:sz w:val="20"/>
                <w:u w:val="single"/>
              </w:rPr>
              <w:t>Test Instruction:</w:t>
            </w:r>
          </w:p>
          <w:p w14:paraId="090921D5" w14:textId="6FD044EE" w:rsidR="008B59D9" w:rsidRPr="00C20C5B" w:rsidRDefault="008B59D9" w:rsidP="00840E7B">
            <w:pPr>
              <w:pStyle w:val="ListParagraph"/>
              <w:numPr>
                <w:ilvl w:val="0"/>
                <w:numId w:val="33"/>
              </w:numPr>
              <w:rPr>
                <w:rFonts w:cs="Calibri"/>
                <w:sz w:val="20"/>
              </w:rPr>
            </w:pPr>
            <w:r w:rsidRPr="00C20C5B">
              <w:rPr>
                <w:rFonts w:cs="Calibri"/>
                <w:sz w:val="20"/>
              </w:rPr>
              <w:t>Create a PDF from a valid DWG file</w:t>
            </w:r>
            <w:r w:rsidR="00BC7CEF" w:rsidRPr="00C20C5B">
              <w:rPr>
                <w:rFonts w:cs="Calibri"/>
                <w:sz w:val="20"/>
              </w:rPr>
              <w:t>:</w:t>
            </w:r>
            <w:r w:rsidRPr="00C20C5B">
              <w:rPr>
                <w:rFonts w:cs="Calibri"/>
                <w:sz w:val="20"/>
              </w:rPr>
              <w:t xml:space="preserve"> </w:t>
            </w:r>
          </w:p>
          <w:p w14:paraId="3E639DBA" w14:textId="345BD1E0" w:rsidR="008B59D9" w:rsidRPr="00C20C5B" w:rsidRDefault="008B59D9" w:rsidP="00840E7B">
            <w:pPr>
              <w:pStyle w:val="ListParagraph"/>
              <w:numPr>
                <w:ilvl w:val="1"/>
                <w:numId w:val="33"/>
              </w:numPr>
              <w:rPr>
                <w:rFonts w:cs="Calibri"/>
                <w:sz w:val="20"/>
              </w:rPr>
            </w:pPr>
            <w:r w:rsidRPr="00C20C5B">
              <w:rPr>
                <w:rFonts w:cs="Calibri"/>
                <w:sz w:val="20"/>
              </w:rPr>
              <w:t>Create a new AutoCAD DWG using the BOR template</w:t>
            </w:r>
          </w:p>
          <w:p w14:paraId="0EA6CF00" w14:textId="2AD0081E" w:rsidR="008B59D9" w:rsidRPr="00C20C5B" w:rsidRDefault="2B31B7DE" w:rsidP="7B27A422">
            <w:pPr>
              <w:pStyle w:val="ListParagraph"/>
              <w:numPr>
                <w:ilvl w:val="1"/>
                <w:numId w:val="33"/>
              </w:numPr>
              <w:rPr>
                <w:rFonts w:cs="Calibri"/>
                <w:sz w:val="20"/>
              </w:rPr>
            </w:pPr>
            <w:r w:rsidRPr="00C20C5B">
              <w:rPr>
                <w:rFonts w:cs="Calibri"/>
                <w:sz w:val="20"/>
              </w:rPr>
              <w:t xml:space="preserve">Set the </w:t>
            </w:r>
            <w:r w:rsidRPr="00C20C5B">
              <w:rPr>
                <w:rFonts w:cs="Calibri"/>
                <w:b/>
                <w:bCs/>
                <w:sz w:val="20"/>
              </w:rPr>
              <w:t>Designed By</w:t>
            </w:r>
            <w:r w:rsidRPr="00C20C5B">
              <w:rPr>
                <w:rFonts w:cs="Calibri"/>
                <w:sz w:val="20"/>
              </w:rPr>
              <w:t xml:space="preserve">, </w:t>
            </w:r>
            <w:r w:rsidR="00BC7CEF" w:rsidRPr="00C20C5B">
              <w:rPr>
                <w:rFonts w:cs="Calibri"/>
                <w:b/>
                <w:bCs/>
                <w:sz w:val="20"/>
              </w:rPr>
              <w:t>D</w:t>
            </w:r>
            <w:r w:rsidR="48D4363C" w:rsidRPr="00C20C5B">
              <w:rPr>
                <w:rFonts w:cs="Calibri"/>
                <w:b/>
                <w:bCs/>
                <w:sz w:val="20"/>
              </w:rPr>
              <w:t>rawn</w:t>
            </w:r>
            <w:r w:rsidRPr="00C20C5B">
              <w:rPr>
                <w:rFonts w:cs="Calibri"/>
                <w:b/>
                <w:bCs/>
                <w:sz w:val="20"/>
              </w:rPr>
              <w:t xml:space="preserve"> </w:t>
            </w:r>
            <w:r w:rsidR="00BC7CEF" w:rsidRPr="00C20C5B">
              <w:rPr>
                <w:rFonts w:cs="Calibri"/>
                <w:b/>
                <w:bCs/>
                <w:sz w:val="20"/>
              </w:rPr>
              <w:t>B</w:t>
            </w:r>
            <w:r w:rsidRPr="00C20C5B">
              <w:rPr>
                <w:rFonts w:cs="Calibri"/>
                <w:b/>
                <w:bCs/>
                <w:sz w:val="20"/>
              </w:rPr>
              <w:t>y</w:t>
            </w:r>
            <w:r w:rsidRPr="00C20C5B">
              <w:rPr>
                <w:rFonts w:cs="Calibri"/>
                <w:sz w:val="20"/>
              </w:rPr>
              <w:t xml:space="preserve"> &amp; </w:t>
            </w:r>
            <w:r w:rsidRPr="00C20C5B">
              <w:rPr>
                <w:rFonts w:cs="Calibri"/>
                <w:b/>
                <w:bCs/>
                <w:sz w:val="20"/>
              </w:rPr>
              <w:t>Checked By</w:t>
            </w:r>
            <w:r w:rsidRPr="00C20C5B">
              <w:rPr>
                <w:rFonts w:cs="Calibri"/>
                <w:sz w:val="20"/>
              </w:rPr>
              <w:t xml:space="preserve"> values for the document</w:t>
            </w:r>
          </w:p>
          <w:p w14:paraId="1017A3CF" w14:textId="09D42FF5" w:rsidR="008B59D9" w:rsidRPr="00C20C5B" w:rsidRDefault="008B59D9" w:rsidP="00840E7B">
            <w:pPr>
              <w:pStyle w:val="ListParagraph"/>
              <w:numPr>
                <w:ilvl w:val="1"/>
                <w:numId w:val="33"/>
              </w:numPr>
              <w:rPr>
                <w:rFonts w:cs="Calibri"/>
                <w:sz w:val="20"/>
              </w:rPr>
            </w:pPr>
            <w:r w:rsidRPr="00C20C5B">
              <w:rPr>
                <w:rFonts w:cs="Calibri"/>
                <w:sz w:val="20"/>
              </w:rPr>
              <w:t>Ensure the correct Drawing Number is set and the Draft Stamp is hidden</w:t>
            </w:r>
          </w:p>
          <w:p w14:paraId="6ACC7FB0" w14:textId="2EE6F9E0" w:rsidR="00725852" w:rsidRPr="00B83B23" w:rsidRDefault="2B31B7DE" w:rsidP="00B83B23">
            <w:pPr>
              <w:pStyle w:val="ListParagraph"/>
              <w:numPr>
                <w:ilvl w:val="1"/>
                <w:numId w:val="33"/>
              </w:numPr>
              <w:rPr>
                <w:rFonts w:cs="Calibri"/>
                <w:b/>
                <w:bCs/>
              </w:rPr>
            </w:pPr>
            <w:r w:rsidRPr="00C20C5B">
              <w:rPr>
                <w:rFonts w:cs="Calibri"/>
                <w:sz w:val="20"/>
              </w:rPr>
              <w:t>Plot to PDF</w:t>
            </w:r>
          </w:p>
        </w:tc>
        <w:tc>
          <w:tcPr>
            <w:tcW w:w="3252" w:type="dxa"/>
            <w:gridSpan w:val="5"/>
          </w:tcPr>
          <w:p w14:paraId="1CE2281F" w14:textId="77777777" w:rsidR="00725852" w:rsidRPr="001965E0" w:rsidRDefault="00725852" w:rsidP="00725852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bCs/>
                <w:u w:val="single"/>
              </w:rPr>
            </w:pPr>
            <w:r w:rsidRPr="001965E0">
              <w:rPr>
                <w:rFonts w:cs="Calibri"/>
                <w:b/>
                <w:bCs/>
                <w:u w:val="single"/>
              </w:rPr>
              <w:t>Notes:</w:t>
            </w:r>
          </w:p>
          <w:p w14:paraId="230B282E" w14:textId="77777777" w:rsidR="00725852" w:rsidRPr="001965E0" w:rsidRDefault="00725852" w:rsidP="00725852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725852" w:rsidRPr="001965E0" w14:paraId="64883EDD" w14:textId="77777777" w:rsidTr="7B27A4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7651312" w14:textId="71F4A4C2" w:rsidR="00725852" w:rsidRPr="001965E0" w:rsidRDefault="00B03728" w:rsidP="00725852">
            <w:pPr>
              <w:ind w:left="0" w:firstLine="0"/>
              <w:rPr>
                <w:rFonts w:cs="Calibri"/>
                <w:i/>
                <w:iCs/>
                <w:sz w:val="20"/>
              </w:rPr>
            </w:pPr>
            <w:r w:rsidRPr="001965E0">
              <w:rPr>
                <w:rFonts w:cs="Calibri"/>
                <w:i/>
                <w:iCs/>
                <w:sz w:val="20"/>
              </w:rPr>
              <w:lastRenderedPageBreak/>
              <w:t>UC-</w:t>
            </w:r>
            <w:r>
              <w:rPr>
                <w:rFonts w:cs="Calibri"/>
                <w:i/>
                <w:iCs/>
                <w:sz w:val="20"/>
              </w:rPr>
              <w:t>PLH</w:t>
            </w:r>
            <w:r w:rsidRPr="001965E0">
              <w:rPr>
                <w:rFonts w:cs="Calibri"/>
                <w:i/>
                <w:iCs/>
                <w:sz w:val="20"/>
              </w:rPr>
              <w:t>-</w:t>
            </w:r>
            <w:r>
              <w:rPr>
                <w:rFonts w:cs="Calibri"/>
                <w:i/>
                <w:iCs/>
                <w:sz w:val="20"/>
              </w:rPr>
              <w:t>06</w:t>
            </w:r>
          </w:p>
        </w:tc>
        <w:tc>
          <w:tcPr>
            <w:tcW w:w="5226" w:type="dxa"/>
          </w:tcPr>
          <w:p w14:paraId="6B9963CA" w14:textId="72D91816" w:rsidR="00725852" w:rsidRPr="001965E0" w:rsidRDefault="00725852" w:rsidP="00725852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1965E0">
              <w:rPr>
                <w:rFonts w:cs="Calibri"/>
                <w:b/>
                <w:bCs/>
              </w:rPr>
              <w:t>Replace Content</w:t>
            </w:r>
          </w:p>
        </w:tc>
        <w:tc>
          <w:tcPr>
            <w:tcW w:w="1133" w:type="dxa"/>
            <w:gridSpan w:val="2"/>
          </w:tcPr>
          <w:p w14:paraId="76963CCF" w14:textId="297CD414" w:rsidR="00725852" w:rsidRPr="001965E0" w:rsidRDefault="00725852" w:rsidP="00725852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965E0">
              <w:rPr>
                <w:rFonts w:cs="Calibri"/>
              </w:rPr>
              <w:t>&lt;NAME&gt;</w:t>
            </w:r>
          </w:p>
        </w:tc>
        <w:tc>
          <w:tcPr>
            <w:tcW w:w="1154" w:type="dxa"/>
            <w:gridSpan w:val="2"/>
          </w:tcPr>
          <w:p w14:paraId="7CA7B7EC" w14:textId="34E0C73A" w:rsidR="00725852" w:rsidRPr="001965E0" w:rsidRDefault="00725852" w:rsidP="00725852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965E0">
              <w:rPr>
                <w:rFonts w:cs="Calibri"/>
              </w:rPr>
              <w:t>MM/DD/YY</w:t>
            </w:r>
          </w:p>
        </w:tc>
        <w:tc>
          <w:tcPr>
            <w:tcW w:w="965" w:type="dxa"/>
          </w:tcPr>
          <w:p w14:paraId="4947DA23" w14:textId="2E47CC3F" w:rsidR="00725852" w:rsidRPr="001965E0" w:rsidRDefault="00725852" w:rsidP="00725852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965E0">
              <w:rPr>
                <w:rFonts w:cs="Calibri"/>
              </w:rPr>
              <w:t>Pass/Fail</w:t>
            </w:r>
          </w:p>
        </w:tc>
      </w:tr>
      <w:tr w:rsidR="00725852" w:rsidRPr="001965E0" w14:paraId="620E0024" w14:textId="77777777" w:rsidTr="00B83B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gridSpan w:val="2"/>
          </w:tcPr>
          <w:p w14:paraId="561A2B35" w14:textId="77777777" w:rsidR="00912A6C" w:rsidRPr="001965E0" w:rsidRDefault="00912A6C" w:rsidP="00912A6C">
            <w:pPr>
              <w:ind w:left="0" w:firstLine="0"/>
              <w:jc w:val="both"/>
              <w:rPr>
                <w:rFonts w:cs="Calibri"/>
                <w:b/>
                <w:bCs/>
                <w:sz w:val="20"/>
                <w:u w:val="single"/>
              </w:rPr>
            </w:pPr>
            <w:r w:rsidRPr="001965E0">
              <w:rPr>
                <w:rFonts w:cs="Calibri"/>
                <w:b/>
                <w:bCs/>
                <w:sz w:val="20"/>
                <w:u w:val="single"/>
              </w:rPr>
              <w:t>Test Instruction:</w:t>
            </w:r>
          </w:p>
          <w:p w14:paraId="3585C55F" w14:textId="77777777" w:rsidR="00912A6C" w:rsidRPr="001965E0" w:rsidRDefault="00912A6C" w:rsidP="00840E7B">
            <w:pPr>
              <w:pStyle w:val="ListParagraph"/>
              <w:numPr>
                <w:ilvl w:val="0"/>
                <w:numId w:val="34"/>
              </w:numPr>
              <w:rPr>
                <w:rFonts w:cs="Calibri"/>
                <w:sz w:val="20"/>
              </w:rPr>
            </w:pPr>
            <w:r w:rsidRPr="001965E0">
              <w:rPr>
                <w:rFonts w:cs="Calibri"/>
                <w:sz w:val="20"/>
              </w:rPr>
              <w:t xml:space="preserve">Replace the content of one of the Placeholder documents using the PDF file generated above. </w:t>
            </w:r>
          </w:p>
          <w:p w14:paraId="6F92BD0C" w14:textId="780366A5" w:rsidR="00725852" w:rsidRPr="001965E0" w:rsidRDefault="00912A6C" w:rsidP="00840E7B">
            <w:pPr>
              <w:pStyle w:val="ListParagraph"/>
              <w:numPr>
                <w:ilvl w:val="0"/>
                <w:numId w:val="34"/>
              </w:numPr>
              <w:rPr>
                <w:rFonts w:cs="Calibri"/>
                <w:sz w:val="20"/>
              </w:rPr>
            </w:pPr>
            <w:r w:rsidRPr="001965E0">
              <w:rPr>
                <w:rFonts w:cs="Calibri"/>
                <w:sz w:val="20"/>
              </w:rPr>
              <w:t>Verify that the Placeholder document is updated with the new document content.</w:t>
            </w:r>
          </w:p>
        </w:tc>
        <w:tc>
          <w:tcPr>
            <w:tcW w:w="0" w:type="dxa"/>
            <w:gridSpan w:val="5"/>
          </w:tcPr>
          <w:p w14:paraId="722F5DF7" w14:textId="77777777" w:rsidR="00725852" w:rsidRPr="001965E0" w:rsidRDefault="00725852" w:rsidP="00725852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bCs/>
                <w:u w:val="single"/>
              </w:rPr>
            </w:pPr>
            <w:r w:rsidRPr="001965E0">
              <w:rPr>
                <w:rFonts w:cs="Calibri"/>
                <w:b/>
                <w:bCs/>
                <w:u w:val="single"/>
              </w:rPr>
              <w:t>Notes:</w:t>
            </w:r>
          </w:p>
          <w:p w14:paraId="5A574C11" w14:textId="77777777" w:rsidR="00725852" w:rsidRPr="001965E0" w:rsidRDefault="00725852" w:rsidP="00725852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725852" w:rsidRPr="001965E0" w14:paraId="0DBBA5EC" w14:textId="77777777" w:rsidTr="7B27A4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62820AA" w14:textId="601EE000" w:rsidR="00725852" w:rsidRPr="001965E0" w:rsidRDefault="00B03728" w:rsidP="00725852">
            <w:pPr>
              <w:ind w:left="0" w:firstLine="0"/>
              <w:rPr>
                <w:rFonts w:cs="Calibri"/>
                <w:i/>
                <w:iCs/>
                <w:sz w:val="20"/>
              </w:rPr>
            </w:pPr>
            <w:r w:rsidRPr="001965E0">
              <w:rPr>
                <w:rFonts w:cs="Calibri"/>
                <w:i/>
                <w:iCs/>
                <w:sz w:val="20"/>
              </w:rPr>
              <w:t>UC-</w:t>
            </w:r>
            <w:r>
              <w:rPr>
                <w:rFonts w:cs="Calibri"/>
                <w:i/>
                <w:iCs/>
                <w:sz w:val="20"/>
              </w:rPr>
              <w:t>PLH</w:t>
            </w:r>
            <w:r w:rsidRPr="001965E0">
              <w:rPr>
                <w:rFonts w:cs="Calibri"/>
                <w:i/>
                <w:iCs/>
                <w:sz w:val="20"/>
              </w:rPr>
              <w:t>-</w:t>
            </w:r>
            <w:r>
              <w:rPr>
                <w:rFonts w:cs="Calibri"/>
                <w:i/>
                <w:iCs/>
                <w:sz w:val="20"/>
              </w:rPr>
              <w:t>07</w:t>
            </w:r>
          </w:p>
        </w:tc>
        <w:tc>
          <w:tcPr>
            <w:tcW w:w="5226" w:type="dxa"/>
          </w:tcPr>
          <w:p w14:paraId="0C7A00DD" w14:textId="6E0CC157" w:rsidR="00725852" w:rsidRPr="001965E0" w:rsidRDefault="00725852" w:rsidP="00725852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1965E0">
              <w:rPr>
                <w:rFonts w:cs="Calibri"/>
                <w:b/>
                <w:bCs/>
              </w:rPr>
              <w:t>Route</w:t>
            </w:r>
            <w:r w:rsidR="009E0201">
              <w:rPr>
                <w:rFonts w:cs="Calibri"/>
                <w:b/>
                <w:bCs/>
              </w:rPr>
              <w:t xml:space="preserve"> Placeholder</w:t>
            </w:r>
            <w:r w:rsidRPr="001965E0">
              <w:rPr>
                <w:rFonts w:cs="Calibri"/>
                <w:b/>
                <w:bCs/>
              </w:rPr>
              <w:t xml:space="preserve"> for Tech Approval</w:t>
            </w:r>
          </w:p>
        </w:tc>
        <w:tc>
          <w:tcPr>
            <w:tcW w:w="1133" w:type="dxa"/>
            <w:gridSpan w:val="2"/>
          </w:tcPr>
          <w:p w14:paraId="3F7FCF5D" w14:textId="62902A24" w:rsidR="00725852" w:rsidRPr="001965E0" w:rsidRDefault="00725852" w:rsidP="00725852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965E0">
              <w:rPr>
                <w:rFonts w:cs="Calibri"/>
              </w:rPr>
              <w:t>&lt;NAME&gt;</w:t>
            </w:r>
          </w:p>
        </w:tc>
        <w:tc>
          <w:tcPr>
            <w:tcW w:w="1154" w:type="dxa"/>
            <w:gridSpan w:val="2"/>
          </w:tcPr>
          <w:p w14:paraId="2542FBA7" w14:textId="4FAD8244" w:rsidR="00725852" w:rsidRPr="001965E0" w:rsidRDefault="00725852" w:rsidP="00725852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965E0">
              <w:rPr>
                <w:rFonts w:cs="Calibri"/>
              </w:rPr>
              <w:t>MM/DD/YY</w:t>
            </w:r>
          </w:p>
        </w:tc>
        <w:tc>
          <w:tcPr>
            <w:tcW w:w="965" w:type="dxa"/>
          </w:tcPr>
          <w:p w14:paraId="15BCF97B" w14:textId="4E6B46B7" w:rsidR="00725852" w:rsidRPr="001965E0" w:rsidRDefault="00725852" w:rsidP="00725852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965E0">
              <w:rPr>
                <w:rFonts w:cs="Calibri"/>
              </w:rPr>
              <w:t>Pass/Fail</w:t>
            </w:r>
          </w:p>
        </w:tc>
      </w:tr>
      <w:tr w:rsidR="0064784B" w:rsidRPr="001965E0" w14:paraId="1E2A45FA" w14:textId="77777777" w:rsidTr="00B83B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gridSpan w:val="2"/>
          </w:tcPr>
          <w:p w14:paraId="60BA3251" w14:textId="77777777" w:rsidR="00E566DA" w:rsidRPr="001965E0" w:rsidRDefault="00E566DA" w:rsidP="00E566DA">
            <w:pPr>
              <w:ind w:left="0" w:firstLine="0"/>
              <w:jc w:val="both"/>
              <w:rPr>
                <w:rFonts w:cs="Calibri"/>
                <w:b/>
                <w:bCs/>
                <w:sz w:val="20"/>
                <w:u w:val="single"/>
              </w:rPr>
            </w:pPr>
            <w:r w:rsidRPr="001965E0">
              <w:rPr>
                <w:rFonts w:cs="Calibri"/>
                <w:b/>
                <w:bCs/>
                <w:sz w:val="20"/>
                <w:u w:val="single"/>
              </w:rPr>
              <w:t>Test Instruction:</w:t>
            </w:r>
          </w:p>
          <w:p w14:paraId="75BAC600" w14:textId="6660D25C" w:rsidR="001A4836" w:rsidRPr="00B83B23" w:rsidRDefault="00C80432" w:rsidP="00B83B23">
            <w:pPr>
              <w:pStyle w:val="ListParagraph"/>
              <w:numPr>
                <w:ilvl w:val="0"/>
                <w:numId w:val="85"/>
              </w:numPr>
              <w:rPr>
                <w:rFonts w:cs="Calibri"/>
                <w:bCs/>
                <w:sz w:val="20"/>
              </w:rPr>
            </w:pPr>
            <w:r w:rsidRPr="00E612F7">
              <w:rPr>
                <w:rFonts w:cs="Calibri"/>
              </w:rPr>
              <w:t>Select the previously updated placeholder</w:t>
            </w:r>
            <w:r w:rsidR="001A4836" w:rsidRPr="00E612F7">
              <w:rPr>
                <w:rFonts w:cs="Calibri"/>
              </w:rPr>
              <w:t xml:space="preserve">. </w:t>
            </w:r>
            <w:r w:rsidR="001A4836" w:rsidRPr="00E612F7">
              <w:rPr>
                <w:rFonts w:cs="Calibri"/>
                <w:bCs/>
              </w:rPr>
              <w:t xml:space="preserve">From the </w:t>
            </w:r>
            <w:r w:rsidR="001A4836" w:rsidRPr="00E612F7">
              <w:rPr>
                <w:rFonts w:cs="Calibri"/>
                <w:b/>
              </w:rPr>
              <w:t>toolbar</w:t>
            </w:r>
            <w:r w:rsidR="001A4836" w:rsidRPr="00E612F7">
              <w:rPr>
                <w:rFonts w:cs="Calibri"/>
                <w:bCs/>
              </w:rPr>
              <w:t xml:space="preserve"> menu, navigate to </w:t>
            </w:r>
            <w:r w:rsidR="001A4836" w:rsidRPr="00E612F7">
              <w:rPr>
                <w:rFonts w:cs="Calibri"/>
                <w:b/>
              </w:rPr>
              <w:t>Workflow</w:t>
            </w:r>
            <w:r w:rsidR="001A4836" w:rsidRPr="00E612F7">
              <w:rPr>
                <w:rFonts w:cs="Calibri"/>
                <w:bCs/>
              </w:rPr>
              <w:t xml:space="preserve"> and select </w:t>
            </w:r>
            <w:r w:rsidR="001A4836" w:rsidRPr="00E612F7">
              <w:rPr>
                <w:rFonts w:cs="Calibri"/>
                <w:b/>
              </w:rPr>
              <w:t>Send for Technical Approval</w:t>
            </w:r>
            <w:r w:rsidR="001A4836" w:rsidRPr="00E612F7">
              <w:rPr>
                <w:rFonts w:cs="Calibri"/>
                <w:bCs/>
              </w:rPr>
              <w:t xml:space="preserve">. </w:t>
            </w:r>
          </w:p>
          <w:p w14:paraId="194AF7A5" w14:textId="77777777" w:rsidR="001A4836" w:rsidRPr="00E612F7" w:rsidRDefault="001A4836" w:rsidP="00B83B23">
            <w:pPr>
              <w:pStyle w:val="ListParagraph"/>
              <w:numPr>
                <w:ilvl w:val="0"/>
                <w:numId w:val="85"/>
              </w:numPr>
              <w:rPr>
                <w:rFonts w:cs="Calibri"/>
                <w:bCs/>
                <w:sz w:val="20"/>
              </w:rPr>
            </w:pPr>
            <w:r w:rsidRPr="00E612F7">
              <w:rPr>
                <w:rFonts w:cs="Calibri"/>
                <w:bCs/>
                <w:sz w:val="20"/>
              </w:rPr>
              <w:t xml:space="preserve">Select a To-Do Person and click Ok. </w:t>
            </w:r>
            <w:r w:rsidRPr="00B83B23">
              <w:rPr>
                <w:rFonts w:cs="Calibri"/>
                <w:bCs/>
                <w:i/>
                <w:iCs/>
                <w:color w:val="A6A6A6" w:themeColor="background1" w:themeShade="A6"/>
              </w:rPr>
              <w:t>(Note: only users in the BC_TECHAPPROVERS group will be shown)</w:t>
            </w:r>
          </w:p>
          <w:p w14:paraId="6C0B4257" w14:textId="77777777" w:rsidR="001A4836" w:rsidRPr="00B83B23" w:rsidRDefault="001A4836" w:rsidP="00B83B23">
            <w:pPr>
              <w:pStyle w:val="ListParagraph"/>
              <w:numPr>
                <w:ilvl w:val="0"/>
                <w:numId w:val="85"/>
              </w:numPr>
              <w:rPr>
                <w:rFonts w:cs="Calibri"/>
                <w:bCs/>
                <w:sz w:val="20"/>
              </w:rPr>
            </w:pPr>
            <w:r w:rsidRPr="00E612F7">
              <w:rPr>
                <w:rFonts w:cs="Calibri"/>
                <w:bCs/>
              </w:rPr>
              <w:t xml:space="preserve">If prompted to </w:t>
            </w:r>
            <w:r w:rsidRPr="00E612F7">
              <w:rPr>
                <w:rFonts w:cs="Calibri"/>
                <w:b/>
              </w:rPr>
              <w:t>confirm</w:t>
            </w:r>
            <w:r w:rsidRPr="00E612F7">
              <w:rPr>
                <w:rFonts w:cs="Calibri"/>
                <w:bCs/>
              </w:rPr>
              <w:t xml:space="preserve"> the </w:t>
            </w:r>
            <w:r w:rsidRPr="00E612F7">
              <w:rPr>
                <w:rFonts w:cs="Calibri"/>
                <w:b/>
              </w:rPr>
              <w:t>computer</w:t>
            </w:r>
            <w:r w:rsidRPr="00E612F7">
              <w:rPr>
                <w:rFonts w:cs="Calibri"/>
                <w:bCs/>
              </w:rPr>
              <w:t xml:space="preserve"> to </w:t>
            </w:r>
            <w:r w:rsidRPr="00E612F7">
              <w:rPr>
                <w:rFonts w:cs="Calibri"/>
                <w:b/>
              </w:rPr>
              <w:t>exchange</w:t>
            </w:r>
            <w:r w:rsidRPr="00E612F7">
              <w:rPr>
                <w:rFonts w:cs="Calibri"/>
                <w:bCs/>
              </w:rPr>
              <w:t xml:space="preserve"> the </w:t>
            </w:r>
            <w:r w:rsidRPr="00E612F7">
              <w:rPr>
                <w:rFonts w:cs="Calibri"/>
                <w:b/>
              </w:rPr>
              <w:t>documents</w:t>
            </w:r>
            <w:r w:rsidRPr="00E612F7">
              <w:rPr>
                <w:rFonts w:cs="Calibri"/>
                <w:bCs/>
              </w:rPr>
              <w:t xml:space="preserve"> with, ensure your </w:t>
            </w:r>
            <w:r w:rsidRPr="00E612F7">
              <w:rPr>
                <w:rFonts w:cs="Calibri"/>
                <w:b/>
              </w:rPr>
              <w:t>current machine</w:t>
            </w:r>
            <w:r w:rsidRPr="00E612F7">
              <w:rPr>
                <w:rFonts w:cs="Calibri"/>
                <w:bCs/>
              </w:rPr>
              <w:t xml:space="preserve"> is </w:t>
            </w:r>
            <w:r w:rsidRPr="00E612F7">
              <w:rPr>
                <w:rFonts w:cs="Calibri"/>
                <w:b/>
              </w:rPr>
              <w:t>selected</w:t>
            </w:r>
            <w:r w:rsidRPr="00E612F7">
              <w:rPr>
                <w:rFonts w:cs="Calibri"/>
                <w:bCs/>
              </w:rPr>
              <w:t xml:space="preserve"> from the dropdown and click </w:t>
            </w:r>
            <w:r w:rsidRPr="00E612F7">
              <w:rPr>
                <w:rFonts w:cs="Calibri"/>
                <w:b/>
              </w:rPr>
              <w:t>yes</w:t>
            </w:r>
            <w:r w:rsidRPr="00E612F7">
              <w:rPr>
                <w:rFonts w:cs="Calibri"/>
                <w:bCs/>
              </w:rPr>
              <w:t xml:space="preserve">. </w:t>
            </w:r>
          </w:p>
          <w:p w14:paraId="6EFF4C9D" w14:textId="77777777" w:rsidR="001A4836" w:rsidRPr="00B83B23" w:rsidRDefault="001A4836" w:rsidP="00B83B23">
            <w:pPr>
              <w:pStyle w:val="ListParagraph"/>
              <w:numPr>
                <w:ilvl w:val="0"/>
                <w:numId w:val="85"/>
              </w:numPr>
              <w:rPr>
                <w:rFonts w:cs="Calibri"/>
                <w:i/>
                <w:iCs/>
                <w:color w:val="A6A6A6" w:themeColor="background1" w:themeShade="A6"/>
                <w:sz w:val="20"/>
              </w:rPr>
            </w:pPr>
            <w:r w:rsidRPr="00E612F7">
              <w:rPr>
                <w:rFonts w:cs="Calibri"/>
              </w:rPr>
              <w:t xml:space="preserve">Drawing is </w:t>
            </w:r>
            <w:r w:rsidRPr="00E612F7">
              <w:rPr>
                <w:rFonts w:cs="Calibri"/>
                <w:b/>
                <w:bCs/>
              </w:rPr>
              <w:t>progressed</w:t>
            </w:r>
            <w:r w:rsidRPr="00E612F7">
              <w:rPr>
                <w:rFonts w:cs="Calibri"/>
              </w:rPr>
              <w:t xml:space="preserve"> through the </w:t>
            </w:r>
            <w:r w:rsidRPr="00E612F7">
              <w:rPr>
                <w:rFonts w:cs="Calibri"/>
                <w:b/>
                <w:bCs/>
              </w:rPr>
              <w:t>workflow</w:t>
            </w:r>
            <w:r w:rsidRPr="00E612F7">
              <w:rPr>
                <w:rFonts w:cs="Calibri"/>
              </w:rPr>
              <w:t xml:space="preserve"> and has a status of </w:t>
            </w:r>
            <w:r w:rsidRPr="00E612F7">
              <w:rPr>
                <w:rFonts w:cs="Calibri"/>
                <w:b/>
                <w:bCs/>
              </w:rPr>
              <w:t>Technical Approval</w:t>
            </w:r>
            <w:r w:rsidRPr="00E612F7">
              <w:rPr>
                <w:rFonts w:cs="Calibri"/>
              </w:rPr>
              <w:t>, and the revision updated</w:t>
            </w:r>
            <w:r w:rsidRPr="00E612F7">
              <w:rPr>
                <w:rFonts w:cs="Calibri"/>
                <w:b/>
                <w:bCs/>
              </w:rPr>
              <w:t xml:space="preserve">. </w:t>
            </w:r>
            <w:r w:rsidRPr="00B83B23">
              <w:rPr>
                <w:rFonts w:cs="Calibri"/>
                <w:i/>
                <w:iCs/>
                <w:color w:val="A6A6A6" w:themeColor="background1" w:themeShade="A6"/>
                <w:sz w:val="20"/>
              </w:rPr>
              <w:t>(Note: Print Stamp will also be updated to show Technical Approval)</w:t>
            </w:r>
          </w:p>
          <w:p w14:paraId="0D2918C1" w14:textId="7755B9CF" w:rsidR="00725852" w:rsidRPr="001965E0" w:rsidRDefault="001A4836" w:rsidP="00B83B23">
            <w:pPr>
              <w:pStyle w:val="ListParagraph"/>
              <w:numPr>
                <w:ilvl w:val="0"/>
                <w:numId w:val="85"/>
              </w:numPr>
            </w:pPr>
            <w:r w:rsidRPr="00E612F7">
              <w:rPr>
                <w:rFonts w:cs="Calibri"/>
                <w:bCs/>
              </w:rPr>
              <w:t>The chosen approver will receive an email indicating that they have a document approval to action.</w:t>
            </w:r>
          </w:p>
        </w:tc>
        <w:tc>
          <w:tcPr>
            <w:tcW w:w="0" w:type="dxa"/>
            <w:gridSpan w:val="5"/>
          </w:tcPr>
          <w:p w14:paraId="3D7B113D" w14:textId="77777777" w:rsidR="00725852" w:rsidRPr="001965E0" w:rsidRDefault="00725852" w:rsidP="00725852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bCs/>
                <w:u w:val="single"/>
              </w:rPr>
            </w:pPr>
            <w:r w:rsidRPr="001965E0">
              <w:rPr>
                <w:rFonts w:cs="Calibri"/>
                <w:b/>
                <w:bCs/>
                <w:u w:val="single"/>
              </w:rPr>
              <w:t>Notes:</w:t>
            </w:r>
          </w:p>
          <w:p w14:paraId="6B8310D9" w14:textId="77777777" w:rsidR="00725852" w:rsidRPr="001965E0" w:rsidRDefault="00725852" w:rsidP="00725852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725852" w:rsidRPr="001965E0" w14:paraId="7549D1E4" w14:textId="77777777" w:rsidTr="7B27A4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A3B4CE4" w14:textId="201041D2" w:rsidR="00725852" w:rsidRPr="001965E0" w:rsidRDefault="00B03728" w:rsidP="00725852">
            <w:pPr>
              <w:ind w:left="0" w:firstLine="0"/>
              <w:rPr>
                <w:rFonts w:cs="Calibri"/>
                <w:i/>
                <w:iCs/>
                <w:sz w:val="20"/>
              </w:rPr>
            </w:pPr>
            <w:r w:rsidRPr="001965E0">
              <w:rPr>
                <w:rFonts w:cs="Calibri"/>
                <w:i/>
                <w:iCs/>
                <w:sz w:val="20"/>
              </w:rPr>
              <w:t>UC-</w:t>
            </w:r>
            <w:r>
              <w:rPr>
                <w:rFonts w:cs="Calibri"/>
                <w:i/>
                <w:iCs/>
                <w:sz w:val="20"/>
              </w:rPr>
              <w:t>PLH</w:t>
            </w:r>
            <w:r w:rsidRPr="001965E0">
              <w:rPr>
                <w:rFonts w:cs="Calibri"/>
                <w:i/>
                <w:iCs/>
                <w:sz w:val="20"/>
              </w:rPr>
              <w:t>-</w:t>
            </w:r>
            <w:r>
              <w:rPr>
                <w:rFonts w:cs="Calibri"/>
                <w:i/>
                <w:iCs/>
                <w:sz w:val="20"/>
              </w:rPr>
              <w:t>08</w:t>
            </w:r>
          </w:p>
        </w:tc>
        <w:tc>
          <w:tcPr>
            <w:tcW w:w="5226" w:type="dxa"/>
          </w:tcPr>
          <w:p w14:paraId="6001A8E8" w14:textId="5F5B4254" w:rsidR="00725852" w:rsidRPr="001965E0" w:rsidRDefault="009E0201" w:rsidP="00725852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Tech </w:t>
            </w:r>
            <w:r w:rsidR="00725852" w:rsidRPr="001965E0">
              <w:rPr>
                <w:rFonts w:cs="Calibri"/>
                <w:b/>
                <w:bCs/>
              </w:rPr>
              <w:t xml:space="preserve">Approve </w:t>
            </w:r>
            <w:r>
              <w:rPr>
                <w:rFonts w:cs="Calibri"/>
                <w:b/>
                <w:bCs/>
              </w:rPr>
              <w:t xml:space="preserve">Placeholder </w:t>
            </w:r>
            <w:r w:rsidR="00725852" w:rsidRPr="001965E0">
              <w:rPr>
                <w:rFonts w:cs="Calibri"/>
                <w:b/>
                <w:bCs/>
              </w:rPr>
              <w:t>Document</w:t>
            </w:r>
          </w:p>
        </w:tc>
        <w:tc>
          <w:tcPr>
            <w:tcW w:w="1133" w:type="dxa"/>
            <w:gridSpan w:val="2"/>
          </w:tcPr>
          <w:p w14:paraId="3AB9C391" w14:textId="60DBA361" w:rsidR="00725852" w:rsidRPr="001965E0" w:rsidRDefault="00725852" w:rsidP="00725852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965E0">
              <w:rPr>
                <w:rFonts w:cs="Calibri"/>
              </w:rPr>
              <w:t>&lt;NAME&gt;</w:t>
            </w:r>
          </w:p>
        </w:tc>
        <w:tc>
          <w:tcPr>
            <w:tcW w:w="1154" w:type="dxa"/>
            <w:gridSpan w:val="2"/>
          </w:tcPr>
          <w:p w14:paraId="0390721D" w14:textId="65179EDF" w:rsidR="00725852" w:rsidRPr="001965E0" w:rsidRDefault="00725852" w:rsidP="00725852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965E0">
              <w:rPr>
                <w:rFonts w:cs="Calibri"/>
              </w:rPr>
              <w:t>MM/DD/YY</w:t>
            </w:r>
          </w:p>
        </w:tc>
        <w:tc>
          <w:tcPr>
            <w:tcW w:w="965" w:type="dxa"/>
          </w:tcPr>
          <w:p w14:paraId="57766D3E" w14:textId="5636BAA9" w:rsidR="00725852" w:rsidRPr="001965E0" w:rsidRDefault="00725852" w:rsidP="00725852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965E0">
              <w:rPr>
                <w:rFonts w:cs="Calibri"/>
              </w:rPr>
              <w:t>Pass/Fail</w:t>
            </w:r>
          </w:p>
        </w:tc>
      </w:tr>
      <w:tr w:rsidR="0064784B" w:rsidRPr="001965E0" w14:paraId="0A47FD68" w14:textId="77777777" w:rsidTr="00B83B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gridSpan w:val="2"/>
          </w:tcPr>
          <w:p w14:paraId="2C6E6F51" w14:textId="77777777" w:rsidR="002033F0" w:rsidRPr="001965E0" w:rsidRDefault="002033F0" w:rsidP="002033F0">
            <w:pPr>
              <w:ind w:left="0" w:firstLine="0"/>
              <w:jc w:val="both"/>
              <w:rPr>
                <w:rFonts w:cs="Calibri"/>
                <w:b/>
                <w:bCs/>
                <w:sz w:val="20"/>
                <w:u w:val="single"/>
              </w:rPr>
            </w:pPr>
            <w:r w:rsidRPr="001965E0">
              <w:rPr>
                <w:rFonts w:cs="Calibri"/>
                <w:b/>
                <w:bCs/>
                <w:sz w:val="20"/>
                <w:u w:val="single"/>
              </w:rPr>
              <w:t>Test Instruction:</w:t>
            </w:r>
          </w:p>
          <w:p w14:paraId="45C00737" w14:textId="63A74E92" w:rsidR="00BB543E" w:rsidRPr="00B83B23" w:rsidRDefault="00BB543E" w:rsidP="00874E14">
            <w:pPr>
              <w:pStyle w:val="ListParagraph"/>
              <w:numPr>
                <w:ilvl w:val="0"/>
                <w:numId w:val="62"/>
              </w:numPr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sz w:val="20"/>
              </w:rPr>
              <w:t xml:space="preserve">Select the previously updated Placeholder </w:t>
            </w:r>
          </w:p>
          <w:p w14:paraId="4B8DCF15" w14:textId="77777777" w:rsidR="00874E14" w:rsidRPr="00890869" w:rsidRDefault="00874E14" w:rsidP="00874E14">
            <w:pPr>
              <w:pStyle w:val="ListParagraph"/>
              <w:numPr>
                <w:ilvl w:val="0"/>
                <w:numId w:val="62"/>
              </w:numPr>
              <w:contextualSpacing w:val="0"/>
              <w:rPr>
                <w:rFonts w:cs="Calibri"/>
                <w:bCs/>
                <w:sz w:val="20"/>
              </w:rPr>
            </w:pPr>
            <w:r w:rsidRPr="0013494B">
              <w:rPr>
                <w:rFonts w:cs="Calibri"/>
                <w:bCs/>
                <w:sz w:val="20"/>
              </w:rPr>
              <w:t xml:space="preserve">From the </w:t>
            </w:r>
            <w:r w:rsidRPr="0013494B">
              <w:rPr>
                <w:rFonts w:cs="Calibri"/>
                <w:b/>
                <w:sz w:val="20"/>
              </w:rPr>
              <w:t>toolbar</w:t>
            </w:r>
            <w:r w:rsidRPr="0013494B">
              <w:rPr>
                <w:rFonts w:cs="Calibri"/>
                <w:bCs/>
                <w:sz w:val="20"/>
              </w:rPr>
              <w:t xml:space="preserve"> menu, navigate to </w:t>
            </w:r>
            <w:r w:rsidRPr="0013494B">
              <w:rPr>
                <w:rFonts w:cs="Calibri"/>
                <w:b/>
                <w:sz w:val="20"/>
              </w:rPr>
              <w:t>Workflow</w:t>
            </w:r>
            <w:r w:rsidRPr="0013494B">
              <w:rPr>
                <w:rFonts w:cs="Calibri"/>
                <w:bCs/>
                <w:sz w:val="20"/>
              </w:rPr>
              <w:t xml:space="preserve"> and select </w:t>
            </w:r>
            <w:r w:rsidRPr="0013494B">
              <w:rPr>
                <w:rFonts w:cs="Calibri"/>
                <w:b/>
                <w:sz w:val="20"/>
              </w:rPr>
              <w:t>Tech</w:t>
            </w:r>
            <w:r>
              <w:rPr>
                <w:rFonts w:cs="Calibri"/>
                <w:b/>
                <w:sz w:val="20"/>
              </w:rPr>
              <w:t xml:space="preserve"> </w:t>
            </w:r>
            <w:r w:rsidRPr="0013494B">
              <w:rPr>
                <w:rFonts w:cs="Calibri"/>
                <w:b/>
                <w:sz w:val="20"/>
              </w:rPr>
              <w:t>Approv</w:t>
            </w:r>
            <w:r>
              <w:rPr>
                <w:rFonts w:cs="Calibri"/>
                <w:b/>
                <w:sz w:val="20"/>
              </w:rPr>
              <w:t>al</w:t>
            </w:r>
            <w:r w:rsidRPr="0013494B">
              <w:rPr>
                <w:rFonts w:cs="Calibri"/>
                <w:bCs/>
                <w:sz w:val="20"/>
              </w:rPr>
              <w:t xml:space="preserve">. </w:t>
            </w:r>
          </w:p>
          <w:p w14:paraId="1A4E3611" w14:textId="77777777" w:rsidR="00874E14" w:rsidRPr="0013494B" w:rsidRDefault="00874E14" w:rsidP="00874E14">
            <w:pPr>
              <w:pStyle w:val="ListParagraph"/>
              <w:numPr>
                <w:ilvl w:val="0"/>
                <w:numId w:val="62"/>
              </w:numPr>
              <w:contextualSpacing w:val="0"/>
              <w:rPr>
                <w:rFonts w:cs="Calibri"/>
                <w:bCs/>
                <w:sz w:val="20"/>
              </w:rPr>
            </w:pPr>
            <w:r w:rsidRPr="0013494B">
              <w:rPr>
                <w:rFonts w:cs="Calibri"/>
                <w:bCs/>
                <w:sz w:val="20"/>
              </w:rPr>
              <w:t xml:space="preserve">Select a To-Do Person and </w:t>
            </w:r>
            <w:r>
              <w:rPr>
                <w:rFonts w:cs="Calibri"/>
                <w:bCs/>
                <w:sz w:val="20"/>
              </w:rPr>
              <w:t>c</w:t>
            </w:r>
            <w:r w:rsidRPr="0013494B">
              <w:rPr>
                <w:rFonts w:cs="Calibri"/>
                <w:bCs/>
                <w:sz w:val="20"/>
              </w:rPr>
              <w:t xml:space="preserve">lick Ok. </w:t>
            </w:r>
            <w:r w:rsidRPr="008556D2">
              <w:rPr>
                <w:rFonts w:cs="Calibri"/>
                <w:bCs/>
                <w:i/>
                <w:iCs/>
                <w:color w:val="A6A6A6" w:themeColor="background1" w:themeShade="A6"/>
                <w:sz w:val="18"/>
                <w:szCs w:val="18"/>
              </w:rPr>
              <w:t>(Note: only users in the BC_ADMINAPPROVERS group will be shown excluding yourself)</w:t>
            </w:r>
          </w:p>
          <w:p w14:paraId="457CF10F" w14:textId="77777777" w:rsidR="00874E14" w:rsidRPr="00890869" w:rsidRDefault="00874E14" w:rsidP="00874E14">
            <w:pPr>
              <w:pStyle w:val="ListParagraph"/>
              <w:numPr>
                <w:ilvl w:val="0"/>
                <w:numId w:val="62"/>
              </w:numPr>
              <w:rPr>
                <w:rFonts w:cs="Calibri"/>
                <w:sz w:val="20"/>
              </w:rPr>
            </w:pPr>
            <w:r w:rsidRPr="7B27A422">
              <w:rPr>
                <w:rFonts w:cs="Calibri"/>
                <w:sz w:val="20"/>
              </w:rPr>
              <w:t xml:space="preserve">If prompted to </w:t>
            </w:r>
            <w:r w:rsidRPr="7B27A422">
              <w:rPr>
                <w:rFonts w:cs="Calibri"/>
                <w:b/>
                <w:bCs/>
                <w:sz w:val="20"/>
              </w:rPr>
              <w:t>confirm</w:t>
            </w:r>
            <w:r w:rsidRPr="7B27A422">
              <w:rPr>
                <w:rFonts w:cs="Calibri"/>
                <w:sz w:val="20"/>
              </w:rPr>
              <w:t xml:space="preserve"> what computer the documents will be exchanged with</w:t>
            </w:r>
            <w:r>
              <w:rPr>
                <w:rFonts w:cs="Calibri"/>
                <w:sz w:val="20"/>
              </w:rPr>
              <w:t>,</w:t>
            </w:r>
            <w:r w:rsidRPr="7B27A422">
              <w:rPr>
                <w:rFonts w:cs="Calibri"/>
                <w:sz w:val="20"/>
              </w:rPr>
              <w:t xml:space="preserve"> ensure your </w:t>
            </w:r>
            <w:r w:rsidRPr="7B27A422">
              <w:rPr>
                <w:rFonts w:cs="Calibri"/>
                <w:b/>
                <w:bCs/>
                <w:sz w:val="20"/>
              </w:rPr>
              <w:t>current</w:t>
            </w:r>
            <w:r w:rsidRPr="7B27A422">
              <w:rPr>
                <w:rFonts w:cs="Calibri"/>
                <w:sz w:val="20"/>
              </w:rPr>
              <w:t xml:space="preserve"> </w:t>
            </w:r>
            <w:r w:rsidRPr="7B27A422">
              <w:rPr>
                <w:rFonts w:cs="Calibri"/>
                <w:b/>
                <w:bCs/>
                <w:sz w:val="20"/>
              </w:rPr>
              <w:t>machine</w:t>
            </w:r>
            <w:r w:rsidRPr="7B27A422">
              <w:rPr>
                <w:rFonts w:cs="Calibri"/>
                <w:sz w:val="20"/>
              </w:rPr>
              <w:t xml:space="preserve"> is selected from the dropdown and click </w:t>
            </w:r>
            <w:r w:rsidRPr="7B27A422">
              <w:rPr>
                <w:rFonts w:cs="Calibri"/>
                <w:b/>
                <w:bCs/>
                <w:sz w:val="20"/>
              </w:rPr>
              <w:t>Yes</w:t>
            </w:r>
            <w:r w:rsidRPr="7B27A422">
              <w:rPr>
                <w:rFonts w:cs="Calibri"/>
                <w:sz w:val="20"/>
              </w:rPr>
              <w:t xml:space="preserve">. </w:t>
            </w:r>
          </w:p>
          <w:p w14:paraId="65389FD8" w14:textId="77777777" w:rsidR="00874E14" w:rsidRPr="00047390" w:rsidRDefault="00874E14" w:rsidP="00874E14">
            <w:pPr>
              <w:pStyle w:val="ListParagraph"/>
              <w:numPr>
                <w:ilvl w:val="0"/>
                <w:numId w:val="62"/>
              </w:numPr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 xml:space="preserve">Leave the </w:t>
            </w:r>
            <w:r>
              <w:rPr>
                <w:rFonts w:cs="Calibri"/>
                <w:b/>
                <w:bCs/>
                <w:sz w:val="20"/>
              </w:rPr>
              <w:t xml:space="preserve">Reason </w:t>
            </w:r>
            <w:r>
              <w:rPr>
                <w:rFonts w:cs="Calibri"/>
                <w:sz w:val="20"/>
              </w:rPr>
              <w:t xml:space="preserve">at the default, enter the </w:t>
            </w:r>
            <w:r w:rsidRPr="00047390">
              <w:rPr>
                <w:rFonts w:cs="Calibri"/>
                <w:b/>
                <w:bCs/>
                <w:sz w:val="20"/>
              </w:rPr>
              <w:t>Approver Title</w:t>
            </w:r>
            <w:r>
              <w:rPr>
                <w:rFonts w:cs="Calibri"/>
                <w:sz w:val="20"/>
              </w:rPr>
              <w:t xml:space="preserve"> and select the </w:t>
            </w:r>
            <w:r w:rsidRPr="00047390">
              <w:rPr>
                <w:rFonts w:cs="Calibri"/>
                <w:b/>
                <w:bCs/>
                <w:sz w:val="20"/>
              </w:rPr>
              <w:t>Professional Registration</w:t>
            </w:r>
            <w:r>
              <w:rPr>
                <w:rFonts w:cs="Calibri"/>
                <w:sz w:val="20"/>
              </w:rPr>
              <w:t xml:space="preserve"> from the </w:t>
            </w:r>
            <w:proofErr w:type="gramStart"/>
            <w:r>
              <w:rPr>
                <w:rFonts w:cs="Calibri"/>
                <w:sz w:val="20"/>
              </w:rPr>
              <w:t>drop down</w:t>
            </w:r>
            <w:proofErr w:type="gramEnd"/>
            <w:r>
              <w:rPr>
                <w:rFonts w:cs="Calibri"/>
                <w:sz w:val="20"/>
              </w:rPr>
              <w:t xml:space="preserve"> list. </w:t>
            </w:r>
            <w:r w:rsidRPr="00047390">
              <w:rPr>
                <w:rFonts w:cs="Calibri"/>
                <w:i/>
                <w:iCs/>
                <w:color w:val="A6A6A6" w:themeColor="background1" w:themeShade="A6"/>
                <w:sz w:val="18"/>
                <w:szCs w:val="18"/>
              </w:rPr>
              <w:t>(Note: the Reason can be changed if required by selecting another option from the dropdown)</w:t>
            </w:r>
          </w:p>
          <w:p w14:paraId="485901AD" w14:textId="77777777" w:rsidR="00874E14" w:rsidRPr="00890869" w:rsidRDefault="00874E14" w:rsidP="00874E14">
            <w:pPr>
              <w:pStyle w:val="ListParagraph"/>
              <w:numPr>
                <w:ilvl w:val="0"/>
                <w:numId w:val="62"/>
              </w:numPr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 xml:space="preserve">When prompted to complete the </w:t>
            </w:r>
            <w:r w:rsidRPr="00890869">
              <w:rPr>
                <w:rFonts w:cs="Calibri"/>
                <w:b/>
                <w:bCs/>
                <w:sz w:val="20"/>
              </w:rPr>
              <w:t>electronic signature</w:t>
            </w:r>
            <w:r>
              <w:rPr>
                <w:rFonts w:cs="Calibri"/>
                <w:sz w:val="20"/>
              </w:rPr>
              <w:t xml:space="preserve">, select your </w:t>
            </w:r>
            <w:r w:rsidRPr="00890869">
              <w:rPr>
                <w:rFonts w:cs="Calibri"/>
                <w:b/>
                <w:bCs/>
                <w:sz w:val="20"/>
              </w:rPr>
              <w:t>PIV</w:t>
            </w:r>
            <w:r>
              <w:rPr>
                <w:rFonts w:cs="Calibri"/>
                <w:sz w:val="20"/>
              </w:rPr>
              <w:t xml:space="preserve"> </w:t>
            </w:r>
            <w:r w:rsidRPr="00890869">
              <w:rPr>
                <w:rFonts w:cs="Calibri"/>
                <w:b/>
                <w:bCs/>
                <w:sz w:val="20"/>
              </w:rPr>
              <w:t>card</w:t>
            </w:r>
            <w:r>
              <w:rPr>
                <w:rFonts w:cs="Calibri"/>
                <w:sz w:val="20"/>
              </w:rPr>
              <w:t xml:space="preserve"> from the </w:t>
            </w:r>
            <w:r w:rsidRPr="00890869">
              <w:rPr>
                <w:rFonts w:cs="Calibri"/>
                <w:b/>
                <w:bCs/>
                <w:sz w:val="20"/>
              </w:rPr>
              <w:t>username</w:t>
            </w:r>
            <w:r>
              <w:rPr>
                <w:rFonts w:cs="Calibri"/>
                <w:sz w:val="20"/>
              </w:rPr>
              <w:t xml:space="preserve"> dropdown and enter the </w:t>
            </w:r>
            <w:r w:rsidRPr="00890869">
              <w:rPr>
                <w:rFonts w:cs="Calibri"/>
                <w:b/>
                <w:bCs/>
                <w:sz w:val="20"/>
              </w:rPr>
              <w:t>PIN</w:t>
            </w:r>
            <w:r>
              <w:rPr>
                <w:rFonts w:cs="Calibri"/>
                <w:sz w:val="20"/>
              </w:rPr>
              <w:t xml:space="preserve">. Click </w:t>
            </w:r>
            <w:r w:rsidRPr="00890869">
              <w:rPr>
                <w:rFonts w:cs="Calibri"/>
                <w:b/>
                <w:bCs/>
                <w:sz w:val="20"/>
              </w:rPr>
              <w:t>Ok</w:t>
            </w:r>
            <w:r>
              <w:rPr>
                <w:rFonts w:cs="Calibri"/>
                <w:sz w:val="20"/>
              </w:rPr>
              <w:t>.</w:t>
            </w:r>
          </w:p>
          <w:p w14:paraId="19A22C62" w14:textId="77777777" w:rsidR="00874E14" w:rsidRPr="0013494B" w:rsidRDefault="00874E14" w:rsidP="00874E14">
            <w:pPr>
              <w:pStyle w:val="ListParagraph"/>
              <w:numPr>
                <w:ilvl w:val="0"/>
                <w:numId w:val="62"/>
              </w:numPr>
              <w:contextualSpacing w:val="0"/>
              <w:rPr>
                <w:rFonts w:cs="Calibri"/>
                <w:bCs/>
                <w:sz w:val="20"/>
              </w:rPr>
            </w:pPr>
            <w:r w:rsidRPr="0013494B">
              <w:rPr>
                <w:rFonts w:cs="Calibri"/>
                <w:bCs/>
                <w:sz w:val="20"/>
              </w:rPr>
              <w:t xml:space="preserve">Drawing is </w:t>
            </w:r>
            <w:r w:rsidRPr="0013494B">
              <w:rPr>
                <w:rFonts w:cs="Calibri"/>
                <w:b/>
                <w:sz w:val="20"/>
              </w:rPr>
              <w:t>progressed</w:t>
            </w:r>
            <w:r w:rsidRPr="0013494B">
              <w:rPr>
                <w:rFonts w:cs="Calibri"/>
                <w:bCs/>
                <w:sz w:val="20"/>
              </w:rPr>
              <w:t xml:space="preserve"> through the </w:t>
            </w:r>
            <w:r w:rsidRPr="0013494B">
              <w:rPr>
                <w:rFonts w:cs="Calibri"/>
                <w:b/>
                <w:sz w:val="20"/>
              </w:rPr>
              <w:t>workflow</w:t>
            </w:r>
            <w:r w:rsidRPr="0013494B">
              <w:rPr>
                <w:rFonts w:cs="Calibri"/>
                <w:bCs/>
                <w:sz w:val="20"/>
              </w:rPr>
              <w:t xml:space="preserve"> and has a status of </w:t>
            </w:r>
            <w:r w:rsidRPr="0013494B">
              <w:rPr>
                <w:rFonts w:cs="Calibri"/>
                <w:b/>
                <w:sz w:val="20"/>
              </w:rPr>
              <w:t>Admin Approval</w:t>
            </w:r>
            <w:r w:rsidRPr="0013494B">
              <w:rPr>
                <w:rFonts w:cs="Calibri"/>
                <w:bCs/>
                <w:sz w:val="20"/>
              </w:rPr>
              <w:t xml:space="preserve">. </w:t>
            </w:r>
            <w:r w:rsidRPr="008556D2">
              <w:rPr>
                <w:rFonts w:cs="Calibri"/>
                <w:bCs/>
                <w:i/>
                <w:iCs/>
                <w:color w:val="A6A6A6" w:themeColor="background1" w:themeShade="A6"/>
                <w:sz w:val="18"/>
                <w:szCs w:val="18"/>
              </w:rPr>
              <w:t>(Note: Print Stamp will also be updated to show Admin Approval)</w:t>
            </w:r>
          </w:p>
          <w:p w14:paraId="6F1CAA1C" w14:textId="492BDC81" w:rsidR="009E0201" w:rsidRPr="001965E0" w:rsidRDefault="00874E14" w:rsidP="00874E14">
            <w:pPr>
              <w:pStyle w:val="ListParagraph"/>
              <w:numPr>
                <w:ilvl w:val="0"/>
                <w:numId w:val="62"/>
              </w:numPr>
              <w:rPr>
                <w:rFonts w:cs="Calibri"/>
                <w:b/>
                <w:bCs/>
                <w:sz w:val="20"/>
              </w:rPr>
            </w:pPr>
            <w:r w:rsidRPr="0013494B">
              <w:rPr>
                <w:rFonts w:cs="Calibri"/>
                <w:bCs/>
                <w:sz w:val="20"/>
              </w:rPr>
              <w:t>The chosen approver will receive an email indicating that they have a document approval to action.</w:t>
            </w:r>
          </w:p>
        </w:tc>
        <w:tc>
          <w:tcPr>
            <w:tcW w:w="0" w:type="dxa"/>
            <w:gridSpan w:val="5"/>
          </w:tcPr>
          <w:p w14:paraId="5C504851" w14:textId="77777777" w:rsidR="00725852" w:rsidRPr="001965E0" w:rsidRDefault="00725852" w:rsidP="00725852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bCs/>
                <w:u w:val="single"/>
              </w:rPr>
            </w:pPr>
            <w:r w:rsidRPr="001965E0">
              <w:rPr>
                <w:rFonts w:cs="Calibri"/>
                <w:b/>
                <w:bCs/>
                <w:u w:val="single"/>
              </w:rPr>
              <w:t>Notes:</w:t>
            </w:r>
          </w:p>
          <w:p w14:paraId="474A5913" w14:textId="77777777" w:rsidR="00725852" w:rsidRPr="001965E0" w:rsidRDefault="00725852" w:rsidP="00725852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725852" w:rsidRPr="001965E0" w14:paraId="5AA6D607" w14:textId="77777777" w:rsidTr="7B27A4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7AC947C" w14:textId="2E1D9F82" w:rsidR="00725852" w:rsidRPr="001965E0" w:rsidRDefault="00B03728" w:rsidP="00725852">
            <w:pPr>
              <w:ind w:left="0" w:firstLine="0"/>
              <w:rPr>
                <w:rFonts w:cs="Calibri"/>
                <w:i/>
                <w:iCs/>
                <w:sz w:val="20"/>
              </w:rPr>
            </w:pPr>
            <w:r w:rsidRPr="001965E0">
              <w:rPr>
                <w:rFonts w:cs="Calibri"/>
                <w:i/>
                <w:iCs/>
                <w:sz w:val="20"/>
              </w:rPr>
              <w:lastRenderedPageBreak/>
              <w:t>UC-</w:t>
            </w:r>
            <w:r>
              <w:rPr>
                <w:rFonts w:cs="Calibri"/>
                <w:i/>
                <w:iCs/>
                <w:sz w:val="20"/>
              </w:rPr>
              <w:t>PLH</w:t>
            </w:r>
            <w:r w:rsidRPr="001965E0">
              <w:rPr>
                <w:rFonts w:cs="Calibri"/>
                <w:i/>
                <w:iCs/>
                <w:sz w:val="20"/>
              </w:rPr>
              <w:t>-</w:t>
            </w:r>
            <w:r>
              <w:rPr>
                <w:rFonts w:cs="Calibri"/>
                <w:i/>
                <w:iCs/>
                <w:sz w:val="20"/>
              </w:rPr>
              <w:t>09</w:t>
            </w:r>
          </w:p>
        </w:tc>
        <w:tc>
          <w:tcPr>
            <w:tcW w:w="5226" w:type="dxa"/>
          </w:tcPr>
          <w:p w14:paraId="42C93A9B" w14:textId="32B726FE" w:rsidR="00725852" w:rsidRPr="001965E0" w:rsidRDefault="00F63058" w:rsidP="00725852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Admin Approve Placeholder Document</w:t>
            </w:r>
          </w:p>
        </w:tc>
        <w:tc>
          <w:tcPr>
            <w:tcW w:w="1133" w:type="dxa"/>
            <w:gridSpan w:val="2"/>
          </w:tcPr>
          <w:p w14:paraId="3CDA12D1" w14:textId="7B52992D" w:rsidR="00725852" w:rsidRPr="001965E0" w:rsidRDefault="00725852" w:rsidP="00725852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965E0">
              <w:rPr>
                <w:rFonts w:cs="Calibri"/>
              </w:rPr>
              <w:t>&lt;NAME&gt;</w:t>
            </w:r>
          </w:p>
        </w:tc>
        <w:tc>
          <w:tcPr>
            <w:tcW w:w="1154" w:type="dxa"/>
            <w:gridSpan w:val="2"/>
          </w:tcPr>
          <w:p w14:paraId="1510B2D8" w14:textId="2ACB3CEC" w:rsidR="00725852" w:rsidRPr="001965E0" w:rsidRDefault="00725852" w:rsidP="00725852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965E0">
              <w:rPr>
                <w:rFonts w:cs="Calibri"/>
              </w:rPr>
              <w:t>MM/DD/YY</w:t>
            </w:r>
          </w:p>
        </w:tc>
        <w:tc>
          <w:tcPr>
            <w:tcW w:w="965" w:type="dxa"/>
          </w:tcPr>
          <w:p w14:paraId="3CA9D6EB" w14:textId="51ED0106" w:rsidR="00725852" w:rsidRPr="001965E0" w:rsidRDefault="00725852" w:rsidP="00725852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1965E0">
              <w:rPr>
                <w:rFonts w:cs="Calibri"/>
              </w:rPr>
              <w:t>Pass/Fail</w:t>
            </w:r>
          </w:p>
        </w:tc>
      </w:tr>
      <w:tr w:rsidR="00725852" w:rsidRPr="001965E0" w14:paraId="48B468B4" w14:textId="77777777" w:rsidTr="7B27A4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5" w:type="dxa"/>
            <w:gridSpan w:val="2"/>
          </w:tcPr>
          <w:p w14:paraId="2F8D2BF6" w14:textId="66350D33" w:rsidR="00F63058" w:rsidRPr="00B83B23" w:rsidRDefault="00F63058" w:rsidP="00B83B23">
            <w:pPr>
              <w:ind w:left="0" w:firstLine="0"/>
              <w:jc w:val="both"/>
              <w:rPr>
                <w:rFonts w:cs="Calibri"/>
                <w:b/>
                <w:bCs/>
                <w:sz w:val="20"/>
                <w:u w:val="single"/>
              </w:rPr>
            </w:pPr>
            <w:r w:rsidRPr="001965E0">
              <w:rPr>
                <w:rFonts w:cs="Calibri"/>
                <w:b/>
                <w:bCs/>
                <w:sz w:val="20"/>
                <w:u w:val="single"/>
              </w:rPr>
              <w:t>Test Instruction:</w:t>
            </w:r>
          </w:p>
          <w:p w14:paraId="002DA561" w14:textId="423431EE" w:rsidR="00F63058" w:rsidRPr="0013494B" w:rsidRDefault="00F63058" w:rsidP="00B83B23">
            <w:pPr>
              <w:pStyle w:val="ListParagraph"/>
              <w:numPr>
                <w:ilvl w:val="0"/>
                <w:numId w:val="86"/>
              </w:numPr>
              <w:rPr>
                <w:rFonts w:cs="Calibri"/>
                <w:bCs/>
                <w:sz w:val="20"/>
              </w:rPr>
            </w:pPr>
            <w:r w:rsidRPr="0013494B">
              <w:rPr>
                <w:rFonts w:cs="Calibri"/>
                <w:bCs/>
                <w:sz w:val="20"/>
              </w:rPr>
              <w:t xml:space="preserve">Select the </w:t>
            </w:r>
            <w:r w:rsidRPr="0013494B">
              <w:rPr>
                <w:rFonts w:cs="Calibri"/>
                <w:b/>
                <w:sz w:val="20"/>
              </w:rPr>
              <w:t xml:space="preserve">previously edited </w:t>
            </w:r>
            <w:r>
              <w:rPr>
                <w:rFonts w:cs="Calibri"/>
                <w:bCs/>
                <w:sz w:val="20"/>
              </w:rPr>
              <w:t>placeholder</w:t>
            </w:r>
            <w:r w:rsidRPr="0013494B">
              <w:rPr>
                <w:rFonts w:cs="Calibri"/>
                <w:bCs/>
                <w:sz w:val="20"/>
              </w:rPr>
              <w:t xml:space="preserve"> </w:t>
            </w:r>
          </w:p>
          <w:p w14:paraId="722E3A00" w14:textId="77777777" w:rsidR="00F63058" w:rsidRPr="00890869" w:rsidRDefault="00F63058" w:rsidP="00B83B23">
            <w:pPr>
              <w:pStyle w:val="ListParagraph"/>
              <w:numPr>
                <w:ilvl w:val="0"/>
                <w:numId w:val="86"/>
              </w:numPr>
              <w:contextualSpacing w:val="0"/>
              <w:rPr>
                <w:rFonts w:cs="Calibri"/>
                <w:bCs/>
                <w:sz w:val="20"/>
              </w:rPr>
            </w:pPr>
            <w:r>
              <w:rPr>
                <w:rFonts w:cs="Calibri"/>
                <w:bCs/>
                <w:sz w:val="20"/>
              </w:rPr>
              <w:t>Y</w:t>
            </w:r>
            <w:r w:rsidRPr="0013494B">
              <w:rPr>
                <w:rFonts w:cs="Calibri"/>
                <w:bCs/>
                <w:sz w:val="20"/>
              </w:rPr>
              <w:t xml:space="preserve">ou will first have to use the </w:t>
            </w:r>
            <w:r w:rsidRPr="0013494B">
              <w:rPr>
                <w:rFonts w:cs="Calibri"/>
                <w:b/>
                <w:sz w:val="20"/>
              </w:rPr>
              <w:t>Reassign To-Do Persons</w:t>
            </w:r>
            <w:r w:rsidRPr="0013494B">
              <w:rPr>
                <w:rFonts w:cs="Calibri"/>
                <w:bCs/>
                <w:sz w:val="20"/>
              </w:rPr>
              <w:t xml:space="preserve"> command</w:t>
            </w:r>
            <w:r>
              <w:rPr>
                <w:rFonts w:cs="Calibri"/>
                <w:bCs/>
                <w:sz w:val="20"/>
              </w:rPr>
              <w:t xml:space="preserve"> to reassign the drawing to you</w:t>
            </w:r>
            <w:r w:rsidRPr="0013494B">
              <w:rPr>
                <w:rFonts w:cs="Calibri"/>
                <w:bCs/>
                <w:sz w:val="20"/>
              </w:rPr>
              <w:t>.</w:t>
            </w:r>
            <w:r>
              <w:rPr>
                <w:rFonts w:cs="Calibri"/>
                <w:bCs/>
                <w:sz w:val="20"/>
              </w:rPr>
              <w:t xml:space="preserve"> </w:t>
            </w:r>
            <w:r w:rsidRPr="0013494B">
              <w:rPr>
                <w:rFonts w:cs="Calibri"/>
                <w:bCs/>
                <w:sz w:val="20"/>
              </w:rPr>
              <w:t xml:space="preserve"> </w:t>
            </w:r>
          </w:p>
          <w:p w14:paraId="727401F1" w14:textId="77777777" w:rsidR="00F63058" w:rsidRPr="00890869" w:rsidRDefault="00F63058" w:rsidP="00B83B23">
            <w:pPr>
              <w:pStyle w:val="ListParagraph"/>
              <w:numPr>
                <w:ilvl w:val="0"/>
                <w:numId w:val="86"/>
              </w:numPr>
              <w:rPr>
                <w:rFonts w:cs="Calibri"/>
                <w:bCs/>
                <w:sz w:val="20"/>
              </w:rPr>
            </w:pPr>
            <w:r w:rsidRPr="0013494B">
              <w:rPr>
                <w:rFonts w:cs="Calibri"/>
                <w:bCs/>
                <w:sz w:val="20"/>
              </w:rPr>
              <w:t xml:space="preserve">From the </w:t>
            </w:r>
            <w:r w:rsidRPr="0013494B">
              <w:rPr>
                <w:rFonts w:cs="Calibri"/>
                <w:b/>
                <w:sz w:val="20"/>
              </w:rPr>
              <w:t>toolbar</w:t>
            </w:r>
            <w:r w:rsidRPr="0013494B">
              <w:rPr>
                <w:rFonts w:cs="Calibri"/>
                <w:bCs/>
                <w:sz w:val="20"/>
              </w:rPr>
              <w:t xml:space="preserve"> menu, navigate to </w:t>
            </w:r>
            <w:r w:rsidRPr="0013494B">
              <w:rPr>
                <w:rFonts w:cs="Calibri"/>
                <w:b/>
                <w:sz w:val="20"/>
              </w:rPr>
              <w:t>Workflow</w:t>
            </w:r>
            <w:r w:rsidRPr="0013494B">
              <w:rPr>
                <w:rFonts w:cs="Calibri"/>
                <w:bCs/>
                <w:sz w:val="20"/>
              </w:rPr>
              <w:t xml:space="preserve"> and select </w:t>
            </w:r>
            <w:r w:rsidRPr="0013494B">
              <w:rPr>
                <w:rFonts w:cs="Calibri"/>
                <w:b/>
                <w:sz w:val="20"/>
              </w:rPr>
              <w:t>Admin Approval</w:t>
            </w:r>
            <w:r w:rsidRPr="0013494B">
              <w:rPr>
                <w:rFonts w:cs="Calibri"/>
                <w:bCs/>
                <w:sz w:val="20"/>
              </w:rPr>
              <w:t xml:space="preserve">. </w:t>
            </w:r>
          </w:p>
          <w:p w14:paraId="677B7103" w14:textId="77777777" w:rsidR="00F63058" w:rsidRPr="0013494B" w:rsidRDefault="00F63058" w:rsidP="00B83B23">
            <w:pPr>
              <w:pStyle w:val="ListParagraph"/>
              <w:numPr>
                <w:ilvl w:val="0"/>
                <w:numId w:val="86"/>
              </w:numPr>
              <w:rPr>
                <w:rFonts w:cs="Calibri"/>
                <w:sz w:val="20"/>
              </w:rPr>
            </w:pPr>
            <w:r w:rsidRPr="7B27A422">
              <w:rPr>
                <w:rFonts w:cs="Calibri"/>
                <w:sz w:val="20"/>
              </w:rPr>
              <w:t xml:space="preserve">Enter a </w:t>
            </w:r>
            <w:r w:rsidRPr="7B27A422">
              <w:rPr>
                <w:rFonts w:cs="Calibri"/>
                <w:b/>
                <w:bCs/>
                <w:sz w:val="20"/>
              </w:rPr>
              <w:t>comment</w:t>
            </w:r>
            <w:r w:rsidRPr="7B27A422">
              <w:rPr>
                <w:rFonts w:cs="Calibri"/>
                <w:sz w:val="20"/>
              </w:rPr>
              <w:t xml:space="preserve"> if required and click </w:t>
            </w:r>
            <w:r w:rsidRPr="7B27A422">
              <w:rPr>
                <w:rFonts w:cs="Calibri"/>
                <w:b/>
                <w:bCs/>
                <w:sz w:val="20"/>
              </w:rPr>
              <w:t>Ok</w:t>
            </w:r>
            <w:r w:rsidRPr="7B27A422">
              <w:rPr>
                <w:rFonts w:cs="Calibri"/>
                <w:sz w:val="20"/>
              </w:rPr>
              <w:t xml:space="preserve">. </w:t>
            </w:r>
          </w:p>
          <w:p w14:paraId="05AB60AD" w14:textId="77777777" w:rsidR="00F63058" w:rsidRPr="00890869" w:rsidRDefault="00F63058" w:rsidP="00B83B23">
            <w:pPr>
              <w:pStyle w:val="ListParagraph"/>
              <w:numPr>
                <w:ilvl w:val="0"/>
                <w:numId w:val="86"/>
              </w:numPr>
              <w:rPr>
                <w:rFonts w:cs="Calibri"/>
                <w:sz w:val="20"/>
              </w:rPr>
            </w:pPr>
            <w:r w:rsidRPr="7B27A422">
              <w:rPr>
                <w:rFonts w:cs="Calibri"/>
                <w:sz w:val="20"/>
              </w:rPr>
              <w:t xml:space="preserve">If prompted to </w:t>
            </w:r>
            <w:r w:rsidRPr="7B27A422">
              <w:rPr>
                <w:rFonts w:cs="Calibri"/>
                <w:b/>
                <w:bCs/>
                <w:sz w:val="20"/>
              </w:rPr>
              <w:t>confirm</w:t>
            </w:r>
            <w:r w:rsidRPr="7B27A422">
              <w:rPr>
                <w:rFonts w:cs="Calibri"/>
                <w:sz w:val="20"/>
              </w:rPr>
              <w:t xml:space="preserve"> what computer the documents will be exchanged with</w:t>
            </w:r>
            <w:r>
              <w:rPr>
                <w:rFonts w:cs="Calibri"/>
                <w:sz w:val="20"/>
              </w:rPr>
              <w:t>,</w:t>
            </w:r>
            <w:r w:rsidRPr="7B27A422">
              <w:rPr>
                <w:rFonts w:cs="Calibri"/>
                <w:sz w:val="20"/>
              </w:rPr>
              <w:t xml:space="preserve"> ensure your </w:t>
            </w:r>
            <w:r w:rsidRPr="7B27A422">
              <w:rPr>
                <w:rFonts w:cs="Calibri"/>
                <w:b/>
                <w:bCs/>
                <w:sz w:val="20"/>
              </w:rPr>
              <w:t>current</w:t>
            </w:r>
            <w:r w:rsidRPr="7B27A422">
              <w:rPr>
                <w:rFonts w:cs="Calibri"/>
                <w:sz w:val="20"/>
              </w:rPr>
              <w:t xml:space="preserve"> </w:t>
            </w:r>
            <w:r w:rsidRPr="7B27A422">
              <w:rPr>
                <w:rFonts w:cs="Calibri"/>
                <w:b/>
                <w:bCs/>
                <w:sz w:val="20"/>
              </w:rPr>
              <w:t>machine</w:t>
            </w:r>
            <w:r w:rsidRPr="7B27A422">
              <w:rPr>
                <w:rFonts w:cs="Calibri"/>
                <w:sz w:val="20"/>
              </w:rPr>
              <w:t xml:space="preserve"> is selected from the dropdown and click </w:t>
            </w:r>
            <w:r w:rsidRPr="7B27A422">
              <w:rPr>
                <w:rFonts w:cs="Calibri"/>
                <w:b/>
                <w:bCs/>
                <w:sz w:val="20"/>
              </w:rPr>
              <w:t>Yes</w:t>
            </w:r>
            <w:r w:rsidRPr="7B27A422">
              <w:rPr>
                <w:rFonts w:cs="Calibri"/>
                <w:sz w:val="20"/>
              </w:rPr>
              <w:t xml:space="preserve">. </w:t>
            </w:r>
          </w:p>
          <w:p w14:paraId="1AA8857F" w14:textId="77777777" w:rsidR="00F63058" w:rsidRPr="00047390" w:rsidRDefault="00F63058" w:rsidP="00B83B23">
            <w:pPr>
              <w:pStyle w:val="ListParagraph"/>
              <w:numPr>
                <w:ilvl w:val="0"/>
                <w:numId w:val="86"/>
              </w:numPr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 xml:space="preserve">Leave the </w:t>
            </w:r>
            <w:r>
              <w:rPr>
                <w:rFonts w:cs="Calibri"/>
                <w:b/>
                <w:bCs/>
                <w:sz w:val="20"/>
              </w:rPr>
              <w:t xml:space="preserve">Reason </w:t>
            </w:r>
            <w:r>
              <w:rPr>
                <w:rFonts w:cs="Calibri"/>
                <w:sz w:val="20"/>
              </w:rPr>
              <w:t xml:space="preserve">at the default, enter the </w:t>
            </w:r>
            <w:r w:rsidRPr="00047390">
              <w:rPr>
                <w:rFonts w:cs="Calibri"/>
                <w:b/>
                <w:bCs/>
                <w:sz w:val="20"/>
              </w:rPr>
              <w:t>Approver Title</w:t>
            </w:r>
            <w:r>
              <w:rPr>
                <w:rFonts w:cs="Calibri"/>
                <w:sz w:val="20"/>
              </w:rPr>
              <w:t xml:space="preserve"> and select the </w:t>
            </w:r>
            <w:r w:rsidRPr="00047390">
              <w:rPr>
                <w:rFonts w:cs="Calibri"/>
                <w:b/>
                <w:bCs/>
                <w:sz w:val="20"/>
              </w:rPr>
              <w:t>Professional Registration</w:t>
            </w:r>
            <w:r>
              <w:rPr>
                <w:rFonts w:cs="Calibri"/>
                <w:sz w:val="20"/>
              </w:rPr>
              <w:t xml:space="preserve"> from the </w:t>
            </w:r>
            <w:proofErr w:type="gramStart"/>
            <w:r>
              <w:rPr>
                <w:rFonts w:cs="Calibri"/>
                <w:sz w:val="20"/>
              </w:rPr>
              <w:t>drop down</w:t>
            </w:r>
            <w:proofErr w:type="gramEnd"/>
            <w:r>
              <w:rPr>
                <w:rFonts w:cs="Calibri"/>
                <w:sz w:val="20"/>
              </w:rPr>
              <w:t xml:space="preserve"> list. </w:t>
            </w:r>
            <w:r w:rsidRPr="00047390">
              <w:rPr>
                <w:rFonts w:cs="Calibri"/>
                <w:i/>
                <w:iCs/>
                <w:color w:val="A6A6A6" w:themeColor="background1" w:themeShade="A6"/>
                <w:sz w:val="18"/>
                <w:szCs w:val="18"/>
              </w:rPr>
              <w:t>(Note: the Reason can be changed if required by selecting another option from the dropdown)</w:t>
            </w:r>
          </w:p>
          <w:p w14:paraId="6E6F9795" w14:textId="77777777" w:rsidR="00F63058" w:rsidRPr="00B83B23" w:rsidRDefault="00F63058" w:rsidP="00F63058">
            <w:pPr>
              <w:pStyle w:val="ListParagraph"/>
              <w:numPr>
                <w:ilvl w:val="0"/>
                <w:numId w:val="86"/>
              </w:numPr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 xml:space="preserve">When prompted to complete the </w:t>
            </w:r>
            <w:r w:rsidRPr="00047390">
              <w:rPr>
                <w:rFonts w:cs="Calibri"/>
                <w:b/>
                <w:sz w:val="20"/>
              </w:rPr>
              <w:t>electronic signature</w:t>
            </w:r>
            <w:r>
              <w:rPr>
                <w:rFonts w:cs="Calibri"/>
                <w:sz w:val="20"/>
              </w:rPr>
              <w:t xml:space="preserve">, select your </w:t>
            </w:r>
            <w:r w:rsidRPr="00047390">
              <w:rPr>
                <w:rFonts w:cs="Calibri"/>
                <w:b/>
                <w:sz w:val="20"/>
              </w:rPr>
              <w:t>PIV</w:t>
            </w:r>
            <w:r>
              <w:rPr>
                <w:rFonts w:cs="Calibri"/>
                <w:sz w:val="20"/>
              </w:rPr>
              <w:t xml:space="preserve"> </w:t>
            </w:r>
            <w:r w:rsidRPr="00047390">
              <w:rPr>
                <w:rFonts w:cs="Calibri"/>
                <w:b/>
                <w:sz w:val="20"/>
              </w:rPr>
              <w:t>card</w:t>
            </w:r>
            <w:r>
              <w:rPr>
                <w:rFonts w:cs="Calibri"/>
                <w:sz w:val="20"/>
              </w:rPr>
              <w:t xml:space="preserve"> from the </w:t>
            </w:r>
            <w:r w:rsidRPr="00047390">
              <w:rPr>
                <w:rFonts w:cs="Calibri"/>
                <w:b/>
                <w:sz w:val="20"/>
              </w:rPr>
              <w:t>username</w:t>
            </w:r>
            <w:r>
              <w:rPr>
                <w:rFonts w:cs="Calibri"/>
                <w:sz w:val="20"/>
              </w:rPr>
              <w:t xml:space="preserve"> dropdown and enter the </w:t>
            </w:r>
            <w:r w:rsidRPr="00047390">
              <w:rPr>
                <w:rFonts w:cs="Calibri"/>
                <w:b/>
                <w:sz w:val="20"/>
              </w:rPr>
              <w:t>PIN</w:t>
            </w:r>
            <w:r>
              <w:rPr>
                <w:rFonts w:cs="Calibri"/>
                <w:sz w:val="20"/>
              </w:rPr>
              <w:t xml:space="preserve">. Click </w:t>
            </w:r>
            <w:r w:rsidRPr="00047390">
              <w:rPr>
                <w:rFonts w:cs="Calibri"/>
                <w:b/>
                <w:sz w:val="20"/>
              </w:rPr>
              <w:t>Ok</w:t>
            </w:r>
            <w:r>
              <w:rPr>
                <w:rFonts w:cs="Calibri"/>
                <w:sz w:val="20"/>
              </w:rPr>
              <w:t>.</w:t>
            </w:r>
          </w:p>
          <w:p w14:paraId="7DFC81DA" w14:textId="77F54DEC" w:rsidR="00F63058" w:rsidRPr="00B83B23" w:rsidRDefault="002C4BEF" w:rsidP="00B83B23">
            <w:pPr>
              <w:pStyle w:val="ListParagraph"/>
              <w:numPr>
                <w:ilvl w:val="0"/>
                <w:numId w:val="86"/>
              </w:numPr>
              <w:rPr>
                <w:rFonts w:cs="Calibri"/>
                <w:sz w:val="20"/>
              </w:rPr>
            </w:pPr>
            <w:r>
              <w:rPr>
                <w:rFonts w:cs="Calibri"/>
                <w:bCs/>
                <w:sz w:val="20"/>
              </w:rPr>
              <w:t>Placeholder</w:t>
            </w:r>
            <w:r w:rsidR="00F63058" w:rsidRPr="00F63058">
              <w:rPr>
                <w:rFonts w:cs="Calibri"/>
                <w:bCs/>
              </w:rPr>
              <w:t xml:space="preserve"> is </w:t>
            </w:r>
            <w:r w:rsidR="00F63058" w:rsidRPr="00F63058">
              <w:rPr>
                <w:rFonts w:cs="Calibri"/>
                <w:b/>
              </w:rPr>
              <w:t>progressed</w:t>
            </w:r>
            <w:r w:rsidR="00F63058" w:rsidRPr="00F63058">
              <w:rPr>
                <w:rFonts w:cs="Calibri"/>
                <w:bCs/>
              </w:rPr>
              <w:t xml:space="preserve"> through the </w:t>
            </w:r>
            <w:r w:rsidR="00F63058" w:rsidRPr="00F63058">
              <w:rPr>
                <w:rFonts w:cs="Calibri"/>
                <w:b/>
              </w:rPr>
              <w:t>workflow</w:t>
            </w:r>
            <w:r w:rsidR="00F63058" w:rsidRPr="00F63058">
              <w:rPr>
                <w:rFonts w:cs="Calibri"/>
                <w:bCs/>
              </w:rPr>
              <w:t xml:space="preserve"> and has a status of </w:t>
            </w:r>
            <w:r w:rsidR="00F63058" w:rsidRPr="00F63058">
              <w:rPr>
                <w:rFonts w:cs="Calibri"/>
                <w:b/>
              </w:rPr>
              <w:t>Ready for Release</w:t>
            </w:r>
            <w:r w:rsidR="00F63058" w:rsidRPr="00F63058">
              <w:rPr>
                <w:rFonts w:cs="Calibri"/>
                <w:bCs/>
              </w:rPr>
              <w:t xml:space="preserve">. </w:t>
            </w:r>
            <w:r w:rsidR="00F63058" w:rsidRPr="00F63058">
              <w:rPr>
                <w:rFonts w:cs="Calibri"/>
                <w:bCs/>
                <w:i/>
                <w:iCs/>
                <w:color w:val="A6A6A6" w:themeColor="background1" w:themeShade="A6"/>
                <w:sz w:val="18"/>
                <w:szCs w:val="18"/>
              </w:rPr>
              <w:t>(Note: Print Stamp will also be updated to show Ready for Release)</w:t>
            </w:r>
          </w:p>
          <w:p w14:paraId="4AF1718C" w14:textId="08901300" w:rsidR="00725852" w:rsidRPr="001965E0" w:rsidRDefault="00725852" w:rsidP="00B83B23">
            <w:pPr>
              <w:ind w:left="0" w:firstLine="0"/>
            </w:pPr>
          </w:p>
        </w:tc>
        <w:tc>
          <w:tcPr>
            <w:tcW w:w="3252" w:type="dxa"/>
            <w:gridSpan w:val="5"/>
          </w:tcPr>
          <w:p w14:paraId="4E3AF646" w14:textId="77777777" w:rsidR="00725852" w:rsidRPr="001965E0" w:rsidRDefault="00725852" w:rsidP="00725852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bCs/>
                <w:u w:val="single"/>
              </w:rPr>
            </w:pPr>
            <w:r w:rsidRPr="001965E0">
              <w:rPr>
                <w:rFonts w:cs="Calibri"/>
                <w:b/>
                <w:bCs/>
                <w:u w:val="single"/>
              </w:rPr>
              <w:t>Notes:</w:t>
            </w:r>
          </w:p>
          <w:p w14:paraId="4C7BE95D" w14:textId="77777777" w:rsidR="00725852" w:rsidRPr="001965E0" w:rsidRDefault="00725852" w:rsidP="00725852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F63058" w:rsidRPr="001965E0" w14:paraId="6A59A649" w14:textId="77777777" w:rsidTr="00C27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002726C" w14:textId="19731C4F" w:rsidR="00F63058" w:rsidRPr="001965E0" w:rsidRDefault="00F63058" w:rsidP="00F63058">
            <w:pPr>
              <w:ind w:left="0" w:firstLine="0"/>
              <w:jc w:val="both"/>
              <w:rPr>
                <w:rFonts w:cs="Calibri"/>
                <w:b/>
                <w:bCs/>
                <w:u w:val="single"/>
              </w:rPr>
            </w:pPr>
            <w:r w:rsidRPr="001965E0">
              <w:rPr>
                <w:rFonts w:cs="Calibri"/>
                <w:i/>
                <w:iCs/>
                <w:sz w:val="20"/>
              </w:rPr>
              <w:t>UC-</w:t>
            </w:r>
            <w:r>
              <w:rPr>
                <w:rFonts w:cs="Calibri"/>
                <w:i/>
                <w:iCs/>
                <w:sz w:val="20"/>
              </w:rPr>
              <w:t>PLH</w:t>
            </w:r>
            <w:r w:rsidRPr="001965E0">
              <w:rPr>
                <w:rFonts w:cs="Calibri"/>
                <w:i/>
                <w:iCs/>
                <w:sz w:val="20"/>
              </w:rPr>
              <w:t>-</w:t>
            </w:r>
            <w:r>
              <w:rPr>
                <w:rFonts w:cs="Calibri"/>
                <w:i/>
                <w:iCs/>
                <w:sz w:val="20"/>
              </w:rPr>
              <w:t>10</w:t>
            </w:r>
          </w:p>
        </w:tc>
        <w:tc>
          <w:tcPr>
            <w:tcW w:w="5226" w:type="dxa"/>
          </w:tcPr>
          <w:p w14:paraId="42D38BA6" w14:textId="6E6AA419" w:rsidR="00F63058" w:rsidRPr="001965E0" w:rsidRDefault="00F63058" w:rsidP="00F63058">
            <w:pPr>
              <w:ind w:left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u w:val="single"/>
              </w:rPr>
            </w:pPr>
            <w:r>
              <w:rPr>
                <w:rFonts w:cs="Calibri"/>
                <w:b/>
                <w:bCs/>
              </w:rPr>
              <w:t>Release Placeholder Document</w:t>
            </w:r>
          </w:p>
        </w:tc>
        <w:tc>
          <w:tcPr>
            <w:tcW w:w="1084" w:type="dxa"/>
          </w:tcPr>
          <w:p w14:paraId="07BDEB33" w14:textId="0BC89517" w:rsidR="00F63058" w:rsidRPr="001965E0" w:rsidRDefault="00F63058" w:rsidP="00F63058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u w:val="single"/>
              </w:rPr>
            </w:pPr>
            <w:r w:rsidRPr="001965E0">
              <w:rPr>
                <w:rFonts w:cs="Calibri"/>
              </w:rPr>
              <w:t>&lt;NAME&gt;</w:t>
            </w:r>
          </w:p>
        </w:tc>
        <w:tc>
          <w:tcPr>
            <w:tcW w:w="1084" w:type="dxa"/>
            <w:gridSpan w:val="2"/>
          </w:tcPr>
          <w:p w14:paraId="1BF4AC97" w14:textId="290C50E0" w:rsidR="00F63058" w:rsidRPr="001965E0" w:rsidRDefault="00F63058" w:rsidP="00F63058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u w:val="single"/>
              </w:rPr>
            </w:pPr>
            <w:r w:rsidRPr="001965E0">
              <w:rPr>
                <w:rFonts w:cs="Calibri"/>
              </w:rPr>
              <w:t>MM/DD/YY</w:t>
            </w:r>
          </w:p>
        </w:tc>
        <w:tc>
          <w:tcPr>
            <w:tcW w:w="1084" w:type="dxa"/>
            <w:gridSpan w:val="2"/>
          </w:tcPr>
          <w:p w14:paraId="48A12D74" w14:textId="588759B8" w:rsidR="00F63058" w:rsidRPr="001965E0" w:rsidRDefault="00F63058" w:rsidP="00F63058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u w:val="single"/>
              </w:rPr>
            </w:pPr>
            <w:r w:rsidRPr="001965E0">
              <w:rPr>
                <w:rFonts w:cs="Calibri"/>
              </w:rPr>
              <w:t>Pass/Fail</w:t>
            </w:r>
          </w:p>
        </w:tc>
      </w:tr>
      <w:tr w:rsidR="00F63058" w:rsidRPr="001965E0" w14:paraId="546EA988" w14:textId="77777777" w:rsidTr="7B27A4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5" w:type="dxa"/>
            <w:gridSpan w:val="2"/>
          </w:tcPr>
          <w:p w14:paraId="11653D38" w14:textId="77777777" w:rsidR="00DE2CF7" w:rsidRPr="0013494B" w:rsidRDefault="00DE2CF7" w:rsidP="00DE2CF7">
            <w:pPr>
              <w:tabs>
                <w:tab w:val="center" w:pos="3069"/>
              </w:tabs>
              <w:ind w:left="0" w:firstLine="0"/>
              <w:rPr>
                <w:rFonts w:cs="Calibri"/>
                <w:b/>
                <w:bCs/>
                <w:sz w:val="20"/>
                <w:u w:val="single"/>
              </w:rPr>
            </w:pPr>
            <w:r w:rsidRPr="0013494B">
              <w:rPr>
                <w:rFonts w:cs="Calibri"/>
                <w:b/>
                <w:bCs/>
                <w:sz w:val="20"/>
                <w:u w:val="single"/>
              </w:rPr>
              <w:t>Test Instruction:</w:t>
            </w:r>
          </w:p>
          <w:p w14:paraId="73EA4144" w14:textId="5D235025" w:rsidR="00DE2CF7" w:rsidRPr="00890869" w:rsidRDefault="00DE2CF7" w:rsidP="00B83B23">
            <w:pPr>
              <w:pStyle w:val="ListParagraph"/>
              <w:numPr>
                <w:ilvl w:val="0"/>
                <w:numId w:val="87"/>
              </w:numPr>
              <w:rPr>
                <w:rFonts w:cs="Calibri"/>
                <w:sz w:val="20"/>
              </w:rPr>
            </w:pPr>
            <w:r w:rsidRPr="7B27A422">
              <w:rPr>
                <w:rFonts w:cs="Calibri"/>
                <w:sz w:val="20"/>
              </w:rPr>
              <w:t xml:space="preserve">Select a </w:t>
            </w:r>
            <w:r>
              <w:rPr>
                <w:rFonts w:cs="Calibri"/>
                <w:b/>
                <w:bCs/>
                <w:sz w:val="20"/>
              </w:rPr>
              <w:t>placeholder</w:t>
            </w:r>
            <w:r w:rsidRPr="7B27A422">
              <w:rPr>
                <w:rFonts w:cs="Calibri"/>
                <w:sz w:val="20"/>
              </w:rPr>
              <w:t xml:space="preserve"> with the status </w:t>
            </w:r>
            <w:r w:rsidRPr="00890869">
              <w:rPr>
                <w:rFonts w:cs="Calibri"/>
                <w:b/>
                <w:bCs/>
                <w:sz w:val="20"/>
              </w:rPr>
              <w:t>of Ready for Release</w:t>
            </w:r>
            <w:r w:rsidRPr="7B27A422">
              <w:rPr>
                <w:rFonts w:cs="Calibri"/>
                <w:sz w:val="20"/>
              </w:rPr>
              <w:t xml:space="preserve">. </w:t>
            </w:r>
            <w:r w:rsidRPr="00890869">
              <w:rPr>
                <w:rFonts w:cs="Calibri"/>
                <w:b/>
                <w:bCs/>
                <w:sz w:val="20"/>
              </w:rPr>
              <w:t>Right click</w:t>
            </w:r>
            <w:r w:rsidRPr="7B27A422">
              <w:rPr>
                <w:rFonts w:cs="Calibri"/>
                <w:sz w:val="20"/>
              </w:rPr>
              <w:t xml:space="preserve"> </w:t>
            </w:r>
            <w:r>
              <w:rPr>
                <w:rFonts w:cs="Calibri"/>
                <w:sz w:val="20"/>
              </w:rPr>
              <w:t>i</w:t>
            </w:r>
            <w:r w:rsidRPr="7B27A422">
              <w:rPr>
                <w:rFonts w:cs="Calibri"/>
                <w:sz w:val="20"/>
              </w:rPr>
              <w:t xml:space="preserve">t and select </w:t>
            </w:r>
            <w:r w:rsidRPr="00890869">
              <w:rPr>
                <w:rFonts w:cs="Calibri"/>
                <w:b/>
                <w:bCs/>
                <w:sz w:val="20"/>
              </w:rPr>
              <w:t>Project</w:t>
            </w:r>
            <w:r w:rsidRPr="7B27A422">
              <w:rPr>
                <w:rFonts w:cs="Calibri"/>
                <w:sz w:val="20"/>
              </w:rPr>
              <w:t xml:space="preserve"> &gt; </w:t>
            </w:r>
            <w:r w:rsidRPr="00890869">
              <w:rPr>
                <w:rFonts w:cs="Calibri"/>
                <w:b/>
                <w:bCs/>
                <w:sz w:val="20"/>
              </w:rPr>
              <w:t>Assign</w:t>
            </w:r>
            <w:r w:rsidRPr="7B27A422">
              <w:rPr>
                <w:rFonts w:cs="Calibri"/>
                <w:sz w:val="20"/>
              </w:rPr>
              <w:t xml:space="preserve"> &gt; </w:t>
            </w:r>
            <w:r w:rsidRPr="00890869">
              <w:rPr>
                <w:rFonts w:cs="Calibri"/>
                <w:b/>
                <w:bCs/>
                <w:sz w:val="20"/>
              </w:rPr>
              <w:t>Release from Folder</w:t>
            </w:r>
            <w:r w:rsidRPr="7B27A422">
              <w:rPr>
                <w:rFonts w:cs="Calibri"/>
                <w:sz w:val="20"/>
              </w:rPr>
              <w:t xml:space="preserve">. </w:t>
            </w:r>
          </w:p>
          <w:p w14:paraId="7CD6C92E" w14:textId="77777777" w:rsidR="00DE2CF7" w:rsidRPr="0013494B" w:rsidRDefault="00DE2CF7" w:rsidP="00B83B23">
            <w:pPr>
              <w:pStyle w:val="ListParagraph"/>
              <w:numPr>
                <w:ilvl w:val="0"/>
                <w:numId w:val="87"/>
              </w:numPr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 xml:space="preserve">The </w:t>
            </w:r>
            <w:r w:rsidRPr="00890869">
              <w:rPr>
                <w:rFonts w:cs="Calibri"/>
                <w:b/>
                <w:bCs/>
                <w:sz w:val="20"/>
              </w:rPr>
              <w:t>Drawing</w:t>
            </w:r>
            <w:r w:rsidRPr="7B27A422">
              <w:rPr>
                <w:rFonts w:cs="Calibri"/>
                <w:sz w:val="20"/>
              </w:rPr>
              <w:t xml:space="preserve"> will be released in the </w:t>
            </w:r>
            <w:r w:rsidRPr="00890869">
              <w:rPr>
                <w:rFonts w:cs="Calibri"/>
                <w:b/>
                <w:bCs/>
                <w:sz w:val="20"/>
              </w:rPr>
              <w:t>Official Records</w:t>
            </w:r>
            <w:r w:rsidRPr="7B27A422">
              <w:rPr>
                <w:rFonts w:cs="Calibri"/>
                <w:sz w:val="20"/>
              </w:rPr>
              <w:t xml:space="preserve"> Area.</w:t>
            </w:r>
          </w:p>
          <w:p w14:paraId="5F359238" w14:textId="5398363A" w:rsidR="00F63058" w:rsidRPr="001965E0" w:rsidRDefault="00F63058" w:rsidP="00F63058">
            <w:pPr>
              <w:ind w:left="0" w:firstLine="0"/>
              <w:jc w:val="both"/>
              <w:rPr>
                <w:rFonts w:cs="Calibri"/>
                <w:b/>
                <w:bCs/>
                <w:u w:val="single"/>
              </w:rPr>
            </w:pPr>
          </w:p>
        </w:tc>
        <w:tc>
          <w:tcPr>
            <w:tcW w:w="3252" w:type="dxa"/>
            <w:gridSpan w:val="5"/>
          </w:tcPr>
          <w:p w14:paraId="2537456A" w14:textId="77777777" w:rsidR="00F63058" w:rsidRPr="001965E0" w:rsidRDefault="00F63058" w:rsidP="00F63058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bCs/>
                <w:u w:val="single"/>
              </w:rPr>
            </w:pPr>
          </w:p>
        </w:tc>
      </w:tr>
    </w:tbl>
    <w:p w14:paraId="21556A94" w14:textId="4C21AC03" w:rsidR="00C56BBA" w:rsidRDefault="00C56BBA" w:rsidP="00725852"/>
    <w:p w14:paraId="17368674" w14:textId="77777777" w:rsidR="00725852" w:rsidRDefault="00725852">
      <w:pPr>
        <w:rPr>
          <w:rFonts w:asciiTheme="majorHAnsi" w:eastAsiaTheme="majorEastAsia" w:hAnsiTheme="majorHAnsi" w:cstheme="majorBidi"/>
          <w:color w:val="D51639"/>
          <w:sz w:val="36"/>
          <w:szCs w:val="36"/>
        </w:rPr>
      </w:pPr>
      <w:r>
        <w:br w:type="page"/>
      </w:r>
    </w:p>
    <w:p w14:paraId="2E66BB80" w14:textId="504F8F3A" w:rsidR="009A7B26" w:rsidRDefault="009A7B26">
      <w:pPr>
        <w:pStyle w:val="Heading1"/>
      </w:pPr>
      <w:bookmarkStart w:id="27" w:name="_Toc1724713581"/>
      <w:r>
        <w:lastRenderedPageBreak/>
        <w:t>Searching</w:t>
      </w:r>
      <w:bookmarkEnd w:id="27"/>
    </w:p>
    <w:p w14:paraId="12B013E2" w14:textId="1A359F0D" w:rsidR="00E101CE" w:rsidRDefault="00E101CE" w:rsidP="00E101CE">
      <w:r>
        <w:t xml:space="preserve">This section describes all tests required to validate searching functionality within the </w:t>
      </w:r>
      <w:r w:rsidR="009B3A99">
        <w:t xml:space="preserve">eDRAWS </w:t>
      </w:r>
      <w:r>
        <w:t xml:space="preserve">vault. </w:t>
      </w:r>
    </w:p>
    <w:tbl>
      <w:tblPr>
        <w:tblStyle w:val="SOWTable1"/>
        <w:tblW w:w="0" w:type="auto"/>
        <w:tblLook w:val="04A0" w:firstRow="1" w:lastRow="0" w:firstColumn="1" w:lastColumn="0" w:noHBand="0" w:noVBand="1"/>
      </w:tblPr>
      <w:tblGrid>
        <w:gridCol w:w="1129"/>
        <w:gridCol w:w="5226"/>
        <w:gridCol w:w="1133"/>
        <w:gridCol w:w="1154"/>
        <w:gridCol w:w="965"/>
      </w:tblGrid>
      <w:tr w:rsidR="00F16376" w:rsidRPr="00725852" w14:paraId="387E4B16" w14:textId="77777777" w:rsidTr="00E902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06DCA3A" w14:textId="77777777" w:rsidR="00F16376" w:rsidRPr="00725852" w:rsidRDefault="00F16376" w:rsidP="00E90293">
            <w:pPr>
              <w:ind w:left="0" w:firstLine="0"/>
              <w:rPr>
                <w:rFonts w:cs="Calibri"/>
                <w:sz w:val="20"/>
              </w:rPr>
            </w:pPr>
            <w:r w:rsidRPr="00725852">
              <w:rPr>
                <w:rFonts w:cs="Calibri"/>
                <w:sz w:val="20"/>
              </w:rPr>
              <w:t>Test No</w:t>
            </w:r>
          </w:p>
        </w:tc>
        <w:tc>
          <w:tcPr>
            <w:tcW w:w="5226" w:type="dxa"/>
          </w:tcPr>
          <w:p w14:paraId="4EF3E305" w14:textId="77777777" w:rsidR="00F16376" w:rsidRPr="00725852" w:rsidRDefault="00F16376" w:rsidP="00E90293">
            <w:pPr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</w:rPr>
            </w:pPr>
            <w:r w:rsidRPr="00725852">
              <w:rPr>
                <w:rFonts w:cs="Calibri"/>
                <w:sz w:val="20"/>
              </w:rPr>
              <w:t>Test Case</w:t>
            </w:r>
          </w:p>
        </w:tc>
        <w:tc>
          <w:tcPr>
            <w:tcW w:w="1133" w:type="dxa"/>
          </w:tcPr>
          <w:p w14:paraId="7D590962" w14:textId="77777777" w:rsidR="00F16376" w:rsidRPr="00725852" w:rsidRDefault="00F16376" w:rsidP="00E90293">
            <w:pPr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</w:rPr>
            </w:pPr>
            <w:r w:rsidRPr="00725852">
              <w:rPr>
                <w:rFonts w:cs="Calibri"/>
                <w:sz w:val="20"/>
              </w:rPr>
              <w:t>Tested By</w:t>
            </w:r>
          </w:p>
        </w:tc>
        <w:tc>
          <w:tcPr>
            <w:tcW w:w="1154" w:type="dxa"/>
          </w:tcPr>
          <w:p w14:paraId="5BC9FB3F" w14:textId="77777777" w:rsidR="00F16376" w:rsidRPr="00725852" w:rsidRDefault="00F16376" w:rsidP="00E90293">
            <w:pPr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</w:rPr>
            </w:pPr>
            <w:r w:rsidRPr="00725852">
              <w:rPr>
                <w:rFonts w:cs="Calibri"/>
                <w:sz w:val="20"/>
              </w:rPr>
              <w:t>Test Date</w:t>
            </w:r>
          </w:p>
        </w:tc>
        <w:tc>
          <w:tcPr>
            <w:tcW w:w="965" w:type="dxa"/>
          </w:tcPr>
          <w:p w14:paraId="6EB88975" w14:textId="77777777" w:rsidR="00F16376" w:rsidRPr="00725852" w:rsidRDefault="00F16376" w:rsidP="00E90293">
            <w:pPr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</w:rPr>
            </w:pPr>
            <w:r w:rsidRPr="00725852">
              <w:rPr>
                <w:rFonts w:cs="Calibri"/>
                <w:sz w:val="20"/>
              </w:rPr>
              <w:t>Pass/Fail</w:t>
            </w:r>
          </w:p>
        </w:tc>
      </w:tr>
      <w:tr w:rsidR="00F16376" w:rsidRPr="00725852" w14:paraId="167E6985" w14:textId="77777777" w:rsidTr="00E902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0134EF3" w14:textId="018E8CA8" w:rsidR="00F16376" w:rsidRPr="00725852" w:rsidRDefault="00F16376" w:rsidP="00F16376">
            <w:pPr>
              <w:ind w:left="0" w:firstLine="0"/>
              <w:rPr>
                <w:rFonts w:cs="Calibri"/>
                <w:i/>
                <w:iCs/>
                <w:sz w:val="20"/>
              </w:rPr>
            </w:pPr>
            <w:r w:rsidRPr="00725852">
              <w:rPr>
                <w:rFonts w:cs="Calibri"/>
                <w:i/>
                <w:iCs/>
                <w:sz w:val="20"/>
              </w:rPr>
              <w:t>UC-</w:t>
            </w:r>
            <w:r w:rsidR="0005658E" w:rsidRPr="00725852">
              <w:rPr>
                <w:rFonts w:cs="Calibri"/>
                <w:i/>
                <w:iCs/>
                <w:sz w:val="20"/>
              </w:rPr>
              <w:t>SRH</w:t>
            </w:r>
            <w:r w:rsidRPr="00725852">
              <w:rPr>
                <w:rFonts w:cs="Calibri"/>
                <w:i/>
                <w:iCs/>
                <w:sz w:val="20"/>
              </w:rPr>
              <w:t>-</w:t>
            </w:r>
            <w:r w:rsidR="0005658E" w:rsidRPr="00725852">
              <w:rPr>
                <w:rFonts w:cs="Calibri"/>
                <w:i/>
                <w:iCs/>
                <w:sz w:val="20"/>
              </w:rPr>
              <w:t>01</w:t>
            </w:r>
          </w:p>
        </w:tc>
        <w:tc>
          <w:tcPr>
            <w:tcW w:w="5226" w:type="dxa"/>
          </w:tcPr>
          <w:p w14:paraId="5FC8B6D0" w14:textId="1623641B" w:rsidR="00F16376" w:rsidRPr="00725852" w:rsidRDefault="00256DCB" w:rsidP="00F16376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725852">
              <w:rPr>
                <w:rFonts w:cs="Calibri"/>
                <w:b/>
                <w:bCs/>
              </w:rPr>
              <w:t>Perform a Quick Search</w:t>
            </w:r>
          </w:p>
        </w:tc>
        <w:tc>
          <w:tcPr>
            <w:tcW w:w="1133" w:type="dxa"/>
          </w:tcPr>
          <w:p w14:paraId="321A310A" w14:textId="77777777" w:rsidR="00F16376" w:rsidRPr="00725852" w:rsidRDefault="00F16376" w:rsidP="00F16376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725852">
              <w:rPr>
                <w:rFonts w:cs="Calibri"/>
              </w:rPr>
              <w:t>&lt;NAME&gt;</w:t>
            </w:r>
          </w:p>
        </w:tc>
        <w:tc>
          <w:tcPr>
            <w:tcW w:w="1154" w:type="dxa"/>
          </w:tcPr>
          <w:p w14:paraId="31D8208E" w14:textId="77777777" w:rsidR="00F16376" w:rsidRPr="00725852" w:rsidRDefault="00F16376" w:rsidP="00F16376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725852">
              <w:rPr>
                <w:rFonts w:cs="Calibri"/>
              </w:rPr>
              <w:t>MM/DD/YY</w:t>
            </w:r>
          </w:p>
        </w:tc>
        <w:tc>
          <w:tcPr>
            <w:tcW w:w="965" w:type="dxa"/>
          </w:tcPr>
          <w:p w14:paraId="4B65ABD8" w14:textId="77777777" w:rsidR="00F16376" w:rsidRPr="00725852" w:rsidRDefault="00F16376" w:rsidP="00F16376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725852">
              <w:rPr>
                <w:rFonts w:cs="Calibri"/>
              </w:rPr>
              <w:t>Pass/Fail</w:t>
            </w:r>
          </w:p>
        </w:tc>
      </w:tr>
      <w:tr w:rsidR="00F16376" w:rsidRPr="00725852" w14:paraId="29D7247F" w14:textId="77777777" w:rsidTr="00E902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5" w:type="dxa"/>
            <w:gridSpan w:val="2"/>
          </w:tcPr>
          <w:p w14:paraId="16CC8322" w14:textId="77777777" w:rsidR="00F16376" w:rsidRPr="00725852" w:rsidRDefault="00F16376" w:rsidP="00F16376">
            <w:pPr>
              <w:tabs>
                <w:tab w:val="center" w:pos="3069"/>
              </w:tabs>
              <w:ind w:left="0" w:firstLine="0"/>
              <w:rPr>
                <w:rFonts w:cs="Calibri"/>
                <w:b/>
                <w:bCs/>
                <w:sz w:val="20"/>
                <w:u w:val="single"/>
              </w:rPr>
            </w:pPr>
            <w:r w:rsidRPr="00725852">
              <w:rPr>
                <w:rFonts w:cs="Calibri"/>
                <w:b/>
                <w:bCs/>
                <w:sz w:val="20"/>
                <w:u w:val="single"/>
              </w:rPr>
              <w:t>Test Instruction:</w:t>
            </w:r>
          </w:p>
          <w:p w14:paraId="29CB517E" w14:textId="77777777" w:rsidR="00FE6C26" w:rsidRPr="00725852" w:rsidRDefault="00FE6C26" w:rsidP="007E3C72">
            <w:pPr>
              <w:pStyle w:val="ListParagraph"/>
              <w:numPr>
                <w:ilvl w:val="0"/>
                <w:numId w:val="78"/>
              </w:numPr>
              <w:rPr>
                <w:rFonts w:cs="Calibri"/>
                <w:sz w:val="20"/>
              </w:rPr>
            </w:pPr>
            <w:r w:rsidRPr="00725852">
              <w:rPr>
                <w:rFonts w:cs="Calibri"/>
                <w:sz w:val="20"/>
              </w:rPr>
              <w:t xml:space="preserve">Perform a search for a drawing that exists in Meridian using </w:t>
            </w:r>
            <w:r w:rsidRPr="00725852">
              <w:rPr>
                <w:rFonts w:cs="Calibri"/>
                <w:b/>
                <w:bCs/>
                <w:sz w:val="20"/>
              </w:rPr>
              <w:t>Quick Search.</w:t>
            </w:r>
          </w:p>
          <w:p w14:paraId="4667C96A" w14:textId="707D6D06" w:rsidR="00F16376" w:rsidRPr="00725852" w:rsidRDefault="00F16376" w:rsidP="00F16376">
            <w:pPr>
              <w:ind w:left="0" w:firstLine="0"/>
              <w:rPr>
                <w:rFonts w:cs="Calibri"/>
                <w:sz w:val="20"/>
              </w:rPr>
            </w:pPr>
          </w:p>
        </w:tc>
        <w:tc>
          <w:tcPr>
            <w:tcW w:w="3252" w:type="dxa"/>
            <w:gridSpan w:val="3"/>
          </w:tcPr>
          <w:p w14:paraId="16A6CDDD" w14:textId="77777777" w:rsidR="00F16376" w:rsidRPr="00725852" w:rsidRDefault="00F16376" w:rsidP="00F16376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bCs/>
                <w:u w:val="single"/>
              </w:rPr>
            </w:pPr>
            <w:r w:rsidRPr="00725852">
              <w:rPr>
                <w:rFonts w:cs="Calibri"/>
                <w:b/>
                <w:bCs/>
                <w:u w:val="single"/>
              </w:rPr>
              <w:t>Notes:</w:t>
            </w:r>
          </w:p>
          <w:p w14:paraId="18344F69" w14:textId="031FC897" w:rsidR="00F16376" w:rsidRPr="00725852" w:rsidRDefault="00F16376" w:rsidP="00F16376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F16376" w:rsidRPr="00725852" w14:paraId="43985DA2" w14:textId="77777777" w:rsidTr="00E902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D9FDC33" w14:textId="2BB0C89F" w:rsidR="00F16376" w:rsidRPr="00725852" w:rsidRDefault="0005658E" w:rsidP="00F16376">
            <w:pPr>
              <w:ind w:left="0" w:firstLine="0"/>
              <w:rPr>
                <w:rFonts w:cs="Calibri"/>
                <w:i/>
                <w:iCs/>
                <w:sz w:val="20"/>
              </w:rPr>
            </w:pPr>
            <w:r w:rsidRPr="00725852">
              <w:rPr>
                <w:rFonts w:cs="Calibri"/>
                <w:i/>
                <w:iCs/>
                <w:sz w:val="20"/>
              </w:rPr>
              <w:t>UC-SRH-02</w:t>
            </w:r>
          </w:p>
        </w:tc>
        <w:tc>
          <w:tcPr>
            <w:tcW w:w="5226" w:type="dxa"/>
          </w:tcPr>
          <w:p w14:paraId="38CF75FB" w14:textId="66C423FE" w:rsidR="00F16376" w:rsidRPr="00725852" w:rsidRDefault="00BA76C0" w:rsidP="00F16376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725852">
              <w:rPr>
                <w:rFonts w:cs="Calibri"/>
                <w:b/>
                <w:bCs/>
              </w:rPr>
              <w:t>Perform a search – by Meta-Data</w:t>
            </w:r>
          </w:p>
        </w:tc>
        <w:tc>
          <w:tcPr>
            <w:tcW w:w="1133" w:type="dxa"/>
          </w:tcPr>
          <w:p w14:paraId="09EDF5C7" w14:textId="77777777" w:rsidR="00F16376" w:rsidRPr="00725852" w:rsidRDefault="00F16376" w:rsidP="00F16376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725852">
              <w:rPr>
                <w:rFonts w:cs="Calibri"/>
              </w:rPr>
              <w:t>&lt;NAME&gt;</w:t>
            </w:r>
          </w:p>
        </w:tc>
        <w:tc>
          <w:tcPr>
            <w:tcW w:w="1154" w:type="dxa"/>
          </w:tcPr>
          <w:p w14:paraId="08FA93BC" w14:textId="77777777" w:rsidR="00F16376" w:rsidRPr="00725852" w:rsidRDefault="00F16376" w:rsidP="00F16376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725852">
              <w:rPr>
                <w:rFonts w:cs="Calibri"/>
              </w:rPr>
              <w:t>MM/DD/YY</w:t>
            </w:r>
          </w:p>
        </w:tc>
        <w:tc>
          <w:tcPr>
            <w:tcW w:w="965" w:type="dxa"/>
          </w:tcPr>
          <w:p w14:paraId="10024EDE" w14:textId="77777777" w:rsidR="00F16376" w:rsidRPr="00725852" w:rsidRDefault="00F16376" w:rsidP="00F16376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725852">
              <w:rPr>
                <w:rFonts w:cs="Calibri"/>
              </w:rPr>
              <w:t>Pass/Fail</w:t>
            </w:r>
          </w:p>
        </w:tc>
      </w:tr>
      <w:tr w:rsidR="00F16376" w:rsidRPr="00725852" w14:paraId="0F2EC223" w14:textId="77777777" w:rsidTr="00E902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5" w:type="dxa"/>
            <w:gridSpan w:val="2"/>
          </w:tcPr>
          <w:p w14:paraId="476FC36C" w14:textId="77777777" w:rsidR="00F16376" w:rsidRPr="00725852" w:rsidRDefault="00F16376" w:rsidP="00F16376">
            <w:pPr>
              <w:tabs>
                <w:tab w:val="center" w:pos="3069"/>
              </w:tabs>
              <w:ind w:left="0" w:firstLine="0"/>
              <w:rPr>
                <w:rFonts w:cs="Calibri"/>
                <w:b/>
                <w:bCs/>
                <w:sz w:val="20"/>
                <w:u w:val="single"/>
              </w:rPr>
            </w:pPr>
            <w:r w:rsidRPr="00725852">
              <w:rPr>
                <w:rFonts w:cs="Calibri"/>
                <w:b/>
                <w:bCs/>
                <w:sz w:val="20"/>
                <w:u w:val="single"/>
              </w:rPr>
              <w:t>Test Instruction:</w:t>
            </w:r>
          </w:p>
          <w:p w14:paraId="6EE7235D" w14:textId="48BD796C" w:rsidR="00F16376" w:rsidRPr="007E3C72" w:rsidRDefault="001822DA" w:rsidP="007E3C72">
            <w:pPr>
              <w:pStyle w:val="ListParagraph"/>
              <w:numPr>
                <w:ilvl w:val="0"/>
                <w:numId w:val="77"/>
              </w:numPr>
              <w:rPr>
                <w:rFonts w:cs="Calibri"/>
              </w:rPr>
            </w:pPr>
            <w:r w:rsidRPr="007E3C72">
              <w:rPr>
                <w:rFonts w:cs="Calibri"/>
                <w:sz w:val="20"/>
                <w:szCs w:val="24"/>
              </w:rPr>
              <w:t xml:space="preserve">Perform a search for a drawing and meta-data that exists in Meridian using the </w:t>
            </w:r>
            <w:r w:rsidRPr="007E3C72">
              <w:rPr>
                <w:rFonts w:cs="Calibri"/>
                <w:b/>
                <w:bCs/>
                <w:sz w:val="20"/>
                <w:szCs w:val="24"/>
              </w:rPr>
              <w:t>Any Text Property</w:t>
            </w:r>
            <w:r w:rsidRPr="007E3C72">
              <w:rPr>
                <w:rFonts w:cs="Calibri"/>
                <w:sz w:val="20"/>
                <w:szCs w:val="24"/>
              </w:rPr>
              <w:t xml:space="preserve"> search criteria.</w:t>
            </w:r>
          </w:p>
        </w:tc>
        <w:tc>
          <w:tcPr>
            <w:tcW w:w="3252" w:type="dxa"/>
            <w:gridSpan w:val="3"/>
          </w:tcPr>
          <w:p w14:paraId="34449C33" w14:textId="77777777" w:rsidR="00F16376" w:rsidRPr="00725852" w:rsidRDefault="00F16376" w:rsidP="00F16376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bCs/>
                <w:u w:val="single"/>
              </w:rPr>
            </w:pPr>
            <w:r w:rsidRPr="00725852">
              <w:rPr>
                <w:rFonts w:cs="Calibri"/>
                <w:b/>
                <w:bCs/>
                <w:u w:val="single"/>
              </w:rPr>
              <w:t>Notes:</w:t>
            </w:r>
          </w:p>
          <w:p w14:paraId="47291C48" w14:textId="77777777" w:rsidR="00F16376" w:rsidRPr="00725852" w:rsidRDefault="00F16376" w:rsidP="00F16376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F16376" w:rsidRPr="00725852" w14:paraId="01E0ABA7" w14:textId="77777777" w:rsidTr="00E902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FDA733D" w14:textId="7FAA5EFC" w:rsidR="00F16376" w:rsidRPr="00725852" w:rsidRDefault="0005658E" w:rsidP="00F16376">
            <w:pPr>
              <w:ind w:left="0" w:firstLine="0"/>
              <w:rPr>
                <w:rFonts w:cs="Calibri"/>
                <w:i/>
                <w:iCs/>
                <w:sz w:val="20"/>
              </w:rPr>
            </w:pPr>
            <w:r w:rsidRPr="00725852">
              <w:rPr>
                <w:rFonts w:cs="Calibri"/>
                <w:i/>
                <w:iCs/>
                <w:sz w:val="20"/>
              </w:rPr>
              <w:t>UC-SRH-03</w:t>
            </w:r>
          </w:p>
        </w:tc>
        <w:tc>
          <w:tcPr>
            <w:tcW w:w="5226" w:type="dxa"/>
          </w:tcPr>
          <w:p w14:paraId="4A839951" w14:textId="0DA5AC5B" w:rsidR="00F16376" w:rsidRPr="00725852" w:rsidRDefault="00FC3153" w:rsidP="00F16376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725852">
              <w:rPr>
                <w:rFonts w:cs="Calibri"/>
                <w:b/>
                <w:bCs/>
              </w:rPr>
              <w:t>Perform a search – by Content</w:t>
            </w:r>
          </w:p>
        </w:tc>
        <w:tc>
          <w:tcPr>
            <w:tcW w:w="1133" w:type="dxa"/>
          </w:tcPr>
          <w:p w14:paraId="359D8E12" w14:textId="77777777" w:rsidR="00F16376" w:rsidRPr="00725852" w:rsidRDefault="00F16376" w:rsidP="00F16376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725852">
              <w:rPr>
                <w:rFonts w:cs="Calibri"/>
              </w:rPr>
              <w:t>&lt;NAME&gt;</w:t>
            </w:r>
          </w:p>
        </w:tc>
        <w:tc>
          <w:tcPr>
            <w:tcW w:w="1154" w:type="dxa"/>
          </w:tcPr>
          <w:p w14:paraId="7860139D" w14:textId="77777777" w:rsidR="00F16376" w:rsidRPr="00725852" w:rsidRDefault="00F16376" w:rsidP="00F16376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725852">
              <w:rPr>
                <w:rFonts w:cs="Calibri"/>
              </w:rPr>
              <w:t>MM/DD/YY</w:t>
            </w:r>
          </w:p>
        </w:tc>
        <w:tc>
          <w:tcPr>
            <w:tcW w:w="965" w:type="dxa"/>
          </w:tcPr>
          <w:p w14:paraId="18DD6E64" w14:textId="77777777" w:rsidR="00F16376" w:rsidRPr="00725852" w:rsidRDefault="00F16376" w:rsidP="00F16376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725852">
              <w:rPr>
                <w:rFonts w:cs="Calibri"/>
              </w:rPr>
              <w:t>Pass/Fail</w:t>
            </w:r>
          </w:p>
        </w:tc>
      </w:tr>
      <w:tr w:rsidR="00F16376" w:rsidRPr="00725852" w14:paraId="22DC99AC" w14:textId="77777777" w:rsidTr="00E902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5" w:type="dxa"/>
            <w:gridSpan w:val="2"/>
          </w:tcPr>
          <w:p w14:paraId="4F80BED0" w14:textId="77777777" w:rsidR="00F16376" w:rsidRPr="00725852" w:rsidRDefault="00F16376" w:rsidP="00F16376">
            <w:pPr>
              <w:tabs>
                <w:tab w:val="center" w:pos="3069"/>
              </w:tabs>
              <w:ind w:left="0" w:firstLine="0"/>
              <w:rPr>
                <w:rFonts w:cs="Calibri"/>
                <w:b/>
                <w:bCs/>
                <w:sz w:val="20"/>
                <w:u w:val="single"/>
              </w:rPr>
            </w:pPr>
            <w:r w:rsidRPr="00725852">
              <w:rPr>
                <w:rFonts w:cs="Calibri"/>
                <w:b/>
                <w:bCs/>
                <w:sz w:val="20"/>
                <w:u w:val="single"/>
              </w:rPr>
              <w:t>Test Instruction:</w:t>
            </w:r>
          </w:p>
          <w:p w14:paraId="6F88DB10" w14:textId="77777777" w:rsidR="00FF55AF" w:rsidRPr="00725852" w:rsidRDefault="00FF55AF" w:rsidP="00840E7B">
            <w:pPr>
              <w:pStyle w:val="ListParagraph"/>
              <w:numPr>
                <w:ilvl w:val="0"/>
                <w:numId w:val="30"/>
              </w:numPr>
              <w:rPr>
                <w:rFonts w:cs="Calibri"/>
                <w:sz w:val="20"/>
              </w:rPr>
            </w:pPr>
            <w:r w:rsidRPr="00725852">
              <w:rPr>
                <w:rFonts w:cs="Calibri"/>
                <w:sz w:val="20"/>
              </w:rPr>
              <w:t xml:space="preserve">Perform a search for a drawing that exists in Meridian using the </w:t>
            </w:r>
            <w:r w:rsidRPr="00725852">
              <w:rPr>
                <w:rFonts w:cs="Calibri"/>
                <w:b/>
                <w:bCs/>
                <w:sz w:val="20"/>
              </w:rPr>
              <w:t>Document Content</w:t>
            </w:r>
            <w:r w:rsidRPr="00725852">
              <w:rPr>
                <w:rFonts w:cs="Calibri"/>
                <w:sz w:val="20"/>
              </w:rPr>
              <w:t xml:space="preserve"> search criteria with values that exist in the drawing content.</w:t>
            </w:r>
          </w:p>
          <w:p w14:paraId="109DBD8E" w14:textId="299B8D19" w:rsidR="00F16376" w:rsidRPr="00725852" w:rsidRDefault="00F16376" w:rsidP="00F16376">
            <w:pPr>
              <w:spacing w:after="0"/>
              <w:rPr>
                <w:rFonts w:cs="Calibri"/>
                <w:sz w:val="20"/>
              </w:rPr>
            </w:pPr>
          </w:p>
        </w:tc>
        <w:tc>
          <w:tcPr>
            <w:tcW w:w="3252" w:type="dxa"/>
            <w:gridSpan w:val="3"/>
          </w:tcPr>
          <w:p w14:paraId="0E7D9FCB" w14:textId="77777777" w:rsidR="00F16376" w:rsidRPr="00725852" w:rsidRDefault="00F16376" w:rsidP="00F16376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bCs/>
                <w:u w:val="single"/>
              </w:rPr>
            </w:pPr>
            <w:r w:rsidRPr="00725852">
              <w:rPr>
                <w:rFonts w:cs="Calibri"/>
                <w:b/>
                <w:bCs/>
                <w:u w:val="single"/>
              </w:rPr>
              <w:t>Notes:</w:t>
            </w:r>
          </w:p>
          <w:p w14:paraId="0467F2DC" w14:textId="77777777" w:rsidR="00F16376" w:rsidRPr="00725852" w:rsidRDefault="00F16376" w:rsidP="00F16376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F16376" w:rsidRPr="00725852" w14:paraId="1A5D5666" w14:textId="77777777" w:rsidTr="00E902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400145C" w14:textId="425C1619" w:rsidR="00F16376" w:rsidRPr="00725852" w:rsidRDefault="0005658E" w:rsidP="00F16376">
            <w:pPr>
              <w:ind w:left="0" w:firstLine="0"/>
              <w:rPr>
                <w:rFonts w:cs="Calibri"/>
                <w:i/>
                <w:iCs/>
                <w:sz w:val="20"/>
              </w:rPr>
            </w:pPr>
            <w:r w:rsidRPr="00725852">
              <w:rPr>
                <w:rFonts w:cs="Calibri"/>
                <w:i/>
                <w:iCs/>
                <w:sz w:val="20"/>
              </w:rPr>
              <w:t>UC-SRH-04</w:t>
            </w:r>
          </w:p>
        </w:tc>
        <w:tc>
          <w:tcPr>
            <w:tcW w:w="5226" w:type="dxa"/>
          </w:tcPr>
          <w:p w14:paraId="1219BBBB" w14:textId="27D1D3CF" w:rsidR="00F16376" w:rsidRPr="00725852" w:rsidRDefault="00E244E0" w:rsidP="00F16376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725852">
              <w:rPr>
                <w:rFonts w:cs="Calibri"/>
                <w:b/>
                <w:bCs/>
              </w:rPr>
              <w:t>Perform a search – within a specific folder</w:t>
            </w:r>
          </w:p>
        </w:tc>
        <w:tc>
          <w:tcPr>
            <w:tcW w:w="1133" w:type="dxa"/>
          </w:tcPr>
          <w:p w14:paraId="0043B227" w14:textId="77777777" w:rsidR="00F16376" w:rsidRPr="00725852" w:rsidRDefault="00F16376" w:rsidP="00F16376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725852">
              <w:rPr>
                <w:rFonts w:cs="Calibri"/>
              </w:rPr>
              <w:t>&lt;NAME&gt;</w:t>
            </w:r>
          </w:p>
        </w:tc>
        <w:tc>
          <w:tcPr>
            <w:tcW w:w="1154" w:type="dxa"/>
          </w:tcPr>
          <w:p w14:paraId="40164501" w14:textId="77777777" w:rsidR="00F16376" w:rsidRPr="00725852" w:rsidRDefault="00F16376" w:rsidP="00F16376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725852">
              <w:rPr>
                <w:rFonts w:cs="Calibri"/>
              </w:rPr>
              <w:t>MM/DD/YY</w:t>
            </w:r>
          </w:p>
        </w:tc>
        <w:tc>
          <w:tcPr>
            <w:tcW w:w="965" w:type="dxa"/>
          </w:tcPr>
          <w:p w14:paraId="3162121B" w14:textId="77777777" w:rsidR="00F16376" w:rsidRPr="00725852" w:rsidRDefault="00F16376" w:rsidP="00F16376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725852">
              <w:rPr>
                <w:rFonts w:cs="Calibri"/>
              </w:rPr>
              <w:t>Pass/Fail</w:t>
            </w:r>
          </w:p>
        </w:tc>
      </w:tr>
      <w:tr w:rsidR="00F16376" w:rsidRPr="00725852" w14:paraId="52551C76" w14:textId="77777777" w:rsidTr="00E902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5" w:type="dxa"/>
            <w:gridSpan w:val="2"/>
          </w:tcPr>
          <w:p w14:paraId="79308CC4" w14:textId="77777777" w:rsidR="00F16376" w:rsidRPr="00725852" w:rsidRDefault="00F16376" w:rsidP="00F16376">
            <w:pPr>
              <w:tabs>
                <w:tab w:val="center" w:pos="3069"/>
              </w:tabs>
              <w:ind w:left="0" w:firstLine="0"/>
              <w:rPr>
                <w:rFonts w:cs="Calibri"/>
                <w:b/>
                <w:bCs/>
                <w:sz w:val="20"/>
                <w:u w:val="single"/>
              </w:rPr>
            </w:pPr>
            <w:r w:rsidRPr="00725852">
              <w:rPr>
                <w:rFonts w:cs="Calibri"/>
                <w:b/>
                <w:bCs/>
                <w:sz w:val="20"/>
                <w:u w:val="single"/>
              </w:rPr>
              <w:t>Test Instruction:</w:t>
            </w:r>
          </w:p>
          <w:p w14:paraId="6C96DB67" w14:textId="6EEE917B" w:rsidR="00F16376" w:rsidRPr="007E3C72" w:rsidRDefault="00F70FC1" w:rsidP="007E3C72">
            <w:pPr>
              <w:pStyle w:val="ListParagraph"/>
              <w:numPr>
                <w:ilvl w:val="0"/>
                <w:numId w:val="76"/>
              </w:numPr>
              <w:spacing w:after="0"/>
              <w:rPr>
                <w:rFonts w:cs="Calibri"/>
              </w:rPr>
            </w:pPr>
            <w:r w:rsidRPr="007E3C72">
              <w:rPr>
                <w:rFonts w:cs="Calibri"/>
                <w:sz w:val="20"/>
                <w:szCs w:val="24"/>
              </w:rPr>
              <w:t>Perform a search for a drawing that exists in Meridian within a specific folder using search functionality and setting criteria to search within a specific folder</w:t>
            </w:r>
            <w:r w:rsidR="00D015CA">
              <w:rPr>
                <w:rFonts w:cs="Calibri"/>
                <w:sz w:val="20"/>
                <w:szCs w:val="24"/>
              </w:rPr>
              <w:t>.</w:t>
            </w:r>
          </w:p>
        </w:tc>
        <w:tc>
          <w:tcPr>
            <w:tcW w:w="3252" w:type="dxa"/>
            <w:gridSpan w:val="3"/>
          </w:tcPr>
          <w:p w14:paraId="726BECEF" w14:textId="77777777" w:rsidR="00F16376" w:rsidRPr="00725852" w:rsidRDefault="00F16376" w:rsidP="00F16376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bCs/>
                <w:u w:val="single"/>
              </w:rPr>
            </w:pPr>
            <w:r w:rsidRPr="00725852">
              <w:rPr>
                <w:rFonts w:cs="Calibri"/>
                <w:b/>
                <w:bCs/>
                <w:u w:val="single"/>
              </w:rPr>
              <w:t>Notes:</w:t>
            </w:r>
          </w:p>
          <w:p w14:paraId="316D8A08" w14:textId="77777777" w:rsidR="00F16376" w:rsidRPr="00725852" w:rsidRDefault="00F16376" w:rsidP="00F16376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F16376" w:rsidRPr="00725852" w14:paraId="1993A35D" w14:textId="77777777" w:rsidTr="00E902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631C69E" w14:textId="15E48AC4" w:rsidR="00F16376" w:rsidRPr="00725852" w:rsidRDefault="0005658E" w:rsidP="00F16376">
            <w:pPr>
              <w:ind w:left="0" w:firstLine="0"/>
              <w:rPr>
                <w:rFonts w:cs="Calibri"/>
                <w:i/>
                <w:iCs/>
                <w:sz w:val="20"/>
              </w:rPr>
            </w:pPr>
            <w:r w:rsidRPr="00725852">
              <w:rPr>
                <w:rFonts w:cs="Calibri"/>
                <w:i/>
                <w:iCs/>
                <w:sz w:val="20"/>
              </w:rPr>
              <w:t>UC-SRH-05</w:t>
            </w:r>
          </w:p>
        </w:tc>
        <w:tc>
          <w:tcPr>
            <w:tcW w:w="5226" w:type="dxa"/>
          </w:tcPr>
          <w:p w14:paraId="5E9D5684" w14:textId="37B7813E" w:rsidR="00F16376" w:rsidRPr="00725852" w:rsidRDefault="00EA0FE0" w:rsidP="00F16376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725852">
              <w:rPr>
                <w:rFonts w:cs="Calibri"/>
                <w:b/>
                <w:bCs/>
              </w:rPr>
              <w:t>Perform a search – Search for a folder</w:t>
            </w:r>
          </w:p>
        </w:tc>
        <w:tc>
          <w:tcPr>
            <w:tcW w:w="1133" w:type="dxa"/>
          </w:tcPr>
          <w:p w14:paraId="550CEBDB" w14:textId="77777777" w:rsidR="00F16376" w:rsidRPr="00725852" w:rsidRDefault="00F16376" w:rsidP="00F16376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725852">
              <w:rPr>
                <w:rFonts w:cs="Calibri"/>
              </w:rPr>
              <w:t>&lt;NAME&gt;</w:t>
            </w:r>
          </w:p>
        </w:tc>
        <w:tc>
          <w:tcPr>
            <w:tcW w:w="1154" w:type="dxa"/>
          </w:tcPr>
          <w:p w14:paraId="6BC10B98" w14:textId="77777777" w:rsidR="00F16376" w:rsidRPr="00725852" w:rsidRDefault="00F16376" w:rsidP="00F16376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725852">
              <w:rPr>
                <w:rFonts w:cs="Calibri"/>
              </w:rPr>
              <w:t>MM/DD/YY</w:t>
            </w:r>
          </w:p>
        </w:tc>
        <w:tc>
          <w:tcPr>
            <w:tcW w:w="965" w:type="dxa"/>
          </w:tcPr>
          <w:p w14:paraId="67E6BAA8" w14:textId="77777777" w:rsidR="00F16376" w:rsidRPr="00725852" w:rsidRDefault="00F16376" w:rsidP="00F16376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725852">
              <w:rPr>
                <w:rFonts w:cs="Calibri"/>
              </w:rPr>
              <w:t>Pass/Fail</w:t>
            </w:r>
          </w:p>
        </w:tc>
      </w:tr>
      <w:tr w:rsidR="00F16376" w:rsidRPr="00725852" w14:paraId="62BB9025" w14:textId="77777777" w:rsidTr="009967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5" w:type="dxa"/>
            <w:gridSpan w:val="2"/>
          </w:tcPr>
          <w:p w14:paraId="504DE21F" w14:textId="77777777" w:rsidR="00F16376" w:rsidRPr="00725852" w:rsidRDefault="00F16376" w:rsidP="00F16376">
            <w:pPr>
              <w:tabs>
                <w:tab w:val="center" w:pos="3069"/>
              </w:tabs>
              <w:ind w:left="0" w:firstLine="0"/>
              <w:rPr>
                <w:rFonts w:cs="Calibri"/>
                <w:b/>
                <w:bCs/>
                <w:sz w:val="20"/>
                <w:u w:val="single"/>
              </w:rPr>
            </w:pPr>
            <w:r w:rsidRPr="00725852">
              <w:rPr>
                <w:rFonts w:cs="Calibri"/>
                <w:b/>
                <w:bCs/>
                <w:sz w:val="20"/>
                <w:u w:val="single"/>
              </w:rPr>
              <w:t>Test Instruction:</w:t>
            </w:r>
          </w:p>
          <w:p w14:paraId="11EED72D" w14:textId="12C19A9D" w:rsidR="0030097E" w:rsidRPr="007E3C72" w:rsidRDefault="0030097E" w:rsidP="007E3C72">
            <w:pPr>
              <w:pStyle w:val="ListParagraph"/>
              <w:numPr>
                <w:ilvl w:val="0"/>
                <w:numId w:val="75"/>
              </w:numPr>
              <w:tabs>
                <w:tab w:val="center" w:pos="3069"/>
              </w:tabs>
              <w:rPr>
                <w:rFonts w:cs="Calibri"/>
                <w:b/>
                <w:bCs/>
                <w:sz w:val="20"/>
                <w:szCs w:val="24"/>
                <w:u w:val="single"/>
              </w:rPr>
            </w:pPr>
            <w:r w:rsidRPr="007E3C72">
              <w:rPr>
                <w:rFonts w:cs="Calibri"/>
                <w:sz w:val="20"/>
                <w:szCs w:val="24"/>
              </w:rPr>
              <w:t xml:space="preserve">Perform a search for a folder that exists in Meridian using the </w:t>
            </w:r>
            <w:r w:rsidRPr="007E3C72">
              <w:rPr>
                <w:rFonts w:cs="Calibri"/>
                <w:b/>
                <w:bCs/>
                <w:sz w:val="20"/>
                <w:szCs w:val="24"/>
              </w:rPr>
              <w:t>Find Folders</w:t>
            </w:r>
            <w:r w:rsidRPr="007E3C72">
              <w:rPr>
                <w:rFonts w:cs="Calibri"/>
                <w:sz w:val="20"/>
                <w:szCs w:val="24"/>
              </w:rPr>
              <w:t xml:space="preserve"> search.</w:t>
            </w:r>
          </w:p>
          <w:p w14:paraId="06A63BCD" w14:textId="2C799B77" w:rsidR="00F16376" w:rsidRPr="00725852" w:rsidRDefault="00F16376" w:rsidP="00F16376">
            <w:pPr>
              <w:spacing w:after="0"/>
              <w:rPr>
                <w:rFonts w:cs="Calibri"/>
                <w:sz w:val="20"/>
              </w:rPr>
            </w:pPr>
          </w:p>
        </w:tc>
        <w:tc>
          <w:tcPr>
            <w:tcW w:w="3252" w:type="dxa"/>
            <w:gridSpan w:val="3"/>
          </w:tcPr>
          <w:p w14:paraId="3250D9AD" w14:textId="77777777" w:rsidR="00F16376" w:rsidRPr="00725852" w:rsidRDefault="00F16376" w:rsidP="00F16376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bCs/>
                <w:u w:val="single"/>
              </w:rPr>
            </w:pPr>
            <w:r w:rsidRPr="00725852">
              <w:rPr>
                <w:rFonts w:cs="Calibri"/>
                <w:b/>
                <w:bCs/>
                <w:u w:val="single"/>
              </w:rPr>
              <w:t>Notes:</w:t>
            </w:r>
          </w:p>
        </w:tc>
      </w:tr>
    </w:tbl>
    <w:p w14:paraId="2C89E047" w14:textId="77777777" w:rsidR="00F16376" w:rsidRPr="00E101CE" w:rsidRDefault="00F16376" w:rsidP="00E101CE"/>
    <w:p w14:paraId="5293A2C6" w14:textId="2633A3CA" w:rsidR="0022192D" w:rsidRDefault="00BE5855" w:rsidP="0022192D">
      <w:pPr>
        <w:pStyle w:val="Heading1"/>
      </w:pPr>
      <w:bookmarkStart w:id="28" w:name="_Toc1480554178"/>
      <w:r>
        <w:lastRenderedPageBreak/>
        <w:t xml:space="preserve">Civil 3D </w:t>
      </w:r>
      <w:r w:rsidR="00817D15">
        <w:t>Models</w:t>
      </w:r>
      <w:bookmarkEnd w:id="28"/>
      <w:r w:rsidR="0022192D">
        <w:t xml:space="preserve"> </w:t>
      </w:r>
    </w:p>
    <w:tbl>
      <w:tblPr>
        <w:tblStyle w:val="SOWTable1"/>
        <w:tblW w:w="0" w:type="auto"/>
        <w:tblLook w:val="04A0" w:firstRow="1" w:lastRow="0" w:firstColumn="1" w:lastColumn="0" w:noHBand="0" w:noVBand="1"/>
      </w:tblPr>
      <w:tblGrid>
        <w:gridCol w:w="1129"/>
        <w:gridCol w:w="5226"/>
        <w:gridCol w:w="1133"/>
        <w:gridCol w:w="1154"/>
        <w:gridCol w:w="965"/>
      </w:tblGrid>
      <w:tr w:rsidR="00CD231E" w:rsidRPr="00A131D9" w14:paraId="7F303363" w14:textId="77777777" w:rsidTr="7B27A4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214D72A" w14:textId="77777777" w:rsidR="006772AB" w:rsidRPr="00A131D9" w:rsidRDefault="006772AB" w:rsidP="00E90293">
            <w:pPr>
              <w:ind w:left="0" w:firstLine="0"/>
              <w:rPr>
                <w:rFonts w:cs="Calibri"/>
                <w:sz w:val="20"/>
              </w:rPr>
            </w:pPr>
            <w:r w:rsidRPr="00A131D9">
              <w:rPr>
                <w:rFonts w:cs="Calibri"/>
                <w:sz w:val="20"/>
              </w:rPr>
              <w:t>Test No</w:t>
            </w:r>
          </w:p>
        </w:tc>
        <w:tc>
          <w:tcPr>
            <w:tcW w:w="5226" w:type="dxa"/>
          </w:tcPr>
          <w:p w14:paraId="148F2EDE" w14:textId="77777777" w:rsidR="006772AB" w:rsidRPr="00A131D9" w:rsidRDefault="006772AB" w:rsidP="00E90293">
            <w:pPr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</w:rPr>
            </w:pPr>
            <w:r w:rsidRPr="00A131D9">
              <w:rPr>
                <w:rFonts w:cs="Calibri"/>
                <w:sz w:val="20"/>
              </w:rPr>
              <w:t>Test Case</w:t>
            </w:r>
          </w:p>
        </w:tc>
        <w:tc>
          <w:tcPr>
            <w:tcW w:w="1133" w:type="dxa"/>
          </w:tcPr>
          <w:p w14:paraId="5405AE7F" w14:textId="77777777" w:rsidR="006772AB" w:rsidRPr="00A131D9" w:rsidRDefault="006772AB" w:rsidP="00E90293">
            <w:pPr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</w:rPr>
            </w:pPr>
            <w:r w:rsidRPr="00A131D9">
              <w:rPr>
                <w:rFonts w:cs="Calibri"/>
                <w:sz w:val="20"/>
              </w:rPr>
              <w:t>Tested By</w:t>
            </w:r>
          </w:p>
        </w:tc>
        <w:tc>
          <w:tcPr>
            <w:tcW w:w="1154" w:type="dxa"/>
          </w:tcPr>
          <w:p w14:paraId="790432A6" w14:textId="77777777" w:rsidR="006772AB" w:rsidRPr="00A131D9" w:rsidRDefault="006772AB" w:rsidP="00E90293">
            <w:pPr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</w:rPr>
            </w:pPr>
            <w:r w:rsidRPr="00A131D9">
              <w:rPr>
                <w:rFonts w:cs="Calibri"/>
                <w:sz w:val="20"/>
              </w:rPr>
              <w:t>Test Date</w:t>
            </w:r>
          </w:p>
        </w:tc>
        <w:tc>
          <w:tcPr>
            <w:tcW w:w="965" w:type="dxa"/>
          </w:tcPr>
          <w:p w14:paraId="3117F574" w14:textId="77777777" w:rsidR="006772AB" w:rsidRPr="00A131D9" w:rsidRDefault="006772AB" w:rsidP="00E90293">
            <w:pPr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</w:rPr>
            </w:pPr>
            <w:r w:rsidRPr="00A131D9">
              <w:rPr>
                <w:rFonts w:cs="Calibri"/>
                <w:sz w:val="20"/>
              </w:rPr>
              <w:t>Pass/Fail</w:t>
            </w:r>
          </w:p>
        </w:tc>
      </w:tr>
      <w:tr w:rsidR="00CD231E" w:rsidRPr="00A131D9" w14:paraId="01A9D7EF" w14:textId="77777777" w:rsidTr="7B27A4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7304B68" w14:textId="3965E039" w:rsidR="006772AB" w:rsidRPr="00A131D9" w:rsidRDefault="006772AB" w:rsidP="00E90293">
            <w:pPr>
              <w:ind w:left="0" w:firstLine="0"/>
              <w:rPr>
                <w:rFonts w:cs="Calibri"/>
                <w:i/>
                <w:iCs/>
                <w:sz w:val="20"/>
              </w:rPr>
            </w:pPr>
            <w:r w:rsidRPr="00A131D9">
              <w:rPr>
                <w:rFonts w:cs="Calibri"/>
                <w:i/>
                <w:iCs/>
                <w:sz w:val="20"/>
              </w:rPr>
              <w:t>UC-</w:t>
            </w:r>
            <w:r w:rsidR="0005658E" w:rsidRPr="00A131D9">
              <w:rPr>
                <w:rFonts w:cs="Calibri"/>
                <w:i/>
                <w:iCs/>
                <w:sz w:val="20"/>
              </w:rPr>
              <w:t>C3D</w:t>
            </w:r>
            <w:r w:rsidRPr="00A131D9">
              <w:rPr>
                <w:rFonts w:cs="Calibri"/>
                <w:i/>
                <w:iCs/>
                <w:sz w:val="20"/>
              </w:rPr>
              <w:t>-</w:t>
            </w:r>
            <w:r w:rsidR="0005658E" w:rsidRPr="00A131D9">
              <w:rPr>
                <w:rFonts w:cs="Calibri"/>
                <w:i/>
                <w:iCs/>
                <w:sz w:val="20"/>
              </w:rPr>
              <w:t>01</w:t>
            </w:r>
          </w:p>
        </w:tc>
        <w:tc>
          <w:tcPr>
            <w:tcW w:w="5226" w:type="dxa"/>
          </w:tcPr>
          <w:p w14:paraId="12C9CB19" w14:textId="2EE147E4" w:rsidR="006772AB" w:rsidRPr="00A131D9" w:rsidRDefault="00807B13" w:rsidP="00E90293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A131D9">
              <w:rPr>
                <w:rFonts w:cs="Calibri"/>
                <w:b/>
                <w:bCs/>
              </w:rPr>
              <w:t>Create a Project (Models)</w:t>
            </w:r>
          </w:p>
        </w:tc>
        <w:tc>
          <w:tcPr>
            <w:tcW w:w="1133" w:type="dxa"/>
          </w:tcPr>
          <w:p w14:paraId="62812A5D" w14:textId="77777777" w:rsidR="006772AB" w:rsidRPr="00A131D9" w:rsidRDefault="006772AB" w:rsidP="00E90293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A131D9">
              <w:rPr>
                <w:rFonts w:cs="Calibri"/>
              </w:rPr>
              <w:t>&lt;NAME&gt;</w:t>
            </w:r>
          </w:p>
        </w:tc>
        <w:tc>
          <w:tcPr>
            <w:tcW w:w="1154" w:type="dxa"/>
          </w:tcPr>
          <w:p w14:paraId="1043190A" w14:textId="77777777" w:rsidR="006772AB" w:rsidRPr="00A131D9" w:rsidRDefault="006772AB" w:rsidP="00E90293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A131D9">
              <w:rPr>
                <w:rFonts w:cs="Calibri"/>
              </w:rPr>
              <w:t>MM/DD/YY</w:t>
            </w:r>
          </w:p>
        </w:tc>
        <w:tc>
          <w:tcPr>
            <w:tcW w:w="965" w:type="dxa"/>
          </w:tcPr>
          <w:p w14:paraId="792453A5" w14:textId="77777777" w:rsidR="006772AB" w:rsidRPr="00A131D9" w:rsidRDefault="006772AB" w:rsidP="00E90293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A131D9">
              <w:rPr>
                <w:rFonts w:cs="Calibri"/>
              </w:rPr>
              <w:t>Pass/Fail</w:t>
            </w:r>
          </w:p>
        </w:tc>
      </w:tr>
      <w:tr w:rsidR="00A11269" w:rsidRPr="00A131D9" w14:paraId="3F304DC3" w14:textId="77777777" w:rsidTr="7B27A4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5" w:type="dxa"/>
            <w:gridSpan w:val="2"/>
          </w:tcPr>
          <w:p w14:paraId="1FB61849" w14:textId="77777777" w:rsidR="00A11269" w:rsidRPr="00A131D9" w:rsidRDefault="00A11269" w:rsidP="00A11269">
            <w:pPr>
              <w:ind w:left="0" w:firstLine="0"/>
              <w:jc w:val="both"/>
              <w:rPr>
                <w:rFonts w:cs="Calibri"/>
                <w:b/>
                <w:bCs/>
                <w:sz w:val="20"/>
                <w:u w:val="single"/>
              </w:rPr>
            </w:pPr>
            <w:r w:rsidRPr="00A131D9">
              <w:rPr>
                <w:rFonts w:cs="Calibri"/>
                <w:b/>
                <w:bCs/>
                <w:sz w:val="20"/>
                <w:u w:val="single"/>
              </w:rPr>
              <w:t>Test Instruction:</w:t>
            </w:r>
          </w:p>
          <w:p w14:paraId="27CE7BFE" w14:textId="15E60796" w:rsidR="00A11269" w:rsidRPr="00A131D9" w:rsidRDefault="00A11269" w:rsidP="00840E7B">
            <w:pPr>
              <w:pStyle w:val="ListParagraph"/>
              <w:numPr>
                <w:ilvl w:val="0"/>
                <w:numId w:val="24"/>
              </w:numPr>
              <w:rPr>
                <w:rFonts w:cs="Calibri"/>
                <w:sz w:val="20"/>
              </w:rPr>
            </w:pPr>
            <w:r w:rsidRPr="00A131D9">
              <w:rPr>
                <w:rFonts w:cs="Calibri"/>
                <w:sz w:val="20"/>
              </w:rPr>
              <w:t xml:space="preserve">Ensure the </w:t>
            </w:r>
            <w:r w:rsidRPr="00A131D9">
              <w:rPr>
                <w:rFonts w:cs="Calibri"/>
                <w:b/>
                <w:bCs/>
                <w:sz w:val="20"/>
              </w:rPr>
              <w:t>Models Scope</w:t>
            </w:r>
            <w:r w:rsidRPr="00A131D9">
              <w:rPr>
                <w:rFonts w:cs="Calibri"/>
                <w:sz w:val="20"/>
              </w:rPr>
              <w:t xml:space="preserve"> is selected</w:t>
            </w:r>
            <w:r w:rsidR="00380352">
              <w:rPr>
                <w:rFonts w:cs="Calibri"/>
                <w:sz w:val="20"/>
              </w:rPr>
              <w:t>.</w:t>
            </w:r>
          </w:p>
          <w:p w14:paraId="37778016" w14:textId="09F9DCDD" w:rsidR="00A11269" w:rsidRPr="00A131D9" w:rsidRDefault="5A50A98E" w:rsidP="7B27A422">
            <w:pPr>
              <w:pStyle w:val="ListParagraph"/>
              <w:numPr>
                <w:ilvl w:val="0"/>
                <w:numId w:val="24"/>
              </w:numPr>
              <w:rPr>
                <w:rFonts w:cs="Calibri"/>
                <w:sz w:val="20"/>
              </w:rPr>
            </w:pPr>
            <w:r w:rsidRPr="7B27A422">
              <w:rPr>
                <w:rFonts w:cs="Calibri"/>
                <w:sz w:val="20"/>
              </w:rPr>
              <w:t xml:space="preserve">Create a new </w:t>
            </w:r>
            <w:r w:rsidRPr="7B27A422">
              <w:rPr>
                <w:rFonts w:cs="Calibri"/>
                <w:b/>
                <w:bCs/>
                <w:sz w:val="20"/>
              </w:rPr>
              <w:t>Shared Project</w:t>
            </w:r>
            <w:r w:rsidRPr="7B27A422">
              <w:rPr>
                <w:rFonts w:cs="Calibri"/>
                <w:sz w:val="20"/>
              </w:rPr>
              <w:t xml:space="preserve"> Folder under the </w:t>
            </w:r>
            <w:r w:rsidR="2BC4134D" w:rsidRPr="7B27A422">
              <w:rPr>
                <w:rFonts w:cs="Calibri"/>
                <w:sz w:val="20"/>
              </w:rPr>
              <w:t>top-level</w:t>
            </w:r>
            <w:r w:rsidRPr="7B27A422">
              <w:rPr>
                <w:rFonts w:cs="Calibri"/>
                <w:sz w:val="20"/>
              </w:rPr>
              <w:t xml:space="preserve"> </w:t>
            </w:r>
            <w:r w:rsidRPr="7B27A422">
              <w:rPr>
                <w:rFonts w:cs="Calibri"/>
                <w:b/>
                <w:bCs/>
                <w:sz w:val="20"/>
              </w:rPr>
              <w:t>Civil 3D</w:t>
            </w:r>
            <w:r w:rsidRPr="7B27A422">
              <w:rPr>
                <w:rFonts w:cs="Calibri"/>
                <w:sz w:val="20"/>
              </w:rPr>
              <w:t xml:space="preserve"> folder. </w:t>
            </w:r>
          </w:p>
          <w:p w14:paraId="7E79AA66" w14:textId="77777777" w:rsidR="00A11269" w:rsidRPr="00A131D9" w:rsidRDefault="00A11269" w:rsidP="00840E7B">
            <w:pPr>
              <w:pStyle w:val="ListParagraph"/>
              <w:numPr>
                <w:ilvl w:val="0"/>
                <w:numId w:val="24"/>
              </w:numPr>
              <w:rPr>
                <w:rFonts w:cs="Calibri"/>
                <w:sz w:val="20"/>
              </w:rPr>
            </w:pPr>
            <w:r w:rsidRPr="00A131D9">
              <w:rPr>
                <w:rFonts w:cs="Calibri"/>
                <w:sz w:val="20"/>
              </w:rPr>
              <w:t xml:space="preserve">Once the project is created, edit the properties and verify that the workspace location is set to the correct UNC path. </w:t>
            </w:r>
          </w:p>
          <w:p w14:paraId="1C8B062A" w14:textId="397FB7E7" w:rsidR="00A11269" w:rsidRPr="00A131D9" w:rsidRDefault="5A50A98E" w:rsidP="7B27A422">
            <w:pPr>
              <w:pStyle w:val="ListParagraph"/>
              <w:numPr>
                <w:ilvl w:val="0"/>
                <w:numId w:val="24"/>
              </w:numPr>
              <w:rPr>
                <w:rFonts w:cs="Calibri"/>
                <w:sz w:val="20"/>
              </w:rPr>
            </w:pPr>
            <w:r w:rsidRPr="7B27A422">
              <w:rPr>
                <w:rFonts w:cs="Calibri"/>
                <w:sz w:val="20"/>
              </w:rPr>
              <w:t xml:space="preserve">Ensure that the </w:t>
            </w:r>
            <w:r w:rsidR="03E28520" w:rsidRPr="7B27A422">
              <w:rPr>
                <w:rFonts w:cs="Calibri"/>
                <w:sz w:val="20"/>
              </w:rPr>
              <w:t>path entered</w:t>
            </w:r>
            <w:r w:rsidRPr="7B27A422">
              <w:rPr>
                <w:rFonts w:cs="Calibri"/>
                <w:sz w:val="20"/>
              </w:rPr>
              <w:t xml:space="preserve"> is unique and not used for any other projects.</w:t>
            </w:r>
          </w:p>
          <w:p w14:paraId="1C783D85" w14:textId="77777777" w:rsidR="00A11269" w:rsidRPr="00A131D9" w:rsidRDefault="00A11269" w:rsidP="00840E7B">
            <w:pPr>
              <w:pStyle w:val="ListParagraph"/>
              <w:numPr>
                <w:ilvl w:val="0"/>
                <w:numId w:val="24"/>
              </w:numPr>
              <w:rPr>
                <w:rFonts w:cs="Calibri"/>
                <w:sz w:val="20"/>
              </w:rPr>
            </w:pPr>
            <w:r w:rsidRPr="00A131D9">
              <w:rPr>
                <w:rFonts w:cs="Calibri"/>
                <w:sz w:val="20"/>
              </w:rPr>
              <w:t xml:space="preserve">Ensure that the </w:t>
            </w:r>
            <w:r w:rsidRPr="00A131D9">
              <w:rPr>
                <w:rFonts w:cs="Calibri"/>
                <w:b/>
                <w:bCs/>
                <w:sz w:val="20"/>
              </w:rPr>
              <w:t>Synchronize Automatically</w:t>
            </w:r>
            <w:r w:rsidRPr="00A131D9">
              <w:rPr>
                <w:rFonts w:cs="Calibri"/>
                <w:sz w:val="20"/>
              </w:rPr>
              <w:t xml:space="preserve"> checkbox is ticked and set the </w:t>
            </w:r>
            <w:r w:rsidRPr="00A131D9">
              <w:rPr>
                <w:rFonts w:cs="Calibri"/>
                <w:b/>
                <w:bCs/>
                <w:sz w:val="20"/>
              </w:rPr>
              <w:t>Default Document Type</w:t>
            </w:r>
            <w:r w:rsidRPr="00A131D9">
              <w:rPr>
                <w:rFonts w:cs="Calibri"/>
                <w:sz w:val="20"/>
              </w:rPr>
              <w:t xml:space="preserve"> dropdown to </w:t>
            </w:r>
            <w:r w:rsidRPr="00A131D9">
              <w:rPr>
                <w:rFonts w:cs="Calibri"/>
                <w:b/>
                <w:bCs/>
                <w:sz w:val="20"/>
              </w:rPr>
              <w:t>3D Model</w:t>
            </w:r>
            <w:r w:rsidRPr="00A131D9">
              <w:rPr>
                <w:rFonts w:cs="Calibri"/>
                <w:sz w:val="20"/>
              </w:rPr>
              <w:t>.</w:t>
            </w:r>
          </w:p>
          <w:p w14:paraId="129DC3EC" w14:textId="77777777" w:rsidR="00A11269" w:rsidRPr="00A131D9" w:rsidRDefault="00A11269" w:rsidP="00A11269">
            <w:pPr>
              <w:ind w:left="0" w:firstLine="0"/>
              <w:rPr>
                <w:rFonts w:cs="Calibri"/>
                <w:b/>
                <w:bCs/>
                <w:sz w:val="20"/>
              </w:rPr>
            </w:pPr>
          </w:p>
        </w:tc>
        <w:tc>
          <w:tcPr>
            <w:tcW w:w="3252" w:type="dxa"/>
            <w:gridSpan w:val="3"/>
          </w:tcPr>
          <w:p w14:paraId="4BDCDD00" w14:textId="77777777" w:rsidR="00A11269" w:rsidRPr="00A131D9" w:rsidRDefault="00A11269" w:rsidP="00A11269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bCs/>
                <w:u w:val="single"/>
              </w:rPr>
            </w:pPr>
            <w:r w:rsidRPr="00A131D9">
              <w:rPr>
                <w:rFonts w:cs="Calibri"/>
                <w:b/>
                <w:bCs/>
                <w:u w:val="single"/>
              </w:rPr>
              <w:t>Notes:</w:t>
            </w:r>
          </w:p>
          <w:p w14:paraId="41A3ACFD" w14:textId="73171FFD" w:rsidR="00A11269" w:rsidRPr="00A131D9" w:rsidRDefault="00A11269" w:rsidP="00A11269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  <w:r w:rsidRPr="00A131D9">
              <w:rPr>
                <w:rFonts w:cs="Calibri"/>
                <w:i/>
                <w:iCs/>
                <w:color w:val="FF0000"/>
              </w:rPr>
              <w:t>A project has not been created by Kinsmen Group due to the testing occurring on a live environment. All other tests are conducted within PROJECT X by agreement with USBR.</w:t>
            </w:r>
          </w:p>
        </w:tc>
      </w:tr>
      <w:tr w:rsidR="00AA1FD5" w:rsidRPr="00A131D9" w14:paraId="175DDC0D" w14:textId="77777777" w:rsidTr="7B27A4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96C6BBB" w14:textId="7F23BD14" w:rsidR="00AA1FD5" w:rsidRPr="00A131D9" w:rsidRDefault="00AA1FD5" w:rsidP="00AA1FD5">
            <w:pPr>
              <w:ind w:left="0" w:firstLine="0"/>
              <w:rPr>
                <w:rFonts w:cs="Calibri"/>
                <w:i/>
                <w:iCs/>
              </w:rPr>
            </w:pPr>
            <w:r w:rsidRPr="00A131D9">
              <w:rPr>
                <w:rFonts w:cs="Calibri"/>
                <w:i/>
                <w:iCs/>
                <w:sz w:val="20"/>
              </w:rPr>
              <w:t>UC-C3D-</w:t>
            </w:r>
            <w:r>
              <w:rPr>
                <w:rFonts w:cs="Calibri"/>
                <w:i/>
                <w:iCs/>
                <w:sz w:val="20"/>
              </w:rPr>
              <w:t>02</w:t>
            </w:r>
          </w:p>
        </w:tc>
        <w:tc>
          <w:tcPr>
            <w:tcW w:w="5226" w:type="dxa"/>
          </w:tcPr>
          <w:p w14:paraId="0F6DC8AB" w14:textId="2DEE8DCE" w:rsidR="00AA1FD5" w:rsidRPr="00A131D9" w:rsidRDefault="00AA1FD5" w:rsidP="00AA1FD5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Create a new Civil 3D Model </w:t>
            </w:r>
          </w:p>
        </w:tc>
        <w:tc>
          <w:tcPr>
            <w:tcW w:w="1133" w:type="dxa"/>
          </w:tcPr>
          <w:p w14:paraId="01B7F289" w14:textId="7AB9452A" w:rsidR="00AA1FD5" w:rsidRPr="00A131D9" w:rsidRDefault="00AA1FD5" w:rsidP="00AA1FD5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A131D9">
              <w:rPr>
                <w:rFonts w:cs="Calibri"/>
              </w:rPr>
              <w:t>&lt;NAME&gt;</w:t>
            </w:r>
          </w:p>
        </w:tc>
        <w:tc>
          <w:tcPr>
            <w:tcW w:w="1154" w:type="dxa"/>
          </w:tcPr>
          <w:p w14:paraId="08E01DE8" w14:textId="309F5006" w:rsidR="00AA1FD5" w:rsidRPr="00A131D9" w:rsidRDefault="00AA1FD5" w:rsidP="00AA1FD5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A131D9">
              <w:rPr>
                <w:rFonts w:cs="Calibri"/>
              </w:rPr>
              <w:t>MM/DD/YY</w:t>
            </w:r>
          </w:p>
        </w:tc>
        <w:tc>
          <w:tcPr>
            <w:tcW w:w="965" w:type="dxa"/>
          </w:tcPr>
          <w:p w14:paraId="18E8003D" w14:textId="6ACDC214" w:rsidR="00AA1FD5" w:rsidRPr="00A131D9" w:rsidRDefault="00AA1FD5" w:rsidP="00AA1FD5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A131D9">
              <w:rPr>
                <w:rFonts w:cs="Calibri"/>
              </w:rPr>
              <w:t>Pass/Fail</w:t>
            </w:r>
          </w:p>
        </w:tc>
      </w:tr>
      <w:tr w:rsidR="00AA1FD5" w:rsidRPr="00A131D9" w14:paraId="0FA0CD6E" w14:textId="77777777" w:rsidTr="00B83B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gridSpan w:val="2"/>
          </w:tcPr>
          <w:p w14:paraId="6B33DBCB" w14:textId="77777777" w:rsidR="00AA1FD5" w:rsidRPr="00A131D9" w:rsidRDefault="00AA1FD5" w:rsidP="00AA1FD5">
            <w:pPr>
              <w:ind w:left="0" w:firstLine="0"/>
              <w:jc w:val="both"/>
              <w:rPr>
                <w:rFonts w:cs="Calibri"/>
                <w:b/>
                <w:bCs/>
                <w:sz w:val="20"/>
                <w:u w:val="single"/>
              </w:rPr>
            </w:pPr>
            <w:r w:rsidRPr="00A131D9">
              <w:rPr>
                <w:rFonts w:cs="Calibri"/>
                <w:b/>
                <w:bCs/>
                <w:sz w:val="20"/>
                <w:u w:val="single"/>
              </w:rPr>
              <w:t>Test Instruction:</w:t>
            </w:r>
          </w:p>
          <w:p w14:paraId="72143BFF" w14:textId="77777777" w:rsidR="00AA1FD5" w:rsidRPr="00A131D9" w:rsidRDefault="00AA1FD5" w:rsidP="00AA1FD5">
            <w:pPr>
              <w:pStyle w:val="ListParagraph"/>
              <w:numPr>
                <w:ilvl w:val="0"/>
                <w:numId w:val="25"/>
              </w:numPr>
              <w:rPr>
                <w:rFonts w:cs="Calibri"/>
                <w:sz w:val="20"/>
              </w:rPr>
            </w:pPr>
            <w:r w:rsidRPr="00A131D9">
              <w:rPr>
                <w:rFonts w:cs="Calibri"/>
                <w:sz w:val="20"/>
              </w:rPr>
              <w:t xml:space="preserve">Create a new </w:t>
            </w:r>
            <w:r w:rsidRPr="00A131D9">
              <w:rPr>
                <w:rFonts w:cs="Calibri"/>
                <w:b/>
                <w:bCs/>
                <w:sz w:val="20"/>
              </w:rPr>
              <w:t>3D Model</w:t>
            </w:r>
            <w:r w:rsidRPr="00A131D9">
              <w:rPr>
                <w:rFonts w:cs="Calibri"/>
                <w:sz w:val="20"/>
              </w:rPr>
              <w:t xml:space="preserve"> under the previously created project.</w:t>
            </w:r>
          </w:p>
          <w:p w14:paraId="0D4EA026" w14:textId="77777777" w:rsidR="00AA1FD5" w:rsidRPr="00A131D9" w:rsidRDefault="00AA1FD5" w:rsidP="00AA1FD5">
            <w:pPr>
              <w:pStyle w:val="ListParagraph"/>
              <w:numPr>
                <w:ilvl w:val="0"/>
                <w:numId w:val="25"/>
              </w:numPr>
              <w:rPr>
                <w:rFonts w:cs="Calibri"/>
                <w:sz w:val="20"/>
              </w:rPr>
            </w:pPr>
            <w:r w:rsidRPr="7B27A422">
              <w:rPr>
                <w:rFonts w:cs="Calibri"/>
                <w:sz w:val="20"/>
              </w:rPr>
              <w:t xml:space="preserve">Ensure that only </w:t>
            </w:r>
            <w:r w:rsidRPr="7B27A422">
              <w:rPr>
                <w:rFonts w:cs="Calibri"/>
                <w:b/>
                <w:bCs/>
                <w:sz w:val="20"/>
              </w:rPr>
              <w:t>AutoCAD</w:t>
            </w:r>
            <w:r w:rsidRPr="7B27A422">
              <w:rPr>
                <w:rFonts w:cs="Calibri"/>
                <w:sz w:val="20"/>
              </w:rPr>
              <w:t xml:space="preserve">, </w:t>
            </w:r>
            <w:r w:rsidRPr="7B27A422">
              <w:rPr>
                <w:rFonts w:cs="Calibri"/>
                <w:b/>
                <w:bCs/>
                <w:sz w:val="20"/>
              </w:rPr>
              <w:t>Civil 3D,</w:t>
            </w:r>
            <w:r w:rsidRPr="7B27A422">
              <w:rPr>
                <w:rFonts w:cs="Calibri"/>
                <w:sz w:val="20"/>
              </w:rPr>
              <w:t xml:space="preserve"> and </w:t>
            </w:r>
            <w:proofErr w:type="spellStart"/>
            <w:r w:rsidRPr="7B27A422">
              <w:rPr>
                <w:rFonts w:cs="Calibri"/>
                <w:b/>
                <w:bCs/>
                <w:sz w:val="20"/>
              </w:rPr>
              <w:t>AutoCAD</w:t>
            </w:r>
            <w:r>
              <w:rPr>
                <w:rFonts w:cs="Calibri"/>
                <w:b/>
                <w:bCs/>
                <w:sz w:val="20"/>
              </w:rPr>
              <w:t>_</w:t>
            </w:r>
            <w:r w:rsidRPr="7B27A422">
              <w:rPr>
                <w:rFonts w:cs="Calibri"/>
                <w:b/>
                <w:bCs/>
                <w:sz w:val="20"/>
              </w:rPr>
              <w:t>Electrical</w:t>
            </w:r>
            <w:proofErr w:type="spellEnd"/>
            <w:r w:rsidRPr="7B27A422">
              <w:rPr>
                <w:rFonts w:cs="Calibri"/>
                <w:sz w:val="20"/>
              </w:rPr>
              <w:t xml:space="preserve"> templates are available.</w:t>
            </w:r>
          </w:p>
          <w:p w14:paraId="1C6284AF" w14:textId="7A675505" w:rsidR="00AA1FD5" w:rsidRPr="00A131D9" w:rsidRDefault="00AA1FD5" w:rsidP="00AA1FD5">
            <w:pPr>
              <w:pStyle w:val="ListParagraph"/>
              <w:numPr>
                <w:ilvl w:val="0"/>
                <w:numId w:val="25"/>
              </w:numPr>
              <w:rPr>
                <w:rFonts w:cs="Calibri"/>
                <w:sz w:val="20"/>
              </w:rPr>
            </w:pPr>
            <w:r w:rsidRPr="00A131D9">
              <w:rPr>
                <w:rFonts w:cs="Calibri"/>
                <w:sz w:val="20"/>
              </w:rPr>
              <w:t>Choose</w:t>
            </w:r>
            <w:r w:rsidR="005C611B">
              <w:rPr>
                <w:rFonts w:cs="Calibri"/>
                <w:sz w:val="20"/>
              </w:rPr>
              <w:t xml:space="preserve"> the</w:t>
            </w:r>
            <w:r w:rsidRPr="00A131D9">
              <w:rPr>
                <w:rFonts w:cs="Calibri"/>
                <w:sz w:val="20"/>
              </w:rPr>
              <w:t xml:space="preserve"> </w:t>
            </w:r>
            <w:r w:rsidRPr="00A131D9">
              <w:rPr>
                <w:rFonts w:cs="Calibri"/>
                <w:b/>
                <w:bCs/>
                <w:sz w:val="20"/>
              </w:rPr>
              <w:t>Civil 3D</w:t>
            </w:r>
            <w:r w:rsidR="005C611B">
              <w:rPr>
                <w:rFonts w:cs="Calibri"/>
                <w:b/>
                <w:bCs/>
                <w:sz w:val="20"/>
              </w:rPr>
              <w:t xml:space="preserve"> </w:t>
            </w:r>
            <w:r w:rsidR="005C611B">
              <w:rPr>
                <w:rFonts w:cs="Calibri"/>
                <w:sz w:val="20"/>
              </w:rPr>
              <w:t>template</w:t>
            </w:r>
            <w:r w:rsidRPr="00A131D9">
              <w:rPr>
                <w:rFonts w:cs="Calibri"/>
                <w:sz w:val="20"/>
              </w:rPr>
              <w:t xml:space="preserve">. </w:t>
            </w:r>
          </w:p>
          <w:p w14:paraId="0A88EDDE" w14:textId="77777777" w:rsidR="00AA1FD5" w:rsidRPr="007E3C72" w:rsidRDefault="00AA1FD5" w:rsidP="00AA1FD5">
            <w:pPr>
              <w:pStyle w:val="ListParagraph"/>
              <w:numPr>
                <w:ilvl w:val="0"/>
                <w:numId w:val="25"/>
              </w:numPr>
              <w:rPr>
                <w:rFonts w:cs="Calibri"/>
                <w:sz w:val="20"/>
              </w:rPr>
            </w:pPr>
            <w:r w:rsidRPr="00A131D9">
              <w:rPr>
                <w:rFonts w:cs="Calibri"/>
                <w:sz w:val="20"/>
              </w:rPr>
              <w:t xml:space="preserve">Enter appropriate </w:t>
            </w:r>
            <w:r w:rsidRPr="00B83B23">
              <w:rPr>
                <w:rFonts w:cs="Calibri"/>
                <w:b/>
                <w:bCs/>
              </w:rPr>
              <w:t>property</w:t>
            </w:r>
            <w:r w:rsidRPr="00A131D9">
              <w:rPr>
                <w:rFonts w:cs="Calibri"/>
                <w:sz w:val="20"/>
              </w:rPr>
              <w:t xml:space="preserve"> values, checking that all </w:t>
            </w:r>
            <w:r w:rsidRPr="00B83B23">
              <w:rPr>
                <w:rFonts w:cs="Calibri"/>
                <w:b/>
                <w:bCs/>
              </w:rPr>
              <w:t>dropdown</w:t>
            </w:r>
            <w:r w:rsidRPr="00A131D9">
              <w:rPr>
                <w:rFonts w:cs="Calibri"/>
                <w:sz w:val="20"/>
              </w:rPr>
              <w:t xml:space="preserve"> </w:t>
            </w:r>
            <w:r w:rsidRPr="00B83B23">
              <w:rPr>
                <w:rFonts w:cs="Calibri"/>
                <w:b/>
                <w:bCs/>
              </w:rPr>
              <w:t>lists</w:t>
            </w:r>
            <w:r w:rsidRPr="00A131D9">
              <w:rPr>
                <w:rFonts w:cs="Calibri"/>
                <w:sz w:val="20"/>
              </w:rPr>
              <w:t xml:space="preserve"> are populated, and </w:t>
            </w:r>
            <w:r w:rsidRPr="00B83B23">
              <w:rPr>
                <w:rFonts w:cs="Calibri"/>
                <w:b/>
                <w:bCs/>
              </w:rPr>
              <w:t>complete</w:t>
            </w:r>
            <w:r w:rsidRPr="00A131D9">
              <w:rPr>
                <w:rFonts w:cs="Calibri"/>
                <w:sz w:val="20"/>
              </w:rPr>
              <w:t xml:space="preserve"> the wizard. </w:t>
            </w:r>
          </w:p>
          <w:p w14:paraId="5A921B4F" w14:textId="31D070C0" w:rsidR="00AA1FD5" w:rsidRPr="00B81BBB" w:rsidRDefault="00AA1FD5" w:rsidP="00B83B23">
            <w:pPr>
              <w:pStyle w:val="ListParagraph"/>
              <w:numPr>
                <w:ilvl w:val="0"/>
                <w:numId w:val="25"/>
              </w:numPr>
              <w:rPr>
                <w:rFonts w:cs="Calibri"/>
                <w:b/>
                <w:bCs/>
              </w:rPr>
            </w:pPr>
            <w:r w:rsidRPr="00B83B23">
              <w:rPr>
                <w:rFonts w:cs="Calibri"/>
                <w:szCs w:val="32"/>
              </w:rPr>
              <w:t xml:space="preserve">Verify that the </w:t>
            </w:r>
            <w:r w:rsidRPr="00B83B23">
              <w:rPr>
                <w:rFonts w:cs="Calibri"/>
                <w:b/>
                <w:bCs/>
                <w:szCs w:val="32"/>
              </w:rPr>
              <w:t>drawing</w:t>
            </w:r>
            <w:r w:rsidRPr="00B83B23">
              <w:rPr>
                <w:rFonts w:cs="Calibri"/>
                <w:szCs w:val="32"/>
              </w:rPr>
              <w:t xml:space="preserve"> is created in the </w:t>
            </w:r>
            <w:r w:rsidRPr="00B83B23">
              <w:rPr>
                <w:rFonts w:cs="Calibri"/>
                <w:b/>
                <w:bCs/>
                <w:szCs w:val="32"/>
              </w:rPr>
              <w:t>correct</w:t>
            </w:r>
            <w:r w:rsidRPr="00B83B23">
              <w:rPr>
                <w:rFonts w:cs="Calibri"/>
                <w:szCs w:val="32"/>
              </w:rPr>
              <w:t xml:space="preserve"> location.</w:t>
            </w:r>
          </w:p>
        </w:tc>
        <w:tc>
          <w:tcPr>
            <w:tcW w:w="0" w:type="dxa"/>
            <w:gridSpan w:val="3"/>
          </w:tcPr>
          <w:p w14:paraId="030AB107" w14:textId="77777777" w:rsidR="00AA1FD5" w:rsidRPr="00A131D9" w:rsidRDefault="00AA1FD5" w:rsidP="00AA1FD5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bCs/>
                <w:u w:val="single"/>
              </w:rPr>
            </w:pPr>
            <w:r w:rsidRPr="00A131D9">
              <w:rPr>
                <w:rFonts w:cs="Calibri"/>
                <w:b/>
                <w:bCs/>
                <w:u w:val="single"/>
              </w:rPr>
              <w:t>Notes:</w:t>
            </w:r>
          </w:p>
          <w:p w14:paraId="26E08D7D" w14:textId="77777777" w:rsidR="00AA1FD5" w:rsidRPr="00A131D9" w:rsidRDefault="00AA1FD5" w:rsidP="00AA1FD5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AA1FD5" w:rsidRPr="00A131D9" w14:paraId="7AD8DA0C" w14:textId="77777777" w:rsidTr="7B27A4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237476B" w14:textId="074095C8" w:rsidR="00AA1FD5" w:rsidRPr="00A131D9" w:rsidRDefault="00AA1FD5" w:rsidP="00AA1FD5">
            <w:pPr>
              <w:ind w:left="0" w:firstLine="0"/>
              <w:rPr>
                <w:rFonts w:cs="Calibri"/>
                <w:i/>
                <w:iCs/>
              </w:rPr>
            </w:pPr>
            <w:r w:rsidRPr="00A131D9">
              <w:rPr>
                <w:rFonts w:cs="Calibri"/>
                <w:i/>
                <w:iCs/>
                <w:sz w:val="20"/>
              </w:rPr>
              <w:t>UC-C3D-</w:t>
            </w:r>
            <w:r>
              <w:rPr>
                <w:rFonts w:cs="Calibri"/>
                <w:i/>
                <w:iCs/>
                <w:sz w:val="20"/>
              </w:rPr>
              <w:t>03</w:t>
            </w:r>
          </w:p>
        </w:tc>
        <w:tc>
          <w:tcPr>
            <w:tcW w:w="5226" w:type="dxa"/>
          </w:tcPr>
          <w:p w14:paraId="7DBBC6E2" w14:textId="3948DCBA" w:rsidR="00AA1FD5" w:rsidRPr="00A131D9" w:rsidRDefault="00AA1FD5" w:rsidP="00AA1FD5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Import Civil 3D Model</w:t>
            </w:r>
          </w:p>
        </w:tc>
        <w:tc>
          <w:tcPr>
            <w:tcW w:w="1133" w:type="dxa"/>
          </w:tcPr>
          <w:p w14:paraId="27C9C556" w14:textId="5857D3F7" w:rsidR="00AA1FD5" w:rsidRPr="00A131D9" w:rsidRDefault="00AA1FD5" w:rsidP="00AA1FD5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A131D9">
              <w:rPr>
                <w:rFonts w:cs="Calibri"/>
              </w:rPr>
              <w:t>&lt;NAME&gt;</w:t>
            </w:r>
          </w:p>
        </w:tc>
        <w:tc>
          <w:tcPr>
            <w:tcW w:w="1154" w:type="dxa"/>
          </w:tcPr>
          <w:p w14:paraId="02A44A30" w14:textId="3C6B86E5" w:rsidR="00AA1FD5" w:rsidRPr="00A131D9" w:rsidRDefault="00AA1FD5" w:rsidP="00AA1FD5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A131D9">
              <w:rPr>
                <w:rFonts w:cs="Calibri"/>
              </w:rPr>
              <w:t>MM/DD/YY</w:t>
            </w:r>
          </w:p>
        </w:tc>
        <w:tc>
          <w:tcPr>
            <w:tcW w:w="965" w:type="dxa"/>
          </w:tcPr>
          <w:p w14:paraId="73BED406" w14:textId="0422C2B5" w:rsidR="00AA1FD5" w:rsidRPr="00A131D9" w:rsidRDefault="00AA1FD5" w:rsidP="00AA1FD5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A131D9">
              <w:rPr>
                <w:rFonts w:cs="Calibri"/>
              </w:rPr>
              <w:t>Pass/Fail</w:t>
            </w:r>
          </w:p>
        </w:tc>
      </w:tr>
      <w:tr w:rsidR="00AA1FD5" w:rsidRPr="00A131D9" w14:paraId="6ECB06F0" w14:textId="77777777" w:rsidTr="00B83B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1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gridSpan w:val="2"/>
          </w:tcPr>
          <w:p w14:paraId="0B7109A1" w14:textId="77777777" w:rsidR="00AA1FD5" w:rsidRPr="00B03728" w:rsidRDefault="00AA1FD5" w:rsidP="00AA1FD5">
            <w:pPr>
              <w:ind w:left="0" w:firstLine="0"/>
              <w:jc w:val="both"/>
              <w:rPr>
                <w:rFonts w:cs="Calibri"/>
                <w:b/>
                <w:bCs/>
                <w:sz w:val="20"/>
                <w:u w:val="single"/>
              </w:rPr>
            </w:pPr>
            <w:r w:rsidRPr="00B03728">
              <w:rPr>
                <w:rFonts w:cs="Calibri"/>
                <w:b/>
                <w:bCs/>
                <w:sz w:val="20"/>
                <w:u w:val="single"/>
              </w:rPr>
              <w:t>Test Instruction:</w:t>
            </w:r>
          </w:p>
          <w:p w14:paraId="0A8B1CB7" w14:textId="54A01BEE" w:rsidR="00AA1FD5" w:rsidRPr="00B03728" w:rsidRDefault="00AA1FD5" w:rsidP="00AA1FD5">
            <w:pPr>
              <w:pStyle w:val="ListParagraph"/>
              <w:numPr>
                <w:ilvl w:val="0"/>
                <w:numId w:val="23"/>
              </w:numPr>
              <w:rPr>
                <w:rFonts w:cs="Calibri"/>
                <w:sz w:val="20"/>
              </w:rPr>
            </w:pPr>
            <w:r w:rsidRPr="00B03728">
              <w:rPr>
                <w:rFonts w:cs="Calibri"/>
                <w:sz w:val="20"/>
              </w:rPr>
              <w:t xml:space="preserve">Import a </w:t>
            </w:r>
            <w:r w:rsidRPr="00B83B23">
              <w:rPr>
                <w:rFonts w:cs="Calibri"/>
                <w:b/>
                <w:bCs/>
              </w:rPr>
              <w:t>single (1)</w:t>
            </w:r>
            <w:r w:rsidRPr="00B03728">
              <w:rPr>
                <w:rFonts w:cs="Calibri"/>
                <w:sz w:val="20"/>
              </w:rPr>
              <w:t xml:space="preserve"> model (file size &lt; 5 Mb) into </w:t>
            </w:r>
            <w:r w:rsidRPr="00B1728C">
              <w:rPr>
                <w:rFonts w:cs="Calibri"/>
                <w:sz w:val="20"/>
              </w:rPr>
              <w:t>a</w:t>
            </w:r>
            <w:r w:rsidRPr="00B83B23">
              <w:rPr>
                <w:rFonts w:cs="Calibri"/>
                <w:b/>
                <w:bCs/>
              </w:rPr>
              <w:t xml:space="preserve"> </w:t>
            </w:r>
            <w:r w:rsidR="00B1728C" w:rsidRPr="00B83B23">
              <w:rPr>
                <w:rFonts w:cs="Calibri"/>
                <w:b/>
                <w:bCs/>
              </w:rPr>
              <w:t xml:space="preserve">model </w:t>
            </w:r>
            <w:r w:rsidRPr="00B83B23">
              <w:rPr>
                <w:rFonts w:cs="Calibri"/>
                <w:b/>
                <w:bCs/>
              </w:rPr>
              <w:t>project folder</w:t>
            </w:r>
            <w:r w:rsidR="00B1728C">
              <w:rPr>
                <w:rFonts w:cs="Calibri"/>
                <w:b/>
                <w:bCs/>
                <w:sz w:val="20"/>
              </w:rPr>
              <w:t>.</w:t>
            </w:r>
            <w:r w:rsidRPr="00B03728">
              <w:rPr>
                <w:rFonts w:cs="Calibri"/>
                <w:sz w:val="20"/>
              </w:rPr>
              <w:t xml:space="preserve"> </w:t>
            </w:r>
          </w:p>
          <w:p w14:paraId="65039FD0" w14:textId="5E3B9CE2" w:rsidR="00AA1FD5" w:rsidRPr="00C6629D" w:rsidRDefault="00AA1FD5" w:rsidP="00B83B23">
            <w:pPr>
              <w:pStyle w:val="ListParagraph"/>
              <w:numPr>
                <w:ilvl w:val="0"/>
                <w:numId w:val="23"/>
              </w:numPr>
              <w:rPr>
                <w:rFonts w:cs="Calibri"/>
                <w:b/>
                <w:bCs/>
              </w:rPr>
            </w:pPr>
            <w:r w:rsidRPr="00B83B23">
              <w:rPr>
                <w:rFonts w:cs="Calibri"/>
                <w:szCs w:val="24"/>
              </w:rPr>
              <w:t xml:space="preserve">Ensure the </w:t>
            </w:r>
            <w:r w:rsidRPr="00B83B23">
              <w:rPr>
                <w:rFonts w:cs="Calibri"/>
                <w:b/>
                <w:bCs/>
                <w:szCs w:val="24"/>
              </w:rPr>
              <w:t>model</w:t>
            </w:r>
            <w:r w:rsidRPr="00B83B23">
              <w:rPr>
                <w:rFonts w:cs="Calibri"/>
                <w:szCs w:val="24"/>
              </w:rPr>
              <w:t xml:space="preserve"> file is imported correctly, and all specified property values have been </w:t>
            </w:r>
            <w:r w:rsidRPr="00B83B23">
              <w:rPr>
                <w:rFonts w:cs="Calibri"/>
                <w:b/>
                <w:bCs/>
                <w:szCs w:val="24"/>
              </w:rPr>
              <w:t>applied</w:t>
            </w:r>
            <w:r w:rsidRPr="00B83B23">
              <w:rPr>
                <w:rFonts w:cs="Calibri"/>
                <w:szCs w:val="24"/>
              </w:rPr>
              <w:t>.</w:t>
            </w:r>
          </w:p>
        </w:tc>
        <w:tc>
          <w:tcPr>
            <w:tcW w:w="0" w:type="dxa"/>
            <w:gridSpan w:val="3"/>
          </w:tcPr>
          <w:p w14:paraId="4B833057" w14:textId="77777777" w:rsidR="00AA1FD5" w:rsidRPr="00F81B95" w:rsidRDefault="00AA1FD5" w:rsidP="00AA1FD5">
            <w:pPr>
              <w:ind w:left="0" w:firstLine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16"/>
                <w:szCs w:val="16"/>
                <w:u w:val="single"/>
              </w:rPr>
            </w:pPr>
            <w:r w:rsidRPr="00F81B95">
              <w:rPr>
                <w:rFonts w:cs="Calibri"/>
                <w:b/>
                <w:bCs/>
                <w:sz w:val="16"/>
                <w:szCs w:val="16"/>
                <w:u w:val="single"/>
              </w:rPr>
              <w:t>Notes:</w:t>
            </w:r>
          </w:p>
          <w:p w14:paraId="612BF7B7" w14:textId="77777777" w:rsidR="00AA1FD5" w:rsidRPr="00A131D9" w:rsidRDefault="00AA1FD5" w:rsidP="00AA1FD5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AA1FD5" w:rsidRPr="00A131D9" w14:paraId="04396FBF" w14:textId="77777777" w:rsidTr="7B27A4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FFFC851" w14:textId="34BDB3B9" w:rsidR="00AA1FD5" w:rsidRPr="00A131D9" w:rsidRDefault="00AA1FD5" w:rsidP="00AA1FD5">
            <w:pPr>
              <w:ind w:left="0" w:firstLine="0"/>
              <w:rPr>
                <w:rFonts w:cs="Calibri"/>
                <w:i/>
                <w:iCs/>
                <w:sz w:val="20"/>
              </w:rPr>
            </w:pPr>
            <w:r w:rsidRPr="00A131D9">
              <w:rPr>
                <w:rFonts w:cs="Calibri"/>
                <w:i/>
                <w:iCs/>
                <w:sz w:val="20"/>
              </w:rPr>
              <w:t>UC-C3D-</w:t>
            </w:r>
            <w:r>
              <w:rPr>
                <w:rFonts w:cs="Calibri"/>
                <w:i/>
                <w:iCs/>
                <w:sz w:val="20"/>
              </w:rPr>
              <w:t>04</w:t>
            </w:r>
          </w:p>
        </w:tc>
        <w:tc>
          <w:tcPr>
            <w:tcW w:w="5226" w:type="dxa"/>
          </w:tcPr>
          <w:p w14:paraId="12B4CFFA" w14:textId="70047677" w:rsidR="00AA1FD5" w:rsidRPr="00A131D9" w:rsidRDefault="00AA1FD5" w:rsidP="00AA1FD5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A131D9">
              <w:rPr>
                <w:rFonts w:cs="Calibri"/>
                <w:b/>
                <w:bCs/>
              </w:rPr>
              <w:t>Edit drawing properties on a newly created Model</w:t>
            </w:r>
          </w:p>
        </w:tc>
        <w:tc>
          <w:tcPr>
            <w:tcW w:w="1133" w:type="dxa"/>
          </w:tcPr>
          <w:p w14:paraId="3D9B69BC" w14:textId="462E6744" w:rsidR="00AA1FD5" w:rsidRPr="00A131D9" w:rsidRDefault="00AA1FD5" w:rsidP="00AA1FD5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A131D9">
              <w:rPr>
                <w:rFonts w:cs="Calibri"/>
              </w:rPr>
              <w:t>&lt;NAME&gt;</w:t>
            </w:r>
          </w:p>
        </w:tc>
        <w:tc>
          <w:tcPr>
            <w:tcW w:w="1154" w:type="dxa"/>
          </w:tcPr>
          <w:p w14:paraId="0E3428D1" w14:textId="159E0E57" w:rsidR="00AA1FD5" w:rsidRPr="00A131D9" w:rsidRDefault="00AA1FD5" w:rsidP="00AA1FD5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A131D9">
              <w:rPr>
                <w:rFonts w:cs="Calibri"/>
              </w:rPr>
              <w:t>MM/DD/YY</w:t>
            </w:r>
          </w:p>
        </w:tc>
        <w:tc>
          <w:tcPr>
            <w:tcW w:w="965" w:type="dxa"/>
          </w:tcPr>
          <w:p w14:paraId="020E9366" w14:textId="630305FC" w:rsidR="00AA1FD5" w:rsidRPr="00A131D9" w:rsidRDefault="00AA1FD5" w:rsidP="00AA1FD5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A131D9">
              <w:rPr>
                <w:rFonts w:cs="Calibri"/>
              </w:rPr>
              <w:t>Pass/Fail</w:t>
            </w:r>
          </w:p>
        </w:tc>
      </w:tr>
      <w:tr w:rsidR="00AA1FD5" w:rsidRPr="00A131D9" w14:paraId="4A1C5A6D" w14:textId="77777777" w:rsidTr="7B27A4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5" w:type="dxa"/>
            <w:gridSpan w:val="2"/>
          </w:tcPr>
          <w:p w14:paraId="59F00641" w14:textId="77777777" w:rsidR="00AA1FD5" w:rsidRPr="00A131D9" w:rsidRDefault="00AA1FD5" w:rsidP="00AA1FD5">
            <w:pPr>
              <w:ind w:left="0" w:firstLine="0"/>
              <w:jc w:val="both"/>
              <w:rPr>
                <w:rFonts w:cs="Calibri"/>
                <w:b/>
                <w:bCs/>
                <w:sz w:val="20"/>
                <w:u w:val="single"/>
              </w:rPr>
            </w:pPr>
            <w:r w:rsidRPr="00A131D9">
              <w:rPr>
                <w:rFonts w:cs="Calibri"/>
                <w:b/>
                <w:bCs/>
                <w:sz w:val="20"/>
                <w:u w:val="single"/>
              </w:rPr>
              <w:t>Test Instruction:</w:t>
            </w:r>
          </w:p>
          <w:p w14:paraId="682CE153" w14:textId="68E141FF" w:rsidR="00AA1FD5" w:rsidRPr="00A131D9" w:rsidRDefault="00AA1FD5" w:rsidP="00AA1FD5">
            <w:pPr>
              <w:pStyle w:val="ListParagraph"/>
              <w:numPr>
                <w:ilvl w:val="0"/>
                <w:numId w:val="22"/>
              </w:numPr>
              <w:rPr>
                <w:rFonts w:cs="Calibri"/>
                <w:sz w:val="20"/>
              </w:rPr>
            </w:pPr>
            <w:r w:rsidRPr="7B27A422">
              <w:rPr>
                <w:rFonts w:cs="Calibri"/>
                <w:sz w:val="20"/>
              </w:rPr>
              <w:t xml:space="preserve">In the </w:t>
            </w:r>
            <w:r w:rsidRPr="7B27A422">
              <w:rPr>
                <w:rFonts w:cs="Calibri"/>
                <w:b/>
                <w:bCs/>
                <w:sz w:val="20"/>
              </w:rPr>
              <w:t>Models</w:t>
            </w:r>
            <w:r w:rsidRPr="7B27A422">
              <w:rPr>
                <w:rFonts w:cs="Calibri"/>
                <w:sz w:val="20"/>
              </w:rPr>
              <w:t xml:space="preserve"> scope, navigate to a </w:t>
            </w:r>
            <w:r w:rsidRPr="7B27A422">
              <w:rPr>
                <w:rFonts w:cs="Calibri"/>
                <w:b/>
                <w:bCs/>
                <w:sz w:val="20"/>
              </w:rPr>
              <w:t>newly</w:t>
            </w:r>
            <w:r w:rsidRPr="7B27A422">
              <w:rPr>
                <w:rFonts w:cs="Calibri"/>
                <w:sz w:val="20"/>
              </w:rPr>
              <w:t xml:space="preserve"> </w:t>
            </w:r>
            <w:r w:rsidRPr="7B27A422">
              <w:rPr>
                <w:rFonts w:cs="Calibri"/>
                <w:b/>
                <w:bCs/>
                <w:sz w:val="20"/>
              </w:rPr>
              <w:t>created</w:t>
            </w:r>
            <w:r w:rsidRPr="7B27A422">
              <w:rPr>
                <w:rFonts w:cs="Calibri"/>
                <w:sz w:val="20"/>
              </w:rPr>
              <w:t xml:space="preserve"> </w:t>
            </w:r>
            <w:r w:rsidRPr="7B27A422">
              <w:rPr>
                <w:rFonts w:cs="Calibri"/>
                <w:b/>
                <w:bCs/>
                <w:sz w:val="20"/>
              </w:rPr>
              <w:t>drawing</w:t>
            </w:r>
            <w:r w:rsidRPr="7B27A422">
              <w:rPr>
                <w:rFonts w:cs="Calibri"/>
                <w:sz w:val="20"/>
              </w:rPr>
              <w:t xml:space="preserve"> and select it. </w:t>
            </w:r>
          </w:p>
          <w:p w14:paraId="1CCD14B5" w14:textId="34818DF1" w:rsidR="00AA1FD5" w:rsidRPr="00A131D9" w:rsidRDefault="00AA1FD5" w:rsidP="00AA1FD5">
            <w:pPr>
              <w:pStyle w:val="ListParagraph"/>
              <w:numPr>
                <w:ilvl w:val="0"/>
                <w:numId w:val="22"/>
              </w:numPr>
              <w:rPr>
                <w:rFonts w:cs="Calibri"/>
                <w:sz w:val="20"/>
              </w:rPr>
            </w:pPr>
            <w:r w:rsidRPr="7B27A422">
              <w:rPr>
                <w:rFonts w:cs="Calibri"/>
                <w:sz w:val="20"/>
              </w:rPr>
              <w:t xml:space="preserve">On the </w:t>
            </w:r>
            <w:r w:rsidRPr="7B27A422">
              <w:rPr>
                <w:rFonts w:cs="Calibri"/>
                <w:b/>
                <w:bCs/>
                <w:sz w:val="20"/>
              </w:rPr>
              <w:t>properties</w:t>
            </w:r>
            <w:r w:rsidRPr="7B27A422">
              <w:rPr>
                <w:rFonts w:cs="Calibri"/>
                <w:sz w:val="20"/>
              </w:rPr>
              <w:t xml:space="preserve"> </w:t>
            </w:r>
            <w:r w:rsidRPr="7B27A422">
              <w:rPr>
                <w:rFonts w:cs="Calibri"/>
                <w:b/>
                <w:bCs/>
                <w:sz w:val="20"/>
              </w:rPr>
              <w:t>pane</w:t>
            </w:r>
            <w:r w:rsidRPr="7B27A422">
              <w:rPr>
                <w:rFonts w:cs="Calibri"/>
                <w:sz w:val="20"/>
              </w:rPr>
              <w:t xml:space="preserve"> navigate to the </w:t>
            </w:r>
            <w:r w:rsidRPr="7B27A422">
              <w:rPr>
                <w:rFonts w:cs="Calibri"/>
                <w:b/>
                <w:bCs/>
                <w:sz w:val="20"/>
              </w:rPr>
              <w:t>Model</w:t>
            </w:r>
            <w:r w:rsidRPr="7B27A422">
              <w:rPr>
                <w:rFonts w:cs="Calibri"/>
                <w:sz w:val="20"/>
              </w:rPr>
              <w:t xml:space="preserve"> page and select the </w:t>
            </w:r>
            <w:r w:rsidRPr="7B27A422">
              <w:rPr>
                <w:rFonts w:cs="Calibri"/>
                <w:b/>
                <w:bCs/>
                <w:sz w:val="20"/>
              </w:rPr>
              <w:t>Edit</w:t>
            </w:r>
            <w:r w:rsidRPr="7B27A422">
              <w:rPr>
                <w:rFonts w:cs="Calibri"/>
                <w:sz w:val="20"/>
              </w:rPr>
              <w:t xml:space="preserve"> </w:t>
            </w:r>
            <w:r w:rsidRPr="7B27A422">
              <w:rPr>
                <w:rFonts w:cs="Calibri"/>
                <w:b/>
                <w:bCs/>
                <w:sz w:val="20"/>
              </w:rPr>
              <w:t>button</w:t>
            </w:r>
            <w:r w:rsidRPr="7B27A422">
              <w:rPr>
                <w:rFonts w:cs="Calibri"/>
                <w:sz w:val="20"/>
              </w:rPr>
              <w:t xml:space="preserve">. </w:t>
            </w:r>
          </w:p>
          <w:p w14:paraId="02A01848" w14:textId="105B9A6C" w:rsidR="00AA1FD5" w:rsidRPr="00A131D9" w:rsidRDefault="00AA1FD5" w:rsidP="00AA1FD5">
            <w:pPr>
              <w:pStyle w:val="ListParagraph"/>
              <w:numPr>
                <w:ilvl w:val="0"/>
                <w:numId w:val="22"/>
              </w:numPr>
              <w:rPr>
                <w:rFonts w:cs="Calibri"/>
                <w:sz w:val="20"/>
              </w:rPr>
            </w:pPr>
            <w:r w:rsidRPr="00A131D9">
              <w:rPr>
                <w:rFonts w:cs="Calibri"/>
                <w:sz w:val="20"/>
              </w:rPr>
              <w:t>Verify that the drawing number field is not editable unless you are an SDM level user or above.</w:t>
            </w:r>
          </w:p>
          <w:p w14:paraId="0F6FCDA7" w14:textId="77777777" w:rsidR="00AA1FD5" w:rsidRPr="007E3C72" w:rsidRDefault="00AA1FD5" w:rsidP="00AA1FD5">
            <w:pPr>
              <w:pStyle w:val="ListParagraph"/>
              <w:numPr>
                <w:ilvl w:val="0"/>
                <w:numId w:val="22"/>
              </w:numPr>
              <w:rPr>
                <w:rFonts w:cs="Calibri"/>
                <w:sz w:val="20"/>
              </w:rPr>
            </w:pPr>
            <w:r w:rsidRPr="00A131D9">
              <w:rPr>
                <w:rFonts w:cs="Calibri"/>
                <w:sz w:val="20"/>
              </w:rPr>
              <w:t xml:space="preserve">Update any </w:t>
            </w:r>
            <w:r w:rsidRPr="00A131D9">
              <w:rPr>
                <w:rFonts w:cs="Calibri"/>
                <w:b/>
                <w:bCs/>
                <w:sz w:val="20"/>
              </w:rPr>
              <w:t>relevant</w:t>
            </w:r>
            <w:r w:rsidRPr="00A131D9">
              <w:rPr>
                <w:rFonts w:cs="Calibri"/>
                <w:sz w:val="20"/>
              </w:rPr>
              <w:t xml:space="preserve"> fields and click </w:t>
            </w:r>
            <w:r w:rsidRPr="00A131D9">
              <w:rPr>
                <w:rFonts w:cs="Calibri"/>
                <w:b/>
                <w:bCs/>
                <w:sz w:val="20"/>
              </w:rPr>
              <w:t>Ok</w:t>
            </w:r>
            <w:r w:rsidRPr="00A131D9">
              <w:rPr>
                <w:rFonts w:cs="Calibri"/>
                <w:sz w:val="20"/>
              </w:rPr>
              <w:t xml:space="preserve"> to </w:t>
            </w:r>
            <w:r w:rsidRPr="00A131D9">
              <w:rPr>
                <w:rFonts w:cs="Calibri"/>
                <w:b/>
                <w:bCs/>
                <w:sz w:val="20"/>
              </w:rPr>
              <w:t>apply</w:t>
            </w:r>
            <w:r w:rsidRPr="00A131D9">
              <w:rPr>
                <w:rFonts w:cs="Calibri"/>
                <w:sz w:val="20"/>
              </w:rPr>
              <w:t xml:space="preserve"> changes. </w:t>
            </w:r>
          </w:p>
          <w:p w14:paraId="79E97E45" w14:textId="054A5371" w:rsidR="00AA1FD5" w:rsidRPr="007E3C72" w:rsidRDefault="00AA1FD5" w:rsidP="00AA1FD5">
            <w:pPr>
              <w:pStyle w:val="ListParagraph"/>
              <w:numPr>
                <w:ilvl w:val="0"/>
                <w:numId w:val="22"/>
              </w:numPr>
              <w:rPr>
                <w:rFonts w:cs="Calibri"/>
                <w:sz w:val="20"/>
              </w:rPr>
            </w:pPr>
            <w:r w:rsidRPr="007E3C72">
              <w:rPr>
                <w:rFonts w:cs="Calibri"/>
                <w:sz w:val="20"/>
                <w:szCs w:val="24"/>
              </w:rPr>
              <w:t xml:space="preserve">Ensure that the </w:t>
            </w:r>
            <w:r w:rsidRPr="007E3C72">
              <w:rPr>
                <w:rFonts w:cs="Calibri"/>
                <w:b/>
                <w:bCs/>
                <w:sz w:val="20"/>
                <w:szCs w:val="24"/>
              </w:rPr>
              <w:t>property</w:t>
            </w:r>
            <w:r w:rsidRPr="007E3C72">
              <w:rPr>
                <w:rFonts w:cs="Calibri"/>
                <w:sz w:val="20"/>
                <w:szCs w:val="24"/>
              </w:rPr>
              <w:t xml:space="preserve"> </w:t>
            </w:r>
            <w:r w:rsidRPr="007E3C72">
              <w:rPr>
                <w:rFonts w:cs="Calibri"/>
                <w:b/>
                <w:bCs/>
                <w:sz w:val="20"/>
                <w:szCs w:val="24"/>
              </w:rPr>
              <w:t>updates</w:t>
            </w:r>
            <w:r w:rsidRPr="007E3C72">
              <w:rPr>
                <w:rFonts w:cs="Calibri"/>
                <w:sz w:val="20"/>
                <w:szCs w:val="24"/>
              </w:rPr>
              <w:t xml:space="preserve"> have been </w:t>
            </w:r>
            <w:r w:rsidRPr="007E3C72">
              <w:rPr>
                <w:rFonts w:cs="Calibri"/>
                <w:b/>
                <w:bCs/>
                <w:sz w:val="20"/>
                <w:szCs w:val="24"/>
              </w:rPr>
              <w:t>applied</w:t>
            </w:r>
            <w:r w:rsidRPr="007E3C72">
              <w:rPr>
                <w:rFonts w:cs="Calibri"/>
                <w:sz w:val="20"/>
                <w:szCs w:val="24"/>
              </w:rPr>
              <w:t xml:space="preserve"> and not reverted. </w:t>
            </w:r>
          </w:p>
        </w:tc>
        <w:tc>
          <w:tcPr>
            <w:tcW w:w="3252" w:type="dxa"/>
            <w:gridSpan w:val="3"/>
          </w:tcPr>
          <w:p w14:paraId="13913973" w14:textId="77777777" w:rsidR="00AA1FD5" w:rsidRPr="00A131D9" w:rsidRDefault="00AA1FD5" w:rsidP="00AA1FD5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bCs/>
                <w:u w:val="single"/>
              </w:rPr>
            </w:pPr>
            <w:r w:rsidRPr="00A131D9">
              <w:rPr>
                <w:rFonts w:cs="Calibri"/>
                <w:b/>
                <w:bCs/>
                <w:u w:val="single"/>
              </w:rPr>
              <w:t>Notes:</w:t>
            </w:r>
          </w:p>
          <w:p w14:paraId="73D84001" w14:textId="77777777" w:rsidR="00AA1FD5" w:rsidRPr="00A131D9" w:rsidRDefault="00AA1FD5" w:rsidP="00AA1FD5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AA1FD5" w:rsidRPr="00A131D9" w14:paraId="1407BD3E" w14:textId="77777777" w:rsidTr="7B27A4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EDBE357" w14:textId="6CA49CD1" w:rsidR="00AA1FD5" w:rsidRPr="00A131D9" w:rsidRDefault="00AA1FD5" w:rsidP="00AA1FD5">
            <w:pPr>
              <w:ind w:left="0" w:firstLine="0"/>
              <w:rPr>
                <w:rFonts w:cs="Calibri"/>
                <w:i/>
                <w:iCs/>
                <w:sz w:val="20"/>
              </w:rPr>
            </w:pPr>
            <w:r w:rsidRPr="00A131D9">
              <w:rPr>
                <w:rFonts w:cs="Calibri"/>
                <w:i/>
                <w:iCs/>
                <w:sz w:val="20"/>
              </w:rPr>
              <w:lastRenderedPageBreak/>
              <w:t>UC-C3D-</w:t>
            </w:r>
            <w:r>
              <w:rPr>
                <w:rFonts w:cs="Calibri"/>
                <w:i/>
                <w:iCs/>
                <w:sz w:val="20"/>
              </w:rPr>
              <w:t>05</w:t>
            </w:r>
          </w:p>
        </w:tc>
        <w:tc>
          <w:tcPr>
            <w:tcW w:w="5226" w:type="dxa"/>
          </w:tcPr>
          <w:p w14:paraId="44AD3EB9" w14:textId="0220EB40" w:rsidR="00AA1FD5" w:rsidRPr="00A131D9" w:rsidRDefault="00AA1FD5" w:rsidP="00AA1FD5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A131D9">
              <w:rPr>
                <w:rFonts w:cs="Calibri"/>
                <w:b/>
                <w:bCs/>
              </w:rPr>
              <w:t>Edit drawing properties on a previously created Model</w:t>
            </w:r>
          </w:p>
        </w:tc>
        <w:tc>
          <w:tcPr>
            <w:tcW w:w="1133" w:type="dxa"/>
          </w:tcPr>
          <w:p w14:paraId="454C08F0" w14:textId="4C001314" w:rsidR="00AA1FD5" w:rsidRPr="00A131D9" w:rsidRDefault="00AA1FD5" w:rsidP="00AA1FD5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A131D9">
              <w:rPr>
                <w:rFonts w:cs="Calibri"/>
              </w:rPr>
              <w:t>&lt;NAME&gt;</w:t>
            </w:r>
          </w:p>
        </w:tc>
        <w:tc>
          <w:tcPr>
            <w:tcW w:w="1154" w:type="dxa"/>
          </w:tcPr>
          <w:p w14:paraId="10FFAED7" w14:textId="39E8CAF8" w:rsidR="00AA1FD5" w:rsidRPr="00A131D9" w:rsidRDefault="00AA1FD5" w:rsidP="00AA1FD5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A131D9">
              <w:rPr>
                <w:rFonts w:cs="Calibri"/>
              </w:rPr>
              <w:t>MM/DD/YY</w:t>
            </w:r>
          </w:p>
        </w:tc>
        <w:tc>
          <w:tcPr>
            <w:tcW w:w="965" w:type="dxa"/>
          </w:tcPr>
          <w:p w14:paraId="3BE324CE" w14:textId="32BF6ABB" w:rsidR="00AA1FD5" w:rsidRPr="00A131D9" w:rsidRDefault="00AA1FD5" w:rsidP="00AA1FD5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A131D9">
              <w:rPr>
                <w:rFonts w:cs="Calibri"/>
              </w:rPr>
              <w:t>Pass/Fail</w:t>
            </w:r>
          </w:p>
        </w:tc>
      </w:tr>
      <w:tr w:rsidR="00AA1FD5" w:rsidRPr="00A131D9" w14:paraId="29810117" w14:textId="77777777" w:rsidTr="00B83B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gridSpan w:val="2"/>
          </w:tcPr>
          <w:p w14:paraId="11792DC1" w14:textId="77777777" w:rsidR="00AA1FD5" w:rsidRPr="00A131D9" w:rsidRDefault="00AA1FD5" w:rsidP="00AA1FD5">
            <w:pPr>
              <w:ind w:left="0" w:firstLine="0"/>
              <w:jc w:val="both"/>
              <w:rPr>
                <w:rFonts w:cs="Calibri"/>
                <w:b/>
                <w:bCs/>
                <w:sz w:val="20"/>
                <w:u w:val="single"/>
              </w:rPr>
            </w:pPr>
            <w:r w:rsidRPr="00A131D9">
              <w:rPr>
                <w:rFonts w:cs="Calibri"/>
                <w:b/>
                <w:bCs/>
                <w:sz w:val="20"/>
                <w:u w:val="single"/>
              </w:rPr>
              <w:t>Test Instruction:</w:t>
            </w:r>
          </w:p>
          <w:p w14:paraId="70DD01BA" w14:textId="62465BA9" w:rsidR="00AA1FD5" w:rsidRPr="00A131D9" w:rsidRDefault="00AA1FD5" w:rsidP="00AA1FD5">
            <w:pPr>
              <w:pStyle w:val="ListParagraph"/>
              <w:numPr>
                <w:ilvl w:val="0"/>
                <w:numId w:val="60"/>
              </w:numPr>
              <w:rPr>
                <w:rFonts w:cs="Calibri"/>
                <w:sz w:val="20"/>
              </w:rPr>
            </w:pPr>
            <w:r w:rsidRPr="7B27A422">
              <w:rPr>
                <w:rFonts w:cs="Calibri"/>
                <w:sz w:val="20"/>
              </w:rPr>
              <w:t xml:space="preserve">In the </w:t>
            </w:r>
            <w:r w:rsidRPr="7B27A422">
              <w:rPr>
                <w:rFonts w:cs="Calibri"/>
                <w:b/>
                <w:bCs/>
                <w:sz w:val="20"/>
              </w:rPr>
              <w:t>Models</w:t>
            </w:r>
            <w:r w:rsidRPr="7B27A422">
              <w:rPr>
                <w:rFonts w:cs="Calibri"/>
                <w:sz w:val="20"/>
              </w:rPr>
              <w:t xml:space="preserve"> scope, navigate to a </w:t>
            </w:r>
            <w:r w:rsidRPr="7B27A422">
              <w:rPr>
                <w:rFonts w:cs="Calibri"/>
                <w:b/>
                <w:bCs/>
                <w:sz w:val="20"/>
              </w:rPr>
              <w:t>previously</w:t>
            </w:r>
            <w:r w:rsidRPr="7B27A422">
              <w:rPr>
                <w:rFonts w:cs="Calibri"/>
                <w:sz w:val="20"/>
              </w:rPr>
              <w:t xml:space="preserve"> </w:t>
            </w:r>
            <w:r w:rsidRPr="7B27A422">
              <w:rPr>
                <w:rFonts w:cs="Calibri"/>
                <w:b/>
                <w:bCs/>
                <w:sz w:val="20"/>
              </w:rPr>
              <w:t>created</w:t>
            </w:r>
            <w:r w:rsidRPr="7B27A422">
              <w:rPr>
                <w:rFonts w:cs="Calibri"/>
                <w:sz w:val="20"/>
              </w:rPr>
              <w:t xml:space="preserve"> </w:t>
            </w:r>
            <w:r w:rsidRPr="7B27A422">
              <w:rPr>
                <w:rFonts w:cs="Calibri"/>
                <w:b/>
                <w:bCs/>
                <w:sz w:val="20"/>
              </w:rPr>
              <w:t>drawing</w:t>
            </w:r>
            <w:r w:rsidRPr="7B27A422">
              <w:rPr>
                <w:rFonts w:cs="Calibri"/>
                <w:sz w:val="20"/>
              </w:rPr>
              <w:t xml:space="preserve"> and select it. </w:t>
            </w:r>
          </w:p>
          <w:p w14:paraId="69983ABF" w14:textId="7BFD695E" w:rsidR="00AA1FD5" w:rsidRPr="00A131D9" w:rsidRDefault="00AA1FD5" w:rsidP="00AA1FD5">
            <w:pPr>
              <w:pStyle w:val="ListParagraph"/>
              <w:numPr>
                <w:ilvl w:val="0"/>
                <w:numId w:val="60"/>
              </w:numPr>
              <w:rPr>
                <w:rFonts w:cs="Calibri"/>
                <w:sz w:val="20"/>
              </w:rPr>
            </w:pPr>
            <w:r w:rsidRPr="7B27A422">
              <w:rPr>
                <w:rFonts w:cs="Calibri"/>
                <w:sz w:val="20"/>
              </w:rPr>
              <w:t xml:space="preserve">On the </w:t>
            </w:r>
            <w:r w:rsidRPr="7B27A422">
              <w:rPr>
                <w:rFonts w:cs="Calibri"/>
                <w:b/>
                <w:bCs/>
                <w:sz w:val="20"/>
              </w:rPr>
              <w:t>properties</w:t>
            </w:r>
            <w:r w:rsidRPr="7B27A422">
              <w:rPr>
                <w:rFonts w:cs="Calibri"/>
                <w:sz w:val="20"/>
              </w:rPr>
              <w:t xml:space="preserve"> </w:t>
            </w:r>
            <w:r w:rsidRPr="7B27A422">
              <w:rPr>
                <w:rFonts w:cs="Calibri"/>
                <w:b/>
                <w:bCs/>
                <w:sz w:val="20"/>
              </w:rPr>
              <w:t>pane</w:t>
            </w:r>
            <w:r w:rsidRPr="7B27A422">
              <w:rPr>
                <w:rFonts w:cs="Calibri"/>
                <w:sz w:val="20"/>
              </w:rPr>
              <w:t xml:space="preserve"> navigate to the </w:t>
            </w:r>
            <w:r w:rsidRPr="7B27A422">
              <w:rPr>
                <w:rFonts w:cs="Calibri"/>
                <w:b/>
                <w:bCs/>
                <w:sz w:val="20"/>
              </w:rPr>
              <w:t>Model</w:t>
            </w:r>
            <w:r w:rsidRPr="7B27A422">
              <w:rPr>
                <w:rFonts w:cs="Calibri"/>
                <w:sz w:val="20"/>
              </w:rPr>
              <w:t xml:space="preserve"> page and select the </w:t>
            </w:r>
            <w:r w:rsidRPr="7B27A422">
              <w:rPr>
                <w:rFonts w:cs="Calibri"/>
                <w:b/>
                <w:bCs/>
                <w:sz w:val="20"/>
              </w:rPr>
              <w:t>Edit</w:t>
            </w:r>
            <w:r w:rsidRPr="7B27A422">
              <w:rPr>
                <w:rFonts w:cs="Calibri"/>
                <w:sz w:val="20"/>
              </w:rPr>
              <w:t xml:space="preserve"> </w:t>
            </w:r>
            <w:r w:rsidRPr="7B27A422">
              <w:rPr>
                <w:rFonts w:cs="Calibri"/>
                <w:b/>
                <w:bCs/>
                <w:sz w:val="20"/>
              </w:rPr>
              <w:t>button</w:t>
            </w:r>
            <w:r w:rsidRPr="7B27A422">
              <w:rPr>
                <w:rFonts w:cs="Calibri"/>
                <w:sz w:val="20"/>
              </w:rPr>
              <w:t xml:space="preserve">. </w:t>
            </w:r>
          </w:p>
          <w:p w14:paraId="1012AD19" w14:textId="253FD982" w:rsidR="00AA1FD5" w:rsidRPr="00A131D9" w:rsidRDefault="00AA1FD5" w:rsidP="00AA1FD5">
            <w:pPr>
              <w:pStyle w:val="ListParagraph"/>
              <w:numPr>
                <w:ilvl w:val="0"/>
                <w:numId w:val="60"/>
              </w:numPr>
              <w:rPr>
                <w:rFonts w:cs="Calibri"/>
                <w:sz w:val="20"/>
              </w:rPr>
            </w:pPr>
            <w:r w:rsidRPr="00A131D9">
              <w:rPr>
                <w:rFonts w:cs="Calibri"/>
                <w:sz w:val="20"/>
              </w:rPr>
              <w:t>Verify that the drawing number field is not editable unless you are an SDM level user or above.</w:t>
            </w:r>
          </w:p>
          <w:p w14:paraId="3787474A" w14:textId="77777777" w:rsidR="00AA1FD5" w:rsidRPr="00A131D9" w:rsidRDefault="00AA1FD5" w:rsidP="00AA1FD5">
            <w:pPr>
              <w:pStyle w:val="ListParagraph"/>
              <w:numPr>
                <w:ilvl w:val="0"/>
                <w:numId w:val="60"/>
              </w:numPr>
              <w:rPr>
                <w:rFonts w:cs="Calibri"/>
                <w:sz w:val="20"/>
              </w:rPr>
            </w:pPr>
            <w:r w:rsidRPr="00A131D9">
              <w:rPr>
                <w:rFonts w:cs="Calibri"/>
                <w:sz w:val="20"/>
              </w:rPr>
              <w:t xml:space="preserve">Update any </w:t>
            </w:r>
            <w:r w:rsidRPr="00A131D9">
              <w:rPr>
                <w:rFonts w:cs="Calibri"/>
                <w:b/>
                <w:bCs/>
                <w:sz w:val="20"/>
              </w:rPr>
              <w:t>relevant</w:t>
            </w:r>
            <w:r w:rsidRPr="00A131D9">
              <w:rPr>
                <w:rFonts w:cs="Calibri"/>
                <w:sz w:val="20"/>
              </w:rPr>
              <w:t xml:space="preserve"> fields and click </w:t>
            </w:r>
            <w:r w:rsidRPr="00A131D9">
              <w:rPr>
                <w:rFonts w:cs="Calibri"/>
                <w:b/>
                <w:bCs/>
                <w:sz w:val="20"/>
              </w:rPr>
              <w:t>Ok</w:t>
            </w:r>
            <w:r w:rsidRPr="00A131D9">
              <w:rPr>
                <w:rFonts w:cs="Calibri"/>
                <w:sz w:val="20"/>
              </w:rPr>
              <w:t xml:space="preserve"> to </w:t>
            </w:r>
            <w:r w:rsidRPr="00A131D9">
              <w:rPr>
                <w:rFonts w:cs="Calibri"/>
                <w:b/>
                <w:bCs/>
                <w:sz w:val="20"/>
              </w:rPr>
              <w:t>apply</w:t>
            </w:r>
            <w:r w:rsidRPr="00A131D9">
              <w:rPr>
                <w:rFonts w:cs="Calibri"/>
                <w:sz w:val="20"/>
              </w:rPr>
              <w:t xml:space="preserve"> changes. </w:t>
            </w:r>
          </w:p>
          <w:p w14:paraId="4E380BEC" w14:textId="5BC6A5FE" w:rsidR="00AA1FD5" w:rsidRPr="00A131D9" w:rsidRDefault="00AA1FD5" w:rsidP="00AA1FD5">
            <w:pPr>
              <w:pStyle w:val="ListParagraph"/>
              <w:numPr>
                <w:ilvl w:val="0"/>
                <w:numId w:val="60"/>
              </w:numPr>
              <w:rPr>
                <w:rFonts w:cs="Calibri"/>
                <w:sz w:val="20"/>
              </w:rPr>
            </w:pPr>
            <w:r w:rsidRPr="00A131D9">
              <w:rPr>
                <w:rFonts w:cs="Calibri"/>
                <w:sz w:val="20"/>
              </w:rPr>
              <w:t xml:space="preserve">Ensure that the </w:t>
            </w:r>
            <w:r w:rsidRPr="00A131D9">
              <w:rPr>
                <w:rFonts w:cs="Calibri"/>
                <w:b/>
                <w:bCs/>
                <w:sz w:val="20"/>
              </w:rPr>
              <w:t>property</w:t>
            </w:r>
            <w:r w:rsidRPr="00A131D9">
              <w:rPr>
                <w:rFonts w:cs="Calibri"/>
                <w:sz w:val="20"/>
              </w:rPr>
              <w:t xml:space="preserve"> </w:t>
            </w:r>
            <w:r w:rsidRPr="00A131D9">
              <w:rPr>
                <w:rFonts w:cs="Calibri"/>
                <w:b/>
                <w:bCs/>
                <w:sz w:val="20"/>
              </w:rPr>
              <w:t>updates</w:t>
            </w:r>
            <w:r w:rsidRPr="00A131D9">
              <w:rPr>
                <w:rFonts w:cs="Calibri"/>
                <w:sz w:val="20"/>
              </w:rPr>
              <w:t xml:space="preserve"> have been </w:t>
            </w:r>
            <w:r w:rsidRPr="00A131D9">
              <w:rPr>
                <w:rFonts w:cs="Calibri"/>
                <w:b/>
                <w:bCs/>
                <w:sz w:val="20"/>
              </w:rPr>
              <w:t>applied</w:t>
            </w:r>
            <w:r w:rsidRPr="00A131D9">
              <w:rPr>
                <w:rFonts w:cs="Calibri"/>
                <w:sz w:val="20"/>
              </w:rPr>
              <w:t xml:space="preserve"> and not reverted.</w:t>
            </w:r>
          </w:p>
        </w:tc>
        <w:tc>
          <w:tcPr>
            <w:tcW w:w="0" w:type="dxa"/>
            <w:gridSpan w:val="3"/>
          </w:tcPr>
          <w:p w14:paraId="572E329A" w14:textId="77777777" w:rsidR="00AA1FD5" w:rsidRPr="00A131D9" w:rsidRDefault="00AA1FD5" w:rsidP="00AA1FD5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bCs/>
                <w:u w:val="single"/>
              </w:rPr>
            </w:pPr>
            <w:r w:rsidRPr="00A131D9">
              <w:rPr>
                <w:rFonts w:cs="Calibri"/>
                <w:b/>
                <w:bCs/>
                <w:u w:val="single"/>
              </w:rPr>
              <w:t>Notes:</w:t>
            </w:r>
          </w:p>
          <w:p w14:paraId="22581DEE" w14:textId="3E1B044F" w:rsidR="00AA1FD5" w:rsidRPr="00A131D9" w:rsidRDefault="00AA1FD5" w:rsidP="00AA1FD5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AA1FD5" w:rsidRPr="00A131D9" w14:paraId="78926052" w14:textId="77777777" w:rsidTr="7B27A4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2332B90" w14:textId="46CCDC1D" w:rsidR="00AA1FD5" w:rsidRPr="00A131D9" w:rsidRDefault="00AA1FD5" w:rsidP="00AA1FD5">
            <w:pPr>
              <w:ind w:left="0" w:firstLine="0"/>
              <w:rPr>
                <w:rFonts w:cs="Calibri"/>
                <w:i/>
                <w:iCs/>
                <w:sz w:val="20"/>
              </w:rPr>
            </w:pPr>
            <w:r w:rsidRPr="00A131D9">
              <w:rPr>
                <w:rFonts w:cs="Calibri"/>
                <w:i/>
                <w:iCs/>
                <w:sz w:val="20"/>
              </w:rPr>
              <w:t>UC-C3D-0</w:t>
            </w:r>
            <w:r>
              <w:rPr>
                <w:rFonts w:cs="Calibri"/>
                <w:i/>
                <w:iCs/>
                <w:sz w:val="20"/>
              </w:rPr>
              <w:t>6</w:t>
            </w:r>
          </w:p>
        </w:tc>
        <w:tc>
          <w:tcPr>
            <w:tcW w:w="5226" w:type="dxa"/>
          </w:tcPr>
          <w:p w14:paraId="401B1DC9" w14:textId="6D4BAB14" w:rsidR="00AA1FD5" w:rsidRPr="00A131D9" w:rsidRDefault="00AA1FD5" w:rsidP="00AA1FD5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A131D9">
              <w:rPr>
                <w:rFonts w:cs="Calibri"/>
                <w:b/>
                <w:bCs/>
              </w:rPr>
              <w:t>Open Civil 3D Model in Application</w:t>
            </w:r>
          </w:p>
        </w:tc>
        <w:tc>
          <w:tcPr>
            <w:tcW w:w="1133" w:type="dxa"/>
          </w:tcPr>
          <w:p w14:paraId="6B528621" w14:textId="5413834A" w:rsidR="00AA1FD5" w:rsidRPr="00A131D9" w:rsidRDefault="00AA1FD5" w:rsidP="00AA1FD5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A131D9">
              <w:rPr>
                <w:rFonts w:cs="Calibri"/>
              </w:rPr>
              <w:t>&lt;NAME&gt;</w:t>
            </w:r>
          </w:p>
        </w:tc>
        <w:tc>
          <w:tcPr>
            <w:tcW w:w="1154" w:type="dxa"/>
          </w:tcPr>
          <w:p w14:paraId="57F07F39" w14:textId="2B57F54A" w:rsidR="00AA1FD5" w:rsidRPr="00A131D9" w:rsidRDefault="00AA1FD5" w:rsidP="00AA1FD5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A131D9">
              <w:rPr>
                <w:rFonts w:cs="Calibri"/>
              </w:rPr>
              <w:t>MM/DD/YY</w:t>
            </w:r>
          </w:p>
        </w:tc>
        <w:tc>
          <w:tcPr>
            <w:tcW w:w="965" w:type="dxa"/>
          </w:tcPr>
          <w:p w14:paraId="404D8274" w14:textId="42F25D50" w:rsidR="00AA1FD5" w:rsidRPr="00A131D9" w:rsidRDefault="00AA1FD5" w:rsidP="00AA1FD5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A131D9">
              <w:rPr>
                <w:rFonts w:cs="Calibri"/>
              </w:rPr>
              <w:t>Pass/Fail</w:t>
            </w:r>
          </w:p>
        </w:tc>
      </w:tr>
      <w:tr w:rsidR="00AA1FD5" w:rsidRPr="00A131D9" w14:paraId="2DF13004" w14:textId="77777777" w:rsidTr="7B27A4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7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5" w:type="dxa"/>
            <w:gridSpan w:val="2"/>
          </w:tcPr>
          <w:p w14:paraId="62454AB6" w14:textId="77777777" w:rsidR="00AA1FD5" w:rsidRPr="00A131D9" w:rsidRDefault="00AA1FD5" w:rsidP="00AA1FD5">
            <w:pPr>
              <w:ind w:left="0" w:firstLine="0"/>
              <w:jc w:val="both"/>
              <w:rPr>
                <w:rFonts w:cs="Calibri"/>
                <w:b/>
                <w:bCs/>
                <w:sz w:val="20"/>
                <w:u w:val="single"/>
              </w:rPr>
            </w:pPr>
            <w:r w:rsidRPr="00A131D9">
              <w:rPr>
                <w:rFonts w:cs="Calibri"/>
                <w:b/>
                <w:bCs/>
                <w:sz w:val="20"/>
                <w:u w:val="single"/>
              </w:rPr>
              <w:t>Test Instruction:</w:t>
            </w:r>
          </w:p>
          <w:p w14:paraId="1750246D" w14:textId="339ABDF7" w:rsidR="00AA1FD5" w:rsidRPr="00A131D9" w:rsidRDefault="00AA1FD5" w:rsidP="00AA1FD5">
            <w:pPr>
              <w:pStyle w:val="ListParagraph"/>
              <w:numPr>
                <w:ilvl w:val="0"/>
                <w:numId w:val="39"/>
              </w:numPr>
              <w:rPr>
                <w:rFonts w:cs="Calibri"/>
                <w:sz w:val="20"/>
              </w:rPr>
            </w:pPr>
            <w:r w:rsidRPr="00A131D9">
              <w:rPr>
                <w:rFonts w:cs="Calibri"/>
                <w:sz w:val="20"/>
              </w:rPr>
              <w:t xml:space="preserve">Open the </w:t>
            </w:r>
            <w:r w:rsidRPr="00B83B23">
              <w:rPr>
                <w:rFonts w:cs="Calibri"/>
                <w:b/>
                <w:bCs/>
              </w:rPr>
              <w:t>previously</w:t>
            </w:r>
            <w:r w:rsidRPr="00A131D9">
              <w:rPr>
                <w:rFonts w:cs="Calibri"/>
                <w:sz w:val="20"/>
              </w:rPr>
              <w:t xml:space="preserve"> </w:t>
            </w:r>
            <w:r w:rsidRPr="00B83B23">
              <w:rPr>
                <w:rFonts w:cs="Calibri"/>
                <w:b/>
                <w:bCs/>
              </w:rPr>
              <w:t>created</w:t>
            </w:r>
            <w:r w:rsidRPr="00A131D9">
              <w:rPr>
                <w:rFonts w:cs="Calibri"/>
                <w:sz w:val="20"/>
              </w:rPr>
              <w:t xml:space="preserve"> </w:t>
            </w:r>
            <w:r w:rsidR="003E710B" w:rsidRPr="00B83B23">
              <w:rPr>
                <w:rFonts w:cs="Calibri"/>
                <w:b/>
                <w:bCs/>
              </w:rPr>
              <w:t>model</w:t>
            </w:r>
            <w:r w:rsidR="003E710B" w:rsidRPr="00A131D9">
              <w:rPr>
                <w:rFonts w:cs="Calibri"/>
                <w:sz w:val="20"/>
              </w:rPr>
              <w:t xml:space="preserve"> </w:t>
            </w:r>
            <w:r w:rsidRPr="00A131D9">
              <w:rPr>
                <w:rFonts w:cs="Calibri"/>
                <w:sz w:val="20"/>
              </w:rPr>
              <w:t xml:space="preserve">in the </w:t>
            </w:r>
            <w:r w:rsidRPr="00B83B23">
              <w:rPr>
                <w:rFonts w:cs="Calibri"/>
                <w:b/>
                <w:bCs/>
              </w:rPr>
              <w:t>native application</w:t>
            </w:r>
            <w:r w:rsidRPr="00A131D9">
              <w:rPr>
                <w:rFonts w:cs="Calibri"/>
                <w:sz w:val="20"/>
              </w:rPr>
              <w:t xml:space="preserve"> by double clicking it</w:t>
            </w:r>
            <w:r w:rsidR="003E710B">
              <w:rPr>
                <w:rFonts w:cs="Calibri"/>
                <w:sz w:val="20"/>
              </w:rPr>
              <w:t xml:space="preserve"> or selecting </w:t>
            </w:r>
            <w:r w:rsidR="00AE1BAE">
              <w:rPr>
                <w:rFonts w:cs="Calibri"/>
                <w:sz w:val="20"/>
              </w:rPr>
              <w:t xml:space="preserve">the </w:t>
            </w:r>
            <w:r w:rsidR="00AE1BAE" w:rsidRPr="00B83B23">
              <w:rPr>
                <w:rFonts w:cs="Calibri"/>
                <w:b/>
                <w:bCs/>
              </w:rPr>
              <w:t>Edit</w:t>
            </w:r>
            <w:r w:rsidR="00AE1BAE">
              <w:rPr>
                <w:rFonts w:cs="Calibri"/>
                <w:sz w:val="20"/>
              </w:rPr>
              <w:t xml:space="preserve"> </w:t>
            </w:r>
            <w:r w:rsidR="00194657">
              <w:rPr>
                <w:rFonts w:cs="Calibri"/>
                <w:sz w:val="20"/>
              </w:rPr>
              <w:t xml:space="preserve">tab in the </w:t>
            </w:r>
            <w:r w:rsidR="00194657">
              <w:rPr>
                <w:rFonts w:cs="Calibri"/>
                <w:b/>
                <w:bCs/>
                <w:sz w:val="20"/>
              </w:rPr>
              <w:t>menu</w:t>
            </w:r>
            <w:r w:rsidR="00194657">
              <w:rPr>
                <w:rFonts w:cs="Calibri"/>
                <w:sz w:val="20"/>
              </w:rPr>
              <w:t xml:space="preserve"> </w:t>
            </w:r>
            <w:r w:rsidR="00194657" w:rsidRPr="00B83B23">
              <w:rPr>
                <w:rFonts w:cs="Calibri"/>
                <w:b/>
                <w:bCs/>
              </w:rPr>
              <w:t>toolbar</w:t>
            </w:r>
            <w:r w:rsidR="00194657">
              <w:rPr>
                <w:rFonts w:cs="Calibri"/>
                <w:sz w:val="20"/>
              </w:rPr>
              <w:t xml:space="preserve"> and then </w:t>
            </w:r>
            <w:r w:rsidR="00194657" w:rsidRPr="00B83B23">
              <w:rPr>
                <w:rFonts w:cs="Calibri"/>
                <w:b/>
                <w:bCs/>
              </w:rPr>
              <w:t>Open</w:t>
            </w:r>
            <w:r w:rsidRPr="00A131D9">
              <w:rPr>
                <w:rFonts w:cs="Calibri"/>
                <w:sz w:val="20"/>
              </w:rPr>
              <w:t xml:space="preserve">. </w:t>
            </w:r>
          </w:p>
          <w:p w14:paraId="2AFFCEC9" w14:textId="290C9597" w:rsidR="00AA1FD5" w:rsidRPr="007E3C72" w:rsidRDefault="00AA1FD5" w:rsidP="00AA1FD5">
            <w:pPr>
              <w:pStyle w:val="ListParagraph"/>
              <w:numPr>
                <w:ilvl w:val="0"/>
                <w:numId w:val="39"/>
              </w:numPr>
              <w:rPr>
                <w:rFonts w:cs="Calibri"/>
                <w:sz w:val="20"/>
              </w:rPr>
            </w:pPr>
            <w:r w:rsidRPr="00A131D9">
              <w:rPr>
                <w:rFonts w:cs="Calibri"/>
                <w:sz w:val="20"/>
              </w:rPr>
              <w:t xml:space="preserve">Verify that the </w:t>
            </w:r>
            <w:r w:rsidRPr="00B83B23">
              <w:rPr>
                <w:rFonts w:cs="Calibri"/>
                <w:b/>
                <w:bCs/>
              </w:rPr>
              <w:t>drawing</w:t>
            </w:r>
            <w:r w:rsidRPr="00A131D9">
              <w:rPr>
                <w:rFonts w:cs="Calibri"/>
                <w:sz w:val="20"/>
              </w:rPr>
              <w:t xml:space="preserve"> </w:t>
            </w:r>
            <w:r w:rsidRPr="00B83B23">
              <w:rPr>
                <w:rFonts w:cs="Calibri"/>
                <w:b/>
                <w:bCs/>
              </w:rPr>
              <w:t>opens</w:t>
            </w:r>
            <w:r w:rsidRPr="00A131D9">
              <w:rPr>
                <w:rFonts w:cs="Calibri"/>
                <w:sz w:val="20"/>
              </w:rPr>
              <w:t xml:space="preserve"> in the correct version of </w:t>
            </w:r>
            <w:r w:rsidRPr="00B83B23">
              <w:rPr>
                <w:rFonts w:cs="Calibri"/>
                <w:b/>
                <w:bCs/>
              </w:rPr>
              <w:t>AutoCAD</w:t>
            </w:r>
            <w:r w:rsidRPr="00A131D9">
              <w:rPr>
                <w:rFonts w:cs="Calibri"/>
                <w:sz w:val="20"/>
              </w:rPr>
              <w:t xml:space="preserve"> and that the </w:t>
            </w:r>
            <w:r>
              <w:rPr>
                <w:rFonts w:cs="Calibri"/>
                <w:b/>
                <w:bCs/>
                <w:sz w:val="20"/>
              </w:rPr>
              <w:t>Meridian</w:t>
            </w:r>
            <w:r w:rsidRPr="00A131D9">
              <w:rPr>
                <w:rFonts w:cs="Calibri"/>
                <w:sz w:val="20"/>
              </w:rPr>
              <w:t xml:space="preserve"> and </w:t>
            </w:r>
            <w:r w:rsidRPr="00A131D9">
              <w:rPr>
                <w:rFonts w:cs="Calibri"/>
                <w:b/>
                <w:bCs/>
                <w:sz w:val="20"/>
              </w:rPr>
              <w:t>Kinsmen</w:t>
            </w:r>
            <w:r w:rsidRPr="00A131D9">
              <w:rPr>
                <w:rFonts w:cs="Calibri"/>
                <w:sz w:val="20"/>
              </w:rPr>
              <w:t xml:space="preserve"> ribbon tabs are available. </w:t>
            </w:r>
          </w:p>
          <w:p w14:paraId="13D98582" w14:textId="4A0D1C8E" w:rsidR="00AA1FD5" w:rsidRPr="007E3C72" w:rsidRDefault="00AA1FD5" w:rsidP="00AA1FD5">
            <w:pPr>
              <w:pStyle w:val="ListParagraph"/>
              <w:numPr>
                <w:ilvl w:val="0"/>
                <w:numId w:val="39"/>
              </w:numPr>
              <w:rPr>
                <w:rFonts w:cs="Calibri"/>
                <w:sz w:val="20"/>
              </w:rPr>
            </w:pPr>
            <w:r w:rsidRPr="7B27A422">
              <w:rPr>
                <w:rFonts w:cs="Calibri"/>
                <w:sz w:val="20"/>
              </w:rPr>
              <w:t>Check that the title block contains the correct values (Drawing Number, Project, Feature)</w:t>
            </w:r>
            <w:r>
              <w:rPr>
                <w:rFonts w:cs="Calibri"/>
                <w:sz w:val="20"/>
              </w:rPr>
              <w:t>.</w:t>
            </w:r>
          </w:p>
        </w:tc>
        <w:tc>
          <w:tcPr>
            <w:tcW w:w="3252" w:type="dxa"/>
            <w:gridSpan w:val="3"/>
          </w:tcPr>
          <w:p w14:paraId="38BC6165" w14:textId="77777777" w:rsidR="00AA1FD5" w:rsidRPr="00A131D9" w:rsidRDefault="00AA1FD5" w:rsidP="00AA1FD5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AA1FD5" w:rsidRPr="00A131D9" w14:paraId="15A9A4DE" w14:textId="77777777" w:rsidTr="7B27A4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B7CD2E9" w14:textId="77BA72A8" w:rsidR="00AA1FD5" w:rsidRPr="00A131D9" w:rsidRDefault="00AA1FD5" w:rsidP="00AA1FD5">
            <w:pPr>
              <w:ind w:left="0" w:firstLine="0"/>
              <w:rPr>
                <w:rFonts w:cs="Calibri"/>
                <w:i/>
                <w:iCs/>
                <w:sz w:val="20"/>
              </w:rPr>
            </w:pPr>
            <w:r w:rsidRPr="00A131D9">
              <w:rPr>
                <w:rFonts w:cs="Calibri"/>
                <w:i/>
                <w:iCs/>
                <w:sz w:val="20"/>
              </w:rPr>
              <w:t>UC-C3D-0</w:t>
            </w:r>
            <w:r>
              <w:rPr>
                <w:rFonts w:cs="Calibri"/>
                <w:i/>
                <w:iCs/>
                <w:sz w:val="20"/>
              </w:rPr>
              <w:t>7</w:t>
            </w:r>
          </w:p>
        </w:tc>
        <w:tc>
          <w:tcPr>
            <w:tcW w:w="5226" w:type="dxa"/>
          </w:tcPr>
          <w:p w14:paraId="5EB41454" w14:textId="53CED8FA" w:rsidR="00AA1FD5" w:rsidRPr="00A131D9" w:rsidRDefault="00AA1FD5" w:rsidP="00AA1FD5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A131D9">
              <w:rPr>
                <w:rFonts w:cs="Calibri"/>
                <w:b/>
                <w:bCs/>
              </w:rPr>
              <w:t>Create a New Layout</w:t>
            </w:r>
          </w:p>
        </w:tc>
        <w:tc>
          <w:tcPr>
            <w:tcW w:w="1133" w:type="dxa"/>
          </w:tcPr>
          <w:p w14:paraId="3D7CB2A2" w14:textId="480A6754" w:rsidR="00AA1FD5" w:rsidRPr="00A131D9" w:rsidRDefault="00AA1FD5" w:rsidP="00AA1FD5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A131D9">
              <w:rPr>
                <w:rFonts w:cs="Calibri"/>
              </w:rPr>
              <w:t>&lt;NAME&gt;</w:t>
            </w:r>
          </w:p>
        </w:tc>
        <w:tc>
          <w:tcPr>
            <w:tcW w:w="1154" w:type="dxa"/>
          </w:tcPr>
          <w:p w14:paraId="73DDBBB4" w14:textId="522AE7A4" w:rsidR="00AA1FD5" w:rsidRPr="00A131D9" w:rsidRDefault="00AA1FD5" w:rsidP="00AA1FD5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A131D9">
              <w:rPr>
                <w:rFonts w:cs="Calibri"/>
              </w:rPr>
              <w:t>MM/DD/YY</w:t>
            </w:r>
          </w:p>
        </w:tc>
        <w:tc>
          <w:tcPr>
            <w:tcW w:w="965" w:type="dxa"/>
          </w:tcPr>
          <w:p w14:paraId="1C76D3D7" w14:textId="53056E85" w:rsidR="00AA1FD5" w:rsidRPr="00A131D9" w:rsidRDefault="00AA1FD5" w:rsidP="00AA1FD5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A131D9">
              <w:rPr>
                <w:rFonts w:cs="Calibri"/>
              </w:rPr>
              <w:t>Pass/Fail</w:t>
            </w:r>
          </w:p>
        </w:tc>
      </w:tr>
      <w:tr w:rsidR="00AA1FD5" w:rsidRPr="00A131D9" w14:paraId="5597687D" w14:textId="77777777" w:rsidTr="00B83B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gridSpan w:val="2"/>
          </w:tcPr>
          <w:p w14:paraId="03BA705F" w14:textId="77777777" w:rsidR="00AA1FD5" w:rsidRPr="00A131D9" w:rsidRDefault="00AA1FD5" w:rsidP="00AA1FD5">
            <w:pPr>
              <w:ind w:left="0" w:firstLine="0"/>
              <w:jc w:val="both"/>
              <w:rPr>
                <w:rFonts w:cs="Calibri"/>
                <w:b/>
                <w:bCs/>
                <w:sz w:val="20"/>
                <w:u w:val="single"/>
              </w:rPr>
            </w:pPr>
            <w:r w:rsidRPr="00A131D9">
              <w:rPr>
                <w:rFonts w:cs="Calibri"/>
                <w:b/>
                <w:bCs/>
                <w:sz w:val="20"/>
                <w:u w:val="single"/>
              </w:rPr>
              <w:t>Test Instruction:</w:t>
            </w:r>
          </w:p>
          <w:p w14:paraId="5F95FD5A" w14:textId="77777777" w:rsidR="00BF75C3" w:rsidRPr="00BF75C3" w:rsidRDefault="00194657" w:rsidP="00AA1FD5">
            <w:pPr>
              <w:pStyle w:val="ListParagraph"/>
              <w:numPr>
                <w:ilvl w:val="0"/>
                <w:numId w:val="74"/>
              </w:numPr>
              <w:spacing w:after="0"/>
              <w:rPr>
                <w:rFonts w:cs="Calibri"/>
              </w:rPr>
            </w:pPr>
            <w:r>
              <w:rPr>
                <w:rFonts w:cs="Calibri"/>
                <w:sz w:val="20"/>
                <w:szCs w:val="24"/>
              </w:rPr>
              <w:t xml:space="preserve">Right click </w:t>
            </w:r>
            <w:r w:rsidR="005A0F59">
              <w:rPr>
                <w:rFonts w:cs="Calibri"/>
                <w:sz w:val="20"/>
                <w:szCs w:val="24"/>
              </w:rPr>
              <w:t xml:space="preserve">the </w:t>
            </w:r>
            <w:r w:rsidR="005A0F59" w:rsidRPr="00B83B23">
              <w:rPr>
                <w:rFonts w:cs="Calibri"/>
                <w:b/>
                <w:bCs/>
                <w:szCs w:val="24"/>
              </w:rPr>
              <w:t>22x43 layout</w:t>
            </w:r>
            <w:r w:rsidR="005A0F59">
              <w:rPr>
                <w:rFonts w:cs="Calibri"/>
                <w:sz w:val="20"/>
                <w:szCs w:val="24"/>
              </w:rPr>
              <w:t xml:space="preserve"> and select </w:t>
            </w:r>
            <w:r w:rsidR="00BF75C3" w:rsidRPr="00B83B23">
              <w:rPr>
                <w:rFonts w:cs="Calibri"/>
                <w:b/>
                <w:bCs/>
                <w:szCs w:val="24"/>
              </w:rPr>
              <w:t>Move or Copy</w:t>
            </w:r>
            <w:r w:rsidR="00BF75C3">
              <w:rPr>
                <w:rFonts w:cs="Calibri"/>
                <w:sz w:val="20"/>
                <w:szCs w:val="24"/>
              </w:rPr>
              <w:t xml:space="preserve">. </w:t>
            </w:r>
          </w:p>
          <w:p w14:paraId="65F2F6C6" w14:textId="288543A1" w:rsidR="00AA1FD5" w:rsidRPr="007E3C72" w:rsidRDefault="00050625" w:rsidP="00AA1FD5">
            <w:pPr>
              <w:pStyle w:val="ListParagraph"/>
              <w:numPr>
                <w:ilvl w:val="0"/>
                <w:numId w:val="74"/>
              </w:numPr>
              <w:spacing w:after="0"/>
              <w:rPr>
                <w:rFonts w:cs="Calibri"/>
              </w:rPr>
            </w:pPr>
            <w:r>
              <w:rPr>
                <w:rFonts w:cs="Calibri"/>
                <w:sz w:val="20"/>
                <w:szCs w:val="24"/>
              </w:rPr>
              <w:t xml:space="preserve">Select </w:t>
            </w:r>
            <w:r w:rsidRPr="00B83B23">
              <w:rPr>
                <w:rFonts w:cs="Calibri"/>
                <w:b/>
                <w:bCs/>
                <w:szCs w:val="24"/>
              </w:rPr>
              <w:t>Create a Copy</w:t>
            </w:r>
            <w:r>
              <w:rPr>
                <w:rFonts w:cs="Calibri"/>
                <w:sz w:val="20"/>
                <w:szCs w:val="24"/>
              </w:rPr>
              <w:t xml:space="preserve"> </w:t>
            </w:r>
            <w:r w:rsidR="007720F1">
              <w:rPr>
                <w:rFonts w:cs="Calibri"/>
                <w:sz w:val="20"/>
                <w:szCs w:val="24"/>
              </w:rPr>
              <w:t>checkbox</w:t>
            </w:r>
            <w:r w:rsidR="00FB4833">
              <w:rPr>
                <w:rFonts w:cs="Calibri"/>
                <w:sz w:val="20"/>
                <w:szCs w:val="24"/>
              </w:rPr>
              <w:t xml:space="preserve"> and click </w:t>
            </w:r>
            <w:r w:rsidR="00FB4833" w:rsidRPr="00B83B23">
              <w:rPr>
                <w:rFonts w:cs="Calibri"/>
                <w:b/>
                <w:bCs/>
                <w:szCs w:val="24"/>
              </w:rPr>
              <w:t>Ok</w:t>
            </w:r>
            <w:r w:rsidR="00FB4833">
              <w:rPr>
                <w:rFonts w:cs="Calibri"/>
                <w:sz w:val="20"/>
                <w:szCs w:val="24"/>
              </w:rPr>
              <w:t xml:space="preserve"> to create a </w:t>
            </w:r>
            <w:r w:rsidR="00FB4833" w:rsidRPr="00B83B23">
              <w:rPr>
                <w:rFonts w:cs="Calibri"/>
                <w:b/>
                <w:bCs/>
                <w:szCs w:val="24"/>
              </w:rPr>
              <w:t>c</w:t>
            </w:r>
            <w:r w:rsidR="00AA1FD5" w:rsidRPr="00B83B23">
              <w:rPr>
                <w:rFonts w:cs="Calibri"/>
                <w:b/>
                <w:bCs/>
                <w:szCs w:val="24"/>
              </w:rPr>
              <w:t>opy</w:t>
            </w:r>
            <w:r w:rsidR="00AA1FD5" w:rsidRPr="007E3C72">
              <w:rPr>
                <w:rFonts w:cs="Calibri"/>
                <w:sz w:val="20"/>
                <w:szCs w:val="24"/>
              </w:rPr>
              <w:t xml:space="preserve"> </w:t>
            </w:r>
            <w:r w:rsidR="00FB4833">
              <w:rPr>
                <w:rFonts w:cs="Calibri"/>
                <w:sz w:val="20"/>
                <w:szCs w:val="24"/>
              </w:rPr>
              <w:t xml:space="preserve">of </w:t>
            </w:r>
            <w:r w:rsidR="00AA1FD5" w:rsidRPr="007E3C72">
              <w:rPr>
                <w:rFonts w:cs="Calibri"/>
                <w:sz w:val="20"/>
                <w:szCs w:val="24"/>
              </w:rPr>
              <w:t xml:space="preserve">the existing </w:t>
            </w:r>
            <w:r w:rsidR="00AA1FD5" w:rsidRPr="00B83B23">
              <w:rPr>
                <w:rFonts w:cs="Calibri"/>
                <w:b/>
                <w:bCs/>
                <w:szCs w:val="24"/>
              </w:rPr>
              <w:t>single layout (22x34</w:t>
            </w:r>
            <w:r w:rsidR="00AA1FD5" w:rsidRPr="007E3C72">
              <w:rPr>
                <w:rFonts w:cs="Calibri"/>
                <w:sz w:val="20"/>
                <w:szCs w:val="24"/>
              </w:rPr>
              <w:t>)</w:t>
            </w:r>
            <w:r w:rsidR="00FB4833">
              <w:rPr>
                <w:rFonts w:cs="Calibri"/>
                <w:sz w:val="20"/>
                <w:szCs w:val="24"/>
              </w:rPr>
              <w:t>.</w:t>
            </w:r>
          </w:p>
        </w:tc>
        <w:tc>
          <w:tcPr>
            <w:tcW w:w="0" w:type="dxa"/>
            <w:gridSpan w:val="3"/>
          </w:tcPr>
          <w:p w14:paraId="5121BBBD" w14:textId="77777777" w:rsidR="00AA1FD5" w:rsidRPr="00A131D9" w:rsidRDefault="00AA1FD5" w:rsidP="00AA1FD5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bCs/>
                <w:u w:val="single"/>
              </w:rPr>
            </w:pPr>
            <w:r w:rsidRPr="00A131D9">
              <w:rPr>
                <w:rFonts w:cs="Calibri"/>
                <w:b/>
                <w:bCs/>
                <w:u w:val="single"/>
              </w:rPr>
              <w:t>Notes:</w:t>
            </w:r>
          </w:p>
          <w:p w14:paraId="3F0C4A9E" w14:textId="77777777" w:rsidR="00AA1FD5" w:rsidRPr="00A131D9" w:rsidRDefault="00AA1FD5" w:rsidP="00AA1FD5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AA1FD5" w:rsidRPr="00A131D9" w14:paraId="06FF5DA9" w14:textId="77777777" w:rsidTr="7B27A4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C905C20" w14:textId="54F0EFFE" w:rsidR="00AA1FD5" w:rsidRPr="00A131D9" w:rsidRDefault="00AA1FD5" w:rsidP="00AA1FD5">
            <w:pPr>
              <w:ind w:left="0" w:firstLine="0"/>
              <w:rPr>
                <w:rFonts w:cs="Calibri"/>
                <w:i/>
                <w:iCs/>
                <w:sz w:val="20"/>
              </w:rPr>
            </w:pPr>
            <w:r w:rsidRPr="00A131D9">
              <w:rPr>
                <w:rFonts w:cs="Calibri"/>
                <w:i/>
                <w:iCs/>
                <w:sz w:val="20"/>
              </w:rPr>
              <w:t>UC-C3D-0</w:t>
            </w:r>
            <w:r>
              <w:rPr>
                <w:rFonts w:cs="Calibri"/>
                <w:i/>
                <w:iCs/>
                <w:sz w:val="20"/>
              </w:rPr>
              <w:t>8</w:t>
            </w:r>
          </w:p>
        </w:tc>
        <w:tc>
          <w:tcPr>
            <w:tcW w:w="5226" w:type="dxa"/>
          </w:tcPr>
          <w:p w14:paraId="392B13DD" w14:textId="79E1E8B8" w:rsidR="00AA1FD5" w:rsidRPr="00A131D9" w:rsidRDefault="00AA1FD5" w:rsidP="00AA1FD5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A131D9">
              <w:rPr>
                <w:rFonts w:cs="Calibri"/>
                <w:b/>
                <w:bCs/>
              </w:rPr>
              <w:t>Apply Temporary Number(s)</w:t>
            </w:r>
          </w:p>
        </w:tc>
        <w:tc>
          <w:tcPr>
            <w:tcW w:w="1133" w:type="dxa"/>
          </w:tcPr>
          <w:p w14:paraId="44A5CFC4" w14:textId="77777777" w:rsidR="00AA1FD5" w:rsidRPr="00A131D9" w:rsidRDefault="00AA1FD5" w:rsidP="00AA1FD5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A131D9">
              <w:rPr>
                <w:rFonts w:cs="Calibri"/>
              </w:rPr>
              <w:t>&lt;NAME&gt;</w:t>
            </w:r>
          </w:p>
        </w:tc>
        <w:tc>
          <w:tcPr>
            <w:tcW w:w="1154" w:type="dxa"/>
          </w:tcPr>
          <w:p w14:paraId="28205ACF" w14:textId="77777777" w:rsidR="00AA1FD5" w:rsidRPr="00A131D9" w:rsidRDefault="00AA1FD5" w:rsidP="00AA1FD5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A131D9">
              <w:rPr>
                <w:rFonts w:cs="Calibri"/>
              </w:rPr>
              <w:t>MM/DD/YY</w:t>
            </w:r>
          </w:p>
        </w:tc>
        <w:tc>
          <w:tcPr>
            <w:tcW w:w="965" w:type="dxa"/>
          </w:tcPr>
          <w:p w14:paraId="7C489169" w14:textId="77777777" w:rsidR="00AA1FD5" w:rsidRPr="00A131D9" w:rsidRDefault="00AA1FD5" w:rsidP="00AA1FD5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A131D9">
              <w:rPr>
                <w:rFonts w:cs="Calibri"/>
              </w:rPr>
              <w:t>Pass/Fail</w:t>
            </w:r>
          </w:p>
        </w:tc>
      </w:tr>
      <w:tr w:rsidR="00AA1FD5" w:rsidRPr="00A131D9" w14:paraId="04FBEA5E" w14:textId="77777777" w:rsidTr="7B27A4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5" w:type="dxa"/>
            <w:gridSpan w:val="2"/>
          </w:tcPr>
          <w:p w14:paraId="7ACBBC1D" w14:textId="77777777" w:rsidR="00AA1FD5" w:rsidRPr="00A131D9" w:rsidRDefault="00AA1FD5" w:rsidP="00AA1FD5">
            <w:pPr>
              <w:ind w:left="0" w:firstLine="0"/>
              <w:jc w:val="both"/>
              <w:rPr>
                <w:rFonts w:cs="Calibri"/>
                <w:b/>
                <w:bCs/>
                <w:sz w:val="20"/>
                <w:u w:val="single"/>
              </w:rPr>
            </w:pPr>
            <w:r w:rsidRPr="00A131D9">
              <w:rPr>
                <w:rFonts w:cs="Calibri"/>
                <w:sz w:val="20"/>
              </w:rPr>
              <w:t xml:space="preserve"> </w:t>
            </w:r>
            <w:r w:rsidRPr="00A131D9">
              <w:rPr>
                <w:rFonts w:cs="Calibri"/>
                <w:b/>
                <w:bCs/>
                <w:sz w:val="20"/>
                <w:u w:val="single"/>
              </w:rPr>
              <w:t>Test Instruction:</w:t>
            </w:r>
          </w:p>
          <w:p w14:paraId="74FC9C45" w14:textId="1B803C20" w:rsidR="00AA1FD5" w:rsidRPr="00A131D9" w:rsidRDefault="00AA1FD5" w:rsidP="00AA1FD5">
            <w:pPr>
              <w:pStyle w:val="ListParagraph"/>
              <w:numPr>
                <w:ilvl w:val="0"/>
                <w:numId w:val="40"/>
              </w:numPr>
              <w:rPr>
                <w:rFonts w:cs="Calibri"/>
                <w:sz w:val="20"/>
              </w:rPr>
            </w:pPr>
            <w:r w:rsidRPr="00A131D9">
              <w:rPr>
                <w:rFonts w:cs="Calibri"/>
                <w:sz w:val="20"/>
              </w:rPr>
              <w:t xml:space="preserve">Use the </w:t>
            </w:r>
            <w:r>
              <w:rPr>
                <w:rFonts w:cs="Calibri"/>
                <w:b/>
                <w:bCs/>
                <w:sz w:val="20"/>
              </w:rPr>
              <w:t>Update Number(s)</w:t>
            </w:r>
            <w:r w:rsidRPr="00A131D9">
              <w:rPr>
                <w:rFonts w:cs="Calibri"/>
                <w:sz w:val="20"/>
              </w:rPr>
              <w:t xml:space="preserve"> command on the </w:t>
            </w:r>
            <w:r w:rsidRPr="00A131D9">
              <w:rPr>
                <w:rFonts w:cs="Calibri"/>
                <w:b/>
                <w:bCs/>
                <w:sz w:val="20"/>
              </w:rPr>
              <w:t>Kinsmen</w:t>
            </w:r>
            <w:r w:rsidRPr="00A131D9">
              <w:rPr>
                <w:rFonts w:cs="Calibri"/>
                <w:sz w:val="20"/>
              </w:rPr>
              <w:t xml:space="preserve"> tab</w:t>
            </w:r>
            <w:r>
              <w:rPr>
                <w:rFonts w:cs="Calibri"/>
                <w:sz w:val="20"/>
              </w:rPr>
              <w:t xml:space="preserve">, select the checkboxes next to the layouts and select </w:t>
            </w:r>
            <w:r w:rsidRPr="00B83B23">
              <w:rPr>
                <w:rFonts w:cs="Calibri"/>
                <w:b/>
              </w:rPr>
              <w:t>Temporary Number</w:t>
            </w:r>
            <w:r w:rsidRPr="00A131D9">
              <w:rPr>
                <w:rFonts w:cs="Calibri"/>
                <w:sz w:val="20"/>
              </w:rPr>
              <w:t xml:space="preserve"> to apply new temporary numbers to the two layouts. </w:t>
            </w:r>
          </w:p>
          <w:p w14:paraId="60E79183" w14:textId="7217C8DB" w:rsidR="00AA1FD5" w:rsidRPr="00A131D9" w:rsidRDefault="00AA1FD5" w:rsidP="00AA1FD5">
            <w:pPr>
              <w:pStyle w:val="ListParagraph"/>
              <w:numPr>
                <w:ilvl w:val="0"/>
                <w:numId w:val="40"/>
              </w:numPr>
              <w:rPr>
                <w:rFonts w:cs="Calibri"/>
                <w:sz w:val="20"/>
              </w:rPr>
            </w:pPr>
            <w:r w:rsidRPr="00A131D9">
              <w:rPr>
                <w:rFonts w:cs="Calibri"/>
                <w:sz w:val="20"/>
              </w:rPr>
              <w:t xml:space="preserve">Verify that the </w:t>
            </w:r>
            <w:r w:rsidRPr="00B83B23">
              <w:rPr>
                <w:rFonts w:cs="Calibri"/>
                <w:b/>
                <w:bCs/>
              </w:rPr>
              <w:t>layouts</w:t>
            </w:r>
            <w:r w:rsidRPr="00A131D9">
              <w:rPr>
                <w:rFonts w:cs="Calibri"/>
                <w:sz w:val="20"/>
              </w:rPr>
              <w:t xml:space="preserve"> are </w:t>
            </w:r>
            <w:r w:rsidRPr="00B83B23">
              <w:rPr>
                <w:rFonts w:cs="Calibri"/>
                <w:b/>
                <w:bCs/>
              </w:rPr>
              <w:t>renamed</w:t>
            </w:r>
            <w:r w:rsidRPr="00A131D9">
              <w:rPr>
                <w:rFonts w:cs="Calibri"/>
                <w:sz w:val="20"/>
              </w:rPr>
              <w:t xml:space="preserve"> using the </w:t>
            </w:r>
            <w:r w:rsidRPr="00B83B23">
              <w:rPr>
                <w:rFonts w:cs="Calibri"/>
                <w:b/>
                <w:bCs/>
              </w:rPr>
              <w:t>correct</w:t>
            </w:r>
            <w:r w:rsidRPr="00A131D9">
              <w:rPr>
                <w:rFonts w:cs="Calibri"/>
                <w:sz w:val="20"/>
              </w:rPr>
              <w:t xml:space="preserve"> "-</w:t>
            </w:r>
            <w:proofErr w:type="spellStart"/>
            <w:r w:rsidRPr="00A131D9">
              <w:rPr>
                <w:rFonts w:cs="Calibri"/>
                <w:sz w:val="20"/>
              </w:rPr>
              <w:t>Tx</w:t>
            </w:r>
            <w:r w:rsidR="00E274C4">
              <w:rPr>
                <w:rFonts w:cs="Calibri"/>
                <w:sz w:val="20"/>
              </w:rPr>
              <w:t>x</w:t>
            </w:r>
            <w:proofErr w:type="spellEnd"/>
            <w:r w:rsidR="00717C3A">
              <w:rPr>
                <w:rFonts w:cs="Calibri"/>
                <w:sz w:val="20"/>
              </w:rPr>
              <w:t>-</w:t>
            </w:r>
            <w:r w:rsidR="00E274C4" w:rsidRPr="00A131D9" w:rsidDel="00E274C4">
              <w:rPr>
                <w:rFonts w:cs="Calibri"/>
                <w:sz w:val="20"/>
              </w:rPr>
              <w:t xml:space="preserve"> </w:t>
            </w:r>
            <w:r w:rsidRPr="00A131D9">
              <w:rPr>
                <w:rFonts w:cs="Calibri"/>
                <w:sz w:val="20"/>
              </w:rPr>
              <w:t xml:space="preserve">" </w:t>
            </w:r>
            <w:r w:rsidRPr="00B83B23">
              <w:rPr>
                <w:rFonts w:cs="Calibri"/>
                <w:b/>
                <w:bCs/>
              </w:rPr>
              <w:t>numbering</w:t>
            </w:r>
            <w:r w:rsidRPr="00A131D9">
              <w:rPr>
                <w:rFonts w:cs="Calibri"/>
                <w:sz w:val="20"/>
              </w:rPr>
              <w:t xml:space="preserve">. </w:t>
            </w:r>
          </w:p>
          <w:p w14:paraId="08A651AF" w14:textId="3E22CDBD" w:rsidR="00AA1FD5" w:rsidRPr="00A131D9" w:rsidRDefault="00AA1FD5" w:rsidP="00B83B23">
            <w:pPr>
              <w:pStyle w:val="ListParagraph"/>
              <w:ind w:left="360" w:firstLine="0"/>
              <w:rPr>
                <w:rFonts w:cs="Calibri"/>
                <w:sz w:val="20"/>
              </w:rPr>
            </w:pPr>
          </w:p>
        </w:tc>
        <w:tc>
          <w:tcPr>
            <w:tcW w:w="3252" w:type="dxa"/>
            <w:gridSpan w:val="3"/>
          </w:tcPr>
          <w:p w14:paraId="2FF69261" w14:textId="77777777" w:rsidR="00AA1FD5" w:rsidRPr="00A131D9" w:rsidRDefault="00AA1FD5" w:rsidP="00AA1FD5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bCs/>
                <w:u w:val="single"/>
              </w:rPr>
            </w:pPr>
            <w:r w:rsidRPr="00A131D9">
              <w:rPr>
                <w:rFonts w:cs="Calibri"/>
                <w:b/>
                <w:bCs/>
                <w:u w:val="single"/>
              </w:rPr>
              <w:t>Notes:</w:t>
            </w:r>
          </w:p>
          <w:p w14:paraId="432531FF" w14:textId="77777777" w:rsidR="00AA1FD5" w:rsidRPr="00A131D9" w:rsidRDefault="00AA1FD5" w:rsidP="00AA1FD5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AA1FD5" w:rsidRPr="00A131D9" w14:paraId="46B1E3BA" w14:textId="77777777" w:rsidTr="7B27A4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F5ACCBF" w14:textId="703258F4" w:rsidR="00AA1FD5" w:rsidRPr="00A131D9" w:rsidRDefault="00AA1FD5" w:rsidP="00AA1FD5">
            <w:pPr>
              <w:ind w:left="0" w:firstLine="0"/>
              <w:rPr>
                <w:rFonts w:cs="Calibri"/>
                <w:i/>
                <w:iCs/>
                <w:sz w:val="20"/>
              </w:rPr>
            </w:pPr>
            <w:r w:rsidRPr="00A131D9">
              <w:rPr>
                <w:rFonts w:cs="Calibri"/>
                <w:i/>
                <w:iCs/>
                <w:sz w:val="20"/>
              </w:rPr>
              <w:lastRenderedPageBreak/>
              <w:t>UC-C3D-0</w:t>
            </w:r>
            <w:r>
              <w:rPr>
                <w:rFonts w:cs="Calibri"/>
                <w:i/>
                <w:iCs/>
                <w:sz w:val="20"/>
              </w:rPr>
              <w:t>9</w:t>
            </w:r>
          </w:p>
        </w:tc>
        <w:tc>
          <w:tcPr>
            <w:tcW w:w="5226" w:type="dxa"/>
          </w:tcPr>
          <w:p w14:paraId="696DA8DB" w14:textId="52DFF2CE" w:rsidR="00AA1FD5" w:rsidRPr="00A131D9" w:rsidRDefault="00AA1FD5" w:rsidP="00AA1FD5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A131D9">
              <w:rPr>
                <w:rFonts w:cs="Calibri"/>
                <w:b/>
                <w:bCs/>
              </w:rPr>
              <w:t>Edit User Assignments</w:t>
            </w:r>
          </w:p>
        </w:tc>
        <w:tc>
          <w:tcPr>
            <w:tcW w:w="1133" w:type="dxa"/>
          </w:tcPr>
          <w:p w14:paraId="2EF3C1DC" w14:textId="77777777" w:rsidR="00AA1FD5" w:rsidRPr="00A131D9" w:rsidRDefault="00AA1FD5" w:rsidP="00AA1FD5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A131D9">
              <w:rPr>
                <w:rFonts w:cs="Calibri"/>
              </w:rPr>
              <w:t>&lt;NAME&gt;</w:t>
            </w:r>
          </w:p>
        </w:tc>
        <w:tc>
          <w:tcPr>
            <w:tcW w:w="1154" w:type="dxa"/>
          </w:tcPr>
          <w:p w14:paraId="5860E8C4" w14:textId="77777777" w:rsidR="00AA1FD5" w:rsidRPr="00A131D9" w:rsidRDefault="00AA1FD5" w:rsidP="00AA1FD5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A131D9">
              <w:rPr>
                <w:rFonts w:cs="Calibri"/>
              </w:rPr>
              <w:t>MM/DD/YY</w:t>
            </w:r>
          </w:p>
        </w:tc>
        <w:tc>
          <w:tcPr>
            <w:tcW w:w="965" w:type="dxa"/>
          </w:tcPr>
          <w:p w14:paraId="18CE8ADC" w14:textId="77777777" w:rsidR="00AA1FD5" w:rsidRPr="00A131D9" w:rsidRDefault="00AA1FD5" w:rsidP="00AA1FD5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A131D9">
              <w:rPr>
                <w:rFonts w:cs="Calibri"/>
              </w:rPr>
              <w:t>Pass/Fail</w:t>
            </w:r>
          </w:p>
        </w:tc>
      </w:tr>
      <w:tr w:rsidR="00AA1FD5" w:rsidRPr="00A131D9" w14:paraId="44B5D973" w14:textId="77777777" w:rsidTr="7B27A4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5" w:type="dxa"/>
            <w:gridSpan w:val="2"/>
          </w:tcPr>
          <w:p w14:paraId="554602DA" w14:textId="77777777" w:rsidR="00AA1FD5" w:rsidRPr="00A131D9" w:rsidRDefault="00AA1FD5" w:rsidP="00AA1FD5">
            <w:pPr>
              <w:ind w:left="0" w:firstLine="0"/>
              <w:jc w:val="both"/>
              <w:rPr>
                <w:rFonts w:cs="Calibri"/>
                <w:b/>
                <w:bCs/>
                <w:sz w:val="20"/>
                <w:u w:val="single"/>
              </w:rPr>
            </w:pPr>
            <w:r w:rsidRPr="00A131D9">
              <w:rPr>
                <w:rFonts w:cs="Calibri"/>
                <w:b/>
                <w:bCs/>
                <w:sz w:val="20"/>
                <w:u w:val="single"/>
              </w:rPr>
              <w:t>Test Instruction:</w:t>
            </w:r>
          </w:p>
          <w:p w14:paraId="79E84C38" w14:textId="77777777" w:rsidR="00AA1FD5" w:rsidRPr="00A131D9" w:rsidRDefault="00AA1FD5" w:rsidP="00AA1FD5">
            <w:pPr>
              <w:pStyle w:val="ListParagraph"/>
              <w:numPr>
                <w:ilvl w:val="0"/>
                <w:numId w:val="41"/>
              </w:numPr>
              <w:rPr>
                <w:rFonts w:cs="Calibri"/>
                <w:sz w:val="20"/>
              </w:rPr>
            </w:pPr>
            <w:r w:rsidRPr="00A131D9">
              <w:rPr>
                <w:rFonts w:cs="Calibri"/>
                <w:sz w:val="20"/>
              </w:rPr>
              <w:t xml:space="preserve">Use the </w:t>
            </w:r>
            <w:r w:rsidRPr="00A131D9">
              <w:rPr>
                <w:rFonts w:cs="Calibri"/>
                <w:b/>
                <w:bCs/>
                <w:sz w:val="20"/>
              </w:rPr>
              <w:t>Edit User Assignments</w:t>
            </w:r>
            <w:r w:rsidRPr="00A131D9">
              <w:rPr>
                <w:rFonts w:cs="Calibri"/>
                <w:sz w:val="20"/>
              </w:rPr>
              <w:t xml:space="preserve"> command on the </w:t>
            </w:r>
            <w:r w:rsidRPr="00A131D9">
              <w:rPr>
                <w:rFonts w:cs="Calibri"/>
                <w:b/>
                <w:bCs/>
                <w:sz w:val="20"/>
              </w:rPr>
              <w:t>Kinsmen</w:t>
            </w:r>
            <w:r w:rsidRPr="00A131D9">
              <w:rPr>
                <w:rFonts w:cs="Calibri"/>
                <w:sz w:val="20"/>
              </w:rPr>
              <w:t xml:space="preserve"> tab to update the User assignments for both layouts. </w:t>
            </w:r>
          </w:p>
          <w:p w14:paraId="2F7A4531" w14:textId="098F9F1A" w:rsidR="00AA1FD5" w:rsidRPr="007E3C72" w:rsidRDefault="00AA1FD5" w:rsidP="00AA1FD5">
            <w:pPr>
              <w:pStyle w:val="ListParagraph"/>
              <w:numPr>
                <w:ilvl w:val="0"/>
                <w:numId w:val="41"/>
              </w:numPr>
              <w:rPr>
                <w:rFonts w:cs="Calibri"/>
                <w:sz w:val="20"/>
              </w:rPr>
            </w:pPr>
            <w:r w:rsidRPr="00A131D9">
              <w:rPr>
                <w:rFonts w:cs="Calibri"/>
                <w:sz w:val="20"/>
              </w:rPr>
              <w:t xml:space="preserve">Ensure that a user is selected for the "Designed By", "Drawn By" and "Checked By" columns, also verify that any other mandatory value </w:t>
            </w:r>
            <w:r w:rsidRPr="00B83B23">
              <w:rPr>
                <w:rFonts w:cs="Calibri"/>
                <w:i/>
                <w:iCs/>
                <w:color w:val="A6A6A6" w:themeColor="background1" w:themeShade="A6"/>
                <w:sz w:val="20"/>
                <w:szCs w:val="16"/>
              </w:rPr>
              <w:t>(</w:t>
            </w:r>
            <w:r w:rsidR="00B55279" w:rsidRPr="00B83B23">
              <w:rPr>
                <w:rFonts w:cs="Calibri"/>
                <w:i/>
                <w:iCs/>
                <w:color w:val="A6A6A6" w:themeColor="background1" w:themeShade="A6"/>
                <w:sz w:val="20"/>
                <w:szCs w:val="16"/>
              </w:rPr>
              <w:t xml:space="preserve">Note: </w:t>
            </w:r>
            <w:r w:rsidRPr="00B83B23">
              <w:rPr>
                <w:rFonts w:cs="Calibri"/>
                <w:i/>
                <w:iCs/>
                <w:color w:val="A6A6A6" w:themeColor="background1" w:themeShade="A6"/>
                <w:sz w:val="20"/>
                <w:szCs w:val="16"/>
              </w:rPr>
              <w:t>denoted by a red exclamation mark)</w:t>
            </w:r>
            <w:r w:rsidRPr="00B83B23">
              <w:rPr>
                <w:rFonts w:cs="Calibri"/>
                <w:color w:val="A6A6A6" w:themeColor="background1" w:themeShade="A6"/>
                <w:sz w:val="20"/>
                <w:szCs w:val="16"/>
              </w:rPr>
              <w:t xml:space="preserve"> </w:t>
            </w:r>
            <w:r w:rsidRPr="00A131D9">
              <w:rPr>
                <w:rFonts w:cs="Calibri"/>
                <w:sz w:val="20"/>
              </w:rPr>
              <w:t xml:space="preserve">is populated. </w:t>
            </w:r>
          </w:p>
          <w:p w14:paraId="392D9CEA" w14:textId="593A5FCE" w:rsidR="00AA1FD5" w:rsidRPr="007E3C72" w:rsidRDefault="00AA1FD5" w:rsidP="00AA1FD5">
            <w:pPr>
              <w:pStyle w:val="ListParagraph"/>
              <w:numPr>
                <w:ilvl w:val="0"/>
                <w:numId w:val="41"/>
              </w:numPr>
              <w:rPr>
                <w:rFonts w:cs="Calibri"/>
                <w:sz w:val="20"/>
              </w:rPr>
            </w:pPr>
            <w:r w:rsidRPr="007E3C72">
              <w:rPr>
                <w:rFonts w:cs="Calibri"/>
                <w:sz w:val="20"/>
                <w:szCs w:val="24"/>
              </w:rPr>
              <w:t xml:space="preserve">Click </w:t>
            </w:r>
            <w:r w:rsidRPr="007E3C72">
              <w:rPr>
                <w:rFonts w:cs="Calibri"/>
                <w:b/>
                <w:bCs/>
                <w:sz w:val="20"/>
                <w:szCs w:val="24"/>
              </w:rPr>
              <w:t>Apply</w:t>
            </w:r>
            <w:r w:rsidRPr="007E3C72">
              <w:rPr>
                <w:rFonts w:cs="Calibri"/>
                <w:sz w:val="20"/>
                <w:szCs w:val="24"/>
              </w:rPr>
              <w:t xml:space="preserve"> followed by </w:t>
            </w:r>
            <w:r w:rsidRPr="007E3C72">
              <w:rPr>
                <w:rFonts w:cs="Calibri"/>
                <w:b/>
                <w:bCs/>
                <w:sz w:val="20"/>
                <w:szCs w:val="24"/>
              </w:rPr>
              <w:t>Close</w:t>
            </w:r>
            <w:r w:rsidRPr="007E3C72">
              <w:rPr>
                <w:rFonts w:cs="Calibri"/>
                <w:sz w:val="20"/>
                <w:szCs w:val="24"/>
              </w:rPr>
              <w:t xml:space="preserve"> and verify that the title block for each layout is updated with the new values.</w:t>
            </w:r>
          </w:p>
        </w:tc>
        <w:tc>
          <w:tcPr>
            <w:tcW w:w="3252" w:type="dxa"/>
            <w:gridSpan w:val="3"/>
          </w:tcPr>
          <w:p w14:paraId="43A32F2A" w14:textId="77777777" w:rsidR="00AA1FD5" w:rsidRPr="00A131D9" w:rsidRDefault="00AA1FD5" w:rsidP="00AA1FD5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bCs/>
                <w:u w:val="single"/>
              </w:rPr>
            </w:pPr>
            <w:r w:rsidRPr="00A131D9">
              <w:rPr>
                <w:rFonts w:cs="Calibri"/>
                <w:b/>
                <w:bCs/>
                <w:u w:val="single"/>
              </w:rPr>
              <w:t>Notes:</w:t>
            </w:r>
          </w:p>
          <w:p w14:paraId="08FF4990" w14:textId="77777777" w:rsidR="00AA1FD5" w:rsidRPr="00A131D9" w:rsidRDefault="00AA1FD5" w:rsidP="00AA1FD5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AA1FD5" w:rsidRPr="00A131D9" w14:paraId="7F1F476D" w14:textId="77777777" w:rsidTr="7B27A4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BE93CDD" w14:textId="0DF062DD" w:rsidR="00AA1FD5" w:rsidRPr="00A131D9" w:rsidRDefault="00AA1FD5" w:rsidP="00AA1FD5">
            <w:pPr>
              <w:ind w:left="0" w:firstLine="0"/>
              <w:rPr>
                <w:rFonts w:cs="Calibri"/>
                <w:i/>
                <w:iCs/>
                <w:sz w:val="20"/>
              </w:rPr>
            </w:pPr>
            <w:r w:rsidRPr="00A131D9">
              <w:rPr>
                <w:rFonts w:cs="Calibri"/>
                <w:i/>
                <w:iCs/>
                <w:sz w:val="20"/>
              </w:rPr>
              <w:t>UC-C3D-</w:t>
            </w:r>
            <w:r>
              <w:rPr>
                <w:rFonts w:cs="Calibri"/>
                <w:i/>
                <w:iCs/>
                <w:sz w:val="20"/>
              </w:rPr>
              <w:t>10</w:t>
            </w:r>
          </w:p>
        </w:tc>
        <w:tc>
          <w:tcPr>
            <w:tcW w:w="5226" w:type="dxa"/>
          </w:tcPr>
          <w:p w14:paraId="5DD0A939" w14:textId="65A119E9" w:rsidR="00AA1FD5" w:rsidRPr="00A131D9" w:rsidRDefault="00AA1FD5" w:rsidP="00AA1FD5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A131D9">
              <w:rPr>
                <w:rFonts w:cs="Calibri"/>
                <w:b/>
                <w:bCs/>
              </w:rPr>
              <w:t>Publish Layouts</w:t>
            </w:r>
            <w:r w:rsidR="004E76B9">
              <w:rPr>
                <w:rFonts w:cs="Calibri"/>
                <w:b/>
                <w:bCs/>
              </w:rPr>
              <w:t xml:space="preserve"> with Temporary numbers</w:t>
            </w:r>
          </w:p>
        </w:tc>
        <w:tc>
          <w:tcPr>
            <w:tcW w:w="1133" w:type="dxa"/>
          </w:tcPr>
          <w:p w14:paraId="28F8DFBA" w14:textId="5A766F71" w:rsidR="00AA1FD5" w:rsidRPr="00A131D9" w:rsidRDefault="00AA1FD5" w:rsidP="00AA1FD5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A131D9">
              <w:rPr>
                <w:rFonts w:cs="Calibri"/>
              </w:rPr>
              <w:t>&lt;NAME&gt;</w:t>
            </w:r>
          </w:p>
        </w:tc>
        <w:tc>
          <w:tcPr>
            <w:tcW w:w="1154" w:type="dxa"/>
          </w:tcPr>
          <w:p w14:paraId="6EABAB40" w14:textId="0C9E34B2" w:rsidR="00AA1FD5" w:rsidRPr="00A131D9" w:rsidRDefault="00AA1FD5" w:rsidP="00AA1FD5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A131D9">
              <w:rPr>
                <w:rFonts w:cs="Calibri"/>
              </w:rPr>
              <w:t>MM/DD/YY</w:t>
            </w:r>
          </w:p>
        </w:tc>
        <w:tc>
          <w:tcPr>
            <w:tcW w:w="965" w:type="dxa"/>
          </w:tcPr>
          <w:p w14:paraId="4AD5976F" w14:textId="2C5840B2" w:rsidR="00AA1FD5" w:rsidRPr="00A131D9" w:rsidRDefault="00AA1FD5" w:rsidP="00AA1FD5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A131D9">
              <w:rPr>
                <w:rFonts w:cs="Calibri"/>
              </w:rPr>
              <w:t>Pass/Fail</w:t>
            </w:r>
          </w:p>
        </w:tc>
      </w:tr>
      <w:tr w:rsidR="00AA1FD5" w:rsidRPr="00A131D9" w14:paraId="47439E3D" w14:textId="77777777" w:rsidTr="7B27A4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4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5" w:type="dxa"/>
            <w:gridSpan w:val="2"/>
          </w:tcPr>
          <w:p w14:paraId="6514751C" w14:textId="77777777" w:rsidR="00AA1FD5" w:rsidRPr="00A131D9" w:rsidRDefault="00AA1FD5" w:rsidP="00AA1FD5">
            <w:pPr>
              <w:ind w:left="0" w:firstLine="0"/>
              <w:jc w:val="both"/>
              <w:rPr>
                <w:rFonts w:cs="Calibri"/>
                <w:b/>
                <w:bCs/>
                <w:sz w:val="20"/>
                <w:u w:val="single"/>
              </w:rPr>
            </w:pPr>
            <w:r w:rsidRPr="00A131D9">
              <w:rPr>
                <w:rFonts w:cs="Calibri"/>
                <w:b/>
                <w:bCs/>
                <w:sz w:val="20"/>
                <w:u w:val="single"/>
              </w:rPr>
              <w:t>Test Instruction:</w:t>
            </w:r>
          </w:p>
          <w:p w14:paraId="5CDDAF1A" w14:textId="77777777" w:rsidR="00AA1FD5" w:rsidRPr="00A131D9" w:rsidRDefault="00AA1FD5" w:rsidP="00AA1FD5">
            <w:pPr>
              <w:pStyle w:val="ListParagraph"/>
              <w:numPr>
                <w:ilvl w:val="0"/>
                <w:numId w:val="42"/>
              </w:numPr>
              <w:rPr>
                <w:rFonts w:cs="Calibri"/>
                <w:sz w:val="20"/>
              </w:rPr>
            </w:pPr>
            <w:r w:rsidRPr="00A131D9">
              <w:rPr>
                <w:rFonts w:cs="Calibri"/>
                <w:sz w:val="20"/>
              </w:rPr>
              <w:t xml:space="preserve">Use the </w:t>
            </w:r>
            <w:r w:rsidRPr="00A131D9">
              <w:rPr>
                <w:rFonts w:cs="Calibri"/>
                <w:b/>
                <w:bCs/>
                <w:sz w:val="20"/>
              </w:rPr>
              <w:t>Publish Layout(s)</w:t>
            </w:r>
            <w:r w:rsidRPr="00A131D9">
              <w:rPr>
                <w:rFonts w:cs="Calibri"/>
                <w:sz w:val="20"/>
              </w:rPr>
              <w:t xml:space="preserve"> command on the </w:t>
            </w:r>
            <w:r w:rsidRPr="00A131D9">
              <w:rPr>
                <w:rFonts w:cs="Calibri"/>
                <w:b/>
                <w:bCs/>
                <w:sz w:val="20"/>
              </w:rPr>
              <w:t>Kinsmen</w:t>
            </w:r>
            <w:r w:rsidRPr="00A131D9">
              <w:rPr>
                <w:rFonts w:cs="Calibri"/>
                <w:sz w:val="20"/>
              </w:rPr>
              <w:t xml:space="preserve"> tab to publish PDF sheets of the two layouts to Meridian. </w:t>
            </w:r>
          </w:p>
          <w:p w14:paraId="3F9362EB" w14:textId="77777777" w:rsidR="00AA1FD5" w:rsidRPr="00A131D9" w:rsidRDefault="00AA1FD5" w:rsidP="00AA1FD5">
            <w:pPr>
              <w:pStyle w:val="ListParagraph"/>
              <w:numPr>
                <w:ilvl w:val="0"/>
                <w:numId w:val="42"/>
              </w:numPr>
              <w:rPr>
                <w:rFonts w:cs="Calibri"/>
                <w:sz w:val="20"/>
              </w:rPr>
            </w:pPr>
            <w:r w:rsidRPr="00A131D9">
              <w:rPr>
                <w:rFonts w:cs="Calibri"/>
                <w:sz w:val="20"/>
              </w:rPr>
              <w:t xml:space="preserve">Verify that no errors are shown in the Publish Layout dialog and that both sheets are created in the vault with matching properties and are linked to the parent Model. </w:t>
            </w:r>
          </w:p>
          <w:p w14:paraId="6D479812" w14:textId="62BC4321" w:rsidR="00AA1FD5" w:rsidRPr="00A131D9" w:rsidRDefault="00AA1FD5" w:rsidP="00AA1FD5">
            <w:pPr>
              <w:pStyle w:val="ListParagraph"/>
              <w:numPr>
                <w:ilvl w:val="0"/>
                <w:numId w:val="42"/>
              </w:numPr>
              <w:rPr>
                <w:rFonts w:cs="Calibri"/>
                <w:sz w:val="20"/>
              </w:rPr>
            </w:pPr>
            <w:r w:rsidRPr="7B27A422">
              <w:rPr>
                <w:rFonts w:cs="Calibri"/>
                <w:sz w:val="20"/>
              </w:rPr>
              <w:t>Verify that the published sheets have renditions, have a visible stamp in the top left-hand corner indicating the workflow state and display the BOR Draft Watermark.</w:t>
            </w:r>
          </w:p>
          <w:p w14:paraId="3630273D" w14:textId="2DC16041" w:rsidR="00AA1FD5" w:rsidRPr="00A131D9" w:rsidRDefault="00AA1FD5" w:rsidP="00AA1FD5">
            <w:pPr>
              <w:pStyle w:val="ListParagraph"/>
              <w:numPr>
                <w:ilvl w:val="0"/>
                <w:numId w:val="42"/>
              </w:numPr>
              <w:rPr>
                <w:rFonts w:cs="Calibri"/>
                <w:sz w:val="20"/>
              </w:rPr>
            </w:pPr>
            <w:r w:rsidRPr="7B27A422">
              <w:rPr>
                <w:rFonts w:cs="Calibri"/>
                <w:sz w:val="20"/>
              </w:rPr>
              <w:t xml:space="preserve">Verify that Placeholder text has been added to the published sheets in light gray covering the </w:t>
            </w:r>
            <w:r w:rsidRPr="7B27A422">
              <w:rPr>
                <w:rFonts w:cs="Calibri"/>
                <w:b/>
                <w:bCs/>
                <w:sz w:val="20"/>
              </w:rPr>
              <w:t>Tech Approver</w:t>
            </w:r>
            <w:r w:rsidRPr="7B27A422">
              <w:rPr>
                <w:rFonts w:cs="Calibri"/>
                <w:sz w:val="20"/>
              </w:rPr>
              <w:t xml:space="preserve">, </w:t>
            </w:r>
            <w:r w:rsidRPr="7B27A422">
              <w:rPr>
                <w:rFonts w:cs="Calibri"/>
                <w:b/>
                <w:bCs/>
                <w:sz w:val="20"/>
              </w:rPr>
              <w:t>Admin Approver</w:t>
            </w:r>
            <w:r w:rsidRPr="7B27A422">
              <w:rPr>
                <w:rFonts w:cs="Calibri"/>
                <w:sz w:val="20"/>
              </w:rPr>
              <w:t xml:space="preserve">, </w:t>
            </w:r>
            <w:r w:rsidRPr="7B27A422">
              <w:rPr>
                <w:rFonts w:cs="Calibri"/>
                <w:b/>
                <w:bCs/>
                <w:sz w:val="20"/>
              </w:rPr>
              <w:t>Admin Approver Title,</w:t>
            </w:r>
            <w:r w:rsidRPr="7B27A422">
              <w:rPr>
                <w:rFonts w:cs="Calibri"/>
                <w:sz w:val="20"/>
              </w:rPr>
              <w:t xml:space="preserve"> and </w:t>
            </w:r>
            <w:r w:rsidRPr="7B27A422">
              <w:rPr>
                <w:rFonts w:cs="Calibri"/>
                <w:b/>
                <w:bCs/>
                <w:sz w:val="20"/>
              </w:rPr>
              <w:t>Drawing Date</w:t>
            </w:r>
            <w:r w:rsidRPr="7B27A422">
              <w:rPr>
                <w:rFonts w:cs="Calibri"/>
                <w:sz w:val="20"/>
              </w:rPr>
              <w:t xml:space="preserve"> fields.</w:t>
            </w:r>
          </w:p>
        </w:tc>
        <w:tc>
          <w:tcPr>
            <w:tcW w:w="3252" w:type="dxa"/>
            <w:gridSpan w:val="3"/>
          </w:tcPr>
          <w:p w14:paraId="58735C76" w14:textId="77777777" w:rsidR="00AA1FD5" w:rsidRPr="00A131D9" w:rsidRDefault="00AA1FD5" w:rsidP="00AA1FD5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bCs/>
                <w:u w:val="single"/>
              </w:rPr>
            </w:pPr>
            <w:r w:rsidRPr="00A131D9">
              <w:rPr>
                <w:rFonts w:cs="Calibri"/>
                <w:b/>
                <w:bCs/>
                <w:u w:val="single"/>
              </w:rPr>
              <w:t>Notes:</w:t>
            </w:r>
          </w:p>
          <w:p w14:paraId="30BC6A37" w14:textId="77777777" w:rsidR="00AA1FD5" w:rsidRPr="00A131D9" w:rsidRDefault="00AA1FD5" w:rsidP="00AA1FD5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AA1FD5" w:rsidRPr="00A131D9" w14:paraId="64466FA6" w14:textId="77777777" w:rsidTr="7B27A4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C9340A1" w14:textId="561358D0" w:rsidR="00AA1FD5" w:rsidRPr="00A131D9" w:rsidRDefault="00AA1FD5" w:rsidP="00AA1FD5">
            <w:pPr>
              <w:ind w:left="0" w:firstLine="0"/>
              <w:rPr>
                <w:rFonts w:cs="Calibri"/>
                <w:i/>
                <w:iCs/>
                <w:sz w:val="20"/>
              </w:rPr>
            </w:pPr>
            <w:r w:rsidRPr="00A131D9">
              <w:rPr>
                <w:rFonts w:cs="Calibri"/>
                <w:i/>
                <w:iCs/>
                <w:sz w:val="20"/>
              </w:rPr>
              <w:t>UC-C3D-</w:t>
            </w:r>
            <w:r>
              <w:rPr>
                <w:rFonts w:cs="Calibri"/>
                <w:i/>
                <w:iCs/>
                <w:sz w:val="20"/>
              </w:rPr>
              <w:t>11</w:t>
            </w:r>
          </w:p>
        </w:tc>
        <w:tc>
          <w:tcPr>
            <w:tcW w:w="5226" w:type="dxa"/>
          </w:tcPr>
          <w:p w14:paraId="58232E30" w14:textId="5AA2E520" w:rsidR="00AA1FD5" w:rsidRPr="00A131D9" w:rsidRDefault="00AA1FD5" w:rsidP="00AA1FD5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A131D9">
              <w:rPr>
                <w:rFonts w:cs="Calibri"/>
                <w:b/>
                <w:bCs/>
              </w:rPr>
              <w:t>Route Layout for Tech Approval</w:t>
            </w:r>
            <w:r w:rsidR="00C52B42">
              <w:rPr>
                <w:rFonts w:cs="Calibri"/>
                <w:b/>
                <w:bCs/>
              </w:rPr>
              <w:t xml:space="preserve"> (Negative)</w:t>
            </w:r>
          </w:p>
        </w:tc>
        <w:tc>
          <w:tcPr>
            <w:tcW w:w="1133" w:type="dxa"/>
          </w:tcPr>
          <w:p w14:paraId="58AFCF23" w14:textId="72051B0F" w:rsidR="00AA1FD5" w:rsidRPr="00A131D9" w:rsidRDefault="00AA1FD5" w:rsidP="00AA1FD5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A131D9">
              <w:rPr>
                <w:rFonts w:cs="Calibri"/>
              </w:rPr>
              <w:t>&lt;NAME&gt;</w:t>
            </w:r>
          </w:p>
        </w:tc>
        <w:tc>
          <w:tcPr>
            <w:tcW w:w="1154" w:type="dxa"/>
          </w:tcPr>
          <w:p w14:paraId="6BAA5A8A" w14:textId="48EBFE8B" w:rsidR="00AA1FD5" w:rsidRPr="00A131D9" w:rsidRDefault="00AA1FD5" w:rsidP="00AA1FD5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A131D9">
              <w:rPr>
                <w:rFonts w:cs="Calibri"/>
              </w:rPr>
              <w:t>MM/DD/YY</w:t>
            </w:r>
          </w:p>
        </w:tc>
        <w:tc>
          <w:tcPr>
            <w:tcW w:w="965" w:type="dxa"/>
          </w:tcPr>
          <w:p w14:paraId="01603E66" w14:textId="2090EA26" w:rsidR="00AA1FD5" w:rsidRPr="00A131D9" w:rsidRDefault="00AA1FD5" w:rsidP="00AA1FD5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A131D9">
              <w:rPr>
                <w:rFonts w:cs="Calibri"/>
              </w:rPr>
              <w:t>Pass/Fail</w:t>
            </w:r>
          </w:p>
        </w:tc>
      </w:tr>
      <w:tr w:rsidR="00AA1FD5" w:rsidRPr="00A131D9" w14:paraId="78C21D42" w14:textId="77777777" w:rsidTr="7B27A4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5" w:type="dxa"/>
            <w:gridSpan w:val="2"/>
          </w:tcPr>
          <w:p w14:paraId="1A65F8C1" w14:textId="77777777" w:rsidR="00AA1FD5" w:rsidRPr="00A131D9" w:rsidRDefault="00AA1FD5" w:rsidP="00AA1FD5">
            <w:pPr>
              <w:ind w:left="0" w:firstLine="0"/>
              <w:jc w:val="both"/>
              <w:rPr>
                <w:rFonts w:cs="Calibri"/>
                <w:b/>
                <w:bCs/>
                <w:sz w:val="20"/>
                <w:u w:val="single"/>
              </w:rPr>
            </w:pPr>
            <w:r w:rsidRPr="00A131D9">
              <w:rPr>
                <w:rFonts w:cs="Calibri"/>
                <w:b/>
                <w:bCs/>
                <w:sz w:val="20"/>
                <w:u w:val="single"/>
              </w:rPr>
              <w:t>Test Instruction:</w:t>
            </w:r>
          </w:p>
          <w:p w14:paraId="1FF0F80F" w14:textId="583B9C0F" w:rsidR="00716D26" w:rsidRPr="00B83B23" w:rsidRDefault="00AA1FD5" w:rsidP="00AA1FD5">
            <w:pPr>
              <w:pStyle w:val="ListParagraph"/>
              <w:numPr>
                <w:ilvl w:val="0"/>
                <w:numId w:val="43"/>
              </w:numPr>
              <w:rPr>
                <w:rFonts w:cs="Calibri"/>
                <w:sz w:val="20"/>
              </w:rPr>
            </w:pPr>
            <w:r w:rsidRPr="00A131D9">
              <w:rPr>
                <w:rFonts w:cs="Calibri"/>
                <w:sz w:val="20"/>
              </w:rPr>
              <w:t xml:space="preserve">Switch to </w:t>
            </w:r>
            <w:r w:rsidRPr="00A131D9">
              <w:rPr>
                <w:rFonts w:cs="Calibri"/>
                <w:b/>
                <w:bCs/>
                <w:sz w:val="20"/>
              </w:rPr>
              <w:t>Meridian PowerWeb</w:t>
            </w:r>
            <w:r w:rsidR="00716D26">
              <w:rPr>
                <w:rFonts w:cs="Calibri"/>
                <w:b/>
                <w:bCs/>
                <w:sz w:val="20"/>
              </w:rPr>
              <w:t xml:space="preserve"> </w:t>
            </w:r>
            <w:r w:rsidR="00716D26">
              <w:rPr>
                <w:rFonts w:cs="Calibri"/>
                <w:sz w:val="20"/>
              </w:rPr>
              <w:t>and change the scope to 2-Work-In-Progress.</w:t>
            </w:r>
          </w:p>
          <w:p w14:paraId="5504C6B9" w14:textId="01DEC179" w:rsidR="00AA1FD5" w:rsidRPr="00A131D9" w:rsidRDefault="00716D26" w:rsidP="00AA1FD5">
            <w:pPr>
              <w:pStyle w:val="ListParagraph"/>
              <w:numPr>
                <w:ilvl w:val="0"/>
                <w:numId w:val="43"/>
              </w:numPr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S</w:t>
            </w:r>
            <w:r w:rsidR="00AA1FD5" w:rsidRPr="00A131D9">
              <w:rPr>
                <w:rFonts w:cs="Calibri"/>
                <w:sz w:val="20"/>
              </w:rPr>
              <w:t xml:space="preserve">elect one of the previously published PDF layouts and execute the </w:t>
            </w:r>
            <w:r w:rsidR="00AA1FD5" w:rsidRPr="00A131D9">
              <w:rPr>
                <w:rFonts w:cs="Calibri"/>
                <w:b/>
                <w:bCs/>
                <w:sz w:val="20"/>
              </w:rPr>
              <w:t>Send for Technical Approval</w:t>
            </w:r>
            <w:r w:rsidR="00AA1FD5" w:rsidRPr="00A131D9">
              <w:rPr>
                <w:rFonts w:cs="Calibri"/>
                <w:sz w:val="20"/>
              </w:rPr>
              <w:t xml:space="preserve"> workflow transition. </w:t>
            </w:r>
          </w:p>
          <w:p w14:paraId="024BBB5A" w14:textId="557302B5" w:rsidR="00AA1FD5" w:rsidRPr="00CF4396" w:rsidRDefault="00AA1FD5" w:rsidP="00B83B23">
            <w:pPr>
              <w:pStyle w:val="ListParagraph"/>
              <w:numPr>
                <w:ilvl w:val="0"/>
                <w:numId w:val="43"/>
              </w:numPr>
              <w:rPr>
                <w:rFonts w:cs="Calibri"/>
              </w:rPr>
            </w:pPr>
            <w:r w:rsidRPr="00A131D9">
              <w:rPr>
                <w:rFonts w:cs="Calibri"/>
                <w:sz w:val="20"/>
              </w:rPr>
              <w:t>Verify that the operation is blocked because the layout does not have a permanent number.</w:t>
            </w:r>
          </w:p>
          <w:p w14:paraId="50F24D5D" w14:textId="3151977D" w:rsidR="00AA1FD5" w:rsidRPr="00EF6DD5" w:rsidRDefault="00AA1FD5" w:rsidP="00AA1FD5">
            <w:pPr>
              <w:ind w:left="0" w:firstLine="0"/>
              <w:rPr>
                <w:rFonts w:cs="Calibri"/>
                <w:b/>
                <w:bCs/>
                <w:i/>
                <w:iCs/>
                <w:sz w:val="20"/>
              </w:rPr>
            </w:pPr>
            <w:r w:rsidRPr="00EF6DD5">
              <w:rPr>
                <w:rFonts w:cs="Calibri"/>
                <w:i/>
                <w:iCs/>
                <w:color w:val="A6A6A6" w:themeColor="background1" w:themeShade="A6"/>
                <w:sz w:val="18"/>
                <w:szCs w:val="18"/>
              </w:rPr>
              <w:t xml:space="preserve">(Note: If an error is shown stating that the pdf is missing, use the </w:t>
            </w:r>
            <w:r w:rsidRPr="00EF6DD5">
              <w:rPr>
                <w:rFonts w:cs="Calibri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  <w:t>Unlock Document</w:t>
            </w:r>
            <w:r w:rsidRPr="00EF6DD5">
              <w:rPr>
                <w:rFonts w:cs="Calibri"/>
                <w:i/>
                <w:iCs/>
                <w:color w:val="A6A6A6" w:themeColor="background1" w:themeShade="A6"/>
                <w:sz w:val="18"/>
                <w:szCs w:val="18"/>
              </w:rPr>
              <w:t xml:space="preserve"> command in Meridian to fix this.)</w:t>
            </w:r>
          </w:p>
        </w:tc>
        <w:tc>
          <w:tcPr>
            <w:tcW w:w="3252" w:type="dxa"/>
            <w:gridSpan w:val="3"/>
          </w:tcPr>
          <w:p w14:paraId="203F238B" w14:textId="77777777" w:rsidR="00AA1FD5" w:rsidRPr="00A131D9" w:rsidRDefault="00AA1FD5" w:rsidP="00AA1FD5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bCs/>
                <w:u w:val="single"/>
              </w:rPr>
            </w:pPr>
            <w:r w:rsidRPr="00A131D9">
              <w:rPr>
                <w:rFonts w:cs="Calibri"/>
                <w:b/>
                <w:bCs/>
                <w:u w:val="single"/>
              </w:rPr>
              <w:t>Notes:</w:t>
            </w:r>
          </w:p>
          <w:p w14:paraId="334F000F" w14:textId="77777777" w:rsidR="00AA1FD5" w:rsidRPr="00A131D9" w:rsidRDefault="00AA1FD5" w:rsidP="00AA1FD5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AA1FD5" w:rsidRPr="00A131D9" w14:paraId="62E73120" w14:textId="77777777" w:rsidTr="7B27A4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D311115" w14:textId="3BD5A846" w:rsidR="00AA1FD5" w:rsidRPr="00A131D9" w:rsidRDefault="00AA1FD5" w:rsidP="00AA1FD5">
            <w:pPr>
              <w:ind w:left="0" w:firstLine="0"/>
              <w:rPr>
                <w:rFonts w:cs="Calibri"/>
                <w:i/>
                <w:iCs/>
                <w:sz w:val="20"/>
              </w:rPr>
            </w:pPr>
            <w:r w:rsidRPr="00A131D9">
              <w:rPr>
                <w:rFonts w:cs="Calibri"/>
                <w:i/>
                <w:iCs/>
                <w:sz w:val="20"/>
              </w:rPr>
              <w:lastRenderedPageBreak/>
              <w:t>UC-C3D-</w:t>
            </w:r>
            <w:r>
              <w:rPr>
                <w:rFonts w:cs="Calibri"/>
                <w:i/>
                <w:iCs/>
                <w:sz w:val="20"/>
              </w:rPr>
              <w:t>12</w:t>
            </w:r>
          </w:p>
        </w:tc>
        <w:tc>
          <w:tcPr>
            <w:tcW w:w="5226" w:type="dxa"/>
          </w:tcPr>
          <w:p w14:paraId="0E69329E" w14:textId="1ECD5721" w:rsidR="00AA1FD5" w:rsidRPr="00A131D9" w:rsidRDefault="00AA1FD5" w:rsidP="00AA1FD5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A131D9">
              <w:rPr>
                <w:rFonts w:cs="Calibri"/>
                <w:b/>
                <w:bCs/>
              </w:rPr>
              <w:t>Assign Permanent Number</w:t>
            </w:r>
          </w:p>
        </w:tc>
        <w:tc>
          <w:tcPr>
            <w:tcW w:w="1133" w:type="dxa"/>
          </w:tcPr>
          <w:p w14:paraId="74C77EBC" w14:textId="4E0014D4" w:rsidR="00AA1FD5" w:rsidRPr="00A131D9" w:rsidRDefault="00AA1FD5" w:rsidP="00AA1FD5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A131D9">
              <w:rPr>
                <w:rFonts w:cs="Calibri"/>
              </w:rPr>
              <w:t>&lt;NAME&gt;</w:t>
            </w:r>
          </w:p>
        </w:tc>
        <w:tc>
          <w:tcPr>
            <w:tcW w:w="1154" w:type="dxa"/>
          </w:tcPr>
          <w:p w14:paraId="2455DA00" w14:textId="742BE789" w:rsidR="00AA1FD5" w:rsidRPr="00A131D9" w:rsidRDefault="00AA1FD5" w:rsidP="00AA1FD5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A131D9">
              <w:rPr>
                <w:rFonts w:cs="Calibri"/>
              </w:rPr>
              <w:t>MM/DD/YY</w:t>
            </w:r>
          </w:p>
        </w:tc>
        <w:tc>
          <w:tcPr>
            <w:tcW w:w="965" w:type="dxa"/>
          </w:tcPr>
          <w:p w14:paraId="0C98F477" w14:textId="535E651C" w:rsidR="00AA1FD5" w:rsidRPr="00A131D9" w:rsidRDefault="00AA1FD5" w:rsidP="00AA1FD5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A131D9">
              <w:rPr>
                <w:rFonts w:cs="Calibri"/>
              </w:rPr>
              <w:t>Pass/Fail</w:t>
            </w:r>
          </w:p>
        </w:tc>
      </w:tr>
      <w:tr w:rsidR="00AA1FD5" w:rsidRPr="00A131D9" w14:paraId="64C5A382" w14:textId="77777777" w:rsidTr="7B27A4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5" w:type="dxa"/>
            <w:gridSpan w:val="2"/>
          </w:tcPr>
          <w:p w14:paraId="2C8AD995" w14:textId="77777777" w:rsidR="00AA1FD5" w:rsidRPr="00A131D9" w:rsidRDefault="00AA1FD5" w:rsidP="00AA1FD5">
            <w:pPr>
              <w:ind w:left="0" w:firstLine="0"/>
              <w:jc w:val="both"/>
              <w:rPr>
                <w:rFonts w:cs="Calibri"/>
                <w:b/>
                <w:bCs/>
                <w:sz w:val="20"/>
                <w:u w:val="single"/>
              </w:rPr>
            </w:pPr>
            <w:r w:rsidRPr="00A131D9">
              <w:rPr>
                <w:rFonts w:cs="Calibri"/>
                <w:b/>
                <w:bCs/>
                <w:sz w:val="20"/>
                <w:u w:val="single"/>
              </w:rPr>
              <w:t>Test Instruction:</w:t>
            </w:r>
          </w:p>
          <w:p w14:paraId="65C9FD6C" w14:textId="65D89AB7" w:rsidR="00AA1FD5" w:rsidRPr="00A131D9" w:rsidRDefault="00AA1FD5" w:rsidP="00AA1FD5">
            <w:pPr>
              <w:pStyle w:val="ListParagraph"/>
              <w:numPr>
                <w:ilvl w:val="0"/>
                <w:numId w:val="55"/>
              </w:numPr>
              <w:rPr>
                <w:rFonts w:cs="Calibri"/>
                <w:sz w:val="20"/>
              </w:rPr>
            </w:pPr>
            <w:r w:rsidRPr="00A131D9">
              <w:rPr>
                <w:rFonts w:cs="Calibri"/>
                <w:sz w:val="20"/>
              </w:rPr>
              <w:t xml:space="preserve">Switch back to Civil 3D, use the </w:t>
            </w:r>
            <w:r>
              <w:rPr>
                <w:rFonts w:cs="Calibri"/>
                <w:b/>
                <w:bCs/>
                <w:sz w:val="20"/>
              </w:rPr>
              <w:t>Update Number(s)</w:t>
            </w:r>
            <w:r w:rsidRPr="00A131D9">
              <w:rPr>
                <w:rFonts w:cs="Calibri"/>
                <w:sz w:val="20"/>
              </w:rPr>
              <w:t xml:space="preserve"> command on the </w:t>
            </w:r>
            <w:r w:rsidRPr="00A131D9">
              <w:rPr>
                <w:rFonts w:cs="Calibri"/>
                <w:b/>
                <w:bCs/>
                <w:sz w:val="20"/>
              </w:rPr>
              <w:t>Kinsmen</w:t>
            </w:r>
            <w:r w:rsidRPr="00A131D9">
              <w:rPr>
                <w:rFonts w:cs="Calibri"/>
                <w:sz w:val="20"/>
              </w:rPr>
              <w:t xml:space="preserve"> tab</w:t>
            </w:r>
            <w:r>
              <w:rPr>
                <w:rFonts w:cs="Calibri"/>
                <w:sz w:val="20"/>
              </w:rPr>
              <w:t xml:space="preserve">, select the checkbox of one of the layouts and select </w:t>
            </w:r>
            <w:r>
              <w:rPr>
                <w:rFonts w:cs="Calibri"/>
                <w:b/>
                <w:bCs/>
                <w:sz w:val="20"/>
              </w:rPr>
              <w:t>Permanent</w:t>
            </w:r>
            <w:r w:rsidRPr="00047390">
              <w:rPr>
                <w:rFonts w:cs="Calibri"/>
                <w:b/>
                <w:bCs/>
                <w:sz w:val="20"/>
              </w:rPr>
              <w:t xml:space="preserve"> Number</w:t>
            </w:r>
            <w:r w:rsidRPr="00A131D9">
              <w:rPr>
                <w:rFonts w:cs="Calibri"/>
                <w:sz w:val="20"/>
              </w:rPr>
              <w:t xml:space="preserve"> to apply </w:t>
            </w:r>
            <w:r>
              <w:rPr>
                <w:rFonts w:cs="Calibri"/>
                <w:sz w:val="20"/>
              </w:rPr>
              <w:t>a permanent</w:t>
            </w:r>
            <w:r w:rsidRPr="00A131D9">
              <w:rPr>
                <w:rFonts w:cs="Calibri"/>
                <w:sz w:val="20"/>
              </w:rPr>
              <w:t xml:space="preserve"> number to the </w:t>
            </w:r>
            <w:r>
              <w:rPr>
                <w:rFonts w:cs="Calibri"/>
                <w:sz w:val="20"/>
              </w:rPr>
              <w:t xml:space="preserve">one of the </w:t>
            </w:r>
            <w:r w:rsidRPr="00A131D9">
              <w:rPr>
                <w:rFonts w:cs="Calibri"/>
                <w:sz w:val="20"/>
              </w:rPr>
              <w:t>two layouts</w:t>
            </w:r>
            <w:r>
              <w:rPr>
                <w:rFonts w:cs="Calibri"/>
                <w:sz w:val="20"/>
              </w:rPr>
              <w:t>.</w:t>
            </w:r>
          </w:p>
          <w:p w14:paraId="110BFF57" w14:textId="41B452D8" w:rsidR="00AA1FD5" w:rsidRPr="00A131D9" w:rsidRDefault="00AA1FD5" w:rsidP="00AA1FD5">
            <w:pPr>
              <w:pStyle w:val="ListParagraph"/>
              <w:numPr>
                <w:ilvl w:val="0"/>
                <w:numId w:val="55"/>
              </w:numPr>
              <w:rPr>
                <w:rFonts w:cs="Calibri"/>
                <w:sz w:val="20"/>
              </w:rPr>
            </w:pPr>
            <w:r w:rsidRPr="00A131D9">
              <w:rPr>
                <w:rFonts w:cs="Calibri"/>
                <w:sz w:val="20"/>
              </w:rPr>
              <w:t>Verify that the layout is renamed using the correct (</w:t>
            </w:r>
            <w:r w:rsidR="00754FFE" w:rsidRPr="00A131D9">
              <w:rPr>
                <w:rFonts w:cs="Calibri"/>
                <w:sz w:val="20"/>
              </w:rPr>
              <w:t>6</w:t>
            </w:r>
            <w:r w:rsidR="00754FFE">
              <w:rPr>
                <w:rFonts w:cs="Calibri"/>
                <w:sz w:val="20"/>
              </w:rPr>
              <w:t>xxx</w:t>
            </w:r>
            <w:r w:rsidR="00E01579">
              <w:rPr>
                <w:rFonts w:cs="Calibri"/>
                <w:sz w:val="20"/>
              </w:rPr>
              <w:t>x</w:t>
            </w:r>
            <w:r w:rsidR="00754FFE" w:rsidRPr="00A131D9">
              <w:rPr>
                <w:rFonts w:cs="Calibri"/>
                <w:sz w:val="20"/>
              </w:rPr>
              <w:t xml:space="preserve"> </w:t>
            </w:r>
            <w:r w:rsidRPr="00A131D9">
              <w:rPr>
                <w:rFonts w:cs="Calibri"/>
                <w:sz w:val="20"/>
              </w:rPr>
              <w:t xml:space="preserve">series) numbering. </w:t>
            </w:r>
          </w:p>
          <w:p w14:paraId="7A85A933" w14:textId="133F649B" w:rsidR="00AA1FD5" w:rsidRPr="00A131D9" w:rsidRDefault="00AA1FD5" w:rsidP="00AA1FD5">
            <w:pPr>
              <w:pStyle w:val="ListParagraph"/>
              <w:numPr>
                <w:ilvl w:val="0"/>
                <w:numId w:val="55"/>
              </w:numPr>
              <w:rPr>
                <w:rFonts w:cs="Calibri"/>
                <w:sz w:val="20"/>
              </w:rPr>
            </w:pPr>
            <w:r w:rsidRPr="00A131D9">
              <w:rPr>
                <w:rFonts w:cs="Calibri"/>
                <w:sz w:val="20"/>
              </w:rPr>
              <w:t>Verify that the title block is updated with the new number and that the existing PDF layout in Meridian is renamed to match.</w:t>
            </w:r>
          </w:p>
          <w:p w14:paraId="7710BB33" w14:textId="77777777" w:rsidR="00AA1FD5" w:rsidRPr="00A131D9" w:rsidRDefault="00AA1FD5" w:rsidP="00AA1FD5">
            <w:pPr>
              <w:ind w:left="0" w:firstLine="0"/>
              <w:rPr>
                <w:rFonts w:cs="Calibri"/>
                <w:b/>
                <w:bCs/>
                <w:sz w:val="20"/>
              </w:rPr>
            </w:pPr>
          </w:p>
          <w:p w14:paraId="636247CF" w14:textId="43C9DB70" w:rsidR="00AA1FD5" w:rsidRPr="00A131D9" w:rsidRDefault="00AA1FD5" w:rsidP="00AA1FD5">
            <w:pPr>
              <w:ind w:left="0" w:firstLine="0"/>
              <w:rPr>
                <w:rFonts w:cs="Calibri"/>
                <w:b/>
                <w:bCs/>
                <w:sz w:val="20"/>
              </w:rPr>
            </w:pPr>
          </w:p>
        </w:tc>
        <w:tc>
          <w:tcPr>
            <w:tcW w:w="3252" w:type="dxa"/>
            <w:gridSpan w:val="3"/>
          </w:tcPr>
          <w:p w14:paraId="0C2F71FA" w14:textId="77777777" w:rsidR="00AA1FD5" w:rsidRPr="00A131D9" w:rsidRDefault="00AA1FD5" w:rsidP="00AA1FD5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bCs/>
                <w:u w:val="single"/>
              </w:rPr>
            </w:pPr>
            <w:r w:rsidRPr="00A131D9">
              <w:rPr>
                <w:rFonts w:cs="Calibri"/>
                <w:b/>
                <w:bCs/>
                <w:u w:val="single"/>
              </w:rPr>
              <w:t>Notes:</w:t>
            </w:r>
          </w:p>
          <w:p w14:paraId="05F36065" w14:textId="77777777" w:rsidR="00AA1FD5" w:rsidRPr="00A131D9" w:rsidRDefault="00AA1FD5" w:rsidP="00AA1FD5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AA1FD5" w:rsidRPr="00A131D9" w14:paraId="24A9BD3B" w14:textId="77777777" w:rsidTr="7B27A4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69345E0" w14:textId="75C993D4" w:rsidR="00AA1FD5" w:rsidRPr="00A131D9" w:rsidRDefault="00AA1FD5" w:rsidP="00AA1FD5">
            <w:pPr>
              <w:ind w:left="0" w:firstLine="0"/>
              <w:rPr>
                <w:rFonts w:cs="Calibri"/>
                <w:i/>
                <w:iCs/>
                <w:sz w:val="20"/>
              </w:rPr>
            </w:pPr>
            <w:r w:rsidRPr="00A131D9">
              <w:rPr>
                <w:rFonts w:cs="Calibri"/>
                <w:i/>
                <w:iCs/>
                <w:sz w:val="20"/>
              </w:rPr>
              <w:t>UC-C3D-1</w:t>
            </w:r>
            <w:r>
              <w:rPr>
                <w:rFonts w:cs="Calibri"/>
                <w:i/>
                <w:iCs/>
                <w:sz w:val="20"/>
              </w:rPr>
              <w:t>3</w:t>
            </w:r>
          </w:p>
        </w:tc>
        <w:tc>
          <w:tcPr>
            <w:tcW w:w="5226" w:type="dxa"/>
          </w:tcPr>
          <w:p w14:paraId="1AEC8249" w14:textId="517ADEEE" w:rsidR="00AA1FD5" w:rsidRPr="00A131D9" w:rsidRDefault="00AA1FD5" w:rsidP="00AA1FD5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A131D9">
              <w:rPr>
                <w:rFonts w:cs="Calibri"/>
                <w:b/>
                <w:bCs/>
              </w:rPr>
              <w:t xml:space="preserve">Publish Layouts </w:t>
            </w:r>
            <w:r w:rsidR="004E76B9">
              <w:rPr>
                <w:rFonts w:cs="Calibri"/>
                <w:b/>
                <w:bCs/>
              </w:rPr>
              <w:t>with Permanent Numbers</w:t>
            </w:r>
          </w:p>
        </w:tc>
        <w:tc>
          <w:tcPr>
            <w:tcW w:w="1133" w:type="dxa"/>
          </w:tcPr>
          <w:p w14:paraId="7E4EF12C" w14:textId="2D6B30A0" w:rsidR="00AA1FD5" w:rsidRPr="00A131D9" w:rsidRDefault="00AA1FD5" w:rsidP="00AA1FD5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A131D9">
              <w:rPr>
                <w:rFonts w:cs="Calibri"/>
              </w:rPr>
              <w:t>&lt;NAME&gt;</w:t>
            </w:r>
          </w:p>
        </w:tc>
        <w:tc>
          <w:tcPr>
            <w:tcW w:w="1154" w:type="dxa"/>
          </w:tcPr>
          <w:p w14:paraId="35873034" w14:textId="043535A8" w:rsidR="00AA1FD5" w:rsidRPr="00A131D9" w:rsidRDefault="00AA1FD5" w:rsidP="00AA1FD5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A131D9">
              <w:rPr>
                <w:rFonts w:cs="Calibri"/>
              </w:rPr>
              <w:t>MM/DD/YY</w:t>
            </w:r>
          </w:p>
        </w:tc>
        <w:tc>
          <w:tcPr>
            <w:tcW w:w="965" w:type="dxa"/>
          </w:tcPr>
          <w:p w14:paraId="1E510140" w14:textId="0858251B" w:rsidR="00AA1FD5" w:rsidRPr="00A131D9" w:rsidRDefault="00AA1FD5" w:rsidP="00AA1FD5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A131D9">
              <w:rPr>
                <w:rFonts w:cs="Calibri"/>
              </w:rPr>
              <w:t>Pass/Fail</w:t>
            </w:r>
          </w:p>
        </w:tc>
      </w:tr>
      <w:tr w:rsidR="00AA1FD5" w:rsidRPr="00A131D9" w14:paraId="5E99B8DD" w14:textId="77777777" w:rsidTr="7B27A4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7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5" w:type="dxa"/>
            <w:gridSpan w:val="2"/>
          </w:tcPr>
          <w:p w14:paraId="2FD8F315" w14:textId="77777777" w:rsidR="00AA1FD5" w:rsidRPr="00A131D9" w:rsidRDefault="00AA1FD5" w:rsidP="00AA1FD5">
            <w:pPr>
              <w:ind w:left="0" w:firstLine="0"/>
              <w:jc w:val="both"/>
              <w:rPr>
                <w:rFonts w:cs="Calibri"/>
                <w:b/>
                <w:bCs/>
                <w:sz w:val="20"/>
                <w:u w:val="single"/>
              </w:rPr>
            </w:pPr>
            <w:r w:rsidRPr="00A131D9">
              <w:rPr>
                <w:rFonts w:cs="Calibri"/>
                <w:b/>
                <w:bCs/>
                <w:sz w:val="20"/>
                <w:u w:val="single"/>
              </w:rPr>
              <w:t>Test Instruction:</w:t>
            </w:r>
          </w:p>
          <w:p w14:paraId="30F238C2" w14:textId="77777777" w:rsidR="00AA1FD5" w:rsidRPr="00A131D9" w:rsidRDefault="00AA1FD5" w:rsidP="00AA1FD5">
            <w:pPr>
              <w:pStyle w:val="ListParagraph"/>
              <w:numPr>
                <w:ilvl w:val="0"/>
                <w:numId w:val="44"/>
              </w:numPr>
              <w:rPr>
                <w:rFonts w:cs="Calibri"/>
                <w:sz w:val="20"/>
              </w:rPr>
            </w:pPr>
            <w:r w:rsidRPr="00A131D9">
              <w:rPr>
                <w:rFonts w:cs="Calibri"/>
                <w:sz w:val="20"/>
              </w:rPr>
              <w:t xml:space="preserve">Use the </w:t>
            </w:r>
            <w:r w:rsidRPr="00A131D9">
              <w:rPr>
                <w:rFonts w:cs="Calibri"/>
                <w:b/>
                <w:bCs/>
                <w:sz w:val="20"/>
              </w:rPr>
              <w:t>Publish Layout(s)</w:t>
            </w:r>
            <w:r w:rsidRPr="00A131D9">
              <w:rPr>
                <w:rFonts w:cs="Calibri"/>
                <w:sz w:val="20"/>
              </w:rPr>
              <w:t xml:space="preserve"> command on the </w:t>
            </w:r>
            <w:r w:rsidRPr="00A131D9">
              <w:rPr>
                <w:rFonts w:cs="Calibri"/>
                <w:b/>
                <w:bCs/>
                <w:sz w:val="20"/>
              </w:rPr>
              <w:t>Kinsmen</w:t>
            </w:r>
            <w:r w:rsidRPr="00A131D9">
              <w:rPr>
                <w:rFonts w:cs="Calibri"/>
                <w:sz w:val="20"/>
              </w:rPr>
              <w:t xml:space="preserve"> tab to republish the PDF record for the layout with the permanent number. </w:t>
            </w:r>
          </w:p>
          <w:p w14:paraId="577832EE" w14:textId="77777777" w:rsidR="00AA1FD5" w:rsidRPr="00A131D9" w:rsidRDefault="00AA1FD5" w:rsidP="00AA1FD5">
            <w:pPr>
              <w:pStyle w:val="ListParagraph"/>
              <w:numPr>
                <w:ilvl w:val="0"/>
                <w:numId w:val="44"/>
              </w:numPr>
              <w:rPr>
                <w:rFonts w:cs="Calibri"/>
                <w:sz w:val="20"/>
              </w:rPr>
            </w:pPr>
            <w:r w:rsidRPr="00A131D9">
              <w:rPr>
                <w:rFonts w:cs="Calibri"/>
                <w:sz w:val="20"/>
              </w:rPr>
              <w:t xml:space="preserve">Verify that no errors are shown in the Publish Layout dialog and that the sheet is updated in the vault. </w:t>
            </w:r>
          </w:p>
          <w:p w14:paraId="3946C71A" w14:textId="4531DA0F" w:rsidR="00AA1FD5" w:rsidRPr="00A131D9" w:rsidRDefault="00AA1FD5" w:rsidP="00AA1FD5">
            <w:pPr>
              <w:pStyle w:val="ListParagraph"/>
              <w:numPr>
                <w:ilvl w:val="0"/>
                <w:numId w:val="44"/>
              </w:numPr>
              <w:rPr>
                <w:rFonts w:cs="Calibri"/>
                <w:sz w:val="20"/>
              </w:rPr>
            </w:pPr>
            <w:r w:rsidRPr="7B27A422">
              <w:rPr>
                <w:rFonts w:cs="Calibri"/>
                <w:sz w:val="20"/>
              </w:rPr>
              <w:t>Verify that the published sheet has a rendition stamped with the "Draft" status and the BOR Draft Watermark.</w:t>
            </w:r>
          </w:p>
          <w:p w14:paraId="6B5106D6" w14:textId="77777777" w:rsidR="00AA1FD5" w:rsidRPr="00A131D9" w:rsidRDefault="00AA1FD5" w:rsidP="00AA1FD5">
            <w:pPr>
              <w:ind w:left="0" w:firstLine="0"/>
              <w:rPr>
                <w:rFonts w:cs="Calibri"/>
                <w:sz w:val="20"/>
              </w:rPr>
            </w:pPr>
          </w:p>
          <w:p w14:paraId="5A74DE3C" w14:textId="3FA90D6E" w:rsidR="00AA1FD5" w:rsidRPr="00EF6DD5" w:rsidRDefault="00AA1FD5" w:rsidP="00AA1FD5">
            <w:pPr>
              <w:ind w:left="0" w:firstLine="0"/>
              <w:rPr>
                <w:rFonts w:cs="Calibri"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EF6DD5">
              <w:rPr>
                <w:rFonts w:cs="Calibri"/>
                <w:i/>
                <w:iCs/>
                <w:color w:val="A6A6A6" w:themeColor="background1" w:themeShade="A6"/>
                <w:sz w:val="18"/>
                <w:szCs w:val="18"/>
              </w:rPr>
              <w:t>(Note: This step is necessary as an existing published sheet may not be sent for approval until its metadata is republished. Renaming in the step above is not sufficient.)</w:t>
            </w:r>
          </w:p>
          <w:p w14:paraId="21D72EAC" w14:textId="77777777" w:rsidR="00AA1FD5" w:rsidRPr="00A131D9" w:rsidRDefault="00AA1FD5" w:rsidP="00AA1FD5">
            <w:pPr>
              <w:ind w:left="0" w:firstLine="0"/>
              <w:rPr>
                <w:rFonts w:cs="Calibri"/>
                <w:b/>
                <w:bCs/>
                <w:sz w:val="20"/>
              </w:rPr>
            </w:pPr>
          </w:p>
          <w:p w14:paraId="1C4D8745" w14:textId="1E802A25" w:rsidR="00AA1FD5" w:rsidRPr="00A131D9" w:rsidRDefault="00AA1FD5" w:rsidP="00AA1FD5">
            <w:pPr>
              <w:ind w:left="0" w:firstLine="0"/>
              <w:rPr>
                <w:rFonts w:cs="Calibri"/>
                <w:b/>
                <w:bCs/>
                <w:sz w:val="20"/>
              </w:rPr>
            </w:pPr>
          </w:p>
        </w:tc>
        <w:tc>
          <w:tcPr>
            <w:tcW w:w="3252" w:type="dxa"/>
            <w:gridSpan w:val="3"/>
          </w:tcPr>
          <w:p w14:paraId="3685474F" w14:textId="77777777" w:rsidR="00AA1FD5" w:rsidRPr="00A131D9" w:rsidRDefault="00AA1FD5" w:rsidP="00AA1FD5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bCs/>
                <w:u w:val="single"/>
              </w:rPr>
            </w:pPr>
            <w:r w:rsidRPr="00A131D9">
              <w:rPr>
                <w:rFonts w:cs="Calibri"/>
                <w:b/>
                <w:bCs/>
                <w:u w:val="single"/>
              </w:rPr>
              <w:t>Notes:</w:t>
            </w:r>
          </w:p>
          <w:p w14:paraId="5D0D343C" w14:textId="77777777" w:rsidR="00AA1FD5" w:rsidRPr="00A131D9" w:rsidRDefault="00AA1FD5" w:rsidP="00AA1FD5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AA1FD5" w:rsidRPr="00A131D9" w14:paraId="7635DA2B" w14:textId="77777777" w:rsidTr="7B27A4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6FA0572" w14:textId="154BE12B" w:rsidR="00AA1FD5" w:rsidRPr="00A131D9" w:rsidRDefault="00AA1FD5" w:rsidP="00AA1FD5">
            <w:pPr>
              <w:ind w:left="0" w:firstLine="0"/>
              <w:rPr>
                <w:rFonts w:cs="Calibri"/>
                <w:i/>
                <w:iCs/>
                <w:sz w:val="20"/>
              </w:rPr>
            </w:pPr>
            <w:r w:rsidRPr="00A131D9">
              <w:rPr>
                <w:rFonts w:cs="Calibri"/>
                <w:i/>
                <w:iCs/>
                <w:sz w:val="20"/>
              </w:rPr>
              <w:t>UC-C3D-1</w:t>
            </w:r>
            <w:r>
              <w:rPr>
                <w:rFonts w:cs="Calibri"/>
                <w:i/>
                <w:iCs/>
                <w:sz w:val="20"/>
              </w:rPr>
              <w:t>4</w:t>
            </w:r>
          </w:p>
        </w:tc>
        <w:tc>
          <w:tcPr>
            <w:tcW w:w="5226" w:type="dxa"/>
          </w:tcPr>
          <w:p w14:paraId="20AFE0A0" w14:textId="71C738E9" w:rsidR="00AA1FD5" w:rsidRPr="00A131D9" w:rsidRDefault="00AA1FD5" w:rsidP="00AA1FD5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A131D9">
              <w:rPr>
                <w:rFonts w:cs="Calibri"/>
                <w:b/>
                <w:bCs/>
              </w:rPr>
              <w:t xml:space="preserve">Route Layout for Tech Approval </w:t>
            </w:r>
          </w:p>
        </w:tc>
        <w:tc>
          <w:tcPr>
            <w:tcW w:w="1133" w:type="dxa"/>
          </w:tcPr>
          <w:p w14:paraId="1649176B" w14:textId="3AD6321C" w:rsidR="00AA1FD5" w:rsidRPr="00A131D9" w:rsidRDefault="00AA1FD5" w:rsidP="00AA1FD5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A131D9">
              <w:rPr>
                <w:rFonts w:cs="Calibri"/>
              </w:rPr>
              <w:t>&lt;NAME&gt;</w:t>
            </w:r>
          </w:p>
        </w:tc>
        <w:tc>
          <w:tcPr>
            <w:tcW w:w="1154" w:type="dxa"/>
          </w:tcPr>
          <w:p w14:paraId="0D142DAE" w14:textId="464D2B25" w:rsidR="00AA1FD5" w:rsidRPr="00A131D9" w:rsidRDefault="00AA1FD5" w:rsidP="00AA1FD5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A131D9">
              <w:rPr>
                <w:rFonts w:cs="Calibri"/>
              </w:rPr>
              <w:t>MM/DD/YY</w:t>
            </w:r>
          </w:p>
        </w:tc>
        <w:tc>
          <w:tcPr>
            <w:tcW w:w="965" w:type="dxa"/>
          </w:tcPr>
          <w:p w14:paraId="5A291C77" w14:textId="197D1584" w:rsidR="00AA1FD5" w:rsidRPr="00A131D9" w:rsidRDefault="00AA1FD5" w:rsidP="00AA1FD5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A131D9">
              <w:rPr>
                <w:rFonts w:cs="Calibri"/>
              </w:rPr>
              <w:t>Pass/Fail</w:t>
            </w:r>
          </w:p>
        </w:tc>
      </w:tr>
      <w:tr w:rsidR="00AA1FD5" w:rsidRPr="00A131D9" w14:paraId="6CC956AC" w14:textId="77777777" w:rsidTr="7B27A4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4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5" w:type="dxa"/>
            <w:gridSpan w:val="2"/>
          </w:tcPr>
          <w:p w14:paraId="5E1BD901" w14:textId="77777777" w:rsidR="00AA1FD5" w:rsidRPr="00A131D9" w:rsidRDefault="00AA1FD5" w:rsidP="00AA1FD5">
            <w:pPr>
              <w:ind w:left="0" w:firstLine="0"/>
              <w:jc w:val="both"/>
              <w:rPr>
                <w:rFonts w:cs="Calibri"/>
                <w:b/>
                <w:bCs/>
                <w:sz w:val="20"/>
                <w:u w:val="single"/>
              </w:rPr>
            </w:pPr>
            <w:r w:rsidRPr="00A131D9">
              <w:rPr>
                <w:rFonts w:cs="Calibri"/>
                <w:b/>
                <w:bCs/>
                <w:sz w:val="20"/>
                <w:u w:val="single"/>
              </w:rPr>
              <w:t>Test Instruction:</w:t>
            </w:r>
          </w:p>
          <w:p w14:paraId="6D60D2CD" w14:textId="77777777" w:rsidR="00AA1FD5" w:rsidRPr="00A131D9" w:rsidRDefault="00AA1FD5" w:rsidP="00AA1FD5">
            <w:pPr>
              <w:pStyle w:val="ListParagraph"/>
              <w:numPr>
                <w:ilvl w:val="0"/>
                <w:numId w:val="45"/>
              </w:numPr>
              <w:rPr>
                <w:rFonts w:cs="Calibri"/>
                <w:sz w:val="20"/>
              </w:rPr>
            </w:pPr>
            <w:r w:rsidRPr="00A131D9">
              <w:rPr>
                <w:rFonts w:cs="Calibri"/>
                <w:sz w:val="20"/>
              </w:rPr>
              <w:t xml:space="preserve">Switch to </w:t>
            </w:r>
            <w:r w:rsidRPr="00A131D9">
              <w:rPr>
                <w:rFonts w:cs="Calibri"/>
                <w:b/>
                <w:bCs/>
                <w:sz w:val="20"/>
              </w:rPr>
              <w:t>Meridian PowerWeb</w:t>
            </w:r>
            <w:r w:rsidRPr="00A131D9">
              <w:rPr>
                <w:rFonts w:cs="Calibri"/>
                <w:sz w:val="20"/>
              </w:rPr>
              <w:t xml:space="preserve">, select the layout PDF with the permanent number and execute the </w:t>
            </w:r>
            <w:r w:rsidRPr="00A131D9">
              <w:rPr>
                <w:rFonts w:cs="Calibri"/>
                <w:b/>
                <w:bCs/>
                <w:sz w:val="20"/>
              </w:rPr>
              <w:t>Send for Technical Approval</w:t>
            </w:r>
            <w:r w:rsidRPr="00A131D9">
              <w:rPr>
                <w:rFonts w:cs="Calibri"/>
                <w:sz w:val="20"/>
              </w:rPr>
              <w:t xml:space="preserve"> workflow transition. </w:t>
            </w:r>
          </w:p>
          <w:p w14:paraId="5FF9BEDE" w14:textId="0F3DD91A" w:rsidR="00AA1FD5" w:rsidRPr="00A131D9" w:rsidRDefault="00AA1FD5" w:rsidP="00B83B23">
            <w:pPr>
              <w:pStyle w:val="ListParagraph"/>
              <w:numPr>
                <w:ilvl w:val="0"/>
                <w:numId w:val="45"/>
              </w:numPr>
            </w:pPr>
            <w:r w:rsidRPr="7B27A422">
              <w:rPr>
                <w:rFonts w:cs="Calibri"/>
                <w:sz w:val="20"/>
              </w:rPr>
              <w:t xml:space="preserve">Verify that the operation is successful, and the document moves to the </w:t>
            </w:r>
            <w:r w:rsidRPr="7B27A422">
              <w:rPr>
                <w:rFonts w:cs="Calibri"/>
                <w:b/>
                <w:bCs/>
                <w:sz w:val="20"/>
              </w:rPr>
              <w:t>Technical Approval</w:t>
            </w:r>
            <w:r w:rsidRPr="7B27A422">
              <w:rPr>
                <w:rFonts w:cs="Calibri"/>
                <w:sz w:val="20"/>
              </w:rPr>
              <w:t xml:space="preserve"> state, also check that the rendition is updated with the correct status stamp and that the BOR Draft Watermark is removed.</w:t>
            </w:r>
          </w:p>
          <w:p w14:paraId="6F471F52" w14:textId="4A7B3A87" w:rsidR="00AA1FD5" w:rsidRPr="00EF6DD5" w:rsidRDefault="00AA1FD5" w:rsidP="00AA1FD5">
            <w:pPr>
              <w:ind w:left="0" w:firstLine="0"/>
              <w:rPr>
                <w:rFonts w:cs="Calibri"/>
                <w:i/>
                <w:iCs/>
                <w:color w:val="A6A6A6" w:themeColor="background1" w:themeShade="A6"/>
                <w:sz w:val="18"/>
                <w:szCs w:val="18"/>
              </w:rPr>
            </w:pPr>
            <w:r>
              <w:rPr>
                <w:rFonts w:cs="Calibri"/>
                <w:i/>
                <w:iCs/>
                <w:color w:val="A6A6A6" w:themeColor="background1" w:themeShade="A6"/>
                <w:sz w:val="18"/>
                <w:szCs w:val="18"/>
              </w:rPr>
              <w:t>(</w:t>
            </w:r>
            <w:r w:rsidRPr="00EF6DD5">
              <w:rPr>
                <w:rFonts w:cs="Calibri"/>
                <w:i/>
                <w:iCs/>
                <w:color w:val="A6A6A6" w:themeColor="background1" w:themeShade="A6"/>
                <w:sz w:val="18"/>
                <w:szCs w:val="18"/>
              </w:rPr>
              <w:t>Note: If an error is shown stating that the pdf is missing, use the "Unlock Document" command in Meridian to fix this.</w:t>
            </w:r>
            <w:r>
              <w:rPr>
                <w:rFonts w:cs="Calibri"/>
                <w:i/>
                <w:iCs/>
                <w:color w:val="A6A6A6" w:themeColor="background1" w:themeShade="A6"/>
                <w:sz w:val="18"/>
                <w:szCs w:val="18"/>
              </w:rPr>
              <w:t>)</w:t>
            </w:r>
          </w:p>
          <w:p w14:paraId="3468EFD0" w14:textId="77777777" w:rsidR="00AA1FD5" w:rsidRPr="00A131D9" w:rsidRDefault="00AA1FD5" w:rsidP="00AA1FD5">
            <w:pPr>
              <w:ind w:left="0" w:firstLine="0"/>
              <w:rPr>
                <w:rFonts w:cs="Calibri"/>
                <w:b/>
                <w:bCs/>
                <w:sz w:val="20"/>
              </w:rPr>
            </w:pPr>
          </w:p>
          <w:p w14:paraId="104F6875" w14:textId="0B1C3221" w:rsidR="00AA1FD5" w:rsidRPr="00A131D9" w:rsidRDefault="00AA1FD5" w:rsidP="00AA1FD5">
            <w:pPr>
              <w:ind w:left="0" w:firstLine="0"/>
              <w:rPr>
                <w:rFonts w:cs="Calibri"/>
                <w:b/>
                <w:bCs/>
                <w:sz w:val="20"/>
              </w:rPr>
            </w:pPr>
          </w:p>
        </w:tc>
        <w:tc>
          <w:tcPr>
            <w:tcW w:w="3252" w:type="dxa"/>
            <w:gridSpan w:val="3"/>
          </w:tcPr>
          <w:p w14:paraId="6C6DA9BD" w14:textId="77777777" w:rsidR="00AA1FD5" w:rsidRPr="00A131D9" w:rsidRDefault="00AA1FD5" w:rsidP="00AA1FD5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bCs/>
                <w:u w:val="single"/>
              </w:rPr>
            </w:pPr>
            <w:r w:rsidRPr="00A131D9">
              <w:rPr>
                <w:rFonts w:cs="Calibri"/>
                <w:b/>
                <w:bCs/>
                <w:u w:val="single"/>
              </w:rPr>
              <w:t>Notes:</w:t>
            </w:r>
          </w:p>
          <w:p w14:paraId="15014539" w14:textId="77777777" w:rsidR="00AA1FD5" w:rsidRPr="00A131D9" w:rsidRDefault="00AA1FD5" w:rsidP="00AA1FD5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AA1FD5" w:rsidRPr="00A131D9" w14:paraId="7601BB2A" w14:textId="77777777" w:rsidTr="7B27A4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782D0A7" w14:textId="66C338C7" w:rsidR="00AA1FD5" w:rsidRPr="00A131D9" w:rsidRDefault="00AA1FD5" w:rsidP="00AA1FD5">
            <w:pPr>
              <w:ind w:left="0" w:firstLine="0"/>
              <w:rPr>
                <w:rFonts w:cs="Calibri"/>
                <w:i/>
                <w:iCs/>
                <w:sz w:val="20"/>
              </w:rPr>
            </w:pPr>
            <w:r w:rsidRPr="00A131D9">
              <w:rPr>
                <w:rFonts w:cs="Calibri"/>
                <w:i/>
                <w:iCs/>
                <w:sz w:val="20"/>
              </w:rPr>
              <w:lastRenderedPageBreak/>
              <w:t>UC-C3D-1</w:t>
            </w:r>
            <w:r>
              <w:rPr>
                <w:rFonts w:cs="Calibri"/>
                <w:i/>
                <w:iCs/>
                <w:sz w:val="20"/>
              </w:rPr>
              <w:t>5</w:t>
            </w:r>
          </w:p>
        </w:tc>
        <w:tc>
          <w:tcPr>
            <w:tcW w:w="5226" w:type="dxa"/>
          </w:tcPr>
          <w:p w14:paraId="308B5B14" w14:textId="19B58333" w:rsidR="00AA1FD5" w:rsidRPr="00A131D9" w:rsidRDefault="00AA1FD5" w:rsidP="00AA1FD5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A131D9">
              <w:rPr>
                <w:rFonts w:cs="Calibri"/>
                <w:b/>
                <w:bCs/>
              </w:rPr>
              <w:t>Tech Approve Layout</w:t>
            </w:r>
          </w:p>
        </w:tc>
        <w:tc>
          <w:tcPr>
            <w:tcW w:w="1133" w:type="dxa"/>
          </w:tcPr>
          <w:p w14:paraId="6D31E1E2" w14:textId="79BADA42" w:rsidR="00AA1FD5" w:rsidRPr="00A131D9" w:rsidRDefault="00AA1FD5" w:rsidP="00AA1FD5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A131D9">
              <w:rPr>
                <w:rFonts w:cs="Calibri"/>
              </w:rPr>
              <w:t>&lt;NAME&gt;</w:t>
            </w:r>
          </w:p>
        </w:tc>
        <w:tc>
          <w:tcPr>
            <w:tcW w:w="1154" w:type="dxa"/>
          </w:tcPr>
          <w:p w14:paraId="2DB39037" w14:textId="1054119D" w:rsidR="00AA1FD5" w:rsidRPr="00A131D9" w:rsidRDefault="00AA1FD5" w:rsidP="00AA1FD5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A131D9">
              <w:rPr>
                <w:rFonts w:cs="Calibri"/>
              </w:rPr>
              <w:t>MM/DD/YY</w:t>
            </w:r>
          </w:p>
        </w:tc>
        <w:tc>
          <w:tcPr>
            <w:tcW w:w="965" w:type="dxa"/>
          </w:tcPr>
          <w:p w14:paraId="5CB06439" w14:textId="04345C6D" w:rsidR="00AA1FD5" w:rsidRPr="00A131D9" w:rsidRDefault="00AA1FD5" w:rsidP="00AA1FD5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A131D9">
              <w:rPr>
                <w:rFonts w:cs="Calibri"/>
              </w:rPr>
              <w:t>Pass/Fail</w:t>
            </w:r>
          </w:p>
        </w:tc>
      </w:tr>
      <w:tr w:rsidR="00AA1FD5" w:rsidRPr="00A131D9" w14:paraId="132F53FB" w14:textId="77777777" w:rsidTr="7B27A4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5" w:type="dxa"/>
            <w:gridSpan w:val="2"/>
          </w:tcPr>
          <w:p w14:paraId="4DF78BDB" w14:textId="77777777" w:rsidR="00AA1FD5" w:rsidRPr="00A131D9" w:rsidRDefault="00AA1FD5" w:rsidP="00AA1FD5">
            <w:pPr>
              <w:ind w:left="0" w:firstLine="0"/>
              <w:jc w:val="both"/>
              <w:rPr>
                <w:rFonts w:cs="Calibri"/>
                <w:b/>
                <w:bCs/>
                <w:sz w:val="20"/>
                <w:u w:val="single"/>
              </w:rPr>
            </w:pPr>
            <w:r w:rsidRPr="00A131D9">
              <w:rPr>
                <w:rFonts w:cs="Calibri"/>
                <w:b/>
                <w:bCs/>
                <w:sz w:val="20"/>
                <w:u w:val="single"/>
              </w:rPr>
              <w:t>Test Instruction:</w:t>
            </w:r>
          </w:p>
          <w:p w14:paraId="2CBD2CF2" w14:textId="77777777" w:rsidR="00AA1FD5" w:rsidRPr="00A131D9" w:rsidRDefault="00AA1FD5" w:rsidP="00AA1FD5">
            <w:pPr>
              <w:pStyle w:val="ListParagraph"/>
              <w:numPr>
                <w:ilvl w:val="0"/>
                <w:numId w:val="46"/>
              </w:numPr>
              <w:rPr>
                <w:rFonts w:cs="Calibri"/>
                <w:sz w:val="20"/>
              </w:rPr>
            </w:pPr>
            <w:r w:rsidRPr="00A131D9">
              <w:rPr>
                <w:rFonts w:cs="Calibri"/>
                <w:sz w:val="20"/>
              </w:rPr>
              <w:t xml:space="preserve">Using the layout PDF document from the previous step, use the </w:t>
            </w:r>
            <w:r w:rsidRPr="00A131D9">
              <w:rPr>
                <w:rFonts w:cs="Calibri"/>
                <w:b/>
                <w:bCs/>
                <w:sz w:val="20"/>
              </w:rPr>
              <w:t>Tech Approval</w:t>
            </w:r>
            <w:r w:rsidRPr="00A131D9">
              <w:rPr>
                <w:rFonts w:cs="Calibri"/>
                <w:sz w:val="20"/>
              </w:rPr>
              <w:t xml:space="preserve"> workflow transition. </w:t>
            </w:r>
          </w:p>
          <w:p w14:paraId="75455E36" w14:textId="77777777" w:rsidR="00AA1FD5" w:rsidRPr="00A131D9" w:rsidRDefault="00AA1FD5" w:rsidP="00AA1FD5">
            <w:pPr>
              <w:pStyle w:val="ListParagraph"/>
              <w:numPr>
                <w:ilvl w:val="0"/>
                <w:numId w:val="46"/>
              </w:numPr>
              <w:rPr>
                <w:rFonts w:cs="Calibri"/>
                <w:sz w:val="20"/>
              </w:rPr>
            </w:pPr>
            <w:r w:rsidRPr="00A131D9">
              <w:rPr>
                <w:rFonts w:cs="Calibri"/>
                <w:sz w:val="20"/>
              </w:rPr>
              <w:t xml:space="preserve">Fill in the approval dialog and sign the transition electronically when prompted. </w:t>
            </w:r>
          </w:p>
          <w:p w14:paraId="4D982BD9" w14:textId="71DE76EE" w:rsidR="00AA1FD5" w:rsidRPr="00A131D9" w:rsidRDefault="00AA1FD5" w:rsidP="00AA1FD5">
            <w:pPr>
              <w:pStyle w:val="ListParagraph"/>
              <w:numPr>
                <w:ilvl w:val="0"/>
                <w:numId w:val="46"/>
              </w:numPr>
              <w:rPr>
                <w:rFonts w:cs="Calibri"/>
                <w:sz w:val="20"/>
              </w:rPr>
            </w:pPr>
            <w:r w:rsidRPr="7B27A422">
              <w:rPr>
                <w:rFonts w:cs="Calibri"/>
                <w:sz w:val="20"/>
              </w:rPr>
              <w:t xml:space="preserve">Verify that the operation is successful, and the document moves to the </w:t>
            </w:r>
            <w:r w:rsidRPr="7B27A422">
              <w:rPr>
                <w:rFonts w:cs="Calibri"/>
                <w:b/>
                <w:bCs/>
                <w:sz w:val="20"/>
              </w:rPr>
              <w:t>Admin Approval</w:t>
            </w:r>
            <w:r w:rsidRPr="7B27A422">
              <w:rPr>
                <w:rFonts w:cs="Calibri"/>
                <w:sz w:val="20"/>
              </w:rPr>
              <w:t xml:space="preserve"> state, also check that the rendition is updated with the correct status stamp and that no BOR Draft Watermark is displayed.</w:t>
            </w:r>
          </w:p>
        </w:tc>
        <w:tc>
          <w:tcPr>
            <w:tcW w:w="3252" w:type="dxa"/>
            <w:gridSpan w:val="3"/>
          </w:tcPr>
          <w:p w14:paraId="5DC61FFF" w14:textId="77777777" w:rsidR="00AA1FD5" w:rsidRPr="00A131D9" w:rsidRDefault="00AA1FD5" w:rsidP="00AA1FD5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bCs/>
                <w:u w:val="single"/>
              </w:rPr>
            </w:pPr>
            <w:r w:rsidRPr="00A131D9">
              <w:rPr>
                <w:rFonts w:cs="Calibri"/>
                <w:b/>
                <w:bCs/>
                <w:u w:val="single"/>
              </w:rPr>
              <w:t>Notes:</w:t>
            </w:r>
          </w:p>
          <w:p w14:paraId="0E48A003" w14:textId="77777777" w:rsidR="00AA1FD5" w:rsidRPr="00A131D9" w:rsidRDefault="00AA1FD5" w:rsidP="00AA1FD5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AA1FD5" w:rsidRPr="00A131D9" w14:paraId="1802403B" w14:textId="77777777" w:rsidTr="7B27A4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69F08BB" w14:textId="670CBA45" w:rsidR="00AA1FD5" w:rsidRPr="00A131D9" w:rsidRDefault="00AA1FD5" w:rsidP="00AA1FD5">
            <w:pPr>
              <w:ind w:left="0" w:firstLine="0"/>
              <w:rPr>
                <w:rFonts w:cs="Calibri"/>
                <w:i/>
                <w:iCs/>
                <w:sz w:val="20"/>
              </w:rPr>
            </w:pPr>
            <w:r w:rsidRPr="00A131D9">
              <w:rPr>
                <w:rFonts w:cs="Calibri"/>
                <w:i/>
                <w:iCs/>
                <w:sz w:val="20"/>
              </w:rPr>
              <w:t>UC-C3D-1</w:t>
            </w:r>
            <w:r>
              <w:rPr>
                <w:rFonts w:cs="Calibri"/>
                <w:i/>
                <w:iCs/>
                <w:sz w:val="20"/>
              </w:rPr>
              <w:t>6</w:t>
            </w:r>
          </w:p>
        </w:tc>
        <w:tc>
          <w:tcPr>
            <w:tcW w:w="5226" w:type="dxa"/>
          </w:tcPr>
          <w:p w14:paraId="1E1EA3CF" w14:textId="1E53AF1D" w:rsidR="00AA1FD5" w:rsidRPr="00A131D9" w:rsidRDefault="00AA1FD5" w:rsidP="00AA1FD5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A131D9">
              <w:rPr>
                <w:rFonts w:cs="Calibri"/>
                <w:b/>
                <w:bCs/>
              </w:rPr>
              <w:t>Admin Approve Layout</w:t>
            </w:r>
          </w:p>
        </w:tc>
        <w:tc>
          <w:tcPr>
            <w:tcW w:w="1133" w:type="dxa"/>
          </w:tcPr>
          <w:p w14:paraId="187F06AE" w14:textId="64552EC8" w:rsidR="00AA1FD5" w:rsidRPr="00A131D9" w:rsidRDefault="00AA1FD5" w:rsidP="00AA1FD5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A131D9">
              <w:rPr>
                <w:rFonts w:cs="Calibri"/>
              </w:rPr>
              <w:t>&lt;NAME&gt;</w:t>
            </w:r>
          </w:p>
        </w:tc>
        <w:tc>
          <w:tcPr>
            <w:tcW w:w="1154" w:type="dxa"/>
          </w:tcPr>
          <w:p w14:paraId="5C3009D1" w14:textId="32F0A412" w:rsidR="00AA1FD5" w:rsidRPr="00A131D9" w:rsidRDefault="00AA1FD5" w:rsidP="00AA1FD5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A131D9">
              <w:rPr>
                <w:rFonts w:cs="Calibri"/>
              </w:rPr>
              <w:t>MM/DD/YY</w:t>
            </w:r>
          </w:p>
        </w:tc>
        <w:tc>
          <w:tcPr>
            <w:tcW w:w="965" w:type="dxa"/>
          </w:tcPr>
          <w:p w14:paraId="39F57124" w14:textId="54D31237" w:rsidR="00AA1FD5" w:rsidRPr="00A131D9" w:rsidRDefault="00AA1FD5" w:rsidP="00AA1FD5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A131D9">
              <w:rPr>
                <w:rFonts w:cs="Calibri"/>
              </w:rPr>
              <w:t>Pass/Fail</w:t>
            </w:r>
          </w:p>
        </w:tc>
      </w:tr>
      <w:tr w:rsidR="00AA1FD5" w:rsidRPr="00A131D9" w14:paraId="59B8B70F" w14:textId="77777777" w:rsidTr="7B27A4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5" w:type="dxa"/>
            <w:gridSpan w:val="2"/>
          </w:tcPr>
          <w:p w14:paraId="18271B99" w14:textId="77777777" w:rsidR="00AA1FD5" w:rsidRPr="00A131D9" w:rsidRDefault="00AA1FD5" w:rsidP="00AA1FD5">
            <w:pPr>
              <w:ind w:left="0" w:firstLine="0"/>
              <w:jc w:val="both"/>
              <w:rPr>
                <w:rFonts w:cs="Calibri"/>
                <w:b/>
                <w:bCs/>
                <w:sz w:val="20"/>
                <w:u w:val="single"/>
              </w:rPr>
            </w:pPr>
            <w:r w:rsidRPr="00A131D9">
              <w:rPr>
                <w:rFonts w:cs="Calibri"/>
                <w:b/>
                <w:bCs/>
                <w:sz w:val="20"/>
                <w:u w:val="single"/>
              </w:rPr>
              <w:t>Test Instruction:</w:t>
            </w:r>
          </w:p>
          <w:p w14:paraId="2F5A8D48" w14:textId="77777777" w:rsidR="00AA1FD5" w:rsidRPr="00A131D9" w:rsidRDefault="00AA1FD5" w:rsidP="00AA1FD5">
            <w:pPr>
              <w:pStyle w:val="ListParagraph"/>
              <w:numPr>
                <w:ilvl w:val="0"/>
                <w:numId w:val="47"/>
              </w:numPr>
              <w:rPr>
                <w:rFonts w:cs="Calibri"/>
                <w:sz w:val="20"/>
              </w:rPr>
            </w:pPr>
            <w:r w:rsidRPr="00A131D9">
              <w:rPr>
                <w:rFonts w:cs="Calibri"/>
                <w:sz w:val="20"/>
              </w:rPr>
              <w:t xml:space="preserve">Using the layout PDF document from the previous step, use the </w:t>
            </w:r>
            <w:r w:rsidRPr="00A131D9">
              <w:rPr>
                <w:rFonts w:cs="Calibri"/>
                <w:b/>
                <w:bCs/>
                <w:sz w:val="20"/>
              </w:rPr>
              <w:t>Admin Approval</w:t>
            </w:r>
            <w:r w:rsidRPr="00A131D9">
              <w:rPr>
                <w:rFonts w:cs="Calibri"/>
                <w:sz w:val="20"/>
              </w:rPr>
              <w:t xml:space="preserve"> workflow transition. </w:t>
            </w:r>
          </w:p>
          <w:p w14:paraId="3FEACEAF" w14:textId="394F73EC" w:rsidR="00AA1FD5" w:rsidRPr="00A131D9" w:rsidRDefault="00AA1FD5" w:rsidP="00AA1FD5">
            <w:pPr>
              <w:pStyle w:val="ListParagraph"/>
              <w:numPr>
                <w:ilvl w:val="0"/>
                <w:numId w:val="47"/>
              </w:numPr>
              <w:rPr>
                <w:rFonts w:cs="Calibri"/>
                <w:sz w:val="20"/>
              </w:rPr>
            </w:pPr>
            <w:r w:rsidRPr="7B27A422">
              <w:rPr>
                <w:rFonts w:cs="Calibri"/>
                <w:sz w:val="20"/>
              </w:rPr>
              <w:t xml:space="preserve">If the </w:t>
            </w:r>
            <w:r w:rsidRPr="7B27A422">
              <w:rPr>
                <w:rFonts w:cs="Calibri"/>
                <w:b/>
                <w:bCs/>
                <w:sz w:val="20"/>
              </w:rPr>
              <w:t>To-do person</w:t>
            </w:r>
            <w:r w:rsidRPr="7B27A422">
              <w:rPr>
                <w:rFonts w:cs="Calibri"/>
                <w:sz w:val="20"/>
              </w:rPr>
              <w:t xml:space="preserve"> is not the current user, first reassign the document so that the action can be completed. </w:t>
            </w:r>
          </w:p>
          <w:p w14:paraId="3550220D" w14:textId="77777777" w:rsidR="00AA1FD5" w:rsidRPr="00A131D9" w:rsidRDefault="00AA1FD5" w:rsidP="00AA1FD5">
            <w:pPr>
              <w:pStyle w:val="ListParagraph"/>
              <w:numPr>
                <w:ilvl w:val="0"/>
                <w:numId w:val="47"/>
              </w:numPr>
              <w:rPr>
                <w:rFonts w:cs="Calibri"/>
                <w:sz w:val="20"/>
              </w:rPr>
            </w:pPr>
            <w:r w:rsidRPr="00A131D9">
              <w:rPr>
                <w:rFonts w:cs="Calibri"/>
                <w:sz w:val="20"/>
              </w:rPr>
              <w:t xml:space="preserve">Fill in the approval dialog and sign the transition electronically when prompted. </w:t>
            </w:r>
          </w:p>
          <w:p w14:paraId="62808CC1" w14:textId="2E1CE3B9" w:rsidR="00AA1FD5" w:rsidRPr="00A131D9" w:rsidRDefault="00AA1FD5" w:rsidP="00AA1FD5">
            <w:pPr>
              <w:pStyle w:val="ListParagraph"/>
              <w:numPr>
                <w:ilvl w:val="0"/>
                <w:numId w:val="47"/>
              </w:numPr>
              <w:rPr>
                <w:rFonts w:cs="Calibri"/>
                <w:sz w:val="20"/>
              </w:rPr>
            </w:pPr>
            <w:r w:rsidRPr="7B27A422">
              <w:rPr>
                <w:rFonts w:cs="Calibri"/>
                <w:sz w:val="20"/>
              </w:rPr>
              <w:t xml:space="preserve">Verify that the operation is successful, and the document moves to the </w:t>
            </w:r>
            <w:r w:rsidRPr="7B27A422">
              <w:rPr>
                <w:rFonts w:cs="Calibri"/>
                <w:b/>
                <w:bCs/>
                <w:sz w:val="20"/>
              </w:rPr>
              <w:t>Ready for Release</w:t>
            </w:r>
            <w:r w:rsidRPr="7B27A422">
              <w:rPr>
                <w:rFonts w:cs="Calibri"/>
                <w:sz w:val="20"/>
              </w:rPr>
              <w:t xml:space="preserve"> state, also check that the rendition is updated with the correct status stamp and that no BOR Draft Watermark is displayed.</w:t>
            </w:r>
          </w:p>
        </w:tc>
        <w:tc>
          <w:tcPr>
            <w:tcW w:w="3252" w:type="dxa"/>
            <w:gridSpan w:val="3"/>
          </w:tcPr>
          <w:p w14:paraId="463CBE7B" w14:textId="77777777" w:rsidR="00AA1FD5" w:rsidRPr="00A131D9" w:rsidRDefault="00AA1FD5" w:rsidP="00AA1FD5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bCs/>
                <w:u w:val="single"/>
              </w:rPr>
            </w:pPr>
            <w:r w:rsidRPr="00A131D9">
              <w:rPr>
                <w:rFonts w:cs="Calibri"/>
                <w:b/>
                <w:bCs/>
                <w:u w:val="single"/>
              </w:rPr>
              <w:t>Notes:</w:t>
            </w:r>
          </w:p>
          <w:p w14:paraId="142E928C" w14:textId="77777777" w:rsidR="00AA1FD5" w:rsidRPr="00A131D9" w:rsidRDefault="00AA1FD5" w:rsidP="00AA1FD5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AA1FD5" w:rsidRPr="00A131D9" w14:paraId="2FED62A3" w14:textId="77777777" w:rsidTr="7B27A4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90FC0EB" w14:textId="7D10F624" w:rsidR="00AA1FD5" w:rsidRPr="00A131D9" w:rsidRDefault="00AA1FD5" w:rsidP="00AA1FD5">
            <w:pPr>
              <w:ind w:left="0" w:firstLine="0"/>
              <w:rPr>
                <w:rFonts w:cs="Calibri"/>
                <w:i/>
                <w:iCs/>
                <w:sz w:val="20"/>
              </w:rPr>
            </w:pPr>
            <w:r w:rsidRPr="00A131D9">
              <w:rPr>
                <w:rFonts w:cs="Calibri"/>
                <w:i/>
                <w:iCs/>
                <w:sz w:val="20"/>
              </w:rPr>
              <w:t>UC-C3D-1</w:t>
            </w:r>
            <w:r>
              <w:rPr>
                <w:rFonts w:cs="Calibri"/>
                <w:i/>
                <w:iCs/>
                <w:sz w:val="20"/>
              </w:rPr>
              <w:t>7</w:t>
            </w:r>
          </w:p>
        </w:tc>
        <w:tc>
          <w:tcPr>
            <w:tcW w:w="5226" w:type="dxa"/>
          </w:tcPr>
          <w:p w14:paraId="0C68B6FD" w14:textId="67268FE4" w:rsidR="00AA1FD5" w:rsidRPr="00A131D9" w:rsidRDefault="00AA1FD5" w:rsidP="00AA1FD5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A131D9">
              <w:rPr>
                <w:rFonts w:cs="Calibri"/>
                <w:b/>
                <w:bCs/>
              </w:rPr>
              <w:t>Release Layout</w:t>
            </w:r>
          </w:p>
        </w:tc>
        <w:tc>
          <w:tcPr>
            <w:tcW w:w="1133" w:type="dxa"/>
          </w:tcPr>
          <w:p w14:paraId="2840C38E" w14:textId="0BD3EFF2" w:rsidR="00AA1FD5" w:rsidRPr="00A131D9" w:rsidRDefault="00AA1FD5" w:rsidP="00AA1FD5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A131D9">
              <w:rPr>
                <w:rFonts w:cs="Calibri"/>
              </w:rPr>
              <w:t>&lt;NAME&gt;</w:t>
            </w:r>
          </w:p>
        </w:tc>
        <w:tc>
          <w:tcPr>
            <w:tcW w:w="1154" w:type="dxa"/>
          </w:tcPr>
          <w:p w14:paraId="579AE88A" w14:textId="5CA8C465" w:rsidR="00AA1FD5" w:rsidRPr="00A131D9" w:rsidRDefault="00AA1FD5" w:rsidP="00AA1FD5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A131D9">
              <w:rPr>
                <w:rFonts w:cs="Calibri"/>
              </w:rPr>
              <w:t>MM/DD/YY</w:t>
            </w:r>
          </w:p>
        </w:tc>
        <w:tc>
          <w:tcPr>
            <w:tcW w:w="965" w:type="dxa"/>
          </w:tcPr>
          <w:p w14:paraId="6CD7DAAF" w14:textId="51833A58" w:rsidR="00AA1FD5" w:rsidRPr="00A131D9" w:rsidRDefault="00AA1FD5" w:rsidP="00AA1FD5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A131D9">
              <w:rPr>
                <w:rFonts w:cs="Calibri"/>
              </w:rPr>
              <w:t>Pass/Fail</w:t>
            </w:r>
          </w:p>
        </w:tc>
      </w:tr>
      <w:tr w:rsidR="00AA1FD5" w:rsidRPr="00A131D9" w14:paraId="20188156" w14:textId="77777777" w:rsidTr="7B27A4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18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5" w:type="dxa"/>
            <w:gridSpan w:val="2"/>
          </w:tcPr>
          <w:p w14:paraId="51408FAB" w14:textId="77777777" w:rsidR="00AA1FD5" w:rsidRPr="00A131D9" w:rsidRDefault="00AA1FD5" w:rsidP="00AA1FD5">
            <w:pPr>
              <w:ind w:left="0" w:firstLine="0"/>
              <w:jc w:val="both"/>
              <w:rPr>
                <w:rFonts w:cs="Calibri"/>
                <w:b/>
                <w:bCs/>
                <w:sz w:val="20"/>
                <w:u w:val="single"/>
              </w:rPr>
            </w:pPr>
            <w:r w:rsidRPr="00A131D9">
              <w:rPr>
                <w:rFonts w:cs="Calibri"/>
                <w:b/>
                <w:bCs/>
                <w:sz w:val="20"/>
                <w:u w:val="single"/>
              </w:rPr>
              <w:t>Test Instruction:</w:t>
            </w:r>
          </w:p>
          <w:p w14:paraId="3BC01F86" w14:textId="77777777" w:rsidR="00AA1FD5" w:rsidRPr="00A131D9" w:rsidRDefault="00AA1FD5" w:rsidP="00AA1FD5">
            <w:pPr>
              <w:pStyle w:val="ListParagraph"/>
              <w:numPr>
                <w:ilvl w:val="0"/>
                <w:numId w:val="49"/>
              </w:numPr>
              <w:rPr>
                <w:rFonts w:cs="Calibri"/>
                <w:sz w:val="20"/>
              </w:rPr>
            </w:pPr>
            <w:r w:rsidRPr="00A131D9">
              <w:rPr>
                <w:rFonts w:cs="Calibri"/>
                <w:sz w:val="20"/>
              </w:rPr>
              <w:t xml:space="preserve">Still in </w:t>
            </w:r>
            <w:r w:rsidRPr="00A131D9">
              <w:rPr>
                <w:rFonts w:cs="Calibri"/>
                <w:b/>
                <w:bCs/>
                <w:sz w:val="20"/>
              </w:rPr>
              <w:t>Meridian PowerWeb</w:t>
            </w:r>
            <w:r w:rsidRPr="00A131D9">
              <w:rPr>
                <w:rFonts w:cs="Calibri"/>
                <w:sz w:val="20"/>
              </w:rPr>
              <w:t xml:space="preserve"> and with the model document active, execute the </w:t>
            </w:r>
            <w:r w:rsidRPr="00A131D9">
              <w:rPr>
                <w:rFonts w:cs="Calibri"/>
                <w:b/>
                <w:bCs/>
                <w:sz w:val="20"/>
              </w:rPr>
              <w:t>Release</w:t>
            </w:r>
            <w:r w:rsidRPr="00A131D9">
              <w:rPr>
                <w:rFonts w:cs="Calibri"/>
                <w:sz w:val="20"/>
              </w:rPr>
              <w:t xml:space="preserve"> workflow transition. </w:t>
            </w:r>
          </w:p>
          <w:p w14:paraId="08151579" w14:textId="3209C465" w:rsidR="00AA1FD5" w:rsidRPr="00A131D9" w:rsidRDefault="00AA1FD5" w:rsidP="00AA1FD5">
            <w:pPr>
              <w:pStyle w:val="ListParagraph"/>
              <w:numPr>
                <w:ilvl w:val="0"/>
                <w:numId w:val="49"/>
              </w:numPr>
              <w:rPr>
                <w:rFonts w:cs="Calibri"/>
                <w:sz w:val="20"/>
              </w:rPr>
            </w:pPr>
            <w:r w:rsidRPr="00A131D9">
              <w:rPr>
                <w:rFonts w:cs="Calibri"/>
                <w:sz w:val="20"/>
              </w:rPr>
              <w:t>Verify that the operation is blocked because not all Model sheets are released.</w:t>
            </w:r>
          </w:p>
        </w:tc>
        <w:tc>
          <w:tcPr>
            <w:tcW w:w="3252" w:type="dxa"/>
            <w:gridSpan w:val="3"/>
          </w:tcPr>
          <w:p w14:paraId="1ECDFF53" w14:textId="77777777" w:rsidR="00AA1FD5" w:rsidRPr="00A131D9" w:rsidRDefault="00AA1FD5" w:rsidP="00AA1FD5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bCs/>
                <w:u w:val="single"/>
              </w:rPr>
            </w:pPr>
            <w:r w:rsidRPr="00A131D9">
              <w:rPr>
                <w:rFonts w:cs="Calibri"/>
                <w:b/>
                <w:bCs/>
                <w:u w:val="single"/>
              </w:rPr>
              <w:t>Notes:</w:t>
            </w:r>
          </w:p>
          <w:p w14:paraId="11F28657" w14:textId="77777777" w:rsidR="00AA1FD5" w:rsidRPr="00A131D9" w:rsidRDefault="00AA1FD5" w:rsidP="00AA1FD5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AA1FD5" w:rsidRPr="00A131D9" w14:paraId="14F6EF64" w14:textId="77777777" w:rsidTr="7B27A4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174C4AB" w14:textId="6D8B34B6" w:rsidR="00AA1FD5" w:rsidRPr="00A131D9" w:rsidRDefault="00AA1FD5" w:rsidP="00AA1FD5">
            <w:pPr>
              <w:ind w:left="0" w:firstLine="0"/>
              <w:rPr>
                <w:rFonts w:cs="Calibri"/>
                <w:i/>
                <w:iCs/>
                <w:sz w:val="20"/>
              </w:rPr>
            </w:pPr>
            <w:r w:rsidRPr="00A131D9">
              <w:rPr>
                <w:rFonts w:cs="Calibri"/>
                <w:i/>
                <w:iCs/>
                <w:sz w:val="20"/>
              </w:rPr>
              <w:t>UC-C3D-1</w:t>
            </w:r>
            <w:r>
              <w:rPr>
                <w:rFonts w:cs="Calibri"/>
                <w:i/>
                <w:iCs/>
                <w:sz w:val="20"/>
              </w:rPr>
              <w:t>8</w:t>
            </w:r>
          </w:p>
        </w:tc>
        <w:tc>
          <w:tcPr>
            <w:tcW w:w="5226" w:type="dxa"/>
          </w:tcPr>
          <w:p w14:paraId="37A9A80B" w14:textId="46829214" w:rsidR="00AA1FD5" w:rsidRPr="00A131D9" w:rsidRDefault="00AA1FD5" w:rsidP="00AA1FD5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A131D9">
              <w:rPr>
                <w:rFonts w:cs="Calibri"/>
                <w:b/>
                <w:bCs/>
              </w:rPr>
              <w:t>Route Model for Approval</w:t>
            </w:r>
          </w:p>
        </w:tc>
        <w:tc>
          <w:tcPr>
            <w:tcW w:w="1133" w:type="dxa"/>
          </w:tcPr>
          <w:p w14:paraId="02A07243" w14:textId="1A344888" w:rsidR="00AA1FD5" w:rsidRPr="00A131D9" w:rsidRDefault="00AA1FD5" w:rsidP="00AA1FD5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A131D9">
              <w:rPr>
                <w:rFonts w:cs="Calibri"/>
              </w:rPr>
              <w:t>&lt;NAME&gt;</w:t>
            </w:r>
          </w:p>
        </w:tc>
        <w:tc>
          <w:tcPr>
            <w:tcW w:w="1154" w:type="dxa"/>
          </w:tcPr>
          <w:p w14:paraId="604C13A9" w14:textId="62CF4353" w:rsidR="00AA1FD5" w:rsidRPr="00A131D9" w:rsidRDefault="00AA1FD5" w:rsidP="00AA1FD5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A131D9">
              <w:rPr>
                <w:rFonts w:cs="Calibri"/>
              </w:rPr>
              <w:t>MM/DD/YY</w:t>
            </w:r>
          </w:p>
        </w:tc>
        <w:tc>
          <w:tcPr>
            <w:tcW w:w="965" w:type="dxa"/>
          </w:tcPr>
          <w:p w14:paraId="619B1163" w14:textId="4456B0A7" w:rsidR="00AA1FD5" w:rsidRPr="00A131D9" w:rsidRDefault="00AA1FD5" w:rsidP="00AA1FD5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A131D9">
              <w:rPr>
                <w:rFonts w:cs="Calibri"/>
              </w:rPr>
              <w:t>Pass/Fail</w:t>
            </w:r>
          </w:p>
        </w:tc>
      </w:tr>
      <w:tr w:rsidR="00AA1FD5" w:rsidRPr="00A131D9" w14:paraId="78B4ADF5" w14:textId="77777777" w:rsidTr="7B27A4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18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5" w:type="dxa"/>
            <w:gridSpan w:val="2"/>
          </w:tcPr>
          <w:p w14:paraId="0514EF9F" w14:textId="77777777" w:rsidR="00AA1FD5" w:rsidRPr="00A131D9" w:rsidRDefault="00AA1FD5" w:rsidP="00AA1FD5">
            <w:pPr>
              <w:ind w:left="0" w:firstLine="0"/>
              <w:jc w:val="both"/>
              <w:rPr>
                <w:rFonts w:cs="Calibri"/>
                <w:b/>
                <w:bCs/>
                <w:sz w:val="20"/>
                <w:u w:val="single"/>
              </w:rPr>
            </w:pPr>
            <w:r w:rsidRPr="00A131D9">
              <w:rPr>
                <w:rFonts w:cs="Calibri"/>
                <w:b/>
                <w:bCs/>
                <w:sz w:val="20"/>
                <w:u w:val="single"/>
              </w:rPr>
              <w:t>Test Instruction:</w:t>
            </w:r>
          </w:p>
          <w:p w14:paraId="383FC07F" w14:textId="713DA95E" w:rsidR="00AA1FD5" w:rsidRPr="00A131D9" w:rsidRDefault="00AA1FD5" w:rsidP="00AA1FD5">
            <w:pPr>
              <w:pStyle w:val="ListParagraph"/>
              <w:numPr>
                <w:ilvl w:val="0"/>
                <w:numId w:val="48"/>
              </w:numPr>
              <w:rPr>
                <w:rFonts w:cs="Calibri"/>
                <w:sz w:val="20"/>
              </w:rPr>
            </w:pPr>
            <w:r w:rsidRPr="00A131D9">
              <w:rPr>
                <w:rFonts w:cs="Calibri"/>
                <w:sz w:val="20"/>
              </w:rPr>
              <w:t xml:space="preserve">Switch back to </w:t>
            </w:r>
            <w:r w:rsidRPr="00A131D9">
              <w:rPr>
                <w:rFonts w:cs="Calibri"/>
                <w:b/>
                <w:bCs/>
                <w:sz w:val="20"/>
              </w:rPr>
              <w:t>Civil 3D</w:t>
            </w:r>
            <w:r w:rsidRPr="00A131D9">
              <w:rPr>
                <w:rFonts w:cs="Calibri"/>
                <w:sz w:val="20"/>
              </w:rPr>
              <w:t xml:space="preserve">, use the </w:t>
            </w:r>
            <w:r w:rsidRPr="00A131D9">
              <w:rPr>
                <w:rFonts w:cs="Calibri"/>
                <w:b/>
                <w:bCs/>
                <w:sz w:val="20"/>
              </w:rPr>
              <w:t>Save &amp; Release</w:t>
            </w:r>
            <w:r w:rsidRPr="00A131D9">
              <w:rPr>
                <w:rFonts w:cs="Calibri"/>
                <w:sz w:val="20"/>
              </w:rPr>
              <w:t xml:space="preserve"> command on the </w:t>
            </w:r>
            <w:r>
              <w:rPr>
                <w:rFonts w:cs="Calibri"/>
                <w:b/>
                <w:bCs/>
                <w:sz w:val="20"/>
              </w:rPr>
              <w:t>Meridian</w:t>
            </w:r>
            <w:r w:rsidRPr="00A131D9">
              <w:rPr>
                <w:rFonts w:cs="Calibri"/>
                <w:sz w:val="20"/>
              </w:rPr>
              <w:t xml:space="preserve"> tab to update and close the model. </w:t>
            </w:r>
          </w:p>
          <w:p w14:paraId="4AC9CB20" w14:textId="20C7180B" w:rsidR="00AA1FD5" w:rsidRPr="00A131D9" w:rsidRDefault="00AA1FD5" w:rsidP="00AA1FD5">
            <w:pPr>
              <w:pStyle w:val="ListParagraph"/>
              <w:numPr>
                <w:ilvl w:val="0"/>
                <w:numId w:val="48"/>
              </w:numPr>
              <w:rPr>
                <w:rFonts w:cs="Calibri"/>
                <w:sz w:val="20"/>
              </w:rPr>
            </w:pPr>
            <w:r w:rsidRPr="7B27A422">
              <w:rPr>
                <w:rFonts w:cs="Calibri"/>
                <w:sz w:val="20"/>
              </w:rPr>
              <w:t xml:space="preserve">Switch to </w:t>
            </w:r>
            <w:r w:rsidRPr="7B27A422">
              <w:rPr>
                <w:rFonts w:cs="Calibri"/>
                <w:b/>
                <w:bCs/>
                <w:sz w:val="20"/>
              </w:rPr>
              <w:t>Meridian PowerWeb</w:t>
            </w:r>
            <w:r w:rsidRPr="7B27A422">
              <w:rPr>
                <w:rFonts w:cs="Calibri"/>
                <w:sz w:val="20"/>
              </w:rPr>
              <w:t xml:space="preserve">, locate the model document and execute the </w:t>
            </w:r>
            <w:r w:rsidRPr="7B27A422">
              <w:rPr>
                <w:rFonts w:cs="Calibri"/>
                <w:b/>
                <w:bCs/>
                <w:sz w:val="20"/>
              </w:rPr>
              <w:t>Send for Approval</w:t>
            </w:r>
            <w:r w:rsidRPr="7B27A422">
              <w:rPr>
                <w:rFonts w:cs="Calibri"/>
                <w:sz w:val="20"/>
              </w:rPr>
              <w:t xml:space="preserve"> workflow transition.</w:t>
            </w:r>
          </w:p>
        </w:tc>
        <w:tc>
          <w:tcPr>
            <w:tcW w:w="3252" w:type="dxa"/>
            <w:gridSpan w:val="3"/>
          </w:tcPr>
          <w:p w14:paraId="6CD3DEED" w14:textId="77777777" w:rsidR="00AA1FD5" w:rsidRPr="00A131D9" w:rsidRDefault="00AA1FD5" w:rsidP="00AA1FD5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bCs/>
                <w:u w:val="single"/>
              </w:rPr>
            </w:pPr>
            <w:r w:rsidRPr="00A131D9">
              <w:rPr>
                <w:rFonts w:cs="Calibri"/>
                <w:b/>
                <w:bCs/>
                <w:u w:val="single"/>
              </w:rPr>
              <w:t>Notes:</w:t>
            </w:r>
          </w:p>
          <w:p w14:paraId="67EFE1C2" w14:textId="77777777" w:rsidR="00AA1FD5" w:rsidRPr="00A131D9" w:rsidRDefault="00AA1FD5" w:rsidP="00AA1FD5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AA1FD5" w:rsidRPr="00A131D9" w14:paraId="415884E8" w14:textId="77777777" w:rsidTr="7B27A4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6744DF8" w14:textId="04EE5310" w:rsidR="00AA1FD5" w:rsidRPr="00A131D9" w:rsidRDefault="00AA1FD5" w:rsidP="00AA1FD5">
            <w:pPr>
              <w:ind w:left="0" w:firstLine="0"/>
              <w:rPr>
                <w:rFonts w:cs="Calibri"/>
                <w:i/>
                <w:iCs/>
                <w:sz w:val="20"/>
              </w:rPr>
            </w:pPr>
            <w:r w:rsidRPr="00A131D9">
              <w:rPr>
                <w:rFonts w:cs="Calibri"/>
                <w:i/>
                <w:iCs/>
                <w:sz w:val="20"/>
              </w:rPr>
              <w:t>UC-C3D-1</w:t>
            </w:r>
            <w:r>
              <w:rPr>
                <w:rFonts w:cs="Calibri"/>
                <w:i/>
                <w:iCs/>
                <w:sz w:val="20"/>
              </w:rPr>
              <w:t>9</w:t>
            </w:r>
          </w:p>
        </w:tc>
        <w:tc>
          <w:tcPr>
            <w:tcW w:w="5226" w:type="dxa"/>
          </w:tcPr>
          <w:p w14:paraId="56DFFA4F" w14:textId="79D36C7B" w:rsidR="00AA1FD5" w:rsidRPr="00A131D9" w:rsidRDefault="00AA1FD5" w:rsidP="00AA1FD5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A131D9">
              <w:rPr>
                <w:rFonts w:cs="Calibri"/>
                <w:b/>
                <w:bCs/>
              </w:rPr>
              <w:t>Release Model</w:t>
            </w:r>
          </w:p>
        </w:tc>
        <w:tc>
          <w:tcPr>
            <w:tcW w:w="1133" w:type="dxa"/>
          </w:tcPr>
          <w:p w14:paraId="69929305" w14:textId="657E1445" w:rsidR="00AA1FD5" w:rsidRPr="00A131D9" w:rsidRDefault="00AA1FD5" w:rsidP="00AA1FD5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A131D9">
              <w:rPr>
                <w:rFonts w:cs="Calibri"/>
              </w:rPr>
              <w:t>&lt;NAME&gt;</w:t>
            </w:r>
          </w:p>
        </w:tc>
        <w:tc>
          <w:tcPr>
            <w:tcW w:w="1154" w:type="dxa"/>
          </w:tcPr>
          <w:p w14:paraId="371F1D5B" w14:textId="30DC8098" w:rsidR="00AA1FD5" w:rsidRPr="00A131D9" w:rsidRDefault="00AA1FD5" w:rsidP="00AA1FD5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A131D9">
              <w:rPr>
                <w:rFonts w:cs="Calibri"/>
              </w:rPr>
              <w:t>MM/DD/YY</w:t>
            </w:r>
          </w:p>
        </w:tc>
        <w:tc>
          <w:tcPr>
            <w:tcW w:w="965" w:type="dxa"/>
          </w:tcPr>
          <w:p w14:paraId="3FB5ED2C" w14:textId="163E25C8" w:rsidR="00AA1FD5" w:rsidRPr="00A131D9" w:rsidRDefault="00AA1FD5" w:rsidP="00AA1FD5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A131D9">
              <w:rPr>
                <w:rFonts w:cs="Calibri"/>
              </w:rPr>
              <w:t>Pass/Fail</w:t>
            </w:r>
          </w:p>
        </w:tc>
      </w:tr>
      <w:tr w:rsidR="00AA1FD5" w:rsidRPr="00A131D9" w14:paraId="1BF75061" w14:textId="77777777" w:rsidTr="7B27A4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5" w:type="dxa"/>
            <w:gridSpan w:val="2"/>
          </w:tcPr>
          <w:p w14:paraId="619D4C5B" w14:textId="77777777" w:rsidR="00AA1FD5" w:rsidRPr="00A131D9" w:rsidRDefault="00AA1FD5" w:rsidP="00AA1FD5">
            <w:pPr>
              <w:ind w:left="0" w:firstLine="0"/>
              <w:jc w:val="both"/>
              <w:rPr>
                <w:rFonts w:cs="Calibri"/>
                <w:b/>
                <w:bCs/>
                <w:sz w:val="20"/>
                <w:u w:val="single"/>
              </w:rPr>
            </w:pPr>
            <w:r w:rsidRPr="00A131D9">
              <w:rPr>
                <w:rFonts w:cs="Calibri"/>
                <w:b/>
                <w:bCs/>
                <w:sz w:val="20"/>
                <w:u w:val="single"/>
              </w:rPr>
              <w:t>Test Instruction:</w:t>
            </w:r>
          </w:p>
          <w:p w14:paraId="1AA385AD" w14:textId="77777777" w:rsidR="00AA1FD5" w:rsidRPr="00A131D9" w:rsidRDefault="00AA1FD5" w:rsidP="00AA1FD5">
            <w:pPr>
              <w:pStyle w:val="ListParagraph"/>
              <w:numPr>
                <w:ilvl w:val="0"/>
                <w:numId w:val="56"/>
              </w:numPr>
              <w:rPr>
                <w:rFonts w:cs="Calibri"/>
                <w:sz w:val="20"/>
              </w:rPr>
            </w:pPr>
            <w:r w:rsidRPr="00A131D9">
              <w:rPr>
                <w:rFonts w:cs="Calibri"/>
                <w:sz w:val="20"/>
              </w:rPr>
              <w:t xml:space="preserve">Still in </w:t>
            </w:r>
            <w:r w:rsidRPr="00A131D9">
              <w:rPr>
                <w:rFonts w:cs="Calibri"/>
                <w:b/>
                <w:bCs/>
                <w:sz w:val="20"/>
              </w:rPr>
              <w:t>Meridian PowerWeb</w:t>
            </w:r>
            <w:r w:rsidRPr="00A131D9">
              <w:rPr>
                <w:rFonts w:cs="Calibri"/>
                <w:sz w:val="20"/>
              </w:rPr>
              <w:t xml:space="preserve"> and with the model document active, execute the </w:t>
            </w:r>
            <w:r w:rsidRPr="00A131D9">
              <w:rPr>
                <w:rFonts w:cs="Calibri"/>
                <w:b/>
                <w:bCs/>
                <w:sz w:val="20"/>
              </w:rPr>
              <w:t>Release</w:t>
            </w:r>
            <w:r w:rsidRPr="00A131D9">
              <w:rPr>
                <w:rFonts w:cs="Calibri"/>
                <w:sz w:val="20"/>
              </w:rPr>
              <w:t xml:space="preserve"> workflow transition. </w:t>
            </w:r>
          </w:p>
          <w:p w14:paraId="20F5FF88" w14:textId="4C816243" w:rsidR="00AA1FD5" w:rsidRPr="00A131D9" w:rsidRDefault="00AA1FD5" w:rsidP="00AA1FD5">
            <w:pPr>
              <w:pStyle w:val="ListParagraph"/>
              <w:numPr>
                <w:ilvl w:val="0"/>
                <w:numId w:val="56"/>
              </w:numPr>
              <w:rPr>
                <w:rFonts w:cs="Calibri"/>
                <w:sz w:val="20"/>
              </w:rPr>
            </w:pPr>
            <w:r w:rsidRPr="00A131D9">
              <w:rPr>
                <w:rFonts w:cs="Calibri"/>
                <w:sz w:val="20"/>
              </w:rPr>
              <w:t>Verify that the operation is blocked because not all Model sheets are released.</w:t>
            </w:r>
          </w:p>
        </w:tc>
        <w:tc>
          <w:tcPr>
            <w:tcW w:w="3252" w:type="dxa"/>
            <w:gridSpan w:val="3"/>
          </w:tcPr>
          <w:p w14:paraId="476A0905" w14:textId="77777777" w:rsidR="00AA1FD5" w:rsidRPr="00A131D9" w:rsidRDefault="00AA1FD5" w:rsidP="00AA1FD5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bCs/>
                <w:u w:val="single"/>
              </w:rPr>
            </w:pPr>
            <w:r w:rsidRPr="00A131D9">
              <w:rPr>
                <w:rFonts w:cs="Calibri"/>
                <w:b/>
                <w:bCs/>
                <w:u w:val="single"/>
              </w:rPr>
              <w:t>Notes:</w:t>
            </w:r>
          </w:p>
          <w:p w14:paraId="754966BD" w14:textId="77777777" w:rsidR="00AA1FD5" w:rsidRPr="00A131D9" w:rsidRDefault="00AA1FD5" w:rsidP="00AA1FD5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AA1FD5" w:rsidRPr="00A131D9" w14:paraId="2CB8D1DE" w14:textId="77777777" w:rsidTr="7B27A4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A44B023" w14:textId="4927B58B" w:rsidR="00AA1FD5" w:rsidRPr="00A131D9" w:rsidRDefault="00AA1FD5" w:rsidP="00AA1FD5">
            <w:pPr>
              <w:ind w:left="0" w:firstLine="0"/>
              <w:rPr>
                <w:rFonts w:cs="Calibri"/>
                <w:i/>
                <w:iCs/>
                <w:sz w:val="20"/>
              </w:rPr>
            </w:pPr>
            <w:r w:rsidRPr="00A131D9">
              <w:rPr>
                <w:rFonts w:cs="Calibri"/>
                <w:i/>
                <w:iCs/>
                <w:sz w:val="20"/>
              </w:rPr>
              <w:lastRenderedPageBreak/>
              <w:t>UC-C3D-</w:t>
            </w:r>
            <w:r>
              <w:rPr>
                <w:rFonts w:cs="Calibri"/>
                <w:i/>
                <w:iCs/>
                <w:sz w:val="20"/>
              </w:rPr>
              <w:t>20</w:t>
            </w:r>
          </w:p>
        </w:tc>
        <w:tc>
          <w:tcPr>
            <w:tcW w:w="5226" w:type="dxa"/>
          </w:tcPr>
          <w:p w14:paraId="4825FA9E" w14:textId="3FE32CC7" w:rsidR="00AA1FD5" w:rsidRPr="00A131D9" w:rsidRDefault="00AA1FD5" w:rsidP="00AA1FD5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A131D9">
              <w:rPr>
                <w:rFonts w:cs="Calibri"/>
                <w:b/>
                <w:bCs/>
              </w:rPr>
              <w:t>Release Model (Part 2)</w:t>
            </w:r>
          </w:p>
        </w:tc>
        <w:tc>
          <w:tcPr>
            <w:tcW w:w="1133" w:type="dxa"/>
          </w:tcPr>
          <w:p w14:paraId="740C594F" w14:textId="20BFDAFE" w:rsidR="00AA1FD5" w:rsidRPr="00A131D9" w:rsidRDefault="00AA1FD5" w:rsidP="00AA1FD5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A131D9">
              <w:rPr>
                <w:rFonts w:cs="Calibri"/>
              </w:rPr>
              <w:t>&lt;NAME&gt;</w:t>
            </w:r>
          </w:p>
        </w:tc>
        <w:tc>
          <w:tcPr>
            <w:tcW w:w="1154" w:type="dxa"/>
          </w:tcPr>
          <w:p w14:paraId="18CB2AB5" w14:textId="7B410721" w:rsidR="00AA1FD5" w:rsidRPr="00A131D9" w:rsidRDefault="00AA1FD5" w:rsidP="00AA1FD5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A131D9">
              <w:rPr>
                <w:rFonts w:cs="Calibri"/>
              </w:rPr>
              <w:t>MM/DD/YY</w:t>
            </w:r>
          </w:p>
        </w:tc>
        <w:tc>
          <w:tcPr>
            <w:tcW w:w="965" w:type="dxa"/>
          </w:tcPr>
          <w:p w14:paraId="453210BC" w14:textId="08BB7A6C" w:rsidR="00AA1FD5" w:rsidRPr="00A131D9" w:rsidRDefault="00AA1FD5" w:rsidP="00AA1FD5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A131D9">
              <w:rPr>
                <w:rFonts w:cs="Calibri"/>
              </w:rPr>
              <w:t>Pass/Fail</w:t>
            </w:r>
          </w:p>
        </w:tc>
      </w:tr>
      <w:tr w:rsidR="00AA1FD5" w:rsidRPr="00A131D9" w14:paraId="4D012487" w14:textId="77777777" w:rsidTr="7B27A4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1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5" w:type="dxa"/>
            <w:gridSpan w:val="2"/>
          </w:tcPr>
          <w:p w14:paraId="68D48A77" w14:textId="77777777" w:rsidR="00AA1FD5" w:rsidRPr="00A131D9" w:rsidRDefault="00AA1FD5" w:rsidP="00AA1FD5">
            <w:pPr>
              <w:ind w:left="0" w:firstLine="0"/>
              <w:jc w:val="both"/>
              <w:rPr>
                <w:rFonts w:cs="Calibri"/>
                <w:b/>
                <w:bCs/>
                <w:sz w:val="20"/>
                <w:u w:val="single"/>
              </w:rPr>
            </w:pPr>
            <w:r w:rsidRPr="00A131D9">
              <w:rPr>
                <w:rFonts w:cs="Calibri"/>
                <w:b/>
                <w:bCs/>
                <w:sz w:val="20"/>
                <w:u w:val="single"/>
              </w:rPr>
              <w:t>Test Instruction:</w:t>
            </w:r>
          </w:p>
          <w:p w14:paraId="2F982881" w14:textId="77777777" w:rsidR="00AA1FD5" w:rsidRPr="00A131D9" w:rsidRDefault="00AA1FD5" w:rsidP="00AA1FD5">
            <w:pPr>
              <w:pStyle w:val="ListParagraph"/>
              <w:numPr>
                <w:ilvl w:val="0"/>
                <w:numId w:val="50"/>
              </w:numPr>
              <w:rPr>
                <w:rFonts w:cs="Calibri"/>
                <w:sz w:val="20"/>
              </w:rPr>
            </w:pPr>
            <w:r w:rsidRPr="00A131D9">
              <w:rPr>
                <w:rFonts w:cs="Calibri"/>
                <w:sz w:val="20"/>
              </w:rPr>
              <w:t xml:space="preserve">Remove any references to unreleased Model sheets and attempt to release the Model again. </w:t>
            </w:r>
          </w:p>
          <w:p w14:paraId="05310AAA" w14:textId="45C848A8" w:rsidR="00AA1FD5" w:rsidRPr="00A131D9" w:rsidRDefault="00AA1FD5" w:rsidP="00AA1FD5">
            <w:pPr>
              <w:pStyle w:val="ListParagraph"/>
              <w:numPr>
                <w:ilvl w:val="0"/>
                <w:numId w:val="50"/>
              </w:numPr>
              <w:rPr>
                <w:rFonts w:cs="Calibri"/>
                <w:sz w:val="20"/>
              </w:rPr>
            </w:pPr>
            <w:r w:rsidRPr="00A131D9">
              <w:rPr>
                <w:rFonts w:cs="Calibri"/>
                <w:sz w:val="20"/>
              </w:rPr>
              <w:t>Verify that the operation is successful.</w:t>
            </w:r>
          </w:p>
        </w:tc>
        <w:tc>
          <w:tcPr>
            <w:tcW w:w="3252" w:type="dxa"/>
            <w:gridSpan w:val="3"/>
          </w:tcPr>
          <w:p w14:paraId="0555F0BD" w14:textId="77777777" w:rsidR="00AA1FD5" w:rsidRPr="00A131D9" w:rsidRDefault="00AA1FD5" w:rsidP="00AA1FD5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AA1FD5" w:rsidRPr="00A131D9" w14:paraId="2D37DE3E" w14:textId="77777777" w:rsidTr="7B27A4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095C23D" w14:textId="6BA14B52" w:rsidR="00AA1FD5" w:rsidRPr="00A131D9" w:rsidRDefault="00AA1FD5" w:rsidP="00AA1FD5">
            <w:pPr>
              <w:ind w:left="0" w:firstLine="0"/>
              <w:rPr>
                <w:rFonts w:cs="Calibri"/>
                <w:i/>
                <w:iCs/>
                <w:sz w:val="20"/>
              </w:rPr>
            </w:pPr>
            <w:r w:rsidRPr="00A131D9">
              <w:rPr>
                <w:rFonts w:cs="Calibri"/>
                <w:i/>
                <w:iCs/>
                <w:sz w:val="20"/>
              </w:rPr>
              <w:t>UC-C3D-</w:t>
            </w:r>
            <w:r>
              <w:rPr>
                <w:rFonts w:cs="Calibri"/>
                <w:i/>
                <w:iCs/>
                <w:sz w:val="20"/>
              </w:rPr>
              <w:t>21</w:t>
            </w:r>
          </w:p>
        </w:tc>
        <w:tc>
          <w:tcPr>
            <w:tcW w:w="5226" w:type="dxa"/>
          </w:tcPr>
          <w:p w14:paraId="1C498EDB" w14:textId="52DA7925" w:rsidR="00AA1FD5" w:rsidRPr="00A131D9" w:rsidRDefault="00AA1FD5" w:rsidP="00AA1FD5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A131D9">
              <w:rPr>
                <w:rFonts w:cs="Calibri"/>
                <w:b/>
                <w:bCs/>
              </w:rPr>
              <w:t>Create a Sub Project</w:t>
            </w:r>
          </w:p>
        </w:tc>
        <w:tc>
          <w:tcPr>
            <w:tcW w:w="1133" w:type="dxa"/>
          </w:tcPr>
          <w:p w14:paraId="4CFA223A" w14:textId="0BD089BB" w:rsidR="00AA1FD5" w:rsidRPr="00A131D9" w:rsidRDefault="00AA1FD5" w:rsidP="00AA1FD5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A131D9">
              <w:rPr>
                <w:rFonts w:cs="Calibri"/>
              </w:rPr>
              <w:t>&lt;NAME&gt;</w:t>
            </w:r>
          </w:p>
        </w:tc>
        <w:tc>
          <w:tcPr>
            <w:tcW w:w="1154" w:type="dxa"/>
          </w:tcPr>
          <w:p w14:paraId="32FFED87" w14:textId="5A408108" w:rsidR="00AA1FD5" w:rsidRPr="00A131D9" w:rsidRDefault="00AA1FD5" w:rsidP="00AA1FD5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A131D9">
              <w:rPr>
                <w:rFonts w:cs="Calibri"/>
              </w:rPr>
              <w:t>MM/DD/YY</w:t>
            </w:r>
          </w:p>
        </w:tc>
        <w:tc>
          <w:tcPr>
            <w:tcW w:w="965" w:type="dxa"/>
          </w:tcPr>
          <w:p w14:paraId="1F482172" w14:textId="77A2EF49" w:rsidR="00AA1FD5" w:rsidRPr="00A131D9" w:rsidRDefault="00AA1FD5" w:rsidP="00AA1FD5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A131D9">
              <w:rPr>
                <w:rFonts w:cs="Calibri"/>
              </w:rPr>
              <w:t>Pass/Fail</w:t>
            </w:r>
          </w:p>
        </w:tc>
      </w:tr>
      <w:tr w:rsidR="00AA1FD5" w:rsidRPr="00A131D9" w14:paraId="54B4AFB1" w14:textId="77777777" w:rsidTr="7B27A4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1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5" w:type="dxa"/>
            <w:gridSpan w:val="2"/>
          </w:tcPr>
          <w:p w14:paraId="5535D5B9" w14:textId="77777777" w:rsidR="00AA1FD5" w:rsidRPr="00A131D9" w:rsidRDefault="00AA1FD5" w:rsidP="00AA1FD5">
            <w:pPr>
              <w:ind w:left="0" w:firstLine="0"/>
              <w:jc w:val="both"/>
              <w:rPr>
                <w:rFonts w:cs="Calibri"/>
                <w:b/>
                <w:bCs/>
                <w:sz w:val="20"/>
                <w:u w:val="single"/>
              </w:rPr>
            </w:pPr>
            <w:r w:rsidRPr="00A131D9">
              <w:rPr>
                <w:rFonts w:cs="Calibri"/>
                <w:b/>
                <w:bCs/>
                <w:sz w:val="20"/>
                <w:u w:val="single"/>
              </w:rPr>
              <w:t>Test Instruction:</w:t>
            </w:r>
          </w:p>
          <w:p w14:paraId="067E2D11" w14:textId="3B376A95" w:rsidR="00AA1FD5" w:rsidRPr="00A131D9" w:rsidRDefault="00AA1FD5" w:rsidP="00AA1FD5">
            <w:pPr>
              <w:pStyle w:val="ListParagraph"/>
              <w:numPr>
                <w:ilvl w:val="0"/>
                <w:numId w:val="57"/>
              </w:numPr>
              <w:rPr>
                <w:rFonts w:cs="Calibri"/>
                <w:b/>
                <w:bCs/>
                <w:sz w:val="20"/>
              </w:rPr>
            </w:pPr>
            <w:r w:rsidRPr="00A131D9">
              <w:rPr>
                <w:rFonts w:cs="Calibri"/>
                <w:sz w:val="20"/>
              </w:rPr>
              <w:t xml:space="preserve">Using the previously released Model, execute the </w:t>
            </w:r>
            <w:r w:rsidRPr="00A131D9">
              <w:rPr>
                <w:rFonts w:cs="Calibri"/>
                <w:b/>
                <w:bCs/>
                <w:sz w:val="20"/>
              </w:rPr>
              <w:t>New Sub-Project</w:t>
            </w:r>
            <w:r w:rsidRPr="00A131D9">
              <w:rPr>
                <w:rFonts w:cs="Calibri"/>
                <w:sz w:val="20"/>
              </w:rPr>
              <w:t xml:space="preserve"> command under </w:t>
            </w:r>
            <w:r w:rsidRPr="00A131D9">
              <w:rPr>
                <w:rFonts w:cs="Calibri"/>
                <w:b/>
                <w:bCs/>
                <w:sz w:val="20"/>
              </w:rPr>
              <w:t>Table Management</w:t>
            </w:r>
            <w:r w:rsidRPr="00A131D9">
              <w:rPr>
                <w:rFonts w:cs="Calibri"/>
                <w:sz w:val="20"/>
              </w:rPr>
              <w:t xml:space="preserve"> to create a two new Sub Projects with any desired name</w:t>
            </w:r>
            <w:r>
              <w:rPr>
                <w:rFonts w:cs="Calibri"/>
                <w:sz w:val="20"/>
              </w:rPr>
              <w:t>.</w:t>
            </w:r>
          </w:p>
        </w:tc>
        <w:tc>
          <w:tcPr>
            <w:tcW w:w="3252" w:type="dxa"/>
            <w:gridSpan w:val="3"/>
          </w:tcPr>
          <w:p w14:paraId="22D807EC" w14:textId="77777777" w:rsidR="00AA1FD5" w:rsidRPr="00A131D9" w:rsidRDefault="00AA1FD5" w:rsidP="00AA1FD5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AA1FD5" w:rsidRPr="00A131D9" w14:paraId="4DFD9FA5" w14:textId="77777777" w:rsidTr="7B27A4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18351AD" w14:textId="1BA8CF17" w:rsidR="00AA1FD5" w:rsidRPr="00A131D9" w:rsidRDefault="00AA1FD5" w:rsidP="00AA1FD5">
            <w:pPr>
              <w:ind w:left="0" w:firstLine="0"/>
              <w:rPr>
                <w:rFonts w:cs="Calibri"/>
                <w:i/>
                <w:iCs/>
                <w:sz w:val="20"/>
              </w:rPr>
            </w:pPr>
            <w:r w:rsidRPr="00A131D9">
              <w:rPr>
                <w:rFonts w:cs="Calibri"/>
                <w:i/>
                <w:iCs/>
                <w:sz w:val="20"/>
              </w:rPr>
              <w:t>UC-C3D-</w:t>
            </w:r>
            <w:r>
              <w:rPr>
                <w:rFonts w:cs="Calibri"/>
                <w:i/>
                <w:iCs/>
                <w:sz w:val="20"/>
              </w:rPr>
              <w:t>22</w:t>
            </w:r>
          </w:p>
        </w:tc>
        <w:tc>
          <w:tcPr>
            <w:tcW w:w="5226" w:type="dxa"/>
          </w:tcPr>
          <w:p w14:paraId="05E147D9" w14:textId="257C9705" w:rsidR="00AA1FD5" w:rsidRPr="00A131D9" w:rsidRDefault="00AA1FD5" w:rsidP="00AA1FD5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A131D9">
              <w:rPr>
                <w:rFonts w:cs="Calibri"/>
                <w:b/>
                <w:bCs/>
              </w:rPr>
              <w:t>Delete a Sub Project</w:t>
            </w:r>
          </w:p>
        </w:tc>
        <w:tc>
          <w:tcPr>
            <w:tcW w:w="1133" w:type="dxa"/>
          </w:tcPr>
          <w:p w14:paraId="2E8DF5D2" w14:textId="24246746" w:rsidR="00AA1FD5" w:rsidRPr="00A131D9" w:rsidRDefault="00AA1FD5" w:rsidP="00AA1FD5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A131D9">
              <w:rPr>
                <w:rFonts w:cs="Calibri"/>
              </w:rPr>
              <w:t>&lt;NAME&gt;</w:t>
            </w:r>
          </w:p>
        </w:tc>
        <w:tc>
          <w:tcPr>
            <w:tcW w:w="1154" w:type="dxa"/>
          </w:tcPr>
          <w:p w14:paraId="171C56A7" w14:textId="239AA4F9" w:rsidR="00AA1FD5" w:rsidRPr="00A131D9" w:rsidRDefault="00AA1FD5" w:rsidP="00AA1FD5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A131D9">
              <w:rPr>
                <w:rFonts w:cs="Calibri"/>
              </w:rPr>
              <w:t>MM/DD/YY</w:t>
            </w:r>
          </w:p>
        </w:tc>
        <w:tc>
          <w:tcPr>
            <w:tcW w:w="965" w:type="dxa"/>
          </w:tcPr>
          <w:p w14:paraId="35350495" w14:textId="7EB7B54D" w:rsidR="00AA1FD5" w:rsidRPr="00A131D9" w:rsidRDefault="00AA1FD5" w:rsidP="00AA1FD5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A131D9">
              <w:rPr>
                <w:rFonts w:cs="Calibri"/>
              </w:rPr>
              <w:t>Pass/Fail</w:t>
            </w:r>
          </w:p>
        </w:tc>
      </w:tr>
      <w:tr w:rsidR="00AA1FD5" w:rsidRPr="00A131D9" w14:paraId="6DA48B5B" w14:textId="77777777" w:rsidTr="7B27A4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1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5" w:type="dxa"/>
            <w:gridSpan w:val="2"/>
          </w:tcPr>
          <w:p w14:paraId="1D2FA262" w14:textId="77777777" w:rsidR="00AA1FD5" w:rsidRPr="00A131D9" w:rsidRDefault="00AA1FD5" w:rsidP="00AA1FD5">
            <w:pPr>
              <w:ind w:left="0" w:firstLine="0"/>
              <w:jc w:val="both"/>
              <w:rPr>
                <w:rFonts w:cs="Calibri"/>
                <w:b/>
                <w:bCs/>
                <w:sz w:val="20"/>
                <w:u w:val="single"/>
              </w:rPr>
            </w:pPr>
            <w:r w:rsidRPr="00A131D9">
              <w:rPr>
                <w:rFonts w:cs="Calibri"/>
                <w:b/>
                <w:bCs/>
                <w:sz w:val="20"/>
                <w:u w:val="single"/>
              </w:rPr>
              <w:t>Test Instruction:</w:t>
            </w:r>
          </w:p>
          <w:p w14:paraId="21D40E23" w14:textId="71FEF995" w:rsidR="00AA1FD5" w:rsidRPr="00A131D9" w:rsidRDefault="00AA1FD5" w:rsidP="00AA1FD5">
            <w:pPr>
              <w:pStyle w:val="ListParagraph"/>
              <w:numPr>
                <w:ilvl w:val="0"/>
                <w:numId w:val="73"/>
              </w:numPr>
              <w:rPr>
                <w:rFonts w:cs="Calibri"/>
                <w:b/>
                <w:bCs/>
                <w:sz w:val="20"/>
              </w:rPr>
            </w:pPr>
            <w:r w:rsidRPr="00A131D9">
              <w:rPr>
                <w:rFonts w:cs="Calibri"/>
                <w:sz w:val="20"/>
              </w:rPr>
              <w:t xml:space="preserve">Using the </w:t>
            </w:r>
            <w:r w:rsidRPr="00A131D9">
              <w:rPr>
                <w:rFonts w:cs="Calibri"/>
                <w:b/>
                <w:bCs/>
                <w:sz w:val="20"/>
              </w:rPr>
              <w:t>New-Sub Project</w:t>
            </w:r>
            <w:r w:rsidRPr="00A131D9">
              <w:rPr>
                <w:rFonts w:cs="Calibri"/>
                <w:sz w:val="20"/>
              </w:rPr>
              <w:t xml:space="preserve"> command search and delete one of the previously created Sub Projects</w:t>
            </w:r>
            <w:r>
              <w:rPr>
                <w:rFonts w:cs="Calibri"/>
                <w:sz w:val="20"/>
              </w:rPr>
              <w:t>.</w:t>
            </w:r>
          </w:p>
        </w:tc>
        <w:tc>
          <w:tcPr>
            <w:tcW w:w="3252" w:type="dxa"/>
            <w:gridSpan w:val="3"/>
          </w:tcPr>
          <w:p w14:paraId="4E715A5D" w14:textId="77777777" w:rsidR="00AA1FD5" w:rsidRPr="00A131D9" w:rsidRDefault="00AA1FD5" w:rsidP="00AA1FD5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</w:tr>
    </w:tbl>
    <w:p w14:paraId="1076367B" w14:textId="77777777" w:rsidR="006772AB" w:rsidRPr="006772AB" w:rsidRDefault="006772AB" w:rsidP="006772AB"/>
    <w:p w14:paraId="673D20C1" w14:textId="77777777" w:rsidR="0067576E" w:rsidRDefault="0067576E">
      <w:pPr>
        <w:rPr>
          <w:rFonts w:asciiTheme="majorHAnsi" w:eastAsiaTheme="majorEastAsia" w:hAnsiTheme="majorHAnsi" w:cstheme="majorBidi"/>
          <w:color w:val="D51639"/>
          <w:sz w:val="36"/>
          <w:szCs w:val="36"/>
        </w:rPr>
      </w:pPr>
      <w:r>
        <w:br w:type="page"/>
      </w:r>
    </w:p>
    <w:p w14:paraId="1072DEE4" w14:textId="292ACFB0" w:rsidR="00BE5855" w:rsidRDefault="009A7B26">
      <w:pPr>
        <w:pStyle w:val="Heading1"/>
      </w:pPr>
      <w:bookmarkStart w:id="29" w:name="_Toc1933798476"/>
      <w:r>
        <w:lastRenderedPageBreak/>
        <w:t>Library</w:t>
      </w:r>
      <w:bookmarkEnd w:id="29"/>
    </w:p>
    <w:tbl>
      <w:tblPr>
        <w:tblStyle w:val="SOWTable1"/>
        <w:tblW w:w="0" w:type="auto"/>
        <w:tblLook w:val="04A0" w:firstRow="1" w:lastRow="0" w:firstColumn="1" w:lastColumn="0" w:noHBand="0" w:noVBand="1"/>
      </w:tblPr>
      <w:tblGrid>
        <w:gridCol w:w="1129"/>
        <w:gridCol w:w="5226"/>
        <w:gridCol w:w="1133"/>
        <w:gridCol w:w="1154"/>
        <w:gridCol w:w="965"/>
      </w:tblGrid>
      <w:tr w:rsidR="006F6439" w:rsidRPr="00725852" w14:paraId="5853C527" w14:textId="77777777" w:rsidTr="7B27A4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318F002" w14:textId="77777777" w:rsidR="006F6439" w:rsidRPr="00725852" w:rsidRDefault="006F6439" w:rsidP="00E90293">
            <w:pPr>
              <w:ind w:left="0" w:firstLine="0"/>
              <w:rPr>
                <w:rFonts w:cs="Calibri"/>
                <w:sz w:val="20"/>
              </w:rPr>
            </w:pPr>
            <w:r w:rsidRPr="00725852">
              <w:rPr>
                <w:rFonts w:cs="Calibri"/>
                <w:sz w:val="20"/>
              </w:rPr>
              <w:t>Test No</w:t>
            </w:r>
          </w:p>
        </w:tc>
        <w:tc>
          <w:tcPr>
            <w:tcW w:w="5226" w:type="dxa"/>
          </w:tcPr>
          <w:p w14:paraId="1EBC83D3" w14:textId="77777777" w:rsidR="006F6439" w:rsidRPr="00725852" w:rsidRDefault="006F6439" w:rsidP="00E90293">
            <w:pPr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</w:rPr>
            </w:pPr>
            <w:r w:rsidRPr="00725852">
              <w:rPr>
                <w:rFonts w:cs="Calibri"/>
                <w:sz w:val="20"/>
              </w:rPr>
              <w:t>Test Case</w:t>
            </w:r>
          </w:p>
        </w:tc>
        <w:tc>
          <w:tcPr>
            <w:tcW w:w="1133" w:type="dxa"/>
          </w:tcPr>
          <w:p w14:paraId="4119FC4F" w14:textId="77777777" w:rsidR="006F6439" w:rsidRPr="00725852" w:rsidRDefault="006F6439" w:rsidP="00E90293">
            <w:pPr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</w:rPr>
            </w:pPr>
            <w:r w:rsidRPr="00725852">
              <w:rPr>
                <w:rFonts w:cs="Calibri"/>
                <w:sz w:val="20"/>
              </w:rPr>
              <w:t>Tested By</w:t>
            </w:r>
          </w:p>
        </w:tc>
        <w:tc>
          <w:tcPr>
            <w:tcW w:w="1154" w:type="dxa"/>
          </w:tcPr>
          <w:p w14:paraId="1CF1478E" w14:textId="77777777" w:rsidR="006F6439" w:rsidRPr="00725852" w:rsidRDefault="006F6439" w:rsidP="00E90293">
            <w:pPr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</w:rPr>
            </w:pPr>
            <w:r w:rsidRPr="00725852">
              <w:rPr>
                <w:rFonts w:cs="Calibri"/>
                <w:sz w:val="20"/>
              </w:rPr>
              <w:t>Test Date</w:t>
            </w:r>
          </w:p>
        </w:tc>
        <w:tc>
          <w:tcPr>
            <w:tcW w:w="965" w:type="dxa"/>
          </w:tcPr>
          <w:p w14:paraId="6F52D8CB" w14:textId="77777777" w:rsidR="006F6439" w:rsidRPr="00725852" w:rsidRDefault="006F6439" w:rsidP="00E90293">
            <w:pPr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</w:rPr>
            </w:pPr>
            <w:r w:rsidRPr="00725852">
              <w:rPr>
                <w:rFonts w:cs="Calibri"/>
                <w:sz w:val="20"/>
              </w:rPr>
              <w:t>Pass/Fail</w:t>
            </w:r>
          </w:p>
        </w:tc>
      </w:tr>
      <w:tr w:rsidR="006F6439" w:rsidRPr="00725852" w14:paraId="6C283B7E" w14:textId="77777777" w:rsidTr="7B27A4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0BF481B" w14:textId="1D29FF74" w:rsidR="006F6439" w:rsidRPr="00725852" w:rsidRDefault="0054563C" w:rsidP="00E90293">
            <w:pPr>
              <w:ind w:left="0" w:firstLine="0"/>
              <w:rPr>
                <w:rFonts w:cs="Calibri"/>
                <w:i/>
                <w:iCs/>
                <w:sz w:val="20"/>
              </w:rPr>
            </w:pPr>
            <w:r w:rsidRPr="00725852">
              <w:rPr>
                <w:rFonts w:cs="Calibri"/>
                <w:i/>
                <w:iCs/>
                <w:sz w:val="20"/>
              </w:rPr>
              <w:t>UC-LBR-01</w:t>
            </w:r>
          </w:p>
        </w:tc>
        <w:tc>
          <w:tcPr>
            <w:tcW w:w="5226" w:type="dxa"/>
          </w:tcPr>
          <w:p w14:paraId="653DEC9A" w14:textId="5D4984D7" w:rsidR="006F6439" w:rsidRPr="00725852" w:rsidRDefault="000240D8" w:rsidP="00E90293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725852">
              <w:rPr>
                <w:rFonts w:cs="Calibri"/>
                <w:b/>
                <w:bCs/>
              </w:rPr>
              <w:t>Create New Library Document</w:t>
            </w:r>
          </w:p>
        </w:tc>
        <w:tc>
          <w:tcPr>
            <w:tcW w:w="1133" w:type="dxa"/>
          </w:tcPr>
          <w:p w14:paraId="13AAC403" w14:textId="77777777" w:rsidR="006F6439" w:rsidRPr="00725852" w:rsidRDefault="006F6439" w:rsidP="00E90293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725852">
              <w:rPr>
                <w:rFonts w:cs="Calibri"/>
              </w:rPr>
              <w:t>&lt;NAME&gt;</w:t>
            </w:r>
          </w:p>
        </w:tc>
        <w:tc>
          <w:tcPr>
            <w:tcW w:w="1154" w:type="dxa"/>
          </w:tcPr>
          <w:p w14:paraId="192E686E" w14:textId="77777777" w:rsidR="006F6439" w:rsidRPr="00725852" w:rsidRDefault="006F6439" w:rsidP="00E90293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725852">
              <w:rPr>
                <w:rFonts w:cs="Calibri"/>
              </w:rPr>
              <w:t>MM/DD/YY</w:t>
            </w:r>
          </w:p>
        </w:tc>
        <w:tc>
          <w:tcPr>
            <w:tcW w:w="965" w:type="dxa"/>
          </w:tcPr>
          <w:p w14:paraId="2469066D" w14:textId="77777777" w:rsidR="006F6439" w:rsidRPr="00725852" w:rsidRDefault="006F6439" w:rsidP="00E90293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725852">
              <w:rPr>
                <w:rFonts w:cs="Calibri"/>
              </w:rPr>
              <w:t>Pass/Fail</w:t>
            </w:r>
          </w:p>
        </w:tc>
      </w:tr>
      <w:tr w:rsidR="006F6439" w:rsidRPr="00725852" w14:paraId="0DC7F996" w14:textId="77777777" w:rsidTr="7B27A4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5" w:type="dxa"/>
            <w:gridSpan w:val="2"/>
          </w:tcPr>
          <w:p w14:paraId="5E7F3DF1" w14:textId="77777777" w:rsidR="006F6439" w:rsidRPr="00725852" w:rsidRDefault="006F6439" w:rsidP="00E90293">
            <w:pPr>
              <w:tabs>
                <w:tab w:val="center" w:pos="3069"/>
              </w:tabs>
              <w:ind w:left="0" w:firstLine="0"/>
              <w:rPr>
                <w:rFonts w:cs="Calibri"/>
                <w:b/>
                <w:bCs/>
                <w:sz w:val="20"/>
                <w:u w:val="single"/>
              </w:rPr>
            </w:pPr>
            <w:r w:rsidRPr="00725852">
              <w:rPr>
                <w:rFonts w:cs="Calibri"/>
                <w:b/>
                <w:bCs/>
                <w:sz w:val="20"/>
                <w:u w:val="single"/>
              </w:rPr>
              <w:t>Test Instruction:</w:t>
            </w:r>
          </w:p>
          <w:p w14:paraId="5235816C" w14:textId="77777777" w:rsidR="005F5398" w:rsidRPr="00725852" w:rsidRDefault="005F5398" w:rsidP="00840E7B">
            <w:pPr>
              <w:pStyle w:val="ListParagraph"/>
              <w:numPr>
                <w:ilvl w:val="0"/>
                <w:numId w:val="58"/>
              </w:numPr>
              <w:rPr>
                <w:rFonts w:cs="Calibri"/>
                <w:sz w:val="20"/>
              </w:rPr>
            </w:pPr>
            <w:r w:rsidRPr="00725852">
              <w:rPr>
                <w:rFonts w:cs="Calibri"/>
                <w:sz w:val="20"/>
              </w:rPr>
              <w:t xml:space="preserve">With the </w:t>
            </w:r>
            <w:r w:rsidRPr="00725852">
              <w:rPr>
                <w:rFonts w:cs="Calibri"/>
                <w:b/>
                <w:bCs/>
                <w:sz w:val="20"/>
              </w:rPr>
              <w:t>Models</w:t>
            </w:r>
            <w:r w:rsidRPr="00725852">
              <w:rPr>
                <w:rFonts w:cs="Calibri"/>
                <w:sz w:val="20"/>
              </w:rPr>
              <w:t xml:space="preserve"> Scope active, create a new </w:t>
            </w:r>
            <w:r w:rsidRPr="00725852">
              <w:rPr>
                <w:rFonts w:cs="Calibri"/>
                <w:b/>
                <w:bCs/>
                <w:sz w:val="20"/>
              </w:rPr>
              <w:t>Library</w:t>
            </w:r>
            <w:r w:rsidRPr="00725852">
              <w:rPr>
                <w:rFonts w:cs="Calibri"/>
                <w:sz w:val="20"/>
              </w:rPr>
              <w:t xml:space="preserve"> document. </w:t>
            </w:r>
          </w:p>
          <w:p w14:paraId="69B2F129" w14:textId="77777777" w:rsidR="005F5398" w:rsidRPr="00725852" w:rsidRDefault="005F5398" w:rsidP="00840E7B">
            <w:pPr>
              <w:pStyle w:val="ListParagraph"/>
              <w:numPr>
                <w:ilvl w:val="0"/>
                <w:numId w:val="58"/>
              </w:numPr>
              <w:rPr>
                <w:rFonts w:cs="Calibri"/>
                <w:sz w:val="20"/>
              </w:rPr>
            </w:pPr>
            <w:r w:rsidRPr="00725852">
              <w:rPr>
                <w:rFonts w:cs="Calibri"/>
                <w:sz w:val="20"/>
              </w:rPr>
              <w:t>The Library Document should be created in the Library Share and previously created Sub-Project.</w:t>
            </w:r>
          </w:p>
          <w:p w14:paraId="10DAA570" w14:textId="1BB0A022" w:rsidR="005F5398" w:rsidRPr="00725852" w:rsidRDefault="005F5398" w:rsidP="00840E7B">
            <w:pPr>
              <w:pStyle w:val="ListParagraph"/>
              <w:numPr>
                <w:ilvl w:val="0"/>
                <w:numId w:val="58"/>
              </w:numPr>
              <w:rPr>
                <w:rFonts w:cs="Calibri"/>
                <w:sz w:val="20"/>
              </w:rPr>
            </w:pPr>
            <w:r w:rsidRPr="00725852">
              <w:rPr>
                <w:rFonts w:cs="Calibri"/>
                <w:sz w:val="20"/>
              </w:rPr>
              <w:t xml:space="preserve">Verify that the </w:t>
            </w:r>
            <w:r w:rsidRPr="00725852">
              <w:rPr>
                <w:rFonts w:cs="Calibri"/>
                <w:b/>
                <w:bCs/>
                <w:sz w:val="20"/>
              </w:rPr>
              <w:t>Description</w:t>
            </w:r>
            <w:r w:rsidRPr="00725852">
              <w:rPr>
                <w:rFonts w:cs="Calibri"/>
                <w:sz w:val="20"/>
              </w:rPr>
              <w:t xml:space="preserve"> field is visible and editable.</w:t>
            </w:r>
          </w:p>
          <w:p w14:paraId="693F82CE" w14:textId="0140588C" w:rsidR="006F6439" w:rsidRPr="00725852" w:rsidRDefault="73DAAC40" w:rsidP="7B27A422">
            <w:pPr>
              <w:pStyle w:val="ListParagraph"/>
              <w:numPr>
                <w:ilvl w:val="0"/>
                <w:numId w:val="58"/>
              </w:numPr>
              <w:rPr>
                <w:rFonts w:cs="Calibri"/>
                <w:sz w:val="20"/>
              </w:rPr>
            </w:pPr>
            <w:r w:rsidRPr="7B27A422">
              <w:rPr>
                <w:rFonts w:cs="Calibri"/>
                <w:sz w:val="20"/>
              </w:rPr>
              <w:t xml:space="preserve">Verify that document types other </w:t>
            </w:r>
            <w:r w:rsidR="39F69ED7" w:rsidRPr="7B27A422">
              <w:rPr>
                <w:rFonts w:cs="Calibri"/>
                <w:sz w:val="20"/>
              </w:rPr>
              <w:t>than</w:t>
            </w:r>
            <w:r w:rsidRPr="7B27A422">
              <w:rPr>
                <w:rFonts w:cs="Calibri"/>
                <w:sz w:val="20"/>
              </w:rPr>
              <w:t xml:space="preserve"> </w:t>
            </w:r>
            <w:r w:rsidRPr="7B27A422">
              <w:rPr>
                <w:rFonts w:cs="Calibri"/>
                <w:b/>
                <w:bCs/>
                <w:sz w:val="20"/>
              </w:rPr>
              <w:t>DWG</w:t>
            </w:r>
            <w:r w:rsidRPr="7B27A422">
              <w:rPr>
                <w:rFonts w:cs="Calibri"/>
                <w:sz w:val="20"/>
              </w:rPr>
              <w:t xml:space="preserve"> may be created as Library documents.</w:t>
            </w:r>
          </w:p>
        </w:tc>
        <w:tc>
          <w:tcPr>
            <w:tcW w:w="3252" w:type="dxa"/>
            <w:gridSpan w:val="3"/>
          </w:tcPr>
          <w:p w14:paraId="4489F6DF" w14:textId="77777777" w:rsidR="006F6439" w:rsidRPr="00725852" w:rsidRDefault="006F6439" w:rsidP="00E90293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bCs/>
                <w:u w:val="single"/>
              </w:rPr>
            </w:pPr>
            <w:r w:rsidRPr="00725852">
              <w:rPr>
                <w:rFonts w:cs="Calibri"/>
                <w:b/>
                <w:bCs/>
                <w:u w:val="single"/>
              </w:rPr>
              <w:t>Notes:</w:t>
            </w:r>
          </w:p>
          <w:p w14:paraId="7BD0A146" w14:textId="77777777" w:rsidR="006F6439" w:rsidRPr="00725852" w:rsidRDefault="006F6439" w:rsidP="00E90293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67576E" w:rsidRPr="00725852" w14:paraId="49B24CB3" w14:textId="77777777" w:rsidTr="7B27A4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BBEAC69" w14:textId="37F613DF" w:rsidR="0067576E" w:rsidRPr="00725852" w:rsidRDefault="0054563C" w:rsidP="0067576E">
            <w:pPr>
              <w:ind w:left="0" w:firstLine="0"/>
              <w:rPr>
                <w:rFonts w:cs="Calibri"/>
                <w:i/>
                <w:iCs/>
                <w:sz w:val="20"/>
              </w:rPr>
            </w:pPr>
            <w:r w:rsidRPr="00725852">
              <w:rPr>
                <w:rFonts w:cs="Calibri"/>
                <w:i/>
                <w:iCs/>
                <w:sz w:val="20"/>
              </w:rPr>
              <w:t>UC-LBR-02</w:t>
            </w:r>
          </w:p>
        </w:tc>
        <w:tc>
          <w:tcPr>
            <w:tcW w:w="5226" w:type="dxa"/>
          </w:tcPr>
          <w:p w14:paraId="6CE90578" w14:textId="77785C50" w:rsidR="0067576E" w:rsidRPr="00725852" w:rsidRDefault="00692F04" w:rsidP="0067576E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725852">
              <w:rPr>
                <w:rFonts w:cs="Calibri"/>
                <w:b/>
                <w:bCs/>
              </w:rPr>
              <w:t>Create Data Shortcuts (Part 1)</w:t>
            </w:r>
          </w:p>
        </w:tc>
        <w:tc>
          <w:tcPr>
            <w:tcW w:w="1133" w:type="dxa"/>
          </w:tcPr>
          <w:p w14:paraId="4283B7D1" w14:textId="5FBD08F0" w:rsidR="0067576E" w:rsidRPr="00725852" w:rsidRDefault="0067576E" w:rsidP="0067576E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725852">
              <w:rPr>
                <w:rFonts w:cs="Calibri"/>
              </w:rPr>
              <w:t>&lt;NAME&gt;</w:t>
            </w:r>
          </w:p>
        </w:tc>
        <w:tc>
          <w:tcPr>
            <w:tcW w:w="1154" w:type="dxa"/>
          </w:tcPr>
          <w:p w14:paraId="522FA411" w14:textId="6E034920" w:rsidR="0067576E" w:rsidRPr="00725852" w:rsidRDefault="0067576E" w:rsidP="0067576E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725852">
              <w:rPr>
                <w:rFonts w:cs="Calibri"/>
              </w:rPr>
              <w:t>MM/DD/YY</w:t>
            </w:r>
          </w:p>
        </w:tc>
        <w:tc>
          <w:tcPr>
            <w:tcW w:w="965" w:type="dxa"/>
          </w:tcPr>
          <w:p w14:paraId="08B60389" w14:textId="56FFC0A0" w:rsidR="0067576E" w:rsidRPr="00725852" w:rsidRDefault="0067576E" w:rsidP="0067576E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725852">
              <w:rPr>
                <w:rFonts w:cs="Calibri"/>
              </w:rPr>
              <w:t>Pass/Fail</w:t>
            </w:r>
          </w:p>
        </w:tc>
      </w:tr>
      <w:tr w:rsidR="0067576E" w:rsidRPr="00725852" w14:paraId="041B0642" w14:textId="77777777" w:rsidTr="7B27A4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5" w:type="dxa"/>
            <w:gridSpan w:val="2"/>
          </w:tcPr>
          <w:p w14:paraId="52353114" w14:textId="77777777" w:rsidR="0067576E" w:rsidRPr="00725852" w:rsidRDefault="0067576E" w:rsidP="0067576E">
            <w:pPr>
              <w:tabs>
                <w:tab w:val="center" w:pos="3069"/>
              </w:tabs>
              <w:ind w:left="0" w:firstLine="0"/>
              <w:rPr>
                <w:rFonts w:cs="Calibri"/>
                <w:b/>
                <w:bCs/>
                <w:sz w:val="20"/>
                <w:u w:val="single"/>
              </w:rPr>
            </w:pPr>
            <w:r w:rsidRPr="00725852">
              <w:rPr>
                <w:rFonts w:cs="Calibri"/>
                <w:b/>
                <w:bCs/>
                <w:sz w:val="20"/>
                <w:u w:val="single"/>
              </w:rPr>
              <w:t>Test Instruction:</w:t>
            </w:r>
          </w:p>
          <w:p w14:paraId="15CB7119" w14:textId="77777777" w:rsidR="00616518" w:rsidRPr="00725852" w:rsidRDefault="00616518" w:rsidP="00840E7B">
            <w:pPr>
              <w:pStyle w:val="ListParagraph"/>
              <w:numPr>
                <w:ilvl w:val="0"/>
                <w:numId w:val="51"/>
              </w:numPr>
              <w:rPr>
                <w:rFonts w:cs="Calibri"/>
                <w:sz w:val="20"/>
              </w:rPr>
            </w:pPr>
            <w:r w:rsidRPr="00725852">
              <w:rPr>
                <w:rFonts w:cs="Calibri"/>
                <w:sz w:val="20"/>
              </w:rPr>
              <w:t xml:space="preserve">Double-click the </w:t>
            </w:r>
            <w:r w:rsidRPr="00725852">
              <w:rPr>
                <w:rFonts w:cs="Calibri"/>
                <w:b/>
                <w:bCs/>
                <w:sz w:val="20"/>
              </w:rPr>
              <w:t>Library</w:t>
            </w:r>
            <w:r w:rsidRPr="00725852">
              <w:rPr>
                <w:rFonts w:cs="Calibri"/>
                <w:sz w:val="20"/>
              </w:rPr>
              <w:t xml:space="preserve"> Document created in the previous step to open it in </w:t>
            </w:r>
            <w:r w:rsidRPr="00725852">
              <w:rPr>
                <w:rFonts w:cs="Calibri"/>
                <w:b/>
                <w:bCs/>
                <w:sz w:val="20"/>
              </w:rPr>
              <w:t>Civil 3D</w:t>
            </w:r>
            <w:r w:rsidRPr="00725852">
              <w:rPr>
                <w:rFonts w:cs="Calibri"/>
                <w:sz w:val="20"/>
              </w:rPr>
              <w:t xml:space="preserve">. </w:t>
            </w:r>
          </w:p>
          <w:p w14:paraId="3095365D" w14:textId="77777777" w:rsidR="00616518" w:rsidRPr="00725852" w:rsidRDefault="00616518" w:rsidP="00840E7B">
            <w:pPr>
              <w:pStyle w:val="ListParagraph"/>
              <w:numPr>
                <w:ilvl w:val="0"/>
                <w:numId w:val="51"/>
              </w:numPr>
              <w:rPr>
                <w:rFonts w:cs="Calibri"/>
                <w:sz w:val="20"/>
              </w:rPr>
            </w:pPr>
            <w:r w:rsidRPr="00725852">
              <w:rPr>
                <w:rFonts w:cs="Calibri"/>
                <w:sz w:val="20"/>
              </w:rPr>
              <w:t xml:space="preserve">Ensure the Working Folder level is set to the feature level of the library document path. </w:t>
            </w:r>
          </w:p>
          <w:p w14:paraId="1136076F" w14:textId="78820F63" w:rsidR="0067576E" w:rsidRPr="00725852" w:rsidRDefault="00616518" w:rsidP="00840E7B">
            <w:pPr>
              <w:pStyle w:val="ListParagraph"/>
              <w:numPr>
                <w:ilvl w:val="0"/>
                <w:numId w:val="51"/>
              </w:numPr>
              <w:rPr>
                <w:rFonts w:cs="Calibri"/>
                <w:sz w:val="20"/>
              </w:rPr>
            </w:pPr>
            <w:r w:rsidRPr="00725852">
              <w:rPr>
                <w:rFonts w:cs="Calibri"/>
                <w:sz w:val="20"/>
              </w:rPr>
              <w:t>Create a new Data Shortcuts Project Folder with a name that matches the sub project previously created.</w:t>
            </w:r>
          </w:p>
        </w:tc>
        <w:tc>
          <w:tcPr>
            <w:tcW w:w="3252" w:type="dxa"/>
            <w:gridSpan w:val="3"/>
          </w:tcPr>
          <w:p w14:paraId="5DA8A62E" w14:textId="77777777" w:rsidR="0067576E" w:rsidRPr="00725852" w:rsidRDefault="0067576E" w:rsidP="0067576E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bCs/>
                <w:u w:val="single"/>
              </w:rPr>
            </w:pPr>
            <w:r w:rsidRPr="00725852">
              <w:rPr>
                <w:rFonts w:cs="Calibri"/>
                <w:b/>
                <w:bCs/>
                <w:u w:val="single"/>
              </w:rPr>
              <w:t>Notes:</w:t>
            </w:r>
          </w:p>
          <w:p w14:paraId="6EE28BD3" w14:textId="77777777" w:rsidR="0067576E" w:rsidRPr="00725852" w:rsidRDefault="0067576E" w:rsidP="0067576E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67576E" w:rsidRPr="00725852" w14:paraId="1D3FDBDF" w14:textId="77777777" w:rsidTr="7B27A4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BCBB4F8" w14:textId="0351BAAB" w:rsidR="0067576E" w:rsidRPr="00725852" w:rsidRDefault="0054563C" w:rsidP="0067576E">
            <w:pPr>
              <w:ind w:left="0" w:firstLine="0"/>
              <w:rPr>
                <w:rFonts w:cs="Calibri"/>
                <w:i/>
                <w:iCs/>
                <w:sz w:val="20"/>
              </w:rPr>
            </w:pPr>
            <w:r w:rsidRPr="00725852">
              <w:rPr>
                <w:rFonts w:cs="Calibri"/>
                <w:i/>
                <w:iCs/>
                <w:sz w:val="20"/>
              </w:rPr>
              <w:t>UC-LBR-03</w:t>
            </w:r>
          </w:p>
        </w:tc>
        <w:tc>
          <w:tcPr>
            <w:tcW w:w="5226" w:type="dxa"/>
          </w:tcPr>
          <w:p w14:paraId="70EA6143" w14:textId="6290995B" w:rsidR="0067576E" w:rsidRPr="00725852" w:rsidRDefault="007C66EA" w:rsidP="0067576E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725852">
              <w:rPr>
                <w:rFonts w:cs="Calibri"/>
                <w:b/>
                <w:bCs/>
              </w:rPr>
              <w:t>Create Data Shortcuts (Part 2)</w:t>
            </w:r>
          </w:p>
        </w:tc>
        <w:tc>
          <w:tcPr>
            <w:tcW w:w="1133" w:type="dxa"/>
          </w:tcPr>
          <w:p w14:paraId="6AA23901" w14:textId="51D11840" w:rsidR="0067576E" w:rsidRPr="00725852" w:rsidRDefault="0067576E" w:rsidP="0067576E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725852">
              <w:rPr>
                <w:rFonts w:cs="Calibri"/>
              </w:rPr>
              <w:t>&lt;NAME&gt;</w:t>
            </w:r>
          </w:p>
        </w:tc>
        <w:tc>
          <w:tcPr>
            <w:tcW w:w="1154" w:type="dxa"/>
          </w:tcPr>
          <w:p w14:paraId="6C71CA54" w14:textId="4CC9D30B" w:rsidR="0067576E" w:rsidRPr="00725852" w:rsidRDefault="0067576E" w:rsidP="0067576E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725852">
              <w:rPr>
                <w:rFonts w:cs="Calibri"/>
              </w:rPr>
              <w:t>MM/DD/YY</w:t>
            </w:r>
          </w:p>
        </w:tc>
        <w:tc>
          <w:tcPr>
            <w:tcW w:w="965" w:type="dxa"/>
          </w:tcPr>
          <w:p w14:paraId="646BF917" w14:textId="4CF64385" w:rsidR="0067576E" w:rsidRPr="00725852" w:rsidRDefault="0067576E" w:rsidP="0067576E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725852">
              <w:rPr>
                <w:rFonts w:cs="Calibri"/>
              </w:rPr>
              <w:t>Pass/Fail</w:t>
            </w:r>
          </w:p>
        </w:tc>
      </w:tr>
      <w:tr w:rsidR="0067576E" w:rsidRPr="00725852" w14:paraId="33DABD1E" w14:textId="77777777" w:rsidTr="7B27A4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5" w:type="dxa"/>
            <w:gridSpan w:val="2"/>
          </w:tcPr>
          <w:p w14:paraId="05EC3FDC" w14:textId="77777777" w:rsidR="003954B9" w:rsidRPr="00725852" w:rsidRDefault="003954B9" w:rsidP="003954B9">
            <w:pPr>
              <w:ind w:left="0" w:firstLine="0"/>
              <w:jc w:val="both"/>
              <w:rPr>
                <w:rFonts w:cs="Calibri"/>
                <w:b/>
                <w:bCs/>
                <w:sz w:val="20"/>
                <w:u w:val="single"/>
              </w:rPr>
            </w:pPr>
            <w:r w:rsidRPr="00725852">
              <w:rPr>
                <w:rFonts w:cs="Calibri"/>
                <w:b/>
                <w:bCs/>
                <w:sz w:val="20"/>
                <w:u w:val="single"/>
              </w:rPr>
              <w:t>Test Instruction:</w:t>
            </w:r>
          </w:p>
          <w:p w14:paraId="535AA194" w14:textId="77777777" w:rsidR="003954B9" w:rsidRPr="00725852" w:rsidRDefault="003954B9" w:rsidP="00840E7B">
            <w:pPr>
              <w:pStyle w:val="ListParagraph"/>
              <w:numPr>
                <w:ilvl w:val="0"/>
                <w:numId w:val="52"/>
              </w:numPr>
              <w:rPr>
                <w:rFonts w:cs="Calibri"/>
                <w:sz w:val="20"/>
              </w:rPr>
            </w:pPr>
            <w:r w:rsidRPr="00725852">
              <w:rPr>
                <w:rFonts w:cs="Calibri"/>
                <w:sz w:val="20"/>
              </w:rPr>
              <w:t xml:space="preserve">Create a new Surface (Prospector tab, Surfaces, Create Surface, accept defaults). </w:t>
            </w:r>
          </w:p>
          <w:p w14:paraId="2E923FF2" w14:textId="77777777" w:rsidR="003954B9" w:rsidRPr="00725852" w:rsidRDefault="003954B9" w:rsidP="00840E7B">
            <w:pPr>
              <w:pStyle w:val="ListParagraph"/>
              <w:numPr>
                <w:ilvl w:val="0"/>
                <w:numId w:val="52"/>
              </w:numPr>
              <w:rPr>
                <w:rFonts w:cs="Calibri"/>
                <w:sz w:val="20"/>
              </w:rPr>
            </w:pPr>
            <w:r w:rsidRPr="00725852">
              <w:rPr>
                <w:rFonts w:cs="Calibri"/>
                <w:sz w:val="20"/>
              </w:rPr>
              <w:t xml:space="preserve">Create Data Shortcuts (Prospector tab, Data Shortcuts, Create Data Shortcuts). </w:t>
            </w:r>
          </w:p>
          <w:p w14:paraId="61B099C3" w14:textId="717E73B8" w:rsidR="0067576E" w:rsidRPr="00725852" w:rsidRDefault="003954B9" w:rsidP="00840E7B">
            <w:pPr>
              <w:pStyle w:val="ListParagraph"/>
              <w:numPr>
                <w:ilvl w:val="0"/>
                <w:numId w:val="52"/>
              </w:numPr>
              <w:rPr>
                <w:rFonts w:cs="Calibri"/>
                <w:sz w:val="20"/>
              </w:rPr>
            </w:pPr>
            <w:r w:rsidRPr="00725852">
              <w:rPr>
                <w:rFonts w:cs="Calibri"/>
                <w:sz w:val="20"/>
              </w:rPr>
              <w:t>Select all surfaces and click Ok</w:t>
            </w:r>
            <w:r w:rsidR="00B04465">
              <w:rPr>
                <w:rFonts w:cs="Calibri"/>
                <w:sz w:val="20"/>
              </w:rPr>
              <w:t>.</w:t>
            </w:r>
          </w:p>
        </w:tc>
        <w:tc>
          <w:tcPr>
            <w:tcW w:w="3252" w:type="dxa"/>
            <w:gridSpan w:val="3"/>
          </w:tcPr>
          <w:p w14:paraId="0DAB1123" w14:textId="77777777" w:rsidR="0067576E" w:rsidRPr="00725852" w:rsidRDefault="0067576E" w:rsidP="0067576E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bCs/>
                <w:u w:val="single"/>
              </w:rPr>
            </w:pPr>
            <w:r w:rsidRPr="00725852">
              <w:rPr>
                <w:rFonts w:cs="Calibri"/>
                <w:b/>
                <w:bCs/>
                <w:u w:val="single"/>
              </w:rPr>
              <w:t>Notes:</w:t>
            </w:r>
          </w:p>
          <w:p w14:paraId="737392FC" w14:textId="77777777" w:rsidR="0067576E" w:rsidRPr="00725852" w:rsidRDefault="0067576E" w:rsidP="0067576E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67576E" w:rsidRPr="00725852" w14:paraId="748A805A" w14:textId="77777777" w:rsidTr="7B27A4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995ED34" w14:textId="05579D56" w:rsidR="0067576E" w:rsidRPr="00725852" w:rsidRDefault="0054563C" w:rsidP="0067576E">
            <w:pPr>
              <w:ind w:left="0" w:firstLine="0"/>
              <w:rPr>
                <w:rFonts w:cs="Calibri"/>
                <w:i/>
                <w:iCs/>
                <w:sz w:val="20"/>
              </w:rPr>
            </w:pPr>
            <w:r w:rsidRPr="00725852">
              <w:rPr>
                <w:rFonts w:cs="Calibri"/>
                <w:i/>
                <w:iCs/>
                <w:sz w:val="20"/>
              </w:rPr>
              <w:t>UC-LBR-04</w:t>
            </w:r>
          </w:p>
        </w:tc>
        <w:tc>
          <w:tcPr>
            <w:tcW w:w="5226" w:type="dxa"/>
          </w:tcPr>
          <w:p w14:paraId="37B9E4C5" w14:textId="74C80F8D" w:rsidR="0067576E" w:rsidRPr="00725852" w:rsidRDefault="005A2BD0" w:rsidP="0067576E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725852">
              <w:rPr>
                <w:rFonts w:cs="Calibri"/>
                <w:b/>
                <w:bCs/>
              </w:rPr>
              <w:t>Create Data Shortcuts (Part 3)</w:t>
            </w:r>
          </w:p>
        </w:tc>
        <w:tc>
          <w:tcPr>
            <w:tcW w:w="1133" w:type="dxa"/>
          </w:tcPr>
          <w:p w14:paraId="718A1D39" w14:textId="14E34406" w:rsidR="0067576E" w:rsidRPr="00725852" w:rsidRDefault="0067576E" w:rsidP="0067576E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725852">
              <w:rPr>
                <w:rFonts w:cs="Calibri"/>
              </w:rPr>
              <w:t>&lt;NAME&gt;</w:t>
            </w:r>
          </w:p>
        </w:tc>
        <w:tc>
          <w:tcPr>
            <w:tcW w:w="1154" w:type="dxa"/>
          </w:tcPr>
          <w:p w14:paraId="5A9014BB" w14:textId="6361EA4F" w:rsidR="0067576E" w:rsidRPr="00725852" w:rsidRDefault="0067576E" w:rsidP="0067576E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725852">
              <w:rPr>
                <w:rFonts w:cs="Calibri"/>
              </w:rPr>
              <w:t>MM/DD/YY</w:t>
            </w:r>
          </w:p>
        </w:tc>
        <w:tc>
          <w:tcPr>
            <w:tcW w:w="965" w:type="dxa"/>
          </w:tcPr>
          <w:p w14:paraId="6478420B" w14:textId="067FD6ED" w:rsidR="0067576E" w:rsidRPr="00725852" w:rsidRDefault="0067576E" w:rsidP="0067576E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725852">
              <w:rPr>
                <w:rFonts w:cs="Calibri"/>
              </w:rPr>
              <w:t>Pass/Fail</w:t>
            </w:r>
          </w:p>
        </w:tc>
      </w:tr>
      <w:tr w:rsidR="0067576E" w:rsidRPr="00725852" w14:paraId="3842315F" w14:textId="77777777" w:rsidTr="7B27A4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5" w:type="dxa"/>
            <w:gridSpan w:val="2"/>
          </w:tcPr>
          <w:p w14:paraId="4AEE45E6" w14:textId="77777777" w:rsidR="0067576E" w:rsidRPr="00725852" w:rsidRDefault="0067576E" w:rsidP="0067576E">
            <w:pPr>
              <w:tabs>
                <w:tab w:val="center" w:pos="3069"/>
              </w:tabs>
              <w:ind w:left="0" w:firstLine="0"/>
              <w:rPr>
                <w:rFonts w:cs="Calibri"/>
                <w:b/>
                <w:bCs/>
                <w:sz w:val="20"/>
                <w:u w:val="single"/>
              </w:rPr>
            </w:pPr>
            <w:r w:rsidRPr="00725852">
              <w:rPr>
                <w:rFonts w:cs="Calibri"/>
                <w:b/>
                <w:bCs/>
                <w:sz w:val="20"/>
                <w:u w:val="single"/>
              </w:rPr>
              <w:t>Test Instruction:</w:t>
            </w:r>
          </w:p>
          <w:p w14:paraId="21C26021" w14:textId="5652C8CC" w:rsidR="000A6B06" w:rsidRPr="00725852" w:rsidRDefault="6C2EFE42" w:rsidP="7B27A422">
            <w:pPr>
              <w:pStyle w:val="ListParagraph"/>
              <w:numPr>
                <w:ilvl w:val="0"/>
                <w:numId w:val="53"/>
              </w:numPr>
              <w:rPr>
                <w:rFonts w:cs="Calibri"/>
                <w:sz w:val="20"/>
              </w:rPr>
            </w:pPr>
            <w:r w:rsidRPr="7B27A422">
              <w:rPr>
                <w:rFonts w:cs="Calibri"/>
                <w:sz w:val="20"/>
              </w:rPr>
              <w:t xml:space="preserve">Use the </w:t>
            </w:r>
            <w:r w:rsidR="00987662" w:rsidRPr="00B83B23">
              <w:rPr>
                <w:rFonts w:cs="Calibri"/>
                <w:b/>
                <w:bCs/>
              </w:rPr>
              <w:t>Update Vault</w:t>
            </w:r>
            <w:r w:rsidR="00987662">
              <w:rPr>
                <w:rFonts w:cs="Calibri"/>
                <w:sz w:val="20"/>
              </w:rPr>
              <w:t xml:space="preserve"> </w:t>
            </w:r>
            <w:r w:rsidRPr="7B27A422">
              <w:rPr>
                <w:rFonts w:cs="Calibri"/>
                <w:sz w:val="20"/>
              </w:rPr>
              <w:t>command from the Project Management pane on the Meridian Ribbon.</w:t>
            </w:r>
          </w:p>
          <w:p w14:paraId="38EE84DE" w14:textId="77777777" w:rsidR="000A6B06" w:rsidRPr="00725852" w:rsidRDefault="000A6B06" w:rsidP="00840E7B">
            <w:pPr>
              <w:pStyle w:val="ListParagraph"/>
              <w:numPr>
                <w:ilvl w:val="0"/>
                <w:numId w:val="53"/>
              </w:numPr>
              <w:rPr>
                <w:rFonts w:cs="Calibri"/>
                <w:sz w:val="20"/>
              </w:rPr>
            </w:pPr>
            <w:r w:rsidRPr="00725852">
              <w:rPr>
                <w:rFonts w:cs="Calibri"/>
                <w:sz w:val="20"/>
              </w:rPr>
              <w:t>Observe that new document wizards are shown for any additional data shortcuts.</w:t>
            </w:r>
          </w:p>
          <w:p w14:paraId="2D5EA642" w14:textId="77777777" w:rsidR="000A6B06" w:rsidRPr="00725852" w:rsidRDefault="000A6B06" w:rsidP="00840E7B">
            <w:pPr>
              <w:pStyle w:val="ListParagraph"/>
              <w:numPr>
                <w:ilvl w:val="0"/>
                <w:numId w:val="53"/>
              </w:numPr>
              <w:rPr>
                <w:rFonts w:cs="Calibri"/>
                <w:sz w:val="20"/>
              </w:rPr>
            </w:pPr>
            <w:r w:rsidRPr="00725852">
              <w:rPr>
                <w:rFonts w:cs="Calibri"/>
                <w:sz w:val="20"/>
              </w:rPr>
              <w:t xml:space="preserve">Save the Drawing back to Meridian and close the file in </w:t>
            </w:r>
            <w:r w:rsidRPr="00725852">
              <w:rPr>
                <w:rFonts w:cs="Calibri"/>
                <w:b/>
                <w:bCs/>
                <w:sz w:val="20"/>
              </w:rPr>
              <w:t>Civil 3D</w:t>
            </w:r>
            <w:r w:rsidRPr="00725852">
              <w:rPr>
                <w:rFonts w:cs="Calibri"/>
                <w:sz w:val="20"/>
              </w:rPr>
              <w:t>.</w:t>
            </w:r>
          </w:p>
          <w:p w14:paraId="21193076" w14:textId="2D303A06" w:rsidR="0067576E" w:rsidRPr="00725852" w:rsidRDefault="6C2EFE42" w:rsidP="7B27A422">
            <w:pPr>
              <w:pStyle w:val="ListParagraph"/>
              <w:numPr>
                <w:ilvl w:val="0"/>
                <w:numId w:val="53"/>
              </w:numPr>
              <w:rPr>
                <w:rFonts w:cs="Calibri"/>
                <w:sz w:val="20"/>
              </w:rPr>
            </w:pPr>
            <w:r w:rsidRPr="7B27A422">
              <w:rPr>
                <w:rFonts w:cs="Calibri"/>
                <w:sz w:val="20"/>
              </w:rPr>
              <w:t xml:space="preserve">Ensure XML files are </w:t>
            </w:r>
            <w:r w:rsidR="0BD2AB5B" w:rsidRPr="7B27A422">
              <w:rPr>
                <w:rFonts w:cs="Calibri"/>
                <w:sz w:val="20"/>
              </w:rPr>
              <w:t>synchronized</w:t>
            </w:r>
            <w:r w:rsidR="6C7E305F" w:rsidRPr="7B27A422">
              <w:rPr>
                <w:rFonts w:cs="Calibri"/>
                <w:sz w:val="20"/>
              </w:rPr>
              <w:t>,</w:t>
            </w:r>
            <w:r w:rsidRPr="7B27A422">
              <w:rPr>
                <w:rFonts w:cs="Calibri"/>
                <w:sz w:val="20"/>
              </w:rPr>
              <w:t xml:space="preserve"> and Shortcuts have been created in the Sub Project folder.</w:t>
            </w:r>
          </w:p>
        </w:tc>
        <w:tc>
          <w:tcPr>
            <w:tcW w:w="3252" w:type="dxa"/>
            <w:gridSpan w:val="3"/>
          </w:tcPr>
          <w:p w14:paraId="31FC6B63" w14:textId="77777777" w:rsidR="0067576E" w:rsidRPr="00725852" w:rsidRDefault="0067576E" w:rsidP="0067576E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bCs/>
                <w:u w:val="single"/>
              </w:rPr>
            </w:pPr>
            <w:r w:rsidRPr="00725852">
              <w:rPr>
                <w:rFonts w:cs="Calibri"/>
                <w:b/>
                <w:bCs/>
                <w:u w:val="single"/>
              </w:rPr>
              <w:t>Notes:</w:t>
            </w:r>
          </w:p>
          <w:p w14:paraId="611686E7" w14:textId="77777777" w:rsidR="0067576E" w:rsidRPr="00725852" w:rsidRDefault="0067576E" w:rsidP="0067576E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</w:tr>
    </w:tbl>
    <w:p w14:paraId="7A815400" w14:textId="77777777" w:rsidR="00367F3F" w:rsidRPr="00367F3F" w:rsidRDefault="00367F3F" w:rsidP="00367F3F"/>
    <w:sectPr w:rsidR="00367F3F" w:rsidRPr="00367F3F" w:rsidSect="004370DB">
      <w:headerReference w:type="default" r:id="rId17"/>
      <w:footerReference w:type="default" r:id="rId18"/>
      <w:headerReference w:type="first" r:id="rId19"/>
      <w:pgSz w:w="12240" w:h="15840" w:code="1"/>
      <w:pgMar w:top="1440" w:right="1183" w:bottom="99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714F83" w14:textId="77777777" w:rsidR="0057763E" w:rsidRDefault="0057763E" w:rsidP="00E6170B">
      <w:r>
        <w:separator/>
      </w:r>
    </w:p>
  </w:endnote>
  <w:endnote w:type="continuationSeparator" w:id="0">
    <w:p w14:paraId="1F0C5676" w14:textId="77777777" w:rsidR="0057763E" w:rsidRDefault="0057763E" w:rsidP="00E6170B">
      <w:r>
        <w:continuationSeparator/>
      </w:r>
    </w:p>
  </w:endnote>
  <w:endnote w:type="continuationNotice" w:id="1">
    <w:p w14:paraId="1F0AF410" w14:textId="77777777" w:rsidR="0057763E" w:rsidRDefault="0057763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F507F7" w14:textId="77777777" w:rsidR="00196418" w:rsidRDefault="00196418" w:rsidP="009D0FAB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3F8544" wp14:editId="5EE8692D">
              <wp:simplePos x="0" y="0"/>
              <wp:positionH relativeFrom="margin">
                <wp:align>left</wp:align>
              </wp:positionH>
              <wp:positionV relativeFrom="bottomMargin">
                <wp:align>bottom</wp:align>
              </wp:positionV>
              <wp:extent cx="5943600" cy="594360"/>
              <wp:effectExtent l="0" t="0" r="0" b="0"/>
              <wp:wrapNone/>
              <wp:docPr id="14" name="Text Box 14" descr="Footer cont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600" cy="594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5000" w:type="pct"/>
                            <w:tblCellMar>
                              <w:top w:w="72" w:type="dxa"/>
                              <w:left w:w="14" w:type="dxa"/>
                              <w:right w:w="14" w:type="dxa"/>
                            </w:tblCellMar>
                            <w:tblLook w:val="04A0" w:firstRow="1" w:lastRow="0" w:firstColumn="1" w:lastColumn="0" w:noHBand="0" w:noVBand="1"/>
                            <w:tblDescription w:val="Footer info"/>
                          </w:tblPr>
                          <w:tblGrid>
                            <w:gridCol w:w="7227"/>
                            <w:gridCol w:w="1069"/>
                            <w:gridCol w:w="1069"/>
                          </w:tblGrid>
                          <w:tr w:rsidR="00196418" w14:paraId="64363373" w14:textId="77777777" w:rsidTr="00AE53BD">
                            <w:tc>
                              <w:tcPr>
                                <w:tcW w:w="3858" w:type="pct"/>
                                <w:tcBorders>
                                  <w:top w:val="single" w:sz="2" w:space="0" w:color="C00000" w:themeColor="accent1"/>
                                </w:tcBorders>
                              </w:tcPr>
                              <w:p w14:paraId="4795F10F" w14:textId="125AC236" w:rsidR="00196418" w:rsidRDefault="00996F38" w:rsidP="000C0DCB">
                                <w:pPr>
                                  <w:pStyle w:val="Footer"/>
                                </w:pPr>
                                <w:r>
                                  <w:t xml:space="preserve">Transforming </w:t>
                                </w:r>
                                <w:r w:rsidR="008D2B10">
                                  <w:t>i</w:t>
                                </w:r>
                                <w:r>
                                  <w:t xml:space="preserve">nformation </w:t>
                                </w:r>
                                <w:r w:rsidR="008D2B10">
                                  <w:t>into</w:t>
                                </w:r>
                                <w:r>
                                  <w:t xml:space="preserve"> </w:t>
                                </w:r>
                                <w:r w:rsidR="008D2B10">
                                  <w:t>y</w:t>
                                </w:r>
                                <w:r>
                                  <w:t xml:space="preserve">our </w:t>
                                </w:r>
                                <w:r w:rsidR="008D2B10">
                                  <w:t>g</w:t>
                                </w:r>
                                <w:r>
                                  <w:t xml:space="preserve">reatest </w:t>
                                </w:r>
                                <w:r w:rsidR="008D2B10">
                                  <w:t>a</w:t>
                                </w:r>
                                <w:r>
                                  <w:t>sset</w:t>
                                </w:r>
                              </w:p>
                            </w:tc>
                            <w:tc>
                              <w:tcPr>
                                <w:tcW w:w="571" w:type="pct"/>
                                <w:tcBorders>
                                  <w:top w:val="single" w:sz="2" w:space="0" w:color="C00000" w:themeColor="accent1"/>
                                </w:tcBorders>
                              </w:tcPr>
                              <w:p w14:paraId="4D5796A4" w14:textId="77777777" w:rsidR="00196418" w:rsidRDefault="00196418" w:rsidP="00E6170B">
                                <w:pPr>
                                  <w:pStyle w:val="Footer"/>
                                </w:pPr>
                              </w:p>
                            </w:tc>
                            <w:tc>
                              <w:tcPr>
                                <w:tcW w:w="571" w:type="pct"/>
                                <w:tcBorders>
                                  <w:top w:val="single" w:sz="2" w:space="0" w:color="C00000" w:themeColor="accent1"/>
                                </w:tcBorders>
                              </w:tcPr>
                              <w:p w14:paraId="5E4DA816" w14:textId="651ED0FE" w:rsidR="00196418" w:rsidRDefault="00196418" w:rsidP="00E6170B">
                                <w:pPr>
                                  <w:pStyle w:val="Footer"/>
                                </w:pPr>
                                <w:r>
                                  <w:ptab w:relativeTo="margin" w:alignment="right" w:leader="none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PAGE  \* roman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noProof/>
                                  </w:rPr>
                                  <w:t>iii</w:t>
                                </w:r>
                                <w:r>
                                  <w:fldChar w:fldCharType="end"/>
                                </w:r>
                                <w: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14:paraId="0E60AC5B" w14:textId="77777777" w:rsidR="00196418" w:rsidRDefault="00196418" w:rsidP="009D0FAB">
                          <w:pPr>
                            <w:pStyle w:val="Foo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3F8544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alt="Footer content" style="position:absolute;left:0;text-align:left;margin-left:0;margin-top:0;width:468pt;height:46.8pt;z-index:251658240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bottom;mso-position-vertical-relative:bottom-margin-area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" filled="f" stroked="f" strokeweight=".5pt">
              <v:textbox inset="0,,0">
                <w:txbxContent>
                  <w:tbl>
                    <w:tblPr>
                      <w:tblW w:w="5000" w:type="pct"/>
                      <w:tblCellMar>
                        <w:top w:w="72" w:type="dxa"/>
                        <w:left w:w="14" w:type="dxa"/>
                        <w:right w:w="14" w:type="dxa"/>
                      </w:tblCellMar>
                      <w:tblLook w:val="04A0" w:firstRow="1" w:lastRow="0" w:firstColumn="1" w:lastColumn="0" w:noHBand="0" w:noVBand="1"/>
                      <w:tblDescription w:val="Footer info"/>
                    </w:tblPr>
                    <w:tblGrid>
                      <w:gridCol w:w="7227"/>
                      <w:gridCol w:w="1069"/>
                      <w:gridCol w:w="1069"/>
                    </w:tblGrid>
                    <w:tr w:rsidR="00196418" w14:paraId="64363373" w14:textId="77777777" w:rsidTr="00AE53BD">
                      <w:tc>
                        <w:tcPr>
                          <w:tcW w:w="3858" w:type="pct"/>
                          <w:tcBorders>
                            <w:top w:val="single" w:sz="2" w:space="0" w:color="C00000" w:themeColor="accent1"/>
                          </w:tcBorders>
                        </w:tcPr>
                        <w:p w14:paraId="4795F10F" w14:textId="125AC236" w:rsidR="00196418" w:rsidRDefault="00996F38" w:rsidP="000C0DCB">
                          <w:pPr>
                            <w:pStyle w:val="Footer"/>
                          </w:pPr>
                          <w:r>
                            <w:t xml:space="preserve">Transforming </w:t>
                          </w:r>
                          <w:r w:rsidR="008D2B10">
                            <w:t>i</w:t>
                          </w:r>
                          <w:r>
                            <w:t xml:space="preserve">nformation </w:t>
                          </w:r>
                          <w:r w:rsidR="008D2B10">
                            <w:t>into</w:t>
                          </w:r>
                          <w:r>
                            <w:t xml:space="preserve"> </w:t>
                          </w:r>
                          <w:r w:rsidR="008D2B10">
                            <w:t>y</w:t>
                          </w:r>
                          <w:r>
                            <w:t xml:space="preserve">our </w:t>
                          </w:r>
                          <w:r w:rsidR="008D2B10">
                            <w:t>g</w:t>
                          </w:r>
                          <w:r>
                            <w:t xml:space="preserve">reatest </w:t>
                          </w:r>
                          <w:r w:rsidR="008D2B10">
                            <w:t>a</w:t>
                          </w:r>
                          <w:r>
                            <w:t>sset</w:t>
                          </w:r>
                        </w:p>
                      </w:tc>
                      <w:tc>
                        <w:tcPr>
                          <w:tcW w:w="571" w:type="pct"/>
                          <w:tcBorders>
                            <w:top w:val="single" w:sz="2" w:space="0" w:color="C00000" w:themeColor="accent1"/>
                          </w:tcBorders>
                        </w:tcPr>
                        <w:p w14:paraId="4D5796A4" w14:textId="77777777" w:rsidR="00196418" w:rsidRDefault="00196418" w:rsidP="00E6170B">
                          <w:pPr>
                            <w:pStyle w:val="Footer"/>
                          </w:pPr>
                        </w:p>
                      </w:tc>
                      <w:tc>
                        <w:tcPr>
                          <w:tcW w:w="571" w:type="pct"/>
                          <w:tcBorders>
                            <w:top w:val="single" w:sz="2" w:space="0" w:color="C00000" w:themeColor="accent1"/>
                          </w:tcBorders>
                        </w:tcPr>
                        <w:p w14:paraId="5E4DA816" w14:textId="651ED0FE" w:rsidR="00196418" w:rsidRDefault="00196418" w:rsidP="00E6170B">
                          <w:pPr>
                            <w:pStyle w:val="Footer"/>
                          </w:pPr>
                          <w:r>
                            <w:ptab w:relativeTo="margin" w:alignment="right" w:leader="none"/>
                          </w:r>
                          <w:r>
                            <w:fldChar w:fldCharType="begin"/>
                          </w:r>
                          <w:r>
                            <w:instrText xml:space="preserve"> PAGE  \* roman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iii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c>
                    </w:tr>
                  </w:tbl>
                  <w:p w14:paraId="0E60AC5B" w14:textId="77777777" w:rsidR="00196418" w:rsidRDefault="00196418" w:rsidP="009D0FAB">
                    <w:pPr>
                      <w:pStyle w:val="Foo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2F864E43" w14:textId="77777777" w:rsidR="00196418" w:rsidRDefault="001964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15374" w14:textId="77777777" w:rsidR="00196418" w:rsidRDefault="00196418" w:rsidP="009D0FAB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570883A" wp14:editId="0926FB88">
              <wp:simplePos x="0" y="0"/>
              <wp:positionH relativeFrom="margin">
                <wp:align>left</wp:align>
              </wp:positionH>
              <wp:positionV relativeFrom="bottomMargin">
                <wp:align>bottom</wp:align>
              </wp:positionV>
              <wp:extent cx="5943600" cy="594360"/>
              <wp:effectExtent l="0" t="0" r="0" b="0"/>
              <wp:wrapNone/>
              <wp:docPr id="3" name="Text Box 3" descr="Footer cont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600" cy="594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5000" w:type="pct"/>
                            <w:tblCellMar>
                              <w:top w:w="72" w:type="dxa"/>
                              <w:left w:w="14" w:type="dxa"/>
                              <w:right w:w="14" w:type="dxa"/>
                            </w:tblCellMar>
                            <w:tblLook w:val="04A0" w:firstRow="1" w:lastRow="0" w:firstColumn="1" w:lastColumn="0" w:noHBand="0" w:noVBand="1"/>
                            <w:tblDescription w:val="Footer info"/>
                          </w:tblPr>
                          <w:tblGrid>
                            <w:gridCol w:w="7227"/>
                            <w:gridCol w:w="1069"/>
                            <w:gridCol w:w="1069"/>
                          </w:tblGrid>
                          <w:tr w:rsidR="00196418" w14:paraId="080B159B" w14:textId="77777777" w:rsidTr="00AE53BD">
                            <w:tc>
                              <w:tcPr>
                                <w:tcW w:w="3858" w:type="pct"/>
                                <w:tcBorders>
                                  <w:top w:val="single" w:sz="2" w:space="0" w:color="C00000" w:themeColor="accent1"/>
                                </w:tcBorders>
                              </w:tcPr>
                              <w:p w14:paraId="2DAE8C84" w14:textId="6119AE91" w:rsidR="00196418" w:rsidRDefault="001D509D" w:rsidP="000C0DCB">
                                <w:pPr>
                                  <w:pStyle w:val="Footer"/>
                                </w:pPr>
                                <w:r>
                                  <w:t>Transforming information into your greatest asset</w:t>
                                </w:r>
                              </w:p>
                            </w:tc>
                            <w:tc>
                              <w:tcPr>
                                <w:tcW w:w="571" w:type="pct"/>
                                <w:tcBorders>
                                  <w:top w:val="single" w:sz="2" w:space="0" w:color="C00000" w:themeColor="accent1"/>
                                </w:tcBorders>
                              </w:tcPr>
                              <w:p w14:paraId="1C515D5A" w14:textId="77777777" w:rsidR="00196418" w:rsidRDefault="00196418" w:rsidP="00E6170B">
                                <w:pPr>
                                  <w:pStyle w:val="Footer"/>
                                </w:pPr>
                              </w:p>
                            </w:tc>
                            <w:tc>
                              <w:tcPr>
                                <w:tcW w:w="571" w:type="pct"/>
                                <w:tcBorders>
                                  <w:top w:val="single" w:sz="2" w:space="0" w:color="C00000" w:themeColor="accent1"/>
                                </w:tcBorders>
                              </w:tcPr>
                              <w:p w14:paraId="7876FE6A" w14:textId="5C7509DD" w:rsidR="00196418" w:rsidRDefault="00196418" w:rsidP="00E6170B">
                                <w:pPr>
                                  <w:pStyle w:val="Footer"/>
                                </w:pPr>
                                <w:r>
                                  <w:ptab w:relativeTo="margin" w:alignment="right" w:leader="none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PAGE  \* Arabic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noProof/>
                                  </w:rPr>
                                  <w:t>19</w:t>
                                </w:r>
                                <w:r>
                                  <w:fldChar w:fldCharType="end"/>
                                </w:r>
                                <w: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14:paraId="2C48A0C5" w14:textId="77777777" w:rsidR="00196418" w:rsidRDefault="00196418" w:rsidP="009D0FAB">
                          <w:pPr>
                            <w:pStyle w:val="Foo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70883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alt="Footer content" style="position:absolute;left:0;text-align:left;margin-left:0;margin-top:0;width:468pt;height:46.8pt;z-index:251658241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bottom;mso-position-vertical-relative:bottom-margin-area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" filled="f" stroked="f" strokeweight=".5pt">
              <v:textbox inset="0,,0">
                <w:txbxContent>
                  <w:tbl>
                    <w:tblPr>
                      <w:tblW w:w="5000" w:type="pct"/>
                      <w:tblCellMar>
                        <w:top w:w="72" w:type="dxa"/>
                        <w:left w:w="14" w:type="dxa"/>
                        <w:right w:w="14" w:type="dxa"/>
                      </w:tblCellMar>
                      <w:tblLook w:val="04A0" w:firstRow="1" w:lastRow="0" w:firstColumn="1" w:lastColumn="0" w:noHBand="0" w:noVBand="1"/>
                      <w:tblDescription w:val="Footer info"/>
                    </w:tblPr>
                    <w:tblGrid>
                      <w:gridCol w:w="7227"/>
                      <w:gridCol w:w="1069"/>
                      <w:gridCol w:w="1069"/>
                    </w:tblGrid>
                    <w:tr w:rsidR="00196418" w14:paraId="080B159B" w14:textId="77777777" w:rsidTr="00AE53BD">
                      <w:tc>
                        <w:tcPr>
                          <w:tcW w:w="3858" w:type="pct"/>
                          <w:tcBorders>
                            <w:top w:val="single" w:sz="2" w:space="0" w:color="C00000" w:themeColor="accent1"/>
                          </w:tcBorders>
                        </w:tcPr>
                        <w:p w14:paraId="2DAE8C84" w14:textId="6119AE91" w:rsidR="00196418" w:rsidRDefault="001D509D" w:rsidP="000C0DCB">
                          <w:pPr>
                            <w:pStyle w:val="Footer"/>
                          </w:pPr>
                          <w:r>
                            <w:t>Transforming information into your greatest asset</w:t>
                          </w:r>
                        </w:p>
                      </w:tc>
                      <w:tc>
                        <w:tcPr>
                          <w:tcW w:w="571" w:type="pct"/>
                          <w:tcBorders>
                            <w:top w:val="single" w:sz="2" w:space="0" w:color="C00000" w:themeColor="accent1"/>
                          </w:tcBorders>
                        </w:tcPr>
                        <w:p w14:paraId="1C515D5A" w14:textId="77777777" w:rsidR="00196418" w:rsidRDefault="00196418" w:rsidP="00E6170B">
                          <w:pPr>
                            <w:pStyle w:val="Footer"/>
                          </w:pPr>
                        </w:p>
                      </w:tc>
                      <w:tc>
                        <w:tcPr>
                          <w:tcW w:w="571" w:type="pct"/>
                          <w:tcBorders>
                            <w:top w:val="single" w:sz="2" w:space="0" w:color="C00000" w:themeColor="accent1"/>
                          </w:tcBorders>
                        </w:tcPr>
                        <w:p w14:paraId="7876FE6A" w14:textId="5C7509DD" w:rsidR="00196418" w:rsidRDefault="00196418" w:rsidP="00E6170B">
                          <w:pPr>
                            <w:pStyle w:val="Footer"/>
                          </w:pPr>
                          <w:r>
                            <w:ptab w:relativeTo="margin" w:alignment="right" w:leader="none"/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19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c>
                    </w:tr>
                  </w:tbl>
                  <w:p w14:paraId="2C48A0C5" w14:textId="77777777" w:rsidR="00196418" w:rsidRDefault="00196418" w:rsidP="009D0FAB">
                    <w:pPr>
                      <w:pStyle w:val="Foo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165B3E45" w14:textId="77777777" w:rsidR="00196418" w:rsidRDefault="001964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2617CD" w14:textId="77777777" w:rsidR="0057763E" w:rsidRDefault="0057763E" w:rsidP="00E6170B">
      <w:r>
        <w:separator/>
      </w:r>
    </w:p>
  </w:footnote>
  <w:footnote w:type="continuationSeparator" w:id="0">
    <w:p w14:paraId="3AF95D0F" w14:textId="77777777" w:rsidR="0057763E" w:rsidRDefault="0057763E" w:rsidP="00E6170B">
      <w:r>
        <w:continuationSeparator/>
      </w:r>
    </w:p>
  </w:footnote>
  <w:footnote w:type="continuationNotice" w:id="1">
    <w:p w14:paraId="7832DD40" w14:textId="77777777" w:rsidR="0057763E" w:rsidRDefault="0057763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D91D15" w14:textId="4B625BC8" w:rsidR="00196418" w:rsidRDefault="00196418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4A270673" wp14:editId="621479D0">
          <wp:simplePos x="0" y="0"/>
          <wp:positionH relativeFrom="column">
            <wp:posOffset>5551170</wp:posOffset>
          </wp:positionH>
          <wp:positionV relativeFrom="paragraph">
            <wp:posOffset>-213995</wp:posOffset>
          </wp:positionV>
          <wp:extent cx="552450" cy="546100"/>
          <wp:effectExtent l="0" t="0" r="0" b="6350"/>
          <wp:wrapThrough wrapText="bothSides">
            <wp:wrapPolygon edited="0">
              <wp:start x="0" y="0"/>
              <wp:lineTo x="0" y="21098"/>
              <wp:lineTo x="20855" y="21098"/>
              <wp:lineTo x="20855" y="0"/>
              <wp:lineTo x="0" y="0"/>
            </wp:wrapPolygon>
          </wp:wrapThrough>
          <wp:docPr id="666043254" name="Picture 6660432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6043254" name="Picture 66604325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EE7996">
      <w:t>KIN-BOR-P</w:t>
    </w:r>
    <w:r w:rsidR="004A676C">
      <w:t>2</w:t>
    </w:r>
    <w:r w:rsidR="00041F1A">
      <w:t>4027</w:t>
    </w:r>
    <w:r w:rsidR="00EE7996">
      <w:t>-</w:t>
    </w:r>
    <w:r w:rsidR="006B4064">
      <w:t>UAT</w:t>
    </w:r>
    <w:r w:rsidR="00EE7996">
      <w:t>-001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D363A2" w14:textId="7610CE40" w:rsidR="00EE7996" w:rsidRDefault="00EE7996" w:rsidP="00EE7996">
    <w:pPr>
      <w:pStyle w:val="Header"/>
    </w:pPr>
    <w:r>
      <w:rPr>
        <w:noProof/>
      </w:rPr>
      <w:drawing>
        <wp:anchor distT="0" distB="0" distL="114300" distR="114300" simplePos="0" relativeHeight="251658243" behindDoc="0" locked="0" layoutInCell="1" allowOverlap="1" wp14:anchorId="7AA22A1F" wp14:editId="72084F2A">
          <wp:simplePos x="0" y="0"/>
          <wp:positionH relativeFrom="column">
            <wp:posOffset>5554345</wp:posOffset>
          </wp:positionH>
          <wp:positionV relativeFrom="paragraph">
            <wp:posOffset>-216535</wp:posOffset>
          </wp:positionV>
          <wp:extent cx="552450" cy="546100"/>
          <wp:effectExtent l="0" t="0" r="0" b="6350"/>
          <wp:wrapThrough wrapText="bothSides">
            <wp:wrapPolygon edited="0">
              <wp:start x="0" y="0"/>
              <wp:lineTo x="0" y="21098"/>
              <wp:lineTo x="20855" y="21098"/>
              <wp:lineTo x="20855" y="0"/>
              <wp:lineTo x="0" y="0"/>
            </wp:wrapPolygon>
          </wp:wrapThrough>
          <wp:docPr id="242738502" name="Picture 2427385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738502" name="Picture 24273850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t>KIN-BOR-P2</w:t>
    </w:r>
    <w:r w:rsidR="007D2ECF">
      <w:t>4027</w:t>
    </w:r>
    <w:r>
      <w:t>-</w:t>
    </w:r>
    <w:r w:rsidR="006B4064">
      <w:t>UAT</w:t>
    </w:r>
    <w:r>
      <w:t>-001</w:t>
    </w:r>
  </w:p>
  <w:p w14:paraId="641D75CF" w14:textId="3DC6D0F6" w:rsidR="00196418" w:rsidRPr="00164AE8" w:rsidRDefault="00196418">
    <w:pPr>
      <w:pStyle w:val="Header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AC5137" w14:textId="77777777" w:rsidR="00196418" w:rsidRDefault="00196418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vWsIA0gd" int2:invalidationBookmarkName="" int2:hashCode="x0CwRMFsoGWDiz" int2:id="4AhgD6kZ">
      <int2:state int2:value="Rejected" int2:type="AugLoop_Text_Critique"/>
    </int2:bookmark>
    <int2:bookmark int2:bookmarkName="_Int_TJegMBMo" int2:invalidationBookmarkName="" int2:hashCode="mf80UdpyXpqS48" int2:id="nD1YTp0M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FB0A64C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C00000" w:themeColor="accent1"/>
      </w:rPr>
    </w:lvl>
  </w:abstractNum>
  <w:abstractNum w:abstractNumId="1" w15:restartNumberingAfterBreak="0">
    <w:nsid w:val="00A6197F"/>
    <w:multiLevelType w:val="hybridMultilevel"/>
    <w:tmpl w:val="7B864F38"/>
    <w:lvl w:ilvl="0" w:tplc="87066E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6C2A0ED4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829C2"/>
    <w:multiLevelType w:val="hybridMultilevel"/>
    <w:tmpl w:val="9ADC63F6"/>
    <w:lvl w:ilvl="0" w:tplc="4B86B19A">
      <w:start w:val="1"/>
      <w:numFmt w:val="decimal"/>
      <w:lvlText w:val="%1."/>
      <w:lvlJc w:val="left"/>
      <w:pPr>
        <w:ind w:left="360" w:hanging="360"/>
      </w:pPr>
      <w:rPr>
        <w:i w:val="0"/>
        <w:iCs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656F9"/>
    <w:multiLevelType w:val="hybridMultilevel"/>
    <w:tmpl w:val="F72E40C4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676DE"/>
    <w:multiLevelType w:val="hybridMultilevel"/>
    <w:tmpl w:val="A5C2912E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81AE1"/>
    <w:multiLevelType w:val="hybridMultilevel"/>
    <w:tmpl w:val="DB40AE30"/>
    <w:lvl w:ilvl="0" w:tplc="7D2C94AC">
      <w:start w:val="1"/>
      <w:numFmt w:val="decimal"/>
      <w:lvlText w:val="%1."/>
      <w:lvlJc w:val="left"/>
      <w:pPr>
        <w:ind w:left="360" w:hanging="360"/>
      </w:pPr>
      <w:rPr>
        <w:color w:val="44546A" w:themeColor="text2"/>
        <w:sz w:val="20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B6F18"/>
    <w:multiLevelType w:val="hybridMultilevel"/>
    <w:tmpl w:val="D2BC08CC"/>
    <w:lvl w:ilvl="0" w:tplc="DF58E258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DD124B"/>
    <w:multiLevelType w:val="hybridMultilevel"/>
    <w:tmpl w:val="A796CCFE"/>
    <w:lvl w:ilvl="0" w:tplc="FFFFFFFF">
      <w:start w:val="1"/>
      <w:numFmt w:val="decimal"/>
      <w:lvlText w:val="%1."/>
      <w:lvlJc w:val="left"/>
      <w:pPr>
        <w:ind w:left="360" w:hanging="360"/>
      </w:pPr>
      <w:rPr>
        <w:sz w:val="20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C63C0A"/>
    <w:multiLevelType w:val="hybridMultilevel"/>
    <w:tmpl w:val="00D0A99E"/>
    <w:lvl w:ilvl="0" w:tplc="FFFFFFFF">
      <w:start w:val="1"/>
      <w:numFmt w:val="decimal"/>
      <w:lvlText w:val="%1."/>
      <w:lvlJc w:val="left"/>
      <w:pPr>
        <w:ind w:left="360" w:hanging="360"/>
      </w:pPr>
      <w:rPr>
        <w:sz w:val="20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1F777B"/>
    <w:multiLevelType w:val="hybridMultilevel"/>
    <w:tmpl w:val="023654E2"/>
    <w:lvl w:ilvl="0" w:tplc="FFFFFFFF">
      <w:start w:val="1"/>
      <w:numFmt w:val="decimal"/>
      <w:lvlText w:val="%1."/>
      <w:lvlJc w:val="left"/>
      <w:pPr>
        <w:ind w:left="360" w:hanging="360"/>
      </w:pPr>
      <w:rPr>
        <w:sz w:val="20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FC5FAA"/>
    <w:multiLevelType w:val="hybridMultilevel"/>
    <w:tmpl w:val="DB40AE30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44546A" w:themeColor="text2"/>
        <w:sz w:val="20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7A3669"/>
    <w:multiLevelType w:val="hybridMultilevel"/>
    <w:tmpl w:val="381E35D6"/>
    <w:lvl w:ilvl="0" w:tplc="FFFFFFFF">
      <w:start w:val="1"/>
      <w:numFmt w:val="decimal"/>
      <w:lvlText w:val="%1."/>
      <w:lvlJc w:val="left"/>
      <w:pPr>
        <w:ind w:left="360" w:hanging="360"/>
      </w:pPr>
      <w:rPr>
        <w:sz w:val="20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330728"/>
    <w:multiLevelType w:val="hybridMultilevel"/>
    <w:tmpl w:val="78CEDBD6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917608"/>
    <w:multiLevelType w:val="hybridMultilevel"/>
    <w:tmpl w:val="D6480776"/>
    <w:lvl w:ilvl="0" w:tplc="7D2C94AC">
      <w:start w:val="1"/>
      <w:numFmt w:val="decimal"/>
      <w:lvlText w:val="%1."/>
      <w:lvlJc w:val="left"/>
      <w:pPr>
        <w:ind w:left="360" w:hanging="360"/>
      </w:pPr>
      <w:rPr>
        <w:color w:val="44546A" w:themeColor="text2"/>
        <w:sz w:val="20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9D42B5"/>
    <w:multiLevelType w:val="hybridMultilevel"/>
    <w:tmpl w:val="DE02AEEA"/>
    <w:lvl w:ilvl="0" w:tplc="FFFFFFFF">
      <w:start w:val="1"/>
      <w:numFmt w:val="decimal"/>
      <w:lvlText w:val="%1."/>
      <w:lvlJc w:val="left"/>
      <w:pPr>
        <w:ind w:left="360" w:hanging="360"/>
      </w:pPr>
      <w:rPr>
        <w:sz w:val="20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A9176B"/>
    <w:multiLevelType w:val="hybridMultilevel"/>
    <w:tmpl w:val="1BE446C8"/>
    <w:lvl w:ilvl="0" w:tplc="3BF44EE8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6945B6"/>
    <w:multiLevelType w:val="hybridMultilevel"/>
    <w:tmpl w:val="5950A6F0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E1512D"/>
    <w:multiLevelType w:val="hybridMultilevel"/>
    <w:tmpl w:val="F72E40C4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104609"/>
    <w:multiLevelType w:val="hybridMultilevel"/>
    <w:tmpl w:val="04DCBC9E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661274"/>
    <w:multiLevelType w:val="hybridMultilevel"/>
    <w:tmpl w:val="2298A272"/>
    <w:lvl w:ilvl="0" w:tplc="7D2C94AC">
      <w:start w:val="1"/>
      <w:numFmt w:val="decimal"/>
      <w:lvlText w:val="%1."/>
      <w:lvlJc w:val="left"/>
      <w:pPr>
        <w:ind w:left="360" w:hanging="360"/>
      </w:pPr>
      <w:rPr>
        <w:color w:val="44546A" w:themeColor="text2"/>
        <w:sz w:val="20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AD4D88"/>
    <w:multiLevelType w:val="hybridMultilevel"/>
    <w:tmpl w:val="2294ED90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B61371"/>
    <w:multiLevelType w:val="hybridMultilevel"/>
    <w:tmpl w:val="0BD69144"/>
    <w:lvl w:ilvl="0" w:tplc="4B86B19A">
      <w:start w:val="1"/>
      <w:numFmt w:val="decimal"/>
      <w:lvlText w:val="%1."/>
      <w:lvlJc w:val="left"/>
      <w:pPr>
        <w:ind w:left="360" w:hanging="360"/>
      </w:pPr>
      <w:rPr>
        <w:i w:val="0"/>
        <w:iCs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E360C8"/>
    <w:multiLevelType w:val="hybridMultilevel"/>
    <w:tmpl w:val="52D2C4C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1881E37"/>
    <w:multiLevelType w:val="hybridMultilevel"/>
    <w:tmpl w:val="A2AA0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43D6304"/>
    <w:multiLevelType w:val="hybridMultilevel"/>
    <w:tmpl w:val="A524EA64"/>
    <w:lvl w:ilvl="0" w:tplc="7D2C94AC">
      <w:start w:val="1"/>
      <w:numFmt w:val="decimal"/>
      <w:lvlText w:val="%1."/>
      <w:lvlJc w:val="left"/>
      <w:pPr>
        <w:ind w:left="360" w:hanging="360"/>
      </w:pPr>
      <w:rPr>
        <w:color w:val="44546A" w:themeColor="text2"/>
        <w:sz w:val="20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9AC5DAF"/>
    <w:multiLevelType w:val="hybridMultilevel"/>
    <w:tmpl w:val="9DD0B5F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A00724F"/>
    <w:multiLevelType w:val="hybridMultilevel"/>
    <w:tmpl w:val="2294ED90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C2D7156"/>
    <w:multiLevelType w:val="hybridMultilevel"/>
    <w:tmpl w:val="B2DC14F8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830FA0"/>
    <w:multiLevelType w:val="hybridMultilevel"/>
    <w:tmpl w:val="32BA80F8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AB018E"/>
    <w:multiLevelType w:val="hybridMultilevel"/>
    <w:tmpl w:val="472A68E0"/>
    <w:lvl w:ilvl="0" w:tplc="BA1415BC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2F2301"/>
    <w:multiLevelType w:val="hybridMultilevel"/>
    <w:tmpl w:val="4658070C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1E6517"/>
    <w:multiLevelType w:val="hybridMultilevel"/>
    <w:tmpl w:val="CF220AE8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D12EE3"/>
    <w:multiLevelType w:val="hybridMultilevel"/>
    <w:tmpl w:val="0FBE368C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4665CC5"/>
    <w:multiLevelType w:val="hybridMultilevel"/>
    <w:tmpl w:val="B964AC08"/>
    <w:lvl w:ilvl="0" w:tplc="2F1003D8">
      <w:start w:val="1"/>
      <w:numFmt w:val="decimal"/>
      <w:lvlText w:val="%1."/>
      <w:lvlJc w:val="left"/>
      <w:pPr>
        <w:ind w:left="360" w:hanging="360"/>
      </w:pPr>
      <w:rPr>
        <w:i w:val="0"/>
        <w:iCs w:val="0"/>
        <w:sz w:val="20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5814831"/>
    <w:multiLevelType w:val="hybridMultilevel"/>
    <w:tmpl w:val="76AAFCB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7296A30"/>
    <w:multiLevelType w:val="hybridMultilevel"/>
    <w:tmpl w:val="BC1ABEEE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7876F1C"/>
    <w:multiLevelType w:val="hybridMultilevel"/>
    <w:tmpl w:val="994460D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83A44DE"/>
    <w:multiLevelType w:val="hybridMultilevel"/>
    <w:tmpl w:val="994467C8"/>
    <w:lvl w:ilvl="0" w:tplc="2F1003D8">
      <w:start w:val="1"/>
      <w:numFmt w:val="decimal"/>
      <w:lvlText w:val="%1."/>
      <w:lvlJc w:val="left"/>
      <w:pPr>
        <w:ind w:left="360" w:hanging="360"/>
      </w:pPr>
      <w:rPr>
        <w:i w:val="0"/>
        <w:iCs w:val="0"/>
        <w:sz w:val="20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89737A0"/>
    <w:multiLevelType w:val="hybridMultilevel"/>
    <w:tmpl w:val="B03C6D8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A239DE"/>
    <w:multiLevelType w:val="hybridMultilevel"/>
    <w:tmpl w:val="441C775A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DC746C7"/>
    <w:multiLevelType w:val="hybridMultilevel"/>
    <w:tmpl w:val="6DE8F712"/>
    <w:lvl w:ilvl="0" w:tplc="FFFFFFFF">
      <w:start w:val="1"/>
      <w:numFmt w:val="decimal"/>
      <w:lvlText w:val="%1."/>
      <w:lvlJc w:val="left"/>
      <w:pPr>
        <w:ind w:left="360" w:hanging="360"/>
      </w:pPr>
      <w:rPr>
        <w:sz w:val="20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F722937"/>
    <w:multiLevelType w:val="hybridMultilevel"/>
    <w:tmpl w:val="0FBE368C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03326AB"/>
    <w:multiLevelType w:val="multilevel"/>
    <w:tmpl w:val="5FC0ACBE"/>
    <w:lvl w:ilvl="0">
      <w:start w:val="1"/>
      <w:numFmt w:val="decimal"/>
      <w:pStyle w:val="ListSteps"/>
      <w:lvlText w:val="%1."/>
      <w:lvlJc w:val="left"/>
      <w:pPr>
        <w:tabs>
          <w:tab w:val="num" w:pos="2145"/>
        </w:tabs>
        <w:ind w:left="2145" w:hanging="360"/>
      </w:pPr>
      <w:rPr>
        <w:b w:val="0"/>
        <w:i w:val="0"/>
        <w:color w:val="C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2865"/>
        </w:tabs>
        <w:ind w:left="2865" w:hanging="360"/>
      </w:pPr>
    </w:lvl>
    <w:lvl w:ilvl="2" w:tentative="1">
      <w:start w:val="1"/>
      <w:numFmt w:val="decimal"/>
      <w:lvlText w:val="%3."/>
      <w:lvlJc w:val="left"/>
      <w:pPr>
        <w:tabs>
          <w:tab w:val="num" w:pos="3585"/>
        </w:tabs>
        <w:ind w:left="3585" w:hanging="360"/>
      </w:pPr>
    </w:lvl>
    <w:lvl w:ilvl="3" w:tentative="1">
      <w:start w:val="1"/>
      <w:numFmt w:val="decimal"/>
      <w:lvlText w:val="%4."/>
      <w:lvlJc w:val="left"/>
      <w:pPr>
        <w:tabs>
          <w:tab w:val="num" w:pos="4305"/>
        </w:tabs>
        <w:ind w:left="4305" w:hanging="360"/>
      </w:pPr>
    </w:lvl>
    <w:lvl w:ilvl="4" w:tentative="1">
      <w:start w:val="1"/>
      <w:numFmt w:val="decimal"/>
      <w:lvlText w:val="%5."/>
      <w:lvlJc w:val="left"/>
      <w:pPr>
        <w:tabs>
          <w:tab w:val="num" w:pos="5025"/>
        </w:tabs>
        <w:ind w:left="5025" w:hanging="360"/>
      </w:pPr>
    </w:lvl>
    <w:lvl w:ilvl="5" w:tentative="1">
      <w:start w:val="1"/>
      <w:numFmt w:val="decimal"/>
      <w:lvlText w:val="%6."/>
      <w:lvlJc w:val="left"/>
      <w:pPr>
        <w:tabs>
          <w:tab w:val="num" w:pos="5745"/>
        </w:tabs>
        <w:ind w:left="5745" w:hanging="360"/>
      </w:pPr>
    </w:lvl>
    <w:lvl w:ilvl="6" w:tentative="1">
      <w:start w:val="1"/>
      <w:numFmt w:val="decimal"/>
      <w:lvlText w:val="%7."/>
      <w:lvlJc w:val="left"/>
      <w:pPr>
        <w:tabs>
          <w:tab w:val="num" w:pos="6465"/>
        </w:tabs>
        <w:ind w:left="6465" w:hanging="360"/>
      </w:pPr>
    </w:lvl>
    <w:lvl w:ilvl="7" w:tentative="1">
      <w:start w:val="1"/>
      <w:numFmt w:val="decimal"/>
      <w:lvlText w:val="%8."/>
      <w:lvlJc w:val="left"/>
      <w:pPr>
        <w:tabs>
          <w:tab w:val="num" w:pos="7185"/>
        </w:tabs>
        <w:ind w:left="7185" w:hanging="360"/>
      </w:pPr>
    </w:lvl>
    <w:lvl w:ilvl="8" w:tentative="1">
      <w:start w:val="1"/>
      <w:numFmt w:val="decimal"/>
      <w:lvlText w:val="%9."/>
      <w:lvlJc w:val="left"/>
      <w:pPr>
        <w:tabs>
          <w:tab w:val="num" w:pos="7905"/>
        </w:tabs>
        <w:ind w:left="7905" w:hanging="360"/>
      </w:pPr>
    </w:lvl>
  </w:abstractNum>
  <w:abstractNum w:abstractNumId="43" w15:restartNumberingAfterBreak="0">
    <w:nsid w:val="411877D1"/>
    <w:multiLevelType w:val="hybridMultilevel"/>
    <w:tmpl w:val="ED0CA3E0"/>
    <w:lvl w:ilvl="0" w:tplc="358E167E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17C7F31"/>
    <w:multiLevelType w:val="hybridMultilevel"/>
    <w:tmpl w:val="986E570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2020421"/>
    <w:multiLevelType w:val="hybridMultilevel"/>
    <w:tmpl w:val="AAD8CCD4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2224EEC"/>
    <w:multiLevelType w:val="hybridMultilevel"/>
    <w:tmpl w:val="D46CE514"/>
    <w:lvl w:ilvl="0" w:tplc="7D2C94AC">
      <w:start w:val="1"/>
      <w:numFmt w:val="decimal"/>
      <w:lvlText w:val="%1."/>
      <w:lvlJc w:val="left"/>
      <w:pPr>
        <w:ind w:left="360" w:hanging="360"/>
      </w:pPr>
      <w:rPr>
        <w:color w:val="44546A" w:themeColor="text2"/>
        <w:sz w:val="20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2532E0D"/>
    <w:multiLevelType w:val="hybridMultilevel"/>
    <w:tmpl w:val="AC581F9A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4826FC5"/>
    <w:multiLevelType w:val="hybridMultilevel"/>
    <w:tmpl w:val="433A5FF4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604522D"/>
    <w:multiLevelType w:val="hybridMultilevel"/>
    <w:tmpl w:val="9C5AA69C"/>
    <w:lvl w:ilvl="0" w:tplc="7D2C94AC">
      <w:start w:val="1"/>
      <w:numFmt w:val="decimal"/>
      <w:lvlText w:val="%1."/>
      <w:lvlJc w:val="left"/>
      <w:pPr>
        <w:ind w:left="360" w:hanging="360"/>
      </w:pPr>
      <w:rPr>
        <w:color w:val="44546A" w:themeColor="text2"/>
        <w:sz w:val="20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6B26E60"/>
    <w:multiLevelType w:val="hybridMultilevel"/>
    <w:tmpl w:val="82D00798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D393F3A"/>
    <w:multiLevelType w:val="hybridMultilevel"/>
    <w:tmpl w:val="AAD8CCD4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E1D63B3"/>
    <w:multiLevelType w:val="hybridMultilevel"/>
    <w:tmpl w:val="0916DD9A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FAD5D3B"/>
    <w:multiLevelType w:val="hybridMultilevel"/>
    <w:tmpl w:val="0FBE368C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1184C74"/>
    <w:multiLevelType w:val="hybridMultilevel"/>
    <w:tmpl w:val="71740FC0"/>
    <w:lvl w:ilvl="0" w:tplc="4B86B19A">
      <w:start w:val="1"/>
      <w:numFmt w:val="decimal"/>
      <w:lvlText w:val="%1."/>
      <w:lvlJc w:val="left"/>
      <w:pPr>
        <w:ind w:left="360" w:hanging="360"/>
      </w:pPr>
      <w:rPr>
        <w:i w:val="0"/>
        <w:iCs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1A27FB6"/>
    <w:multiLevelType w:val="hybridMultilevel"/>
    <w:tmpl w:val="7F94F978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4AF7DF8"/>
    <w:multiLevelType w:val="hybridMultilevel"/>
    <w:tmpl w:val="C546A358"/>
    <w:lvl w:ilvl="0" w:tplc="7D2C94AC">
      <w:start w:val="1"/>
      <w:numFmt w:val="decimal"/>
      <w:lvlText w:val="%1."/>
      <w:lvlJc w:val="left"/>
      <w:pPr>
        <w:ind w:left="360" w:hanging="360"/>
      </w:pPr>
      <w:rPr>
        <w:color w:val="44546A" w:themeColor="text2"/>
        <w:sz w:val="20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6B94870"/>
    <w:multiLevelType w:val="hybridMultilevel"/>
    <w:tmpl w:val="136EC548"/>
    <w:lvl w:ilvl="0" w:tplc="FFFFFFFF">
      <w:start w:val="1"/>
      <w:numFmt w:val="decimal"/>
      <w:lvlText w:val="%1."/>
      <w:lvlJc w:val="left"/>
      <w:pPr>
        <w:ind w:left="360" w:hanging="360"/>
      </w:pPr>
      <w:rPr>
        <w:sz w:val="20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56D72F13"/>
    <w:multiLevelType w:val="hybridMultilevel"/>
    <w:tmpl w:val="6EB461E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782520A"/>
    <w:multiLevelType w:val="hybridMultilevel"/>
    <w:tmpl w:val="441C775A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7D54A9E"/>
    <w:multiLevelType w:val="hybridMultilevel"/>
    <w:tmpl w:val="9196A5D2"/>
    <w:lvl w:ilvl="0" w:tplc="FFFFFFFF">
      <w:start w:val="1"/>
      <w:numFmt w:val="decimal"/>
      <w:lvlText w:val="%1."/>
      <w:lvlJc w:val="left"/>
      <w:pPr>
        <w:ind w:left="360" w:hanging="360"/>
      </w:pPr>
      <w:rPr>
        <w:sz w:val="20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F405A65"/>
    <w:multiLevelType w:val="hybridMultilevel"/>
    <w:tmpl w:val="2A5EC7EA"/>
    <w:lvl w:ilvl="0" w:tplc="4B86B19A">
      <w:start w:val="1"/>
      <w:numFmt w:val="decimal"/>
      <w:lvlText w:val="%1."/>
      <w:lvlJc w:val="left"/>
      <w:pPr>
        <w:ind w:left="360" w:hanging="360"/>
      </w:pPr>
      <w:rPr>
        <w:i w:val="0"/>
        <w:iCs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00B59EC"/>
    <w:multiLevelType w:val="hybridMultilevel"/>
    <w:tmpl w:val="D7B038B8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09C0690"/>
    <w:multiLevelType w:val="hybridMultilevel"/>
    <w:tmpl w:val="C9487BC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1A6746E"/>
    <w:multiLevelType w:val="hybridMultilevel"/>
    <w:tmpl w:val="EFE8437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2343333"/>
    <w:multiLevelType w:val="hybridMultilevel"/>
    <w:tmpl w:val="47B2D9D6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2FC208A"/>
    <w:multiLevelType w:val="hybridMultilevel"/>
    <w:tmpl w:val="EC74C54E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34E6683"/>
    <w:multiLevelType w:val="hybridMultilevel"/>
    <w:tmpl w:val="32BA80F8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4073D79"/>
    <w:multiLevelType w:val="hybridMultilevel"/>
    <w:tmpl w:val="BC1ABEEE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51C2FA7"/>
    <w:multiLevelType w:val="hybridMultilevel"/>
    <w:tmpl w:val="A796CCFE"/>
    <w:lvl w:ilvl="0" w:tplc="FFFFFFFF">
      <w:start w:val="1"/>
      <w:numFmt w:val="decimal"/>
      <w:lvlText w:val="%1."/>
      <w:lvlJc w:val="left"/>
      <w:pPr>
        <w:ind w:left="360" w:hanging="360"/>
      </w:pPr>
      <w:rPr>
        <w:sz w:val="20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68C5B0D"/>
    <w:multiLevelType w:val="hybridMultilevel"/>
    <w:tmpl w:val="743E0F74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CC52003"/>
    <w:multiLevelType w:val="hybridMultilevel"/>
    <w:tmpl w:val="1B144A9A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CD5693B"/>
    <w:multiLevelType w:val="hybridMultilevel"/>
    <w:tmpl w:val="B7549CAE"/>
    <w:lvl w:ilvl="0" w:tplc="FFFFFFFF">
      <w:start w:val="1"/>
      <w:numFmt w:val="decimal"/>
      <w:lvlText w:val="%1."/>
      <w:lvlJc w:val="left"/>
      <w:pPr>
        <w:ind w:left="360" w:hanging="360"/>
      </w:pPr>
      <w:rPr>
        <w:sz w:val="20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EAC020C"/>
    <w:multiLevelType w:val="hybridMultilevel"/>
    <w:tmpl w:val="986E570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706A54E3"/>
    <w:multiLevelType w:val="hybridMultilevel"/>
    <w:tmpl w:val="4D4E3A6C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10B73BC"/>
    <w:multiLevelType w:val="hybridMultilevel"/>
    <w:tmpl w:val="7E68EE54"/>
    <w:lvl w:ilvl="0" w:tplc="FFFFFFFF">
      <w:start w:val="1"/>
      <w:numFmt w:val="decimal"/>
      <w:lvlText w:val="%1."/>
      <w:lvlJc w:val="left"/>
      <w:pPr>
        <w:ind w:left="360" w:hanging="360"/>
      </w:pPr>
      <w:rPr>
        <w:sz w:val="20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237708C"/>
    <w:multiLevelType w:val="hybridMultilevel"/>
    <w:tmpl w:val="D4789052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51B636A"/>
    <w:multiLevelType w:val="hybridMultilevel"/>
    <w:tmpl w:val="69B23D2A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61D7590"/>
    <w:multiLevelType w:val="hybridMultilevel"/>
    <w:tmpl w:val="E9A61108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EF597E"/>
    <w:multiLevelType w:val="hybridMultilevel"/>
    <w:tmpl w:val="735E78FA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860492E"/>
    <w:multiLevelType w:val="hybridMultilevel"/>
    <w:tmpl w:val="6D885CEA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5D49AF"/>
    <w:multiLevelType w:val="hybridMultilevel"/>
    <w:tmpl w:val="E6C81D9A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9D7757E"/>
    <w:multiLevelType w:val="hybridMultilevel"/>
    <w:tmpl w:val="6E38CAB4"/>
    <w:lvl w:ilvl="0" w:tplc="7D2C94AC">
      <w:start w:val="1"/>
      <w:numFmt w:val="decimal"/>
      <w:lvlText w:val="%1."/>
      <w:lvlJc w:val="left"/>
      <w:pPr>
        <w:ind w:left="720" w:hanging="360"/>
      </w:pPr>
      <w:rPr>
        <w:color w:val="44546A" w:themeColor="text2"/>
        <w:sz w:val="20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7A7534A0"/>
    <w:multiLevelType w:val="hybridMultilevel"/>
    <w:tmpl w:val="471C65F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D240FBA"/>
    <w:multiLevelType w:val="hybridMultilevel"/>
    <w:tmpl w:val="1D5A86E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0A1612"/>
    <w:multiLevelType w:val="hybridMultilevel"/>
    <w:tmpl w:val="1B144A9A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F0E1976"/>
    <w:multiLevelType w:val="hybridMultilevel"/>
    <w:tmpl w:val="FAF07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4239768">
    <w:abstractNumId w:val="0"/>
  </w:num>
  <w:num w:numId="2" w16cid:durableId="275142758">
    <w:abstractNumId w:val="42"/>
  </w:num>
  <w:num w:numId="3" w16cid:durableId="1569027500">
    <w:abstractNumId w:val="60"/>
  </w:num>
  <w:num w:numId="4" w16cid:durableId="710106804">
    <w:abstractNumId w:val="72"/>
  </w:num>
  <w:num w:numId="5" w16cid:durableId="1222983046">
    <w:abstractNumId w:val="75"/>
  </w:num>
  <w:num w:numId="6" w16cid:durableId="492182389">
    <w:abstractNumId w:val="14"/>
  </w:num>
  <w:num w:numId="7" w16cid:durableId="1357541937">
    <w:abstractNumId w:val="11"/>
  </w:num>
  <w:num w:numId="8" w16cid:durableId="1002776685">
    <w:abstractNumId w:val="57"/>
  </w:num>
  <w:num w:numId="9" w16cid:durableId="257518539">
    <w:abstractNumId w:val="8"/>
  </w:num>
  <w:num w:numId="10" w16cid:durableId="340788787">
    <w:abstractNumId w:val="9"/>
  </w:num>
  <w:num w:numId="11" w16cid:durableId="2042854222">
    <w:abstractNumId w:val="7"/>
  </w:num>
  <w:num w:numId="12" w16cid:durableId="1120034946">
    <w:abstractNumId w:val="19"/>
  </w:num>
  <w:num w:numId="13" w16cid:durableId="1432583803">
    <w:abstractNumId w:val="86"/>
  </w:num>
  <w:num w:numId="14" w16cid:durableId="2059233606">
    <w:abstractNumId w:val="82"/>
  </w:num>
  <w:num w:numId="15" w16cid:durableId="251741344">
    <w:abstractNumId w:val="40"/>
  </w:num>
  <w:num w:numId="16" w16cid:durableId="1491941451">
    <w:abstractNumId w:val="69"/>
  </w:num>
  <w:num w:numId="17" w16cid:durableId="1319337222">
    <w:abstractNumId w:val="33"/>
  </w:num>
  <w:num w:numId="18" w16cid:durableId="1179345400">
    <w:abstractNumId w:val="37"/>
  </w:num>
  <w:num w:numId="19" w16cid:durableId="1337343902">
    <w:abstractNumId w:val="43"/>
  </w:num>
  <w:num w:numId="20" w16cid:durableId="2083092244">
    <w:abstractNumId w:val="2"/>
  </w:num>
  <w:num w:numId="21" w16cid:durableId="861743772">
    <w:abstractNumId w:val="61"/>
  </w:num>
  <w:num w:numId="22" w16cid:durableId="1920629698">
    <w:abstractNumId w:val="21"/>
  </w:num>
  <w:num w:numId="23" w16cid:durableId="1953778216">
    <w:abstractNumId w:val="29"/>
  </w:num>
  <w:num w:numId="24" w16cid:durableId="1119959125">
    <w:abstractNumId w:val="54"/>
  </w:num>
  <w:num w:numId="25" w16cid:durableId="12269715">
    <w:abstractNumId w:val="6"/>
  </w:num>
  <w:num w:numId="26" w16cid:durableId="888877159">
    <w:abstractNumId w:val="15"/>
  </w:num>
  <w:num w:numId="27" w16cid:durableId="184565551">
    <w:abstractNumId w:val="79"/>
  </w:num>
  <w:num w:numId="28" w16cid:durableId="110322114">
    <w:abstractNumId w:val="4"/>
  </w:num>
  <w:num w:numId="29" w16cid:durableId="728460317">
    <w:abstractNumId w:val="39"/>
  </w:num>
  <w:num w:numId="30" w16cid:durableId="2114587319">
    <w:abstractNumId w:val="17"/>
  </w:num>
  <w:num w:numId="31" w16cid:durableId="1902905125">
    <w:abstractNumId w:val="52"/>
  </w:num>
  <w:num w:numId="32" w16cid:durableId="809907910">
    <w:abstractNumId w:val="81"/>
  </w:num>
  <w:num w:numId="33" w16cid:durableId="595944828">
    <w:abstractNumId w:val="1"/>
  </w:num>
  <w:num w:numId="34" w16cid:durableId="1313484658">
    <w:abstractNumId w:val="27"/>
  </w:num>
  <w:num w:numId="35" w16cid:durableId="535972588">
    <w:abstractNumId w:val="84"/>
  </w:num>
  <w:num w:numId="36" w16cid:durableId="1318463766">
    <w:abstractNumId w:val="74"/>
  </w:num>
  <w:num w:numId="37" w16cid:durableId="1585648262">
    <w:abstractNumId w:val="64"/>
  </w:num>
  <w:num w:numId="38" w16cid:durableId="39212688">
    <w:abstractNumId w:val="18"/>
  </w:num>
  <w:num w:numId="39" w16cid:durableId="452555813">
    <w:abstractNumId w:val="77"/>
  </w:num>
  <w:num w:numId="40" w16cid:durableId="425003372">
    <w:abstractNumId w:val="50"/>
  </w:num>
  <w:num w:numId="41" w16cid:durableId="329331383">
    <w:abstractNumId w:val="66"/>
  </w:num>
  <w:num w:numId="42" w16cid:durableId="330716446">
    <w:abstractNumId w:val="30"/>
  </w:num>
  <w:num w:numId="43" w16cid:durableId="1458987854">
    <w:abstractNumId w:val="85"/>
  </w:num>
  <w:num w:numId="44" w16cid:durableId="1632318938">
    <w:abstractNumId w:val="31"/>
  </w:num>
  <w:num w:numId="45" w16cid:durableId="1765567211">
    <w:abstractNumId w:val="78"/>
  </w:num>
  <w:num w:numId="46" w16cid:durableId="417678625">
    <w:abstractNumId w:val="48"/>
  </w:num>
  <w:num w:numId="47" w16cid:durableId="1177420702">
    <w:abstractNumId w:val="63"/>
  </w:num>
  <w:num w:numId="48" w16cid:durableId="1018506821">
    <w:abstractNumId w:val="58"/>
  </w:num>
  <w:num w:numId="49" w16cid:durableId="1949656285">
    <w:abstractNumId w:val="51"/>
  </w:num>
  <w:num w:numId="50" w16cid:durableId="1073241576">
    <w:abstractNumId w:val="62"/>
  </w:num>
  <w:num w:numId="51" w16cid:durableId="1115518866">
    <w:abstractNumId w:val="70"/>
  </w:num>
  <w:num w:numId="52" w16cid:durableId="1171022415">
    <w:abstractNumId w:val="36"/>
  </w:num>
  <w:num w:numId="53" w16cid:durableId="183132773">
    <w:abstractNumId w:val="83"/>
  </w:num>
  <w:num w:numId="54" w16cid:durableId="1328705058">
    <w:abstractNumId w:val="25"/>
  </w:num>
  <w:num w:numId="55" w16cid:durableId="1028145511">
    <w:abstractNumId w:val="71"/>
  </w:num>
  <w:num w:numId="56" w16cid:durableId="340545494">
    <w:abstractNumId w:val="45"/>
  </w:num>
  <w:num w:numId="57" w16cid:durableId="51660865">
    <w:abstractNumId w:val="28"/>
  </w:num>
  <w:num w:numId="58" w16cid:durableId="468087575">
    <w:abstractNumId w:val="59"/>
  </w:num>
  <w:num w:numId="59" w16cid:durableId="2079672415">
    <w:abstractNumId w:val="22"/>
  </w:num>
  <w:num w:numId="60" w16cid:durableId="1792093242">
    <w:abstractNumId w:val="65"/>
  </w:num>
  <w:num w:numId="61" w16cid:durableId="1603756765">
    <w:abstractNumId w:val="76"/>
  </w:num>
  <w:num w:numId="62" w16cid:durableId="1907111221">
    <w:abstractNumId w:val="35"/>
  </w:num>
  <w:num w:numId="63" w16cid:durableId="320937009">
    <w:abstractNumId w:val="68"/>
  </w:num>
  <w:num w:numId="64" w16cid:durableId="254096200">
    <w:abstractNumId w:val="20"/>
  </w:num>
  <w:num w:numId="65" w16cid:durableId="1413240633">
    <w:abstractNumId w:val="41"/>
  </w:num>
  <w:num w:numId="66" w16cid:durableId="1505123261">
    <w:abstractNumId w:val="23"/>
  </w:num>
  <w:num w:numId="67" w16cid:durableId="1231503525">
    <w:abstractNumId w:val="44"/>
  </w:num>
  <w:num w:numId="68" w16cid:durableId="1193617283">
    <w:abstractNumId w:val="73"/>
  </w:num>
  <w:num w:numId="69" w16cid:durableId="1718121390">
    <w:abstractNumId w:val="34"/>
  </w:num>
  <w:num w:numId="70" w16cid:durableId="973103774">
    <w:abstractNumId w:val="12"/>
  </w:num>
  <w:num w:numId="71" w16cid:durableId="1344824617">
    <w:abstractNumId w:val="16"/>
  </w:num>
  <w:num w:numId="72" w16cid:durableId="675838513">
    <w:abstractNumId w:val="80"/>
  </w:num>
  <w:num w:numId="73" w16cid:durableId="1999645961">
    <w:abstractNumId w:val="67"/>
  </w:num>
  <w:num w:numId="74" w16cid:durableId="1698043956">
    <w:abstractNumId w:val="47"/>
  </w:num>
  <w:num w:numId="75" w16cid:durableId="1092093666">
    <w:abstractNumId w:val="38"/>
  </w:num>
  <w:num w:numId="76" w16cid:durableId="1419667336">
    <w:abstractNumId w:val="3"/>
  </w:num>
  <w:num w:numId="77" w16cid:durableId="61418145">
    <w:abstractNumId w:val="32"/>
  </w:num>
  <w:num w:numId="78" w16cid:durableId="1802726593">
    <w:abstractNumId w:val="53"/>
  </w:num>
  <w:num w:numId="79" w16cid:durableId="639458278">
    <w:abstractNumId w:val="55"/>
  </w:num>
  <w:num w:numId="80" w16cid:durableId="540824578">
    <w:abstractNumId w:val="5"/>
  </w:num>
  <w:num w:numId="81" w16cid:durableId="621112041">
    <w:abstractNumId w:val="46"/>
  </w:num>
  <w:num w:numId="82" w16cid:durableId="1379430189">
    <w:abstractNumId w:val="56"/>
  </w:num>
  <w:num w:numId="83" w16cid:durableId="615795734">
    <w:abstractNumId w:val="24"/>
  </w:num>
  <w:num w:numId="84" w16cid:durableId="658702717">
    <w:abstractNumId w:val="49"/>
  </w:num>
  <w:num w:numId="85" w16cid:durableId="1968200156">
    <w:abstractNumId w:val="13"/>
  </w:num>
  <w:num w:numId="86" w16cid:durableId="1323506096">
    <w:abstractNumId w:val="10"/>
  </w:num>
  <w:num w:numId="87" w16cid:durableId="264852629">
    <w:abstractNumId w:val="26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attachedTemplate r:id="rId1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U2MzM0MjI3MzS0NLBQ0lEKTi0uzszPAykwMqgFAB32ulotAAAA"/>
  </w:docVars>
  <w:rsids>
    <w:rsidRoot w:val="006D5276"/>
    <w:rsid w:val="0000009B"/>
    <w:rsid w:val="000006BE"/>
    <w:rsid w:val="0000081A"/>
    <w:rsid w:val="00001A7F"/>
    <w:rsid w:val="00001DFC"/>
    <w:rsid w:val="00001F9D"/>
    <w:rsid w:val="0000257B"/>
    <w:rsid w:val="0000388B"/>
    <w:rsid w:val="000046B4"/>
    <w:rsid w:val="000064A4"/>
    <w:rsid w:val="00006D59"/>
    <w:rsid w:val="00010470"/>
    <w:rsid w:val="00010976"/>
    <w:rsid w:val="0001178B"/>
    <w:rsid w:val="000118A3"/>
    <w:rsid w:val="00011FD1"/>
    <w:rsid w:val="00012105"/>
    <w:rsid w:val="00012E36"/>
    <w:rsid w:val="00012FA0"/>
    <w:rsid w:val="0001359B"/>
    <w:rsid w:val="000143D5"/>
    <w:rsid w:val="00014970"/>
    <w:rsid w:val="00015025"/>
    <w:rsid w:val="0001548A"/>
    <w:rsid w:val="000155E7"/>
    <w:rsid w:val="000160CD"/>
    <w:rsid w:val="00016956"/>
    <w:rsid w:val="00016F95"/>
    <w:rsid w:val="00016F99"/>
    <w:rsid w:val="00017DD8"/>
    <w:rsid w:val="00021261"/>
    <w:rsid w:val="000214C9"/>
    <w:rsid w:val="00021763"/>
    <w:rsid w:val="00022100"/>
    <w:rsid w:val="000230D9"/>
    <w:rsid w:val="0002373C"/>
    <w:rsid w:val="00023B93"/>
    <w:rsid w:val="000240D8"/>
    <w:rsid w:val="00024B1D"/>
    <w:rsid w:val="000253BA"/>
    <w:rsid w:val="00027571"/>
    <w:rsid w:val="00027D9B"/>
    <w:rsid w:val="00031218"/>
    <w:rsid w:val="00032193"/>
    <w:rsid w:val="000343C4"/>
    <w:rsid w:val="000345CC"/>
    <w:rsid w:val="00034FD8"/>
    <w:rsid w:val="000353ED"/>
    <w:rsid w:val="00035E36"/>
    <w:rsid w:val="00036B87"/>
    <w:rsid w:val="00036BFA"/>
    <w:rsid w:val="000379CD"/>
    <w:rsid w:val="00037CCE"/>
    <w:rsid w:val="000411EC"/>
    <w:rsid w:val="00041831"/>
    <w:rsid w:val="00041F1A"/>
    <w:rsid w:val="00043346"/>
    <w:rsid w:val="0004376F"/>
    <w:rsid w:val="00044B14"/>
    <w:rsid w:val="00044E1A"/>
    <w:rsid w:val="000454CF"/>
    <w:rsid w:val="00045503"/>
    <w:rsid w:val="00046137"/>
    <w:rsid w:val="00046932"/>
    <w:rsid w:val="00046EFD"/>
    <w:rsid w:val="0004714A"/>
    <w:rsid w:val="00047F1C"/>
    <w:rsid w:val="00050625"/>
    <w:rsid w:val="00051D9D"/>
    <w:rsid w:val="00052A13"/>
    <w:rsid w:val="00052C50"/>
    <w:rsid w:val="0005410F"/>
    <w:rsid w:val="00054BC4"/>
    <w:rsid w:val="00054CAB"/>
    <w:rsid w:val="00054E01"/>
    <w:rsid w:val="000559B4"/>
    <w:rsid w:val="0005658E"/>
    <w:rsid w:val="000571F6"/>
    <w:rsid w:val="00057A4E"/>
    <w:rsid w:val="00060186"/>
    <w:rsid w:val="0006044E"/>
    <w:rsid w:val="00060B37"/>
    <w:rsid w:val="00061A8F"/>
    <w:rsid w:val="0006258E"/>
    <w:rsid w:val="00062657"/>
    <w:rsid w:val="00064042"/>
    <w:rsid w:val="00064A78"/>
    <w:rsid w:val="000653D7"/>
    <w:rsid w:val="00065839"/>
    <w:rsid w:val="00065B19"/>
    <w:rsid w:val="00065B54"/>
    <w:rsid w:val="00065CA8"/>
    <w:rsid w:val="0006715C"/>
    <w:rsid w:val="0007154A"/>
    <w:rsid w:val="00072240"/>
    <w:rsid w:val="00072870"/>
    <w:rsid w:val="0007304E"/>
    <w:rsid w:val="00073296"/>
    <w:rsid w:val="00073481"/>
    <w:rsid w:val="00075069"/>
    <w:rsid w:val="0007523E"/>
    <w:rsid w:val="00076444"/>
    <w:rsid w:val="00076C87"/>
    <w:rsid w:val="00076F21"/>
    <w:rsid w:val="00077AC5"/>
    <w:rsid w:val="0008136B"/>
    <w:rsid w:val="00081488"/>
    <w:rsid w:val="00081F23"/>
    <w:rsid w:val="000823B8"/>
    <w:rsid w:val="00082CD4"/>
    <w:rsid w:val="0008397F"/>
    <w:rsid w:val="00083A0F"/>
    <w:rsid w:val="00084F95"/>
    <w:rsid w:val="000851AB"/>
    <w:rsid w:val="000853FF"/>
    <w:rsid w:val="000857FD"/>
    <w:rsid w:val="00086597"/>
    <w:rsid w:val="00087AD6"/>
    <w:rsid w:val="00087C8E"/>
    <w:rsid w:val="00087D49"/>
    <w:rsid w:val="0009035F"/>
    <w:rsid w:val="00090469"/>
    <w:rsid w:val="0009087D"/>
    <w:rsid w:val="00090B25"/>
    <w:rsid w:val="00091864"/>
    <w:rsid w:val="000919C0"/>
    <w:rsid w:val="00091BF9"/>
    <w:rsid w:val="00091C0F"/>
    <w:rsid w:val="000925CB"/>
    <w:rsid w:val="00093BF5"/>
    <w:rsid w:val="00093CAC"/>
    <w:rsid w:val="00096665"/>
    <w:rsid w:val="00096E09"/>
    <w:rsid w:val="00097D03"/>
    <w:rsid w:val="000A138A"/>
    <w:rsid w:val="000A1BC4"/>
    <w:rsid w:val="000A2C03"/>
    <w:rsid w:val="000A2CEF"/>
    <w:rsid w:val="000A6B06"/>
    <w:rsid w:val="000A73E0"/>
    <w:rsid w:val="000A7E33"/>
    <w:rsid w:val="000B03F6"/>
    <w:rsid w:val="000B1F27"/>
    <w:rsid w:val="000B20A6"/>
    <w:rsid w:val="000B25D2"/>
    <w:rsid w:val="000B3B7B"/>
    <w:rsid w:val="000B5444"/>
    <w:rsid w:val="000B6933"/>
    <w:rsid w:val="000B6D7B"/>
    <w:rsid w:val="000B7F2E"/>
    <w:rsid w:val="000C0803"/>
    <w:rsid w:val="000C0DCB"/>
    <w:rsid w:val="000C51FD"/>
    <w:rsid w:val="000C5AC3"/>
    <w:rsid w:val="000C6485"/>
    <w:rsid w:val="000C7A32"/>
    <w:rsid w:val="000D0DA0"/>
    <w:rsid w:val="000D0E5C"/>
    <w:rsid w:val="000D0EDE"/>
    <w:rsid w:val="000D21A8"/>
    <w:rsid w:val="000D237B"/>
    <w:rsid w:val="000D2C37"/>
    <w:rsid w:val="000D35DA"/>
    <w:rsid w:val="000D407D"/>
    <w:rsid w:val="000D4D33"/>
    <w:rsid w:val="000D4E8B"/>
    <w:rsid w:val="000D589B"/>
    <w:rsid w:val="000D5FDD"/>
    <w:rsid w:val="000D6D1C"/>
    <w:rsid w:val="000E0843"/>
    <w:rsid w:val="000E1E1E"/>
    <w:rsid w:val="000E29B8"/>
    <w:rsid w:val="000E35AA"/>
    <w:rsid w:val="000E4209"/>
    <w:rsid w:val="000E7640"/>
    <w:rsid w:val="000F09F6"/>
    <w:rsid w:val="000F0E66"/>
    <w:rsid w:val="000F1DB9"/>
    <w:rsid w:val="000F25C5"/>
    <w:rsid w:val="000F264B"/>
    <w:rsid w:val="000F266D"/>
    <w:rsid w:val="000F36F0"/>
    <w:rsid w:val="000F44F2"/>
    <w:rsid w:val="000F4D53"/>
    <w:rsid w:val="000F69ED"/>
    <w:rsid w:val="000F7B4B"/>
    <w:rsid w:val="001003CC"/>
    <w:rsid w:val="00100F65"/>
    <w:rsid w:val="00101AC3"/>
    <w:rsid w:val="00101F4B"/>
    <w:rsid w:val="00103696"/>
    <w:rsid w:val="00103850"/>
    <w:rsid w:val="00103B13"/>
    <w:rsid w:val="00104311"/>
    <w:rsid w:val="00105640"/>
    <w:rsid w:val="00105AFF"/>
    <w:rsid w:val="00105B44"/>
    <w:rsid w:val="001068D9"/>
    <w:rsid w:val="00106CAA"/>
    <w:rsid w:val="00107023"/>
    <w:rsid w:val="001072B2"/>
    <w:rsid w:val="001105BC"/>
    <w:rsid w:val="00110B6E"/>
    <w:rsid w:val="001112F3"/>
    <w:rsid w:val="00111564"/>
    <w:rsid w:val="00112240"/>
    <w:rsid w:val="0011359C"/>
    <w:rsid w:val="0011429E"/>
    <w:rsid w:val="00115815"/>
    <w:rsid w:val="0011664C"/>
    <w:rsid w:val="0011676A"/>
    <w:rsid w:val="00116D32"/>
    <w:rsid w:val="00116FD9"/>
    <w:rsid w:val="001200DB"/>
    <w:rsid w:val="00120505"/>
    <w:rsid w:val="0012089D"/>
    <w:rsid w:val="001211FD"/>
    <w:rsid w:val="001216B4"/>
    <w:rsid w:val="001216CE"/>
    <w:rsid w:val="00121C3B"/>
    <w:rsid w:val="00122300"/>
    <w:rsid w:val="0012259A"/>
    <w:rsid w:val="00122A8E"/>
    <w:rsid w:val="00124400"/>
    <w:rsid w:val="00124900"/>
    <w:rsid w:val="00124E2F"/>
    <w:rsid w:val="001254EB"/>
    <w:rsid w:val="00125A10"/>
    <w:rsid w:val="001300D6"/>
    <w:rsid w:val="00130379"/>
    <w:rsid w:val="001304A0"/>
    <w:rsid w:val="0013060A"/>
    <w:rsid w:val="001346AD"/>
    <w:rsid w:val="0013494B"/>
    <w:rsid w:val="00134BB6"/>
    <w:rsid w:val="0013669A"/>
    <w:rsid w:val="00140FE2"/>
    <w:rsid w:val="00141063"/>
    <w:rsid w:val="001419A5"/>
    <w:rsid w:val="00141DED"/>
    <w:rsid w:val="001420C0"/>
    <w:rsid w:val="00142516"/>
    <w:rsid w:val="0014390D"/>
    <w:rsid w:val="00143939"/>
    <w:rsid w:val="00143C57"/>
    <w:rsid w:val="00144459"/>
    <w:rsid w:val="00144EA1"/>
    <w:rsid w:val="00146071"/>
    <w:rsid w:val="00150E01"/>
    <w:rsid w:val="00151F1A"/>
    <w:rsid w:val="001529EB"/>
    <w:rsid w:val="00153905"/>
    <w:rsid w:val="00155D92"/>
    <w:rsid w:val="00156377"/>
    <w:rsid w:val="0015675A"/>
    <w:rsid w:val="0016081C"/>
    <w:rsid w:val="00160E5E"/>
    <w:rsid w:val="0016177B"/>
    <w:rsid w:val="00161FC0"/>
    <w:rsid w:val="00161FE4"/>
    <w:rsid w:val="00162BEB"/>
    <w:rsid w:val="00162F3F"/>
    <w:rsid w:val="00163C34"/>
    <w:rsid w:val="00163D9D"/>
    <w:rsid w:val="001643C0"/>
    <w:rsid w:val="00164AE8"/>
    <w:rsid w:val="00164D0E"/>
    <w:rsid w:val="00164D49"/>
    <w:rsid w:val="00165F77"/>
    <w:rsid w:val="00166389"/>
    <w:rsid w:val="0016778D"/>
    <w:rsid w:val="0016793A"/>
    <w:rsid w:val="00167B64"/>
    <w:rsid w:val="00170922"/>
    <w:rsid w:val="00170C1B"/>
    <w:rsid w:val="00172663"/>
    <w:rsid w:val="00174E76"/>
    <w:rsid w:val="00175868"/>
    <w:rsid w:val="00175938"/>
    <w:rsid w:val="001774CE"/>
    <w:rsid w:val="00177CA5"/>
    <w:rsid w:val="00180AB5"/>
    <w:rsid w:val="00180F56"/>
    <w:rsid w:val="0018211F"/>
    <w:rsid w:val="001822DA"/>
    <w:rsid w:val="0018283C"/>
    <w:rsid w:val="00182BBC"/>
    <w:rsid w:val="00182EB5"/>
    <w:rsid w:val="0018313E"/>
    <w:rsid w:val="00184108"/>
    <w:rsid w:val="00185C69"/>
    <w:rsid w:val="001867E5"/>
    <w:rsid w:val="00186FEC"/>
    <w:rsid w:val="001900E0"/>
    <w:rsid w:val="0019013E"/>
    <w:rsid w:val="00190518"/>
    <w:rsid w:val="00190980"/>
    <w:rsid w:val="00190C7F"/>
    <w:rsid w:val="00191721"/>
    <w:rsid w:val="0019183A"/>
    <w:rsid w:val="00191F47"/>
    <w:rsid w:val="0019299A"/>
    <w:rsid w:val="00194284"/>
    <w:rsid w:val="00194657"/>
    <w:rsid w:val="00194B0B"/>
    <w:rsid w:val="00194D20"/>
    <w:rsid w:val="00195B87"/>
    <w:rsid w:val="00196418"/>
    <w:rsid w:val="001965E0"/>
    <w:rsid w:val="001A0A43"/>
    <w:rsid w:val="001A12BC"/>
    <w:rsid w:val="001A19A4"/>
    <w:rsid w:val="001A204C"/>
    <w:rsid w:val="001A332F"/>
    <w:rsid w:val="001A457D"/>
    <w:rsid w:val="001A4836"/>
    <w:rsid w:val="001A4A1E"/>
    <w:rsid w:val="001A4CED"/>
    <w:rsid w:val="001A52B5"/>
    <w:rsid w:val="001B165F"/>
    <w:rsid w:val="001B173D"/>
    <w:rsid w:val="001B208E"/>
    <w:rsid w:val="001B379E"/>
    <w:rsid w:val="001B3FF4"/>
    <w:rsid w:val="001B5180"/>
    <w:rsid w:val="001B56FF"/>
    <w:rsid w:val="001B5D35"/>
    <w:rsid w:val="001B5D9B"/>
    <w:rsid w:val="001B6F29"/>
    <w:rsid w:val="001B984C"/>
    <w:rsid w:val="001C073C"/>
    <w:rsid w:val="001C0BF2"/>
    <w:rsid w:val="001C0C84"/>
    <w:rsid w:val="001C22AD"/>
    <w:rsid w:val="001C22DE"/>
    <w:rsid w:val="001C2A1A"/>
    <w:rsid w:val="001C2BAA"/>
    <w:rsid w:val="001C38A6"/>
    <w:rsid w:val="001C400C"/>
    <w:rsid w:val="001C44F0"/>
    <w:rsid w:val="001C52CB"/>
    <w:rsid w:val="001C565D"/>
    <w:rsid w:val="001C5E15"/>
    <w:rsid w:val="001C650B"/>
    <w:rsid w:val="001C7A9B"/>
    <w:rsid w:val="001D0414"/>
    <w:rsid w:val="001D0B5D"/>
    <w:rsid w:val="001D12FC"/>
    <w:rsid w:val="001D1336"/>
    <w:rsid w:val="001D1923"/>
    <w:rsid w:val="001D1F53"/>
    <w:rsid w:val="001D1FFB"/>
    <w:rsid w:val="001D34C8"/>
    <w:rsid w:val="001D509D"/>
    <w:rsid w:val="001D65D3"/>
    <w:rsid w:val="001D6900"/>
    <w:rsid w:val="001D7F29"/>
    <w:rsid w:val="001E1AEE"/>
    <w:rsid w:val="001E1F2F"/>
    <w:rsid w:val="001E223A"/>
    <w:rsid w:val="001E28AA"/>
    <w:rsid w:val="001E3319"/>
    <w:rsid w:val="001E36D2"/>
    <w:rsid w:val="001E3EA7"/>
    <w:rsid w:val="001E3F74"/>
    <w:rsid w:val="001E51C5"/>
    <w:rsid w:val="001E6361"/>
    <w:rsid w:val="001E7530"/>
    <w:rsid w:val="001E7AC2"/>
    <w:rsid w:val="001E7DFF"/>
    <w:rsid w:val="001F0397"/>
    <w:rsid w:val="001F08C3"/>
    <w:rsid w:val="001F0EAF"/>
    <w:rsid w:val="001F11BD"/>
    <w:rsid w:val="001F128A"/>
    <w:rsid w:val="001F2FCF"/>
    <w:rsid w:val="001F5D2E"/>
    <w:rsid w:val="001F5E17"/>
    <w:rsid w:val="001F6A89"/>
    <w:rsid w:val="001F7B01"/>
    <w:rsid w:val="002005E7"/>
    <w:rsid w:val="00200643"/>
    <w:rsid w:val="00200E4B"/>
    <w:rsid w:val="002012F3"/>
    <w:rsid w:val="00201B38"/>
    <w:rsid w:val="00202025"/>
    <w:rsid w:val="002024E3"/>
    <w:rsid w:val="00202F13"/>
    <w:rsid w:val="002031B1"/>
    <w:rsid w:val="002033F0"/>
    <w:rsid w:val="002038D5"/>
    <w:rsid w:val="00203D4E"/>
    <w:rsid w:val="002047C4"/>
    <w:rsid w:val="002055DC"/>
    <w:rsid w:val="0020639B"/>
    <w:rsid w:val="002063FB"/>
    <w:rsid w:val="002066E1"/>
    <w:rsid w:val="00212F01"/>
    <w:rsid w:val="00213F3C"/>
    <w:rsid w:val="00215A75"/>
    <w:rsid w:val="00215AC5"/>
    <w:rsid w:val="0021643E"/>
    <w:rsid w:val="0021665F"/>
    <w:rsid w:val="002167BA"/>
    <w:rsid w:val="00217235"/>
    <w:rsid w:val="00220811"/>
    <w:rsid w:val="0022192D"/>
    <w:rsid w:val="0022193C"/>
    <w:rsid w:val="002219BA"/>
    <w:rsid w:val="002219EF"/>
    <w:rsid w:val="00222D3B"/>
    <w:rsid w:val="00222E39"/>
    <w:rsid w:val="00223311"/>
    <w:rsid w:val="00223F6E"/>
    <w:rsid w:val="00224849"/>
    <w:rsid w:val="00224DBE"/>
    <w:rsid w:val="0022679B"/>
    <w:rsid w:val="002301BD"/>
    <w:rsid w:val="0023107D"/>
    <w:rsid w:val="00231BAD"/>
    <w:rsid w:val="00232D3B"/>
    <w:rsid w:val="0023491D"/>
    <w:rsid w:val="00234EC7"/>
    <w:rsid w:val="00234FD1"/>
    <w:rsid w:val="00235208"/>
    <w:rsid w:val="00236197"/>
    <w:rsid w:val="0023645F"/>
    <w:rsid w:val="00237B26"/>
    <w:rsid w:val="00240A4A"/>
    <w:rsid w:val="00240CED"/>
    <w:rsid w:val="002421A9"/>
    <w:rsid w:val="00242CF9"/>
    <w:rsid w:val="00242DFC"/>
    <w:rsid w:val="0024354B"/>
    <w:rsid w:val="002439FD"/>
    <w:rsid w:val="0024480E"/>
    <w:rsid w:val="00244CDF"/>
    <w:rsid w:val="00244D7F"/>
    <w:rsid w:val="0024502E"/>
    <w:rsid w:val="00246304"/>
    <w:rsid w:val="00247080"/>
    <w:rsid w:val="00250587"/>
    <w:rsid w:val="00250CA6"/>
    <w:rsid w:val="002510A7"/>
    <w:rsid w:val="00251F91"/>
    <w:rsid w:val="0025437D"/>
    <w:rsid w:val="002552F7"/>
    <w:rsid w:val="0025622E"/>
    <w:rsid w:val="002568BD"/>
    <w:rsid w:val="00256DCB"/>
    <w:rsid w:val="00257CCB"/>
    <w:rsid w:val="002609D9"/>
    <w:rsid w:val="00260A42"/>
    <w:rsid w:val="002614EE"/>
    <w:rsid w:val="00261772"/>
    <w:rsid w:val="00263E1E"/>
    <w:rsid w:val="00264762"/>
    <w:rsid w:val="00264DCA"/>
    <w:rsid w:val="002659EE"/>
    <w:rsid w:val="00266C63"/>
    <w:rsid w:val="002679DF"/>
    <w:rsid w:val="00267ACD"/>
    <w:rsid w:val="00270123"/>
    <w:rsid w:val="00270A48"/>
    <w:rsid w:val="00270F1D"/>
    <w:rsid w:val="002719C3"/>
    <w:rsid w:val="0027242B"/>
    <w:rsid w:val="00272A78"/>
    <w:rsid w:val="0027394C"/>
    <w:rsid w:val="0027398B"/>
    <w:rsid w:val="00274BD4"/>
    <w:rsid w:val="00274EEF"/>
    <w:rsid w:val="002750AA"/>
    <w:rsid w:val="002763FF"/>
    <w:rsid w:val="002775C1"/>
    <w:rsid w:val="002776DD"/>
    <w:rsid w:val="00280822"/>
    <w:rsid w:val="002821BD"/>
    <w:rsid w:val="002826AA"/>
    <w:rsid w:val="00282A24"/>
    <w:rsid w:val="0028407B"/>
    <w:rsid w:val="0028499A"/>
    <w:rsid w:val="00284B55"/>
    <w:rsid w:val="00285880"/>
    <w:rsid w:val="00286C3C"/>
    <w:rsid w:val="00286D2A"/>
    <w:rsid w:val="00290C1B"/>
    <w:rsid w:val="00291242"/>
    <w:rsid w:val="00291911"/>
    <w:rsid w:val="0029314F"/>
    <w:rsid w:val="002941E1"/>
    <w:rsid w:val="00295D65"/>
    <w:rsid w:val="00296B52"/>
    <w:rsid w:val="0029774D"/>
    <w:rsid w:val="002A0578"/>
    <w:rsid w:val="002A0CA9"/>
    <w:rsid w:val="002A135E"/>
    <w:rsid w:val="002A1A16"/>
    <w:rsid w:val="002A3752"/>
    <w:rsid w:val="002A3832"/>
    <w:rsid w:val="002A39F1"/>
    <w:rsid w:val="002A3AC0"/>
    <w:rsid w:val="002A3B52"/>
    <w:rsid w:val="002A3DD1"/>
    <w:rsid w:val="002A3DF4"/>
    <w:rsid w:val="002A4D05"/>
    <w:rsid w:val="002A5B55"/>
    <w:rsid w:val="002A6195"/>
    <w:rsid w:val="002A6C2C"/>
    <w:rsid w:val="002A6FC6"/>
    <w:rsid w:val="002A6FD7"/>
    <w:rsid w:val="002A7992"/>
    <w:rsid w:val="002A7AE4"/>
    <w:rsid w:val="002A7B92"/>
    <w:rsid w:val="002A7C4C"/>
    <w:rsid w:val="002B0316"/>
    <w:rsid w:val="002B0FFE"/>
    <w:rsid w:val="002B1509"/>
    <w:rsid w:val="002B1D4F"/>
    <w:rsid w:val="002B2221"/>
    <w:rsid w:val="002B28B4"/>
    <w:rsid w:val="002B315C"/>
    <w:rsid w:val="002B33B0"/>
    <w:rsid w:val="002B3B28"/>
    <w:rsid w:val="002B4A36"/>
    <w:rsid w:val="002B4DB8"/>
    <w:rsid w:val="002B4DFF"/>
    <w:rsid w:val="002B5039"/>
    <w:rsid w:val="002B51D5"/>
    <w:rsid w:val="002B5221"/>
    <w:rsid w:val="002B5301"/>
    <w:rsid w:val="002B5569"/>
    <w:rsid w:val="002B57A3"/>
    <w:rsid w:val="002B5A08"/>
    <w:rsid w:val="002B5A3F"/>
    <w:rsid w:val="002B6484"/>
    <w:rsid w:val="002B67C7"/>
    <w:rsid w:val="002B70A6"/>
    <w:rsid w:val="002C00A2"/>
    <w:rsid w:val="002C195B"/>
    <w:rsid w:val="002C1B5A"/>
    <w:rsid w:val="002C28C5"/>
    <w:rsid w:val="002C2C4B"/>
    <w:rsid w:val="002C4B89"/>
    <w:rsid w:val="002C4BEF"/>
    <w:rsid w:val="002C4CAF"/>
    <w:rsid w:val="002C5853"/>
    <w:rsid w:val="002C64BE"/>
    <w:rsid w:val="002C6A3F"/>
    <w:rsid w:val="002C6B19"/>
    <w:rsid w:val="002D0AEC"/>
    <w:rsid w:val="002D0D41"/>
    <w:rsid w:val="002D1205"/>
    <w:rsid w:val="002D2884"/>
    <w:rsid w:val="002D2C41"/>
    <w:rsid w:val="002D30A5"/>
    <w:rsid w:val="002D35E6"/>
    <w:rsid w:val="002D374F"/>
    <w:rsid w:val="002D489C"/>
    <w:rsid w:val="002D4F23"/>
    <w:rsid w:val="002D4FBA"/>
    <w:rsid w:val="002D58E2"/>
    <w:rsid w:val="002D68F9"/>
    <w:rsid w:val="002D7EEB"/>
    <w:rsid w:val="002D7F4B"/>
    <w:rsid w:val="002E05E1"/>
    <w:rsid w:val="002E0CD1"/>
    <w:rsid w:val="002E188C"/>
    <w:rsid w:val="002E1F13"/>
    <w:rsid w:val="002E2080"/>
    <w:rsid w:val="002E27A1"/>
    <w:rsid w:val="002E3605"/>
    <w:rsid w:val="002E37CA"/>
    <w:rsid w:val="002E383C"/>
    <w:rsid w:val="002E5B2C"/>
    <w:rsid w:val="002E696E"/>
    <w:rsid w:val="002E7347"/>
    <w:rsid w:val="002F012F"/>
    <w:rsid w:val="002F04C7"/>
    <w:rsid w:val="002F06E4"/>
    <w:rsid w:val="002F0C05"/>
    <w:rsid w:val="002F1332"/>
    <w:rsid w:val="002F2982"/>
    <w:rsid w:val="002F2DBF"/>
    <w:rsid w:val="002F3087"/>
    <w:rsid w:val="002F31D7"/>
    <w:rsid w:val="002F3A92"/>
    <w:rsid w:val="002F403A"/>
    <w:rsid w:val="002F4B7B"/>
    <w:rsid w:val="002F527C"/>
    <w:rsid w:val="002F54F1"/>
    <w:rsid w:val="002F552F"/>
    <w:rsid w:val="00300129"/>
    <w:rsid w:val="0030097E"/>
    <w:rsid w:val="003028FC"/>
    <w:rsid w:val="0030308A"/>
    <w:rsid w:val="00303219"/>
    <w:rsid w:val="0030346F"/>
    <w:rsid w:val="0030371C"/>
    <w:rsid w:val="00303C9A"/>
    <w:rsid w:val="003043A0"/>
    <w:rsid w:val="0030442D"/>
    <w:rsid w:val="0030501E"/>
    <w:rsid w:val="00305915"/>
    <w:rsid w:val="00306857"/>
    <w:rsid w:val="003070FE"/>
    <w:rsid w:val="0030736B"/>
    <w:rsid w:val="00307580"/>
    <w:rsid w:val="0031199D"/>
    <w:rsid w:val="00311DCD"/>
    <w:rsid w:val="003125BE"/>
    <w:rsid w:val="003130C7"/>
    <w:rsid w:val="0031315B"/>
    <w:rsid w:val="00313C28"/>
    <w:rsid w:val="00313CFF"/>
    <w:rsid w:val="00313EB0"/>
    <w:rsid w:val="003150D3"/>
    <w:rsid w:val="003154F8"/>
    <w:rsid w:val="00315749"/>
    <w:rsid w:val="00315BAB"/>
    <w:rsid w:val="00315EC9"/>
    <w:rsid w:val="00317683"/>
    <w:rsid w:val="0032066E"/>
    <w:rsid w:val="003206B7"/>
    <w:rsid w:val="00320A99"/>
    <w:rsid w:val="00320EBC"/>
    <w:rsid w:val="00323890"/>
    <w:rsid w:val="00323FCC"/>
    <w:rsid w:val="003244B4"/>
    <w:rsid w:val="00325311"/>
    <w:rsid w:val="00325775"/>
    <w:rsid w:val="00325AE2"/>
    <w:rsid w:val="00325C23"/>
    <w:rsid w:val="00325F31"/>
    <w:rsid w:val="00325F95"/>
    <w:rsid w:val="003261EB"/>
    <w:rsid w:val="003275A0"/>
    <w:rsid w:val="00330002"/>
    <w:rsid w:val="00331A7D"/>
    <w:rsid w:val="003341C5"/>
    <w:rsid w:val="00334529"/>
    <w:rsid w:val="00334762"/>
    <w:rsid w:val="0033492B"/>
    <w:rsid w:val="00334AC5"/>
    <w:rsid w:val="00335A22"/>
    <w:rsid w:val="003367D2"/>
    <w:rsid w:val="0034005B"/>
    <w:rsid w:val="0034198D"/>
    <w:rsid w:val="003422AB"/>
    <w:rsid w:val="003422EF"/>
    <w:rsid w:val="00343C84"/>
    <w:rsid w:val="00344170"/>
    <w:rsid w:val="003442BB"/>
    <w:rsid w:val="00344F4D"/>
    <w:rsid w:val="00345D06"/>
    <w:rsid w:val="003477B8"/>
    <w:rsid w:val="00347EBA"/>
    <w:rsid w:val="00347EF0"/>
    <w:rsid w:val="003502EC"/>
    <w:rsid w:val="00350529"/>
    <w:rsid w:val="0035243F"/>
    <w:rsid w:val="00354B23"/>
    <w:rsid w:val="00355493"/>
    <w:rsid w:val="0035583D"/>
    <w:rsid w:val="0035599C"/>
    <w:rsid w:val="00355DEC"/>
    <w:rsid w:val="00356F92"/>
    <w:rsid w:val="0035732C"/>
    <w:rsid w:val="00360428"/>
    <w:rsid w:val="003620C7"/>
    <w:rsid w:val="003629E2"/>
    <w:rsid w:val="00362E8B"/>
    <w:rsid w:val="00364AE8"/>
    <w:rsid w:val="00366CFE"/>
    <w:rsid w:val="003676A0"/>
    <w:rsid w:val="00367A5C"/>
    <w:rsid w:val="00367EF3"/>
    <w:rsid w:val="00367F3F"/>
    <w:rsid w:val="00370456"/>
    <w:rsid w:val="00375B9C"/>
    <w:rsid w:val="00376399"/>
    <w:rsid w:val="00377715"/>
    <w:rsid w:val="00377C2B"/>
    <w:rsid w:val="00377E5F"/>
    <w:rsid w:val="00380352"/>
    <w:rsid w:val="0038058C"/>
    <w:rsid w:val="00380BDB"/>
    <w:rsid w:val="00381529"/>
    <w:rsid w:val="00381622"/>
    <w:rsid w:val="00383796"/>
    <w:rsid w:val="00385B71"/>
    <w:rsid w:val="003907E4"/>
    <w:rsid w:val="00390BCA"/>
    <w:rsid w:val="003916AE"/>
    <w:rsid w:val="003925A9"/>
    <w:rsid w:val="00393A43"/>
    <w:rsid w:val="00394C26"/>
    <w:rsid w:val="00395466"/>
    <w:rsid w:val="003954B9"/>
    <w:rsid w:val="003968AF"/>
    <w:rsid w:val="003968C2"/>
    <w:rsid w:val="00396C84"/>
    <w:rsid w:val="003974A0"/>
    <w:rsid w:val="00397BB8"/>
    <w:rsid w:val="00397D14"/>
    <w:rsid w:val="003A02D6"/>
    <w:rsid w:val="003A1246"/>
    <w:rsid w:val="003A13CE"/>
    <w:rsid w:val="003A1DC4"/>
    <w:rsid w:val="003A2445"/>
    <w:rsid w:val="003A2562"/>
    <w:rsid w:val="003A5AAC"/>
    <w:rsid w:val="003A6CA7"/>
    <w:rsid w:val="003A707C"/>
    <w:rsid w:val="003A7472"/>
    <w:rsid w:val="003B10E9"/>
    <w:rsid w:val="003B232C"/>
    <w:rsid w:val="003B2CD9"/>
    <w:rsid w:val="003B5C7E"/>
    <w:rsid w:val="003B5D0D"/>
    <w:rsid w:val="003B7D2E"/>
    <w:rsid w:val="003C0A47"/>
    <w:rsid w:val="003C458E"/>
    <w:rsid w:val="003C4B07"/>
    <w:rsid w:val="003C5C95"/>
    <w:rsid w:val="003C6283"/>
    <w:rsid w:val="003C64AF"/>
    <w:rsid w:val="003D0C44"/>
    <w:rsid w:val="003D141D"/>
    <w:rsid w:val="003D2186"/>
    <w:rsid w:val="003D2804"/>
    <w:rsid w:val="003D3309"/>
    <w:rsid w:val="003D4E89"/>
    <w:rsid w:val="003D5B87"/>
    <w:rsid w:val="003D6150"/>
    <w:rsid w:val="003D6BEB"/>
    <w:rsid w:val="003E031E"/>
    <w:rsid w:val="003E0CEF"/>
    <w:rsid w:val="003E1055"/>
    <w:rsid w:val="003E1BDC"/>
    <w:rsid w:val="003E243D"/>
    <w:rsid w:val="003E3332"/>
    <w:rsid w:val="003E489A"/>
    <w:rsid w:val="003E4D41"/>
    <w:rsid w:val="003E600E"/>
    <w:rsid w:val="003E6906"/>
    <w:rsid w:val="003E6AB6"/>
    <w:rsid w:val="003E6C23"/>
    <w:rsid w:val="003E6DB5"/>
    <w:rsid w:val="003E701E"/>
    <w:rsid w:val="003E710B"/>
    <w:rsid w:val="003F1FA9"/>
    <w:rsid w:val="003F2268"/>
    <w:rsid w:val="003F2A53"/>
    <w:rsid w:val="003F2D8D"/>
    <w:rsid w:val="003F3803"/>
    <w:rsid w:val="003F3CB2"/>
    <w:rsid w:val="003F41FB"/>
    <w:rsid w:val="003F46EA"/>
    <w:rsid w:val="003F4E2C"/>
    <w:rsid w:val="003F7AA0"/>
    <w:rsid w:val="003F7E6A"/>
    <w:rsid w:val="004003E0"/>
    <w:rsid w:val="004015BC"/>
    <w:rsid w:val="00401E03"/>
    <w:rsid w:val="00402056"/>
    <w:rsid w:val="00402570"/>
    <w:rsid w:val="00402779"/>
    <w:rsid w:val="00402F22"/>
    <w:rsid w:val="00402FF8"/>
    <w:rsid w:val="0040463B"/>
    <w:rsid w:val="00405B32"/>
    <w:rsid w:val="00407407"/>
    <w:rsid w:val="00407955"/>
    <w:rsid w:val="00410DDB"/>
    <w:rsid w:val="004114F8"/>
    <w:rsid w:val="0041176B"/>
    <w:rsid w:val="004148C4"/>
    <w:rsid w:val="00414DF2"/>
    <w:rsid w:val="00415863"/>
    <w:rsid w:val="0041677F"/>
    <w:rsid w:val="00417089"/>
    <w:rsid w:val="00417947"/>
    <w:rsid w:val="00417B35"/>
    <w:rsid w:val="004200CB"/>
    <w:rsid w:val="004202A7"/>
    <w:rsid w:val="004207A8"/>
    <w:rsid w:val="00420F83"/>
    <w:rsid w:val="0042104F"/>
    <w:rsid w:val="00421AFC"/>
    <w:rsid w:val="0042227E"/>
    <w:rsid w:val="00422A21"/>
    <w:rsid w:val="00422A38"/>
    <w:rsid w:val="00422AA7"/>
    <w:rsid w:val="00424B12"/>
    <w:rsid w:val="00425330"/>
    <w:rsid w:val="00425AEF"/>
    <w:rsid w:val="00426259"/>
    <w:rsid w:val="00426D98"/>
    <w:rsid w:val="004308A1"/>
    <w:rsid w:val="00430ED6"/>
    <w:rsid w:val="00431D86"/>
    <w:rsid w:val="0043249E"/>
    <w:rsid w:val="00432D6D"/>
    <w:rsid w:val="00433800"/>
    <w:rsid w:val="00433D41"/>
    <w:rsid w:val="00434475"/>
    <w:rsid w:val="004349F9"/>
    <w:rsid w:val="00434AB5"/>
    <w:rsid w:val="00434ACC"/>
    <w:rsid w:val="00435020"/>
    <w:rsid w:val="004358DD"/>
    <w:rsid w:val="00435BD8"/>
    <w:rsid w:val="0043655E"/>
    <w:rsid w:val="00436D51"/>
    <w:rsid w:val="004370DB"/>
    <w:rsid w:val="004375E6"/>
    <w:rsid w:val="0043796F"/>
    <w:rsid w:val="00437AE6"/>
    <w:rsid w:val="00440EBE"/>
    <w:rsid w:val="004415F2"/>
    <w:rsid w:val="00441FC3"/>
    <w:rsid w:val="004436F3"/>
    <w:rsid w:val="004439D0"/>
    <w:rsid w:val="00443FA0"/>
    <w:rsid w:val="00445363"/>
    <w:rsid w:val="004454F5"/>
    <w:rsid w:val="00445B73"/>
    <w:rsid w:val="00445BEC"/>
    <w:rsid w:val="004472F9"/>
    <w:rsid w:val="00447762"/>
    <w:rsid w:val="0045070B"/>
    <w:rsid w:val="00450C06"/>
    <w:rsid w:val="00451917"/>
    <w:rsid w:val="00452798"/>
    <w:rsid w:val="00452C74"/>
    <w:rsid w:val="00453046"/>
    <w:rsid w:val="00453951"/>
    <w:rsid w:val="00454A8E"/>
    <w:rsid w:val="00454AF0"/>
    <w:rsid w:val="00454EA6"/>
    <w:rsid w:val="004551A0"/>
    <w:rsid w:val="0045523A"/>
    <w:rsid w:val="00455E30"/>
    <w:rsid w:val="00456BB8"/>
    <w:rsid w:val="00456DA9"/>
    <w:rsid w:val="00457182"/>
    <w:rsid w:val="004576CD"/>
    <w:rsid w:val="00457841"/>
    <w:rsid w:val="00460F23"/>
    <w:rsid w:val="00461D84"/>
    <w:rsid w:val="004620CD"/>
    <w:rsid w:val="004633F6"/>
    <w:rsid w:val="00463995"/>
    <w:rsid w:val="00465DCA"/>
    <w:rsid w:val="00465FFA"/>
    <w:rsid w:val="00466A80"/>
    <w:rsid w:val="00466B12"/>
    <w:rsid w:val="00466DE7"/>
    <w:rsid w:val="00467A79"/>
    <w:rsid w:val="00471021"/>
    <w:rsid w:val="004722ED"/>
    <w:rsid w:val="00473C60"/>
    <w:rsid w:val="00473EB1"/>
    <w:rsid w:val="004740B8"/>
    <w:rsid w:val="004748F1"/>
    <w:rsid w:val="00480C6F"/>
    <w:rsid w:val="00481B95"/>
    <w:rsid w:val="00482235"/>
    <w:rsid w:val="00483BD2"/>
    <w:rsid w:val="00483E41"/>
    <w:rsid w:val="00484120"/>
    <w:rsid w:val="0048455F"/>
    <w:rsid w:val="0048502C"/>
    <w:rsid w:val="004861D6"/>
    <w:rsid w:val="0048627D"/>
    <w:rsid w:val="0048783C"/>
    <w:rsid w:val="00487E28"/>
    <w:rsid w:val="0049071D"/>
    <w:rsid w:val="00496495"/>
    <w:rsid w:val="00497825"/>
    <w:rsid w:val="00497A7A"/>
    <w:rsid w:val="004A0015"/>
    <w:rsid w:val="004A137F"/>
    <w:rsid w:val="004A1490"/>
    <w:rsid w:val="004A227B"/>
    <w:rsid w:val="004A392F"/>
    <w:rsid w:val="004A43B2"/>
    <w:rsid w:val="004A45B4"/>
    <w:rsid w:val="004A48F0"/>
    <w:rsid w:val="004A4B2E"/>
    <w:rsid w:val="004A5C83"/>
    <w:rsid w:val="004A676C"/>
    <w:rsid w:val="004A6C0C"/>
    <w:rsid w:val="004A756B"/>
    <w:rsid w:val="004A75C2"/>
    <w:rsid w:val="004A7B34"/>
    <w:rsid w:val="004B0ECF"/>
    <w:rsid w:val="004B3302"/>
    <w:rsid w:val="004B37A1"/>
    <w:rsid w:val="004B3A75"/>
    <w:rsid w:val="004B5823"/>
    <w:rsid w:val="004B5EC4"/>
    <w:rsid w:val="004B624E"/>
    <w:rsid w:val="004B6D86"/>
    <w:rsid w:val="004B7839"/>
    <w:rsid w:val="004C00DB"/>
    <w:rsid w:val="004C0483"/>
    <w:rsid w:val="004C1869"/>
    <w:rsid w:val="004C2E54"/>
    <w:rsid w:val="004C33AE"/>
    <w:rsid w:val="004C35DE"/>
    <w:rsid w:val="004C4463"/>
    <w:rsid w:val="004C4A15"/>
    <w:rsid w:val="004C4FE2"/>
    <w:rsid w:val="004C5060"/>
    <w:rsid w:val="004C6597"/>
    <w:rsid w:val="004D01D9"/>
    <w:rsid w:val="004D0C53"/>
    <w:rsid w:val="004D12E9"/>
    <w:rsid w:val="004D1CAE"/>
    <w:rsid w:val="004D1ED9"/>
    <w:rsid w:val="004D21CC"/>
    <w:rsid w:val="004D29FF"/>
    <w:rsid w:val="004D324E"/>
    <w:rsid w:val="004D412A"/>
    <w:rsid w:val="004D4864"/>
    <w:rsid w:val="004D5405"/>
    <w:rsid w:val="004D75AC"/>
    <w:rsid w:val="004D7D20"/>
    <w:rsid w:val="004D7D62"/>
    <w:rsid w:val="004E0330"/>
    <w:rsid w:val="004E0431"/>
    <w:rsid w:val="004E0434"/>
    <w:rsid w:val="004E0905"/>
    <w:rsid w:val="004E1773"/>
    <w:rsid w:val="004E1AE6"/>
    <w:rsid w:val="004E1BA5"/>
    <w:rsid w:val="004E1BFA"/>
    <w:rsid w:val="004E2320"/>
    <w:rsid w:val="004E2827"/>
    <w:rsid w:val="004E2A86"/>
    <w:rsid w:val="004E2B7D"/>
    <w:rsid w:val="004E3FAA"/>
    <w:rsid w:val="004E404A"/>
    <w:rsid w:val="004E41B1"/>
    <w:rsid w:val="004E5A58"/>
    <w:rsid w:val="004E5A8D"/>
    <w:rsid w:val="004E659C"/>
    <w:rsid w:val="004E76B9"/>
    <w:rsid w:val="004E7CED"/>
    <w:rsid w:val="004F048F"/>
    <w:rsid w:val="004F21E4"/>
    <w:rsid w:val="004F3369"/>
    <w:rsid w:val="004F3E57"/>
    <w:rsid w:val="004F414A"/>
    <w:rsid w:val="004F4DD1"/>
    <w:rsid w:val="004F58B0"/>
    <w:rsid w:val="004F5B60"/>
    <w:rsid w:val="004F6460"/>
    <w:rsid w:val="004F64EF"/>
    <w:rsid w:val="004F6A39"/>
    <w:rsid w:val="00501DA0"/>
    <w:rsid w:val="00502678"/>
    <w:rsid w:val="00502EDD"/>
    <w:rsid w:val="00502EFF"/>
    <w:rsid w:val="0050304C"/>
    <w:rsid w:val="005041C4"/>
    <w:rsid w:val="005051F0"/>
    <w:rsid w:val="0050573F"/>
    <w:rsid w:val="00507A16"/>
    <w:rsid w:val="005103CF"/>
    <w:rsid w:val="0051041B"/>
    <w:rsid w:val="005107A3"/>
    <w:rsid w:val="00510E13"/>
    <w:rsid w:val="005113A6"/>
    <w:rsid w:val="00511656"/>
    <w:rsid w:val="0051208B"/>
    <w:rsid w:val="00512D96"/>
    <w:rsid w:val="00513176"/>
    <w:rsid w:val="0051337E"/>
    <w:rsid w:val="00513F51"/>
    <w:rsid w:val="00515194"/>
    <w:rsid w:val="00516007"/>
    <w:rsid w:val="00516AD8"/>
    <w:rsid w:val="0051765C"/>
    <w:rsid w:val="0052020D"/>
    <w:rsid w:val="00520230"/>
    <w:rsid w:val="00520453"/>
    <w:rsid w:val="00520C8A"/>
    <w:rsid w:val="005210C6"/>
    <w:rsid w:val="00521F95"/>
    <w:rsid w:val="005230E2"/>
    <w:rsid w:val="005232F8"/>
    <w:rsid w:val="00524DF1"/>
    <w:rsid w:val="00525991"/>
    <w:rsid w:val="00525A55"/>
    <w:rsid w:val="00525C59"/>
    <w:rsid w:val="005260DA"/>
    <w:rsid w:val="00526A88"/>
    <w:rsid w:val="00527796"/>
    <w:rsid w:val="00527B14"/>
    <w:rsid w:val="00527D92"/>
    <w:rsid w:val="00527E66"/>
    <w:rsid w:val="00530C19"/>
    <w:rsid w:val="00530E1A"/>
    <w:rsid w:val="005315CB"/>
    <w:rsid w:val="00531FB8"/>
    <w:rsid w:val="0053235D"/>
    <w:rsid w:val="00532694"/>
    <w:rsid w:val="00532CF9"/>
    <w:rsid w:val="005338AD"/>
    <w:rsid w:val="005352B7"/>
    <w:rsid w:val="005358D7"/>
    <w:rsid w:val="00535D64"/>
    <w:rsid w:val="00535ED6"/>
    <w:rsid w:val="00536BC4"/>
    <w:rsid w:val="00536DCF"/>
    <w:rsid w:val="005412FA"/>
    <w:rsid w:val="00541FD6"/>
    <w:rsid w:val="00542DB6"/>
    <w:rsid w:val="00542DC3"/>
    <w:rsid w:val="00542E4A"/>
    <w:rsid w:val="005430ED"/>
    <w:rsid w:val="005433D8"/>
    <w:rsid w:val="005436AF"/>
    <w:rsid w:val="00543A11"/>
    <w:rsid w:val="005445E7"/>
    <w:rsid w:val="005449F6"/>
    <w:rsid w:val="0054546D"/>
    <w:rsid w:val="0054563C"/>
    <w:rsid w:val="005456D7"/>
    <w:rsid w:val="005467BD"/>
    <w:rsid w:val="005477EF"/>
    <w:rsid w:val="00547F6A"/>
    <w:rsid w:val="00547FEA"/>
    <w:rsid w:val="00550430"/>
    <w:rsid w:val="005508DB"/>
    <w:rsid w:val="005518C8"/>
    <w:rsid w:val="00551BA1"/>
    <w:rsid w:val="0055205B"/>
    <w:rsid w:val="00552485"/>
    <w:rsid w:val="00552841"/>
    <w:rsid w:val="00553CEA"/>
    <w:rsid w:val="00555DB6"/>
    <w:rsid w:val="00557A71"/>
    <w:rsid w:val="0056015D"/>
    <w:rsid w:val="00560B3C"/>
    <w:rsid w:val="0056156F"/>
    <w:rsid w:val="005619AF"/>
    <w:rsid w:val="00561D76"/>
    <w:rsid w:val="00563B03"/>
    <w:rsid w:val="00563B48"/>
    <w:rsid w:val="00563C26"/>
    <w:rsid w:val="0056436B"/>
    <w:rsid w:val="00565BC7"/>
    <w:rsid w:val="00566837"/>
    <w:rsid w:val="00567FE6"/>
    <w:rsid w:val="00570019"/>
    <w:rsid w:val="005700B8"/>
    <w:rsid w:val="00570983"/>
    <w:rsid w:val="00570C37"/>
    <w:rsid w:val="005710C1"/>
    <w:rsid w:val="005715AA"/>
    <w:rsid w:val="005715FF"/>
    <w:rsid w:val="0057346A"/>
    <w:rsid w:val="005735F5"/>
    <w:rsid w:val="00573EA0"/>
    <w:rsid w:val="00575E79"/>
    <w:rsid w:val="00576211"/>
    <w:rsid w:val="0057763E"/>
    <w:rsid w:val="005778DD"/>
    <w:rsid w:val="00577D61"/>
    <w:rsid w:val="005802B5"/>
    <w:rsid w:val="0058052A"/>
    <w:rsid w:val="00580604"/>
    <w:rsid w:val="0058171A"/>
    <w:rsid w:val="00583649"/>
    <w:rsid w:val="0058383D"/>
    <w:rsid w:val="0058478C"/>
    <w:rsid w:val="00585172"/>
    <w:rsid w:val="00586FF9"/>
    <w:rsid w:val="00587D6F"/>
    <w:rsid w:val="0059098C"/>
    <w:rsid w:val="00590D6C"/>
    <w:rsid w:val="00591E19"/>
    <w:rsid w:val="00592187"/>
    <w:rsid w:val="00592831"/>
    <w:rsid w:val="00592F77"/>
    <w:rsid w:val="00592FD5"/>
    <w:rsid w:val="005930AF"/>
    <w:rsid w:val="00593E57"/>
    <w:rsid w:val="0059442F"/>
    <w:rsid w:val="00596237"/>
    <w:rsid w:val="00596EF7"/>
    <w:rsid w:val="005979F5"/>
    <w:rsid w:val="00597ABB"/>
    <w:rsid w:val="00597DA3"/>
    <w:rsid w:val="005A0251"/>
    <w:rsid w:val="005A0487"/>
    <w:rsid w:val="005A0E9C"/>
    <w:rsid w:val="005A0F59"/>
    <w:rsid w:val="005A17A1"/>
    <w:rsid w:val="005A2BD0"/>
    <w:rsid w:val="005A37E8"/>
    <w:rsid w:val="005A3DE9"/>
    <w:rsid w:val="005A4962"/>
    <w:rsid w:val="005A5919"/>
    <w:rsid w:val="005A635A"/>
    <w:rsid w:val="005A6D5E"/>
    <w:rsid w:val="005A6EC7"/>
    <w:rsid w:val="005A7172"/>
    <w:rsid w:val="005A7391"/>
    <w:rsid w:val="005A7479"/>
    <w:rsid w:val="005A7F04"/>
    <w:rsid w:val="005B0146"/>
    <w:rsid w:val="005B0159"/>
    <w:rsid w:val="005B03BA"/>
    <w:rsid w:val="005B0E4D"/>
    <w:rsid w:val="005B11BA"/>
    <w:rsid w:val="005B12B4"/>
    <w:rsid w:val="005B14F2"/>
    <w:rsid w:val="005B15A3"/>
    <w:rsid w:val="005B1A42"/>
    <w:rsid w:val="005B2CE1"/>
    <w:rsid w:val="005B33AB"/>
    <w:rsid w:val="005B3B6A"/>
    <w:rsid w:val="005B4425"/>
    <w:rsid w:val="005B46C1"/>
    <w:rsid w:val="005B50EA"/>
    <w:rsid w:val="005B5E84"/>
    <w:rsid w:val="005B62E3"/>
    <w:rsid w:val="005B6537"/>
    <w:rsid w:val="005C0441"/>
    <w:rsid w:val="005C192F"/>
    <w:rsid w:val="005C2AE9"/>
    <w:rsid w:val="005C3795"/>
    <w:rsid w:val="005C611B"/>
    <w:rsid w:val="005C7940"/>
    <w:rsid w:val="005C7FA9"/>
    <w:rsid w:val="005D030E"/>
    <w:rsid w:val="005D0D3B"/>
    <w:rsid w:val="005D0F02"/>
    <w:rsid w:val="005D12C5"/>
    <w:rsid w:val="005D247F"/>
    <w:rsid w:val="005D3FC7"/>
    <w:rsid w:val="005D409B"/>
    <w:rsid w:val="005D4A50"/>
    <w:rsid w:val="005D4F4B"/>
    <w:rsid w:val="005D570A"/>
    <w:rsid w:val="005D5DCC"/>
    <w:rsid w:val="005D6408"/>
    <w:rsid w:val="005D6807"/>
    <w:rsid w:val="005D717E"/>
    <w:rsid w:val="005E1FF5"/>
    <w:rsid w:val="005E2055"/>
    <w:rsid w:val="005E279E"/>
    <w:rsid w:val="005E2B55"/>
    <w:rsid w:val="005E2C77"/>
    <w:rsid w:val="005E2D84"/>
    <w:rsid w:val="005E2EF3"/>
    <w:rsid w:val="005E3424"/>
    <w:rsid w:val="005E3C26"/>
    <w:rsid w:val="005E4883"/>
    <w:rsid w:val="005E4A6F"/>
    <w:rsid w:val="005E4E95"/>
    <w:rsid w:val="005E57C1"/>
    <w:rsid w:val="005E62A8"/>
    <w:rsid w:val="005E63D6"/>
    <w:rsid w:val="005E66EF"/>
    <w:rsid w:val="005E672F"/>
    <w:rsid w:val="005E6EA3"/>
    <w:rsid w:val="005E7342"/>
    <w:rsid w:val="005E7471"/>
    <w:rsid w:val="005E7881"/>
    <w:rsid w:val="005F1477"/>
    <w:rsid w:val="005F1817"/>
    <w:rsid w:val="005F335E"/>
    <w:rsid w:val="005F4B85"/>
    <w:rsid w:val="005F5398"/>
    <w:rsid w:val="005F5814"/>
    <w:rsid w:val="005F587F"/>
    <w:rsid w:val="005F613C"/>
    <w:rsid w:val="005F7B0C"/>
    <w:rsid w:val="00600555"/>
    <w:rsid w:val="006015EF"/>
    <w:rsid w:val="006038AC"/>
    <w:rsid w:val="0060450E"/>
    <w:rsid w:val="006049BB"/>
    <w:rsid w:val="00604A76"/>
    <w:rsid w:val="00604AFD"/>
    <w:rsid w:val="0060550D"/>
    <w:rsid w:val="006079D9"/>
    <w:rsid w:val="006107D2"/>
    <w:rsid w:val="00610864"/>
    <w:rsid w:val="00610AD2"/>
    <w:rsid w:val="00616518"/>
    <w:rsid w:val="00616744"/>
    <w:rsid w:val="006167BE"/>
    <w:rsid w:val="0061703F"/>
    <w:rsid w:val="00617D31"/>
    <w:rsid w:val="00617EBF"/>
    <w:rsid w:val="0062068B"/>
    <w:rsid w:val="00621E57"/>
    <w:rsid w:val="00622159"/>
    <w:rsid w:val="006229DE"/>
    <w:rsid w:val="00622B04"/>
    <w:rsid w:val="00623233"/>
    <w:rsid w:val="0062361A"/>
    <w:rsid w:val="00623F94"/>
    <w:rsid w:val="00624057"/>
    <w:rsid w:val="00625424"/>
    <w:rsid w:val="006259FD"/>
    <w:rsid w:val="00627A29"/>
    <w:rsid w:val="0063019D"/>
    <w:rsid w:val="00630524"/>
    <w:rsid w:val="00630B79"/>
    <w:rsid w:val="00630D2C"/>
    <w:rsid w:val="00631735"/>
    <w:rsid w:val="00631945"/>
    <w:rsid w:val="0063601A"/>
    <w:rsid w:val="006367E9"/>
    <w:rsid w:val="006369E4"/>
    <w:rsid w:val="00636C92"/>
    <w:rsid w:val="006371A2"/>
    <w:rsid w:val="00637BF9"/>
    <w:rsid w:val="00637CD1"/>
    <w:rsid w:val="00640496"/>
    <w:rsid w:val="00640698"/>
    <w:rsid w:val="00640A61"/>
    <w:rsid w:val="00640D78"/>
    <w:rsid w:val="00640F5C"/>
    <w:rsid w:val="00641535"/>
    <w:rsid w:val="0064174B"/>
    <w:rsid w:val="00641A4E"/>
    <w:rsid w:val="006424D8"/>
    <w:rsid w:val="00642C27"/>
    <w:rsid w:val="0064425D"/>
    <w:rsid w:val="00646435"/>
    <w:rsid w:val="00646A72"/>
    <w:rsid w:val="0064784B"/>
    <w:rsid w:val="006504D1"/>
    <w:rsid w:val="00650975"/>
    <w:rsid w:val="00650ECE"/>
    <w:rsid w:val="0065227E"/>
    <w:rsid w:val="0065245F"/>
    <w:rsid w:val="006524C6"/>
    <w:rsid w:val="006538FA"/>
    <w:rsid w:val="00654B07"/>
    <w:rsid w:val="00654B8B"/>
    <w:rsid w:val="0065563A"/>
    <w:rsid w:val="00656216"/>
    <w:rsid w:val="00656308"/>
    <w:rsid w:val="006566B9"/>
    <w:rsid w:val="006566D0"/>
    <w:rsid w:val="006567B8"/>
    <w:rsid w:val="006572D3"/>
    <w:rsid w:val="00657326"/>
    <w:rsid w:val="006578A4"/>
    <w:rsid w:val="00657B45"/>
    <w:rsid w:val="00657ED5"/>
    <w:rsid w:val="00660431"/>
    <w:rsid w:val="00660BD3"/>
    <w:rsid w:val="00661891"/>
    <w:rsid w:val="00663AE1"/>
    <w:rsid w:val="00665542"/>
    <w:rsid w:val="0066566B"/>
    <w:rsid w:val="00665F36"/>
    <w:rsid w:val="006662F4"/>
    <w:rsid w:val="00666AD4"/>
    <w:rsid w:val="006678EC"/>
    <w:rsid w:val="00670AA6"/>
    <w:rsid w:val="00670F68"/>
    <w:rsid w:val="00671435"/>
    <w:rsid w:val="00672129"/>
    <w:rsid w:val="006723B1"/>
    <w:rsid w:val="00673747"/>
    <w:rsid w:val="0067378C"/>
    <w:rsid w:val="006738C6"/>
    <w:rsid w:val="00673E0B"/>
    <w:rsid w:val="00674C7D"/>
    <w:rsid w:val="0067576E"/>
    <w:rsid w:val="006758B1"/>
    <w:rsid w:val="006762BB"/>
    <w:rsid w:val="006772AB"/>
    <w:rsid w:val="0068094D"/>
    <w:rsid w:val="00681D78"/>
    <w:rsid w:val="00681E12"/>
    <w:rsid w:val="006838AB"/>
    <w:rsid w:val="00684E30"/>
    <w:rsid w:val="00690229"/>
    <w:rsid w:val="0069047D"/>
    <w:rsid w:val="006911E3"/>
    <w:rsid w:val="00692E05"/>
    <w:rsid w:val="00692F04"/>
    <w:rsid w:val="00692FD3"/>
    <w:rsid w:val="00693631"/>
    <w:rsid w:val="00695EE0"/>
    <w:rsid w:val="0069659D"/>
    <w:rsid w:val="00696C55"/>
    <w:rsid w:val="006979DE"/>
    <w:rsid w:val="006A1573"/>
    <w:rsid w:val="006A1924"/>
    <w:rsid w:val="006A1982"/>
    <w:rsid w:val="006A1D8A"/>
    <w:rsid w:val="006A2038"/>
    <w:rsid w:val="006A44DF"/>
    <w:rsid w:val="006A4647"/>
    <w:rsid w:val="006A4D08"/>
    <w:rsid w:val="006A4E7C"/>
    <w:rsid w:val="006A778D"/>
    <w:rsid w:val="006B0E2A"/>
    <w:rsid w:val="006B1907"/>
    <w:rsid w:val="006B21E7"/>
    <w:rsid w:val="006B2930"/>
    <w:rsid w:val="006B2E41"/>
    <w:rsid w:val="006B2FD2"/>
    <w:rsid w:val="006B309B"/>
    <w:rsid w:val="006B4064"/>
    <w:rsid w:val="006B4469"/>
    <w:rsid w:val="006B4E89"/>
    <w:rsid w:val="006B5289"/>
    <w:rsid w:val="006B6C55"/>
    <w:rsid w:val="006B6D3E"/>
    <w:rsid w:val="006C008C"/>
    <w:rsid w:val="006C0FA7"/>
    <w:rsid w:val="006C1F10"/>
    <w:rsid w:val="006C2885"/>
    <w:rsid w:val="006C2D60"/>
    <w:rsid w:val="006C33AF"/>
    <w:rsid w:val="006C4110"/>
    <w:rsid w:val="006C548C"/>
    <w:rsid w:val="006C6EB3"/>
    <w:rsid w:val="006C7270"/>
    <w:rsid w:val="006C732B"/>
    <w:rsid w:val="006D0016"/>
    <w:rsid w:val="006D28C5"/>
    <w:rsid w:val="006D2AA0"/>
    <w:rsid w:val="006D2B9E"/>
    <w:rsid w:val="006D2DAB"/>
    <w:rsid w:val="006D4F1A"/>
    <w:rsid w:val="006D5276"/>
    <w:rsid w:val="006E12E3"/>
    <w:rsid w:val="006E1722"/>
    <w:rsid w:val="006E2256"/>
    <w:rsid w:val="006E3394"/>
    <w:rsid w:val="006E3514"/>
    <w:rsid w:val="006E4761"/>
    <w:rsid w:val="006E4DDE"/>
    <w:rsid w:val="006E55CF"/>
    <w:rsid w:val="006E6D40"/>
    <w:rsid w:val="006E727B"/>
    <w:rsid w:val="006E73BA"/>
    <w:rsid w:val="006E74AF"/>
    <w:rsid w:val="006F0310"/>
    <w:rsid w:val="006F0327"/>
    <w:rsid w:val="006F0641"/>
    <w:rsid w:val="006F13E6"/>
    <w:rsid w:val="006F1A59"/>
    <w:rsid w:val="006F2E2F"/>
    <w:rsid w:val="006F3157"/>
    <w:rsid w:val="006F3363"/>
    <w:rsid w:val="006F3973"/>
    <w:rsid w:val="006F3AE8"/>
    <w:rsid w:val="006F3E39"/>
    <w:rsid w:val="006F4BC0"/>
    <w:rsid w:val="006F4CA8"/>
    <w:rsid w:val="006F4D54"/>
    <w:rsid w:val="006F5778"/>
    <w:rsid w:val="006F5B7E"/>
    <w:rsid w:val="006F61FA"/>
    <w:rsid w:val="006F62C6"/>
    <w:rsid w:val="006F6383"/>
    <w:rsid w:val="006F6439"/>
    <w:rsid w:val="006F6956"/>
    <w:rsid w:val="007001CA"/>
    <w:rsid w:val="00701870"/>
    <w:rsid w:val="00701ED0"/>
    <w:rsid w:val="007028CB"/>
    <w:rsid w:val="00702FB4"/>
    <w:rsid w:val="007038B5"/>
    <w:rsid w:val="00703D3B"/>
    <w:rsid w:val="00704110"/>
    <w:rsid w:val="007062EB"/>
    <w:rsid w:val="00706C56"/>
    <w:rsid w:val="00707A2A"/>
    <w:rsid w:val="00707A63"/>
    <w:rsid w:val="00707F33"/>
    <w:rsid w:val="0071014E"/>
    <w:rsid w:val="00710747"/>
    <w:rsid w:val="00710964"/>
    <w:rsid w:val="00711397"/>
    <w:rsid w:val="0071201C"/>
    <w:rsid w:val="00713EFE"/>
    <w:rsid w:val="00713F8F"/>
    <w:rsid w:val="00714CFD"/>
    <w:rsid w:val="00715442"/>
    <w:rsid w:val="00715CCF"/>
    <w:rsid w:val="00715FF5"/>
    <w:rsid w:val="00716512"/>
    <w:rsid w:val="00716D26"/>
    <w:rsid w:val="00717300"/>
    <w:rsid w:val="007173A4"/>
    <w:rsid w:val="00717C3A"/>
    <w:rsid w:val="00717D14"/>
    <w:rsid w:val="00720E5A"/>
    <w:rsid w:val="007210BA"/>
    <w:rsid w:val="00721766"/>
    <w:rsid w:val="00721F15"/>
    <w:rsid w:val="00722CAB"/>
    <w:rsid w:val="00723AB2"/>
    <w:rsid w:val="007240B7"/>
    <w:rsid w:val="00724B07"/>
    <w:rsid w:val="00724DA5"/>
    <w:rsid w:val="00725852"/>
    <w:rsid w:val="007269B9"/>
    <w:rsid w:val="0073233C"/>
    <w:rsid w:val="00735C53"/>
    <w:rsid w:val="00736225"/>
    <w:rsid w:val="007369FE"/>
    <w:rsid w:val="00736F66"/>
    <w:rsid w:val="0073768F"/>
    <w:rsid w:val="007376FB"/>
    <w:rsid w:val="007378FE"/>
    <w:rsid w:val="0074005E"/>
    <w:rsid w:val="0074040A"/>
    <w:rsid w:val="0074057B"/>
    <w:rsid w:val="00740CAB"/>
    <w:rsid w:val="007414FB"/>
    <w:rsid w:val="00741D1C"/>
    <w:rsid w:val="00741D22"/>
    <w:rsid w:val="00743A01"/>
    <w:rsid w:val="007445F3"/>
    <w:rsid w:val="00744B42"/>
    <w:rsid w:val="0074533A"/>
    <w:rsid w:val="007454D1"/>
    <w:rsid w:val="007461DD"/>
    <w:rsid w:val="00746BE2"/>
    <w:rsid w:val="00747323"/>
    <w:rsid w:val="00747ECD"/>
    <w:rsid w:val="007508AE"/>
    <w:rsid w:val="00751A79"/>
    <w:rsid w:val="00752144"/>
    <w:rsid w:val="0075317C"/>
    <w:rsid w:val="00754FFE"/>
    <w:rsid w:val="00755157"/>
    <w:rsid w:val="007559A9"/>
    <w:rsid w:val="007560E4"/>
    <w:rsid w:val="0075633B"/>
    <w:rsid w:val="0075646D"/>
    <w:rsid w:val="00756FB7"/>
    <w:rsid w:val="00757BBF"/>
    <w:rsid w:val="00757D78"/>
    <w:rsid w:val="00760308"/>
    <w:rsid w:val="00760522"/>
    <w:rsid w:val="00760760"/>
    <w:rsid w:val="00761352"/>
    <w:rsid w:val="00761788"/>
    <w:rsid w:val="007619E0"/>
    <w:rsid w:val="00761C7A"/>
    <w:rsid w:val="00762D63"/>
    <w:rsid w:val="00763394"/>
    <w:rsid w:val="007636CD"/>
    <w:rsid w:val="00763F91"/>
    <w:rsid w:val="00764A0A"/>
    <w:rsid w:val="00764DAC"/>
    <w:rsid w:val="00765379"/>
    <w:rsid w:val="0076539A"/>
    <w:rsid w:val="0076552C"/>
    <w:rsid w:val="00765925"/>
    <w:rsid w:val="00765F1E"/>
    <w:rsid w:val="007662E9"/>
    <w:rsid w:val="007664EE"/>
    <w:rsid w:val="007666B1"/>
    <w:rsid w:val="00767F75"/>
    <w:rsid w:val="007700EE"/>
    <w:rsid w:val="0077040C"/>
    <w:rsid w:val="007707D5"/>
    <w:rsid w:val="00770F12"/>
    <w:rsid w:val="007720F1"/>
    <w:rsid w:val="00772288"/>
    <w:rsid w:val="00773C1F"/>
    <w:rsid w:val="00775338"/>
    <w:rsid w:val="007755B3"/>
    <w:rsid w:val="0077585F"/>
    <w:rsid w:val="00776127"/>
    <w:rsid w:val="00776648"/>
    <w:rsid w:val="00776B14"/>
    <w:rsid w:val="00776D56"/>
    <w:rsid w:val="007801D8"/>
    <w:rsid w:val="007802E3"/>
    <w:rsid w:val="007815C4"/>
    <w:rsid w:val="00781ED9"/>
    <w:rsid w:val="00781FAD"/>
    <w:rsid w:val="00783295"/>
    <w:rsid w:val="00784288"/>
    <w:rsid w:val="007851D4"/>
    <w:rsid w:val="00785E5F"/>
    <w:rsid w:val="0078602A"/>
    <w:rsid w:val="00786185"/>
    <w:rsid w:val="00786A97"/>
    <w:rsid w:val="00786C92"/>
    <w:rsid w:val="0078799F"/>
    <w:rsid w:val="007908CD"/>
    <w:rsid w:val="00790DF3"/>
    <w:rsid w:val="0079171C"/>
    <w:rsid w:val="007925D6"/>
    <w:rsid w:val="00793220"/>
    <w:rsid w:val="00793254"/>
    <w:rsid w:val="0079333F"/>
    <w:rsid w:val="00793679"/>
    <w:rsid w:val="00793F4F"/>
    <w:rsid w:val="00794004"/>
    <w:rsid w:val="00796311"/>
    <w:rsid w:val="00796B1B"/>
    <w:rsid w:val="00796BAF"/>
    <w:rsid w:val="0079742E"/>
    <w:rsid w:val="0079752B"/>
    <w:rsid w:val="007A068B"/>
    <w:rsid w:val="007A0E40"/>
    <w:rsid w:val="007A1006"/>
    <w:rsid w:val="007A2128"/>
    <w:rsid w:val="007A5949"/>
    <w:rsid w:val="007A64F5"/>
    <w:rsid w:val="007A7B64"/>
    <w:rsid w:val="007A7D08"/>
    <w:rsid w:val="007A7F16"/>
    <w:rsid w:val="007A7F5D"/>
    <w:rsid w:val="007B0C7E"/>
    <w:rsid w:val="007B0F8F"/>
    <w:rsid w:val="007B14A2"/>
    <w:rsid w:val="007B1C1A"/>
    <w:rsid w:val="007B1FD4"/>
    <w:rsid w:val="007B24C4"/>
    <w:rsid w:val="007B25BC"/>
    <w:rsid w:val="007B31F1"/>
    <w:rsid w:val="007B34ED"/>
    <w:rsid w:val="007B479E"/>
    <w:rsid w:val="007B4B27"/>
    <w:rsid w:val="007B4D47"/>
    <w:rsid w:val="007B516D"/>
    <w:rsid w:val="007B520C"/>
    <w:rsid w:val="007B6883"/>
    <w:rsid w:val="007B6E72"/>
    <w:rsid w:val="007B6FC9"/>
    <w:rsid w:val="007B7140"/>
    <w:rsid w:val="007B73B8"/>
    <w:rsid w:val="007C01F6"/>
    <w:rsid w:val="007C075B"/>
    <w:rsid w:val="007C08C1"/>
    <w:rsid w:val="007C0EF5"/>
    <w:rsid w:val="007C1538"/>
    <w:rsid w:val="007C2155"/>
    <w:rsid w:val="007C3519"/>
    <w:rsid w:val="007C48C8"/>
    <w:rsid w:val="007C55A3"/>
    <w:rsid w:val="007C568D"/>
    <w:rsid w:val="007C5AD3"/>
    <w:rsid w:val="007C66EA"/>
    <w:rsid w:val="007C754D"/>
    <w:rsid w:val="007D0949"/>
    <w:rsid w:val="007D1998"/>
    <w:rsid w:val="007D26E8"/>
    <w:rsid w:val="007D2853"/>
    <w:rsid w:val="007D2ECF"/>
    <w:rsid w:val="007D45E0"/>
    <w:rsid w:val="007D6BC2"/>
    <w:rsid w:val="007D7F9F"/>
    <w:rsid w:val="007E1069"/>
    <w:rsid w:val="007E1DAD"/>
    <w:rsid w:val="007E20EC"/>
    <w:rsid w:val="007E3626"/>
    <w:rsid w:val="007E3879"/>
    <w:rsid w:val="007E3C72"/>
    <w:rsid w:val="007E417C"/>
    <w:rsid w:val="007E5561"/>
    <w:rsid w:val="007E5703"/>
    <w:rsid w:val="007E5A09"/>
    <w:rsid w:val="007E5B61"/>
    <w:rsid w:val="007E74CF"/>
    <w:rsid w:val="007E784F"/>
    <w:rsid w:val="007F2951"/>
    <w:rsid w:val="007F437E"/>
    <w:rsid w:val="007F6192"/>
    <w:rsid w:val="007F6A57"/>
    <w:rsid w:val="007F6FB4"/>
    <w:rsid w:val="00802471"/>
    <w:rsid w:val="00802780"/>
    <w:rsid w:val="0080470F"/>
    <w:rsid w:val="0080474D"/>
    <w:rsid w:val="00804C85"/>
    <w:rsid w:val="008058BC"/>
    <w:rsid w:val="00805957"/>
    <w:rsid w:val="0080598E"/>
    <w:rsid w:val="00805F0D"/>
    <w:rsid w:val="0080719B"/>
    <w:rsid w:val="00807B13"/>
    <w:rsid w:val="008100E2"/>
    <w:rsid w:val="008100E8"/>
    <w:rsid w:val="008105BC"/>
    <w:rsid w:val="00811665"/>
    <w:rsid w:val="00811DF0"/>
    <w:rsid w:val="008125C1"/>
    <w:rsid w:val="00812CBE"/>
    <w:rsid w:val="00814038"/>
    <w:rsid w:val="00816703"/>
    <w:rsid w:val="00816B36"/>
    <w:rsid w:val="00817023"/>
    <w:rsid w:val="00817D15"/>
    <w:rsid w:val="008202C0"/>
    <w:rsid w:val="00820ABE"/>
    <w:rsid w:val="008210FD"/>
    <w:rsid w:val="00821634"/>
    <w:rsid w:val="00821DB3"/>
    <w:rsid w:val="00822D6E"/>
    <w:rsid w:val="00824689"/>
    <w:rsid w:val="00824D72"/>
    <w:rsid w:val="00824F7E"/>
    <w:rsid w:val="008251CD"/>
    <w:rsid w:val="008258B0"/>
    <w:rsid w:val="00826894"/>
    <w:rsid w:val="00831521"/>
    <w:rsid w:val="008333FA"/>
    <w:rsid w:val="00833540"/>
    <w:rsid w:val="008342F9"/>
    <w:rsid w:val="00834D36"/>
    <w:rsid w:val="00836D39"/>
    <w:rsid w:val="008378C6"/>
    <w:rsid w:val="00840E7B"/>
    <w:rsid w:val="00841602"/>
    <w:rsid w:val="00841C75"/>
    <w:rsid w:val="0084274E"/>
    <w:rsid w:val="00843219"/>
    <w:rsid w:val="008439E1"/>
    <w:rsid w:val="00844C7B"/>
    <w:rsid w:val="00844CE6"/>
    <w:rsid w:val="00844E1D"/>
    <w:rsid w:val="00845580"/>
    <w:rsid w:val="00845BFF"/>
    <w:rsid w:val="008474D2"/>
    <w:rsid w:val="0084763A"/>
    <w:rsid w:val="00847F7F"/>
    <w:rsid w:val="008502D0"/>
    <w:rsid w:val="00850486"/>
    <w:rsid w:val="00850C5B"/>
    <w:rsid w:val="00851E0C"/>
    <w:rsid w:val="00851EDE"/>
    <w:rsid w:val="008523C3"/>
    <w:rsid w:val="008523CB"/>
    <w:rsid w:val="00852A49"/>
    <w:rsid w:val="00852C15"/>
    <w:rsid w:val="00853862"/>
    <w:rsid w:val="00853D4D"/>
    <w:rsid w:val="00854956"/>
    <w:rsid w:val="008556D2"/>
    <w:rsid w:val="0085759D"/>
    <w:rsid w:val="008605D0"/>
    <w:rsid w:val="0086095E"/>
    <w:rsid w:val="00860A4F"/>
    <w:rsid w:val="00860DED"/>
    <w:rsid w:val="00861CFD"/>
    <w:rsid w:val="00862043"/>
    <w:rsid w:val="00862ADA"/>
    <w:rsid w:val="00863349"/>
    <w:rsid w:val="00863F10"/>
    <w:rsid w:val="00865CED"/>
    <w:rsid w:val="00866389"/>
    <w:rsid w:val="00866BFA"/>
    <w:rsid w:val="00867044"/>
    <w:rsid w:val="00867A30"/>
    <w:rsid w:val="00867CD8"/>
    <w:rsid w:val="0087030E"/>
    <w:rsid w:val="00871725"/>
    <w:rsid w:val="00871C25"/>
    <w:rsid w:val="00871E41"/>
    <w:rsid w:val="008740BF"/>
    <w:rsid w:val="00874AA3"/>
    <w:rsid w:val="00874AEB"/>
    <w:rsid w:val="00874E14"/>
    <w:rsid w:val="008753B5"/>
    <w:rsid w:val="008756C4"/>
    <w:rsid w:val="00875EC7"/>
    <w:rsid w:val="00876939"/>
    <w:rsid w:val="00876A1F"/>
    <w:rsid w:val="00877A42"/>
    <w:rsid w:val="008808D1"/>
    <w:rsid w:val="00880D9B"/>
    <w:rsid w:val="00881DBA"/>
    <w:rsid w:val="00881DEB"/>
    <w:rsid w:val="00882223"/>
    <w:rsid w:val="00883210"/>
    <w:rsid w:val="00885B2F"/>
    <w:rsid w:val="00885F68"/>
    <w:rsid w:val="0088608C"/>
    <w:rsid w:val="0088763F"/>
    <w:rsid w:val="00887AE8"/>
    <w:rsid w:val="00890716"/>
    <w:rsid w:val="00890BFC"/>
    <w:rsid w:val="008922E3"/>
    <w:rsid w:val="008925BE"/>
    <w:rsid w:val="008925ED"/>
    <w:rsid w:val="00892988"/>
    <w:rsid w:val="008946E2"/>
    <w:rsid w:val="00894996"/>
    <w:rsid w:val="00895729"/>
    <w:rsid w:val="00897B19"/>
    <w:rsid w:val="008A1143"/>
    <w:rsid w:val="008A13FF"/>
    <w:rsid w:val="008A1530"/>
    <w:rsid w:val="008A2574"/>
    <w:rsid w:val="008A27E6"/>
    <w:rsid w:val="008A2F0B"/>
    <w:rsid w:val="008A2F0E"/>
    <w:rsid w:val="008A3B58"/>
    <w:rsid w:val="008A49C5"/>
    <w:rsid w:val="008A5002"/>
    <w:rsid w:val="008A5750"/>
    <w:rsid w:val="008A5FFB"/>
    <w:rsid w:val="008A6813"/>
    <w:rsid w:val="008A7228"/>
    <w:rsid w:val="008A79BE"/>
    <w:rsid w:val="008B02AC"/>
    <w:rsid w:val="008B05DC"/>
    <w:rsid w:val="008B086D"/>
    <w:rsid w:val="008B0D19"/>
    <w:rsid w:val="008B1F51"/>
    <w:rsid w:val="008B1F9E"/>
    <w:rsid w:val="008B2CFF"/>
    <w:rsid w:val="008B52E7"/>
    <w:rsid w:val="008B59C7"/>
    <w:rsid w:val="008B59D9"/>
    <w:rsid w:val="008B5C12"/>
    <w:rsid w:val="008B6186"/>
    <w:rsid w:val="008B71C5"/>
    <w:rsid w:val="008B7AFC"/>
    <w:rsid w:val="008C11EE"/>
    <w:rsid w:val="008C15A1"/>
    <w:rsid w:val="008C1CE5"/>
    <w:rsid w:val="008C1E8A"/>
    <w:rsid w:val="008C2780"/>
    <w:rsid w:val="008C3359"/>
    <w:rsid w:val="008C3CE5"/>
    <w:rsid w:val="008C413A"/>
    <w:rsid w:val="008C47D5"/>
    <w:rsid w:val="008C5BF2"/>
    <w:rsid w:val="008C5ECA"/>
    <w:rsid w:val="008D0F23"/>
    <w:rsid w:val="008D17AE"/>
    <w:rsid w:val="008D1F00"/>
    <w:rsid w:val="008D2B10"/>
    <w:rsid w:val="008D2CF0"/>
    <w:rsid w:val="008D314E"/>
    <w:rsid w:val="008D3B36"/>
    <w:rsid w:val="008D45A0"/>
    <w:rsid w:val="008D4C5D"/>
    <w:rsid w:val="008D6A28"/>
    <w:rsid w:val="008D6AC3"/>
    <w:rsid w:val="008D74D7"/>
    <w:rsid w:val="008D7551"/>
    <w:rsid w:val="008E0242"/>
    <w:rsid w:val="008E0653"/>
    <w:rsid w:val="008E0F2A"/>
    <w:rsid w:val="008E1489"/>
    <w:rsid w:val="008E336E"/>
    <w:rsid w:val="008E35B2"/>
    <w:rsid w:val="008E3742"/>
    <w:rsid w:val="008E429B"/>
    <w:rsid w:val="008E6EB1"/>
    <w:rsid w:val="008E798C"/>
    <w:rsid w:val="008E7F07"/>
    <w:rsid w:val="008F08DE"/>
    <w:rsid w:val="008F1CED"/>
    <w:rsid w:val="008F2026"/>
    <w:rsid w:val="008F33D6"/>
    <w:rsid w:val="008F398F"/>
    <w:rsid w:val="008F40F1"/>
    <w:rsid w:val="008F4A96"/>
    <w:rsid w:val="008F4B05"/>
    <w:rsid w:val="008F57DC"/>
    <w:rsid w:val="008F7F64"/>
    <w:rsid w:val="00900898"/>
    <w:rsid w:val="00902C0E"/>
    <w:rsid w:val="00904215"/>
    <w:rsid w:val="0090445C"/>
    <w:rsid w:val="00905EC9"/>
    <w:rsid w:val="0090690F"/>
    <w:rsid w:val="00907109"/>
    <w:rsid w:val="00910080"/>
    <w:rsid w:val="00910D83"/>
    <w:rsid w:val="009114BE"/>
    <w:rsid w:val="009125F7"/>
    <w:rsid w:val="00912804"/>
    <w:rsid w:val="00912A6C"/>
    <w:rsid w:val="009133FF"/>
    <w:rsid w:val="00914080"/>
    <w:rsid w:val="0091587B"/>
    <w:rsid w:val="00916A8D"/>
    <w:rsid w:val="009179E9"/>
    <w:rsid w:val="00917B5E"/>
    <w:rsid w:val="00921B2B"/>
    <w:rsid w:val="009220A2"/>
    <w:rsid w:val="0092216E"/>
    <w:rsid w:val="00922731"/>
    <w:rsid w:val="009228DE"/>
    <w:rsid w:val="009234A1"/>
    <w:rsid w:val="009235E6"/>
    <w:rsid w:val="009236A0"/>
    <w:rsid w:val="00924B48"/>
    <w:rsid w:val="00924D1E"/>
    <w:rsid w:val="0092505A"/>
    <w:rsid w:val="0092507A"/>
    <w:rsid w:val="009252AD"/>
    <w:rsid w:val="009260F1"/>
    <w:rsid w:val="009264B4"/>
    <w:rsid w:val="0092696D"/>
    <w:rsid w:val="00927192"/>
    <w:rsid w:val="0093035D"/>
    <w:rsid w:val="00930884"/>
    <w:rsid w:val="00930D4A"/>
    <w:rsid w:val="009315A4"/>
    <w:rsid w:val="0093180A"/>
    <w:rsid w:val="009359E1"/>
    <w:rsid w:val="00935FF9"/>
    <w:rsid w:val="00936356"/>
    <w:rsid w:val="0093652E"/>
    <w:rsid w:val="00936A77"/>
    <w:rsid w:val="009371EF"/>
    <w:rsid w:val="00937F58"/>
    <w:rsid w:val="00940795"/>
    <w:rsid w:val="00940A98"/>
    <w:rsid w:val="0094112E"/>
    <w:rsid w:val="00942065"/>
    <w:rsid w:val="009423A8"/>
    <w:rsid w:val="009427C7"/>
    <w:rsid w:val="009436ED"/>
    <w:rsid w:val="00943776"/>
    <w:rsid w:val="009439EF"/>
    <w:rsid w:val="00943DE0"/>
    <w:rsid w:val="00945CE2"/>
    <w:rsid w:val="00946E3B"/>
    <w:rsid w:val="0095043D"/>
    <w:rsid w:val="00950A11"/>
    <w:rsid w:val="0095169E"/>
    <w:rsid w:val="009516C3"/>
    <w:rsid w:val="00951E39"/>
    <w:rsid w:val="00951EA9"/>
    <w:rsid w:val="009542D4"/>
    <w:rsid w:val="00955341"/>
    <w:rsid w:val="00955D7F"/>
    <w:rsid w:val="009564C3"/>
    <w:rsid w:val="009565EB"/>
    <w:rsid w:val="00956C71"/>
    <w:rsid w:val="009602AB"/>
    <w:rsid w:val="0096057B"/>
    <w:rsid w:val="0096066F"/>
    <w:rsid w:val="00960C2B"/>
    <w:rsid w:val="00961141"/>
    <w:rsid w:val="00961339"/>
    <w:rsid w:val="00961DE1"/>
    <w:rsid w:val="00962163"/>
    <w:rsid w:val="009621F9"/>
    <w:rsid w:val="00962907"/>
    <w:rsid w:val="00963370"/>
    <w:rsid w:val="0096348E"/>
    <w:rsid w:val="00963F74"/>
    <w:rsid w:val="00964C82"/>
    <w:rsid w:val="0096593A"/>
    <w:rsid w:val="00965D46"/>
    <w:rsid w:val="00965D9C"/>
    <w:rsid w:val="00965F1D"/>
    <w:rsid w:val="009672DD"/>
    <w:rsid w:val="009678FF"/>
    <w:rsid w:val="0097098E"/>
    <w:rsid w:val="00972D23"/>
    <w:rsid w:val="009730D9"/>
    <w:rsid w:val="0097433E"/>
    <w:rsid w:val="009743EE"/>
    <w:rsid w:val="00974686"/>
    <w:rsid w:val="00974ACA"/>
    <w:rsid w:val="00974EA3"/>
    <w:rsid w:val="009762EA"/>
    <w:rsid w:val="00976336"/>
    <w:rsid w:val="00976B70"/>
    <w:rsid w:val="009778F7"/>
    <w:rsid w:val="0098034A"/>
    <w:rsid w:val="0098113C"/>
    <w:rsid w:val="00981F5B"/>
    <w:rsid w:val="0098265A"/>
    <w:rsid w:val="00983FFE"/>
    <w:rsid w:val="009841B4"/>
    <w:rsid w:val="00984D81"/>
    <w:rsid w:val="00985AD5"/>
    <w:rsid w:val="00986741"/>
    <w:rsid w:val="00986987"/>
    <w:rsid w:val="00987662"/>
    <w:rsid w:val="009879C3"/>
    <w:rsid w:val="00990053"/>
    <w:rsid w:val="0099018C"/>
    <w:rsid w:val="0099054B"/>
    <w:rsid w:val="00990A3D"/>
    <w:rsid w:val="00990BA8"/>
    <w:rsid w:val="009917F6"/>
    <w:rsid w:val="00991D4B"/>
    <w:rsid w:val="00991F71"/>
    <w:rsid w:val="009928CD"/>
    <w:rsid w:val="00992B74"/>
    <w:rsid w:val="009937A3"/>
    <w:rsid w:val="00994614"/>
    <w:rsid w:val="00995849"/>
    <w:rsid w:val="0099588F"/>
    <w:rsid w:val="0099661C"/>
    <w:rsid w:val="0099672F"/>
    <w:rsid w:val="00996F38"/>
    <w:rsid w:val="009976CC"/>
    <w:rsid w:val="009A004E"/>
    <w:rsid w:val="009A0354"/>
    <w:rsid w:val="009A0904"/>
    <w:rsid w:val="009A0A14"/>
    <w:rsid w:val="009A14A0"/>
    <w:rsid w:val="009A174D"/>
    <w:rsid w:val="009A1AB6"/>
    <w:rsid w:val="009A213A"/>
    <w:rsid w:val="009A2623"/>
    <w:rsid w:val="009A4217"/>
    <w:rsid w:val="009A4A63"/>
    <w:rsid w:val="009A5416"/>
    <w:rsid w:val="009A6033"/>
    <w:rsid w:val="009A7503"/>
    <w:rsid w:val="009A7B26"/>
    <w:rsid w:val="009B120D"/>
    <w:rsid w:val="009B18F0"/>
    <w:rsid w:val="009B1E07"/>
    <w:rsid w:val="009B2AFD"/>
    <w:rsid w:val="009B2D98"/>
    <w:rsid w:val="009B3A99"/>
    <w:rsid w:val="009B6930"/>
    <w:rsid w:val="009B7B80"/>
    <w:rsid w:val="009B7C2F"/>
    <w:rsid w:val="009B7E08"/>
    <w:rsid w:val="009C04B2"/>
    <w:rsid w:val="009C189E"/>
    <w:rsid w:val="009C285F"/>
    <w:rsid w:val="009C2B55"/>
    <w:rsid w:val="009C2CF4"/>
    <w:rsid w:val="009C329A"/>
    <w:rsid w:val="009C3343"/>
    <w:rsid w:val="009C3684"/>
    <w:rsid w:val="009C3E1C"/>
    <w:rsid w:val="009C45BA"/>
    <w:rsid w:val="009C5786"/>
    <w:rsid w:val="009C5CC6"/>
    <w:rsid w:val="009C5E9C"/>
    <w:rsid w:val="009C686F"/>
    <w:rsid w:val="009C6D35"/>
    <w:rsid w:val="009C6DFC"/>
    <w:rsid w:val="009C778A"/>
    <w:rsid w:val="009C7899"/>
    <w:rsid w:val="009C7F99"/>
    <w:rsid w:val="009D01A9"/>
    <w:rsid w:val="009D0829"/>
    <w:rsid w:val="009D0FAB"/>
    <w:rsid w:val="009D1B21"/>
    <w:rsid w:val="009D22CE"/>
    <w:rsid w:val="009D395C"/>
    <w:rsid w:val="009D3D06"/>
    <w:rsid w:val="009D4B42"/>
    <w:rsid w:val="009D4BFC"/>
    <w:rsid w:val="009D4C24"/>
    <w:rsid w:val="009D542B"/>
    <w:rsid w:val="009D6D58"/>
    <w:rsid w:val="009D6F51"/>
    <w:rsid w:val="009D7341"/>
    <w:rsid w:val="009D7A23"/>
    <w:rsid w:val="009E0201"/>
    <w:rsid w:val="009E1CE3"/>
    <w:rsid w:val="009E2912"/>
    <w:rsid w:val="009E294D"/>
    <w:rsid w:val="009E5C1F"/>
    <w:rsid w:val="009E6E84"/>
    <w:rsid w:val="009F055B"/>
    <w:rsid w:val="009F1350"/>
    <w:rsid w:val="009F14DB"/>
    <w:rsid w:val="009F3325"/>
    <w:rsid w:val="009F3F97"/>
    <w:rsid w:val="009F43CB"/>
    <w:rsid w:val="009F5448"/>
    <w:rsid w:val="009F562D"/>
    <w:rsid w:val="009F6160"/>
    <w:rsid w:val="009F6BC4"/>
    <w:rsid w:val="009F6ECE"/>
    <w:rsid w:val="009F6F90"/>
    <w:rsid w:val="009F7E42"/>
    <w:rsid w:val="00A0001B"/>
    <w:rsid w:val="00A00278"/>
    <w:rsid w:val="00A00590"/>
    <w:rsid w:val="00A0078D"/>
    <w:rsid w:val="00A00EAD"/>
    <w:rsid w:val="00A0276B"/>
    <w:rsid w:val="00A02882"/>
    <w:rsid w:val="00A02F64"/>
    <w:rsid w:val="00A03876"/>
    <w:rsid w:val="00A03E22"/>
    <w:rsid w:val="00A03EA5"/>
    <w:rsid w:val="00A0411B"/>
    <w:rsid w:val="00A04647"/>
    <w:rsid w:val="00A0557A"/>
    <w:rsid w:val="00A06227"/>
    <w:rsid w:val="00A06731"/>
    <w:rsid w:val="00A0750F"/>
    <w:rsid w:val="00A078CC"/>
    <w:rsid w:val="00A102E9"/>
    <w:rsid w:val="00A1032B"/>
    <w:rsid w:val="00A106FF"/>
    <w:rsid w:val="00A10A20"/>
    <w:rsid w:val="00A11172"/>
    <w:rsid w:val="00A11269"/>
    <w:rsid w:val="00A11FA8"/>
    <w:rsid w:val="00A127A5"/>
    <w:rsid w:val="00A12A9B"/>
    <w:rsid w:val="00A12DE7"/>
    <w:rsid w:val="00A12E1D"/>
    <w:rsid w:val="00A12FA7"/>
    <w:rsid w:val="00A131D9"/>
    <w:rsid w:val="00A14296"/>
    <w:rsid w:val="00A142A2"/>
    <w:rsid w:val="00A151DD"/>
    <w:rsid w:val="00A15637"/>
    <w:rsid w:val="00A15F2A"/>
    <w:rsid w:val="00A1631E"/>
    <w:rsid w:val="00A16E29"/>
    <w:rsid w:val="00A20641"/>
    <w:rsid w:val="00A21DD3"/>
    <w:rsid w:val="00A21FF1"/>
    <w:rsid w:val="00A22618"/>
    <w:rsid w:val="00A22B26"/>
    <w:rsid w:val="00A23016"/>
    <w:rsid w:val="00A23B7B"/>
    <w:rsid w:val="00A2458B"/>
    <w:rsid w:val="00A26D8D"/>
    <w:rsid w:val="00A2707F"/>
    <w:rsid w:val="00A27161"/>
    <w:rsid w:val="00A272EF"/>
    <w:rsid w:val="00A27BBD"/>
    <w:rsid w:val="00A27C27"/>
    <w:rsid w:val="00A27C83"/>
    <w:rsid w:val="00A32ECD"/>
    <w:rsid w:val="00A341B2"/>
    <w:rsid w:val="00A344FE"/>
    <w:rsid w:val="00A35267"/>
    <w:rsid w:val="00A35CB6"/>
    <w:rsid w:val="00A372FA"/>
    <w:rsid w:val="00A37591"/>
    <w:rsid w:val="00A37A1B"/>
    <w:rsid w:val="00A37C2B"/>
    <w:rsid w:val="00A4082F"/>
    <w:rsid w:val="00A40F3B"/>
    <w:rsid w:val="00A43CDA"/>
    <w:rsid w:val="00A43F2D"/>
    <w:rsid w:val="00A44735"/>
    <w:rsid w:val="00A46214"/>
    <w:rsid w:val="00A46FAF"/>
    <w:rsid w:val="00A479CC"/>
    <w:rsid w:val="00A50832"/>
    <w:rsid w:val="00A50AE1"/>
    <w:rsid w:val="00A5171A"/>
    <w:rsid w:val="00A5179E"/>
    <w:rsid w:val="00A518F6"/>
    <w:rsid w:val="00A51D41"/>
    <w:rsid w:val="00A5299C"/>
    <w:rsid w:val="00A53290"/>
    <w:rsid w:val="00A54A92"/>
    <w:rsid w:val="00A54F84"/>
    <w:rsid w:val="00A552D3"/>
    <w:rsid w:val="00A55C00"/>
    <w:rsid w:val="00A56672"/>
    <w:rsid w:val="00A57801"/>
    <w:rsid w:val="00A57F76"/>
    <w:rsid w:val="00A60321"/>
    <w:rsid w:val="00A6080F"/>
    <w:rsid w:val="00A60EF5"/>
    <w:rsid w:val="00A60F68"/>
    <w:rsid w:val="00A6173D"/>
    <w:rsid w:val="00A61BC6"/>
    <w:rsid w:val="00A622DE"/>
    <w:rsid w:val="00A6331B"/>
    <w:rsid w:val="00A636AD"/>
    <w:rsid w:val="00A6392D"/>
    <w:rsid w:val="00A6392E"/>
    <w:rsid w:val="00A6418F"/>
    <w:rsid w:val="00A6440E"/>
    <w:rsid w:val="00A657C3"/>
    <w:rsid w:val="00A65EBD"/>
    <w:rsid w:val="00A65ED5"/>
    <w:rsid w:val="00A677F2"/>
    <w:rsid w:val="00A67CDD"/>
    <w:rsid w:val="00A7079B"/>
    <w:rsid w:val="00A70848"/>
    <w:rsid w:val="00A719CB"/>
    <w:rsid w:val="00A7279E"/>
    <w:rsid w:val="00A72BD7"/>
    <w:rsid w:val="00A73192"/>
    <w:rsid w:val="00A7331C"/>
    <w:rsid w:val="00A73A7A"/>
    <w:rsid w:val="00A75548"/>
    <w:rsid w:val="00A75F17"/>
    <w:rsid w:val="00A802B2"/>
    <w:rsid w:val="00A808BA"/>
    <w:rsid w:val="00A82451"/>
    <w:rsid w:val="00A82839"/>
    <w:rsid w:val="00A82C78"/>
    <w:rsid w:val="00A84DD9"/>
    <w:rsid w:val="00A8624F"/>
    <w:rsid w:val="00A87C91"/>
    <w:rsid w:val="00A87EBF"/>
    <w:rsid w:val="00A900A9"/>
    <w:rsid w:val="00A904A1"/>
    <w:rsid w:val="00A908EA"/>
    <w:rsid w:val="00A90BDC"/>
    <w:rsid w:val="00A91691"/>
    <w:rsid w:val="00A91EF7"/>
    <w:rsid w:val="00A922D8"/>
    <w:rsid w:val="00A92427"/>
    <w:rsid w:val="00A929C2"/>
    <w:rsid w:val="00A92A26"/>
    <w:rsid w:val="00A938A5"/>
    <w:rsid w:val="00A94345"/>
    <w:rsid w:val="00A9456D"/>
    <w:rsid w:val="00A9502F"/>
    <w:rsid w:val="00A95165"/>
    <w:rsid w:val="00A958E2"/>
    <w:rsid w:val="00AA0C23"/>
    <w:rsid w:val="00AA0D6A"/>
    <w:rsid w:val="00AA1AD6"/>
    <w:rsid w:val="00AA1FD5"/>
    <w:rsid w:val="00AA208F"/>
    <w:rsid w:val="00AA2D0A"/>
    <w:rsid w:val="00AA3010"/>
    <w:rsid w:val="00AA30EB"/>
    <w:rsid w:val="00AA3F5E"/>
    <w:rsid w:val="00AA5061"/>
    <w:rsid w:val="00AA5398"/>
    <w:rsid w:val="00AA5CA4"/>
    <w:rsid w:val="00AA6EF9"/>
    <w:rsid w:val="00AA701C"/>
    <w:rsid w:val="00AA7DCB"/>
    <w:rsid w:val="00AA7F75"/>
    <w:rsid w:val="00AB0425"/>
    <w:rsid w:val="00AB07A2"/>
    <w:rsid w:val="00AB0873"/>
    <w:rsid w:val="00AB0DAD"/>
    <w:rsid w:val="00AB14B6"/>
    <w:rsid w:val="00AB1778"/>
    <w:rsid w:val="00AB1953"/>
    <w:rsid w:val="00AB244C"/>
    <w:rsid w:val="00AB3186"/>
    <w:rsid w:val="00AB3830"/>
    <w:rsid w:val="00AB3C35"/>
    <w:rsid w:val="00AB3F6C"/>
    <w:rsid w:val="00AB461B"/>
    <w:rsid w:val="00AB55EA"/>
    <w:rsid w:val="00AB569E"/>
    <w:rsid w:val="00AB5E50"/>
    <w:rsid w:val="00AB6428"/>
    <w:rsid w:val="00AB7D38"/>
    <w:rsid w:val="00AC3989"/>
    <w:rsid w:val="00AC3C91"/>
    <w:rsid w:val="00AC3E26"/>
    <w:rsid w:val="00AC428E"/>
    <w:rsid w:val="00AC4486"/>
    <w:rsid w:val="00AC6AB9"/>
    <w:rsid w:val="00AC6E8F"/>
    <w:rsid w:val="00AC730C"/>
    <w:rsid w:val="00AD003F"/>
    <w:rsid w:val="00AD03D7"/>
    <w:rsid w:val="00AD0500"/>
    <w:rsid w:val="00AD0547"/>
    <w:rsid w:val="00AD09B6"/>
    <w:rsid w:val="00AD0FD5"/>
    <w:rsid w:val="00AD11C3"/>
    <w:rsid w:val="00AD1FEF"/>
    <w:rsid w:val="00AD20B8"/>
    <w:rsid w:val="00AD33A1"/>
    <w:rsid w:val="00AD517C"/>
    <w:rsid w:val="00AD5C75"/>
    <w:rsid w:val="00AD62B7"/>
    <w:rsid w:val="00AD71CD"/>
    <w:rsid w:val="00AE035D"/>
    <w:rsid w:val="00AE14A2"/>
    <w:rsid w:val="00AE1BAE"/>
    <w:rsid w:val="00AE2B32"/>
    <w:rsid w:val="00AE4788"/>
    <w:rsid w:val="00AE4C10"/>
    <w:rsid w:val="00AE4D47"/>
    <w:rsid w:val="00AE4EE8"/>
    <w:rsid w:val="00AE53BD"/>
    <w:rsid w:val="00AE6A93"/>
    <w:rsid w:val="00AE709F"/>
    <w:rsid w:val="00AF0421"/>
    <w:rsid w:val="00AF11CB"/>
    <w:rsid w:val="00AF155C"/>
    <w:rsid w:val="00AF184F"/>
    <w:rsid w:val="00AF4CF8"/>
    <w:rsid w:val="00AF5B13"/>
    <w:rsid w:val="00AF5ECC"/>
    <w:rsid w:val="00AF694B"/>
    <w:rsid w:val="00AF6E17"/>
    <w:rsid w:val="00AF7D04"/>
    <w:rsid w:val="00B00963"/>
    <w:rsid w:val="00B009F0"/>
    <w:rsid w:val="00B00A4C"/>
    <w:rsid w:val="00B00B8B"/>
    <w:rsid w:val="00B0167E"/>
    <w:rsid w:val="00B02614"/>
    <w:rsid w:val="00B02EFD"/>
    <w:rsid w:val="00B03728"/>
    <w:rsid w:val="00B03984"/>
    <w:rsid w:val="00B04465"/>
    <w:rsid w:val="00B05940"/>
    <w:rsid w:val="00B061DF"/>
    <w:rsid w:val="00B06401"/>
    <w:rsid w:val="00B06C10"/>
    <w:rsid w:val="00B10843"/>
    <w:rsid w:val="00B114EE"/>
    <w:rsid w:val="00B12706"/>
    <w:rsid w:val="00B13586"/>
    <w:rsid w:val="00B136C1"/>
    <w:rsid w:val="00B13863"/>
    <w:rsid w:val="00B14257"/>
    <w:rsid w:val="00B14947"/>
    <w:rsid w:val="00B14A71"/>
    <w:rsid w:val="00B1629F"/>
    <w:rsid w:val="00B16529"/>
    <w:rsid w:val="00B1728C"/>
    <w:rsid w:val="00B17871"/>
    <w:rsid w:val="00B20ED3"/>
    <w:rsid w:val="00B21BEA"/>
    <w:rsid w:val="00B21F5F"/>
    <w:rsid w:val="00B220DB"/>
    <w:rsid w:val="00B223A8"/>
    <w:rsid w:val="00B229F7"/>
    <w:rsid w:val="00B238DB"/>
    <w:rsid w:val="00B245D9"/>
    <w:rsid w:val="00B24FF9"/>
    <w:rsid w:val="00B255AC"/>
    <w:rsid w:val="00B25BA3"/>
    <w:rsid w:val="00B25E4C"/>
    <w:rsid w:val="00B2604E"/>
    <w:rsid w:val="00B2630B"/>
    <w:rsid w:val="00B2646D"/>
    <w:rsid w:val="00B26C85"/>
    <w:rsid w:val="00B26F5F"/>
    <w:rsid w:val="00B27177"/>
    <w:rsid w:val="00B27E7C"/>
    <w:rsid w:val="00B30E6E"/>
    <w:rsid w:val="00B30EE2"/>
    <w:rsid w:val="00B31102"/>
    <w:rsid w:val="00B31969"/>
    <w:rsid w:val="00B31D63"/>
    <w:rsid w:val="00B3208C"/>
    <w:rsid w:val="00B3210E"/>
    <w:rsid w:val="00B32831"/>
    <w:rsid w:val="00B32C69"/>
    <w:rsid w:val="00B32D86"/>
    <w:rsid w:val="00B33958"/>
    <w:rsid w:val="00B33AB8"/>
    <w:rsid w:val="00B33CD3"/>
    <w:rsid w:val="00B33E41"/>
    <w:rsid w:val="00B34EFC"/>
    <w:rsid w:val="00B35613"/>
    <w:rsid w:val="00B36141"/>
    <w:rsid w:val="00B377B1"/>
    <w:rsid w:val="00B378A6"/>
    <w:rsid w:val="00B37C86"/>
    <w:rsid w:val="00B418AC"/>
    <w:rsid w:val="00B4217F"/>
    <w:rsid w:val="00B422E9"/>
    <w:rsid w:val="00B435B2"/>
    <w:rsid w:val="00B44CC3"/>
    <w:rsid w:val="00B44D48"/>
    <w:rsid w:val="00B44E65"/>
    <w:rsid w:val="00B45590"/>
    <w:rsid w:val="00B45A4C"/>
    <w:rsid w:val="00B45F1B"/>
    <w:rsid w:val="00B4615E"/>
    <w:rsid w:val="00B46B52"/>
    <w:rsid w:val="00B4711A"/>
    <w:rsid w:val="00B47EE3"/>
    <w:rsid w:val="00B515A3"/>
    <w:rsid w:val="00B5208A"/>
    <w:rsid w:val="00B52A38"/>
    <w:rsid w:val="00B52CF3"/>
    <w:rsid w:val="00B53FEA"/>
    <w:rsid w:val="00B54ADE"/>
    <w:rsid w:val="00B54DCD"/>
    <w:rsid w:val="00B54E0E"/>
    <w:rsid w:val="00B55279"/>
    <w:rsid w:val="00B562FB"/>
    <w:rsid w:val="00B57496"/>
    <w:rsid w:val="00B61183"/>
    <w:rsid w:val="00B621E3"/>
    <w:rsid w:val="00B6335C"/>
    <w:rsid w:val="00B635B0"/>
    <w:rsid w:val="00B65063"/>
    <w:rsid w:val="00B65091"/>
    <w:rsid w:val="00B6586B"/>
    <w:rsid w:val="00B6652A"/>
    <w:rsid w:val="00B67858"/>
    <w:rsid w:val="00B705D3"/>
    <w:rsid w:val="00B705DB"/>
    <w:rsid w:val="00B70D12"/>
    <w:rsid w:val="00B70F43"/>
    <w:rsid w:val="00B7153B"/>
    <w:rsid w:val="00B737D0"/>
    <w:rsid w:val="00B758F9"/>
    <w:rsid w:val="00B7602F"/>
    <w:rsid w:val="00B80109"/>
    <w:rsid w:val="00B80DC6"/>
    <w:rsid w:val="00B816E9"/>
    <w:rsid w:val="00B81BBB"/>
    <w:rsid w:val="00B83384"/>
    <w:rsid w:val="00B83B23"/>
    <w:rsid w:val="00B84812"/>
    <w:rsid w:val="00B85B69"/>
    <w:rsid w:val="00B85C81"/>
    <w:rsid w:val="00B85D8E"/>
    <w:rsid w:val="00B860E7"/>
    <w:rsid w:val="00B869BC"/>
    <w:rsid w:val="00B86DB3"/>
    <w:rsid w:val="00B86EB8"/>
    <w:rsid w:val="00B8781E"/>
    <w:rsid w:val="00B878E1"/>
    <w:rsid w:val="00B87E5F"/>
    <w:rsid w:val="00B90963"/>
    <w:rsid w:val="00B91BE9"/>
    <w:rsid w:val="00B92162"/>
    <w:rsid w:val="00B92853"/>
    <w:rsid w:val="00B9379E"/>
    <w:rsid w:val="00B93ADE"/>
    <w:rsid w:val="00B93CC0"/>
    <w:rsid w:val="00B941D1"/>
    <w:rsid w:val="00B94F45"/>
    <w:rsid w:val="00B9522F"/>
    <w:rsid w:val="00B958D3"/>
    <w:rsid w:val="00B97585"/>
    <w:rsid w:val="00B97618"/>
    <w:rsid w:val="00BA0013"/>
    <w:rsid w:val="00BA0056"/>
    <w:rsid w:val="00BA0195"/>
    <w:rsid w:val="00BA08F4"/>
    <w:rsid w:val="00BA09A5"/>
    <w:rsid w:val="00BA0AC1"/>
    <w:rsid w:val="00BA1126"/>
    <w:rsid w:val="00BA1343"/>
    <w:rsid w:val="00BA14AB"/>
    <w:rsid w:val="00BA1BFC"/>
    <w:rsid w:val="00BA1FD2"/>
    <w:rsid w:val="00BA268E"/>
    <w:rsid w:val="00BA37AF"/>
    <w:rsid w:val="00BA43AB"/>
    <w:rsid w:val="00BA47C9"/>
    <w:rsid w:val="00BA4858"/>
    <w:rsid w:val="00BA50E1"/>
    <w:rsid w:val="00BA5604"/>
    <w:rsid w:val="00BA5E3A"/>
    <w:rsid w:val="00BA684A"/>
    <w:rsid w:val="00BA6A72"/>
    <w:rsid w:val="00BA76C0"/>
    <w:rsid w:val="00BA7893"/>
    <w:rsid w:val="00BB099F"/>
    <w:rsid w:val="00BB1BBB"/>
    <w:rsid w:val="00BB2408"/>
    <w:rsid w:val="00BB3ABF"/>
    <w:rsid w:val="00BB3C7C"/>
    <w:rsid w:val="00BB4265"/>
    <w:rsid w:val="00BB4A9B"/>
    <w:rsid w:val="00BB543E"/>
    <w:rsid w:val="00BB54B5"/>
    <w:rsid w:val="00BB5A40"/>
    <w:rsid w:val="00BB6B40"/>
    <w:rsid w:val="00BB74E0"/>
    <w:rsid w:val="00BB78B8"/>
    <w:rsid w:val="00BC0DB8"/>
    <w:rsid w:val="00BC1538"/>
    <w:rsid w:val="00BC321A"/>
    <w:rsid w:val="00BC3652"/>
    <w:rsid w:val="00BC482B"/>
    <w:rsid w:val="00BC4AC5"/>
    <w:rsid w:val="00BC4D52"/>
    <w:rsid w:val="00BC4D71"/>
    <w:rsid w:val="00BC57A3"/>
    <w:rsid w:val="00BC5A90"/>
    <w:rsid w:val="00BC6955"/>
    <w:rsid w:val="00BC6966"/>
    <w:rsid w:val="00BC69F1"/>
    <w:rsid w:val="00BC6EAB"/>
    <w:rsid w:val="00BC7CEF"/>
    <w:rsid w:val="00BD1425"/>
    <w:rsid w:val="00BD1DC0"/>
    <w:rsid w:val="00BD390E"/>
    <w:rsid w:val="00BD3D51"/>
    <w:rsid w:val="00BD3DDD"/>
    <w:rsid w:val="00BD4C8C"/>
    <w:rsid w:val="00BD4DFD"/>
    <w:rsid w:val="00BD5ACE"/>
    <w:rsid w:val="00BD5D9F"/>
    <w:rsid w:val="00BD604C"/>
    <w:rsid w:val="00BE082B"/>
    <w:rsid w:val="00BE0B14"/>
    <w:rsid w:val="00BE1805"/>
    <w:rsid w:val="00BE22BB"/>
    <w:rsid w:val="00BE25F2"/>
    <w:rsid w:val="00BE2852"/>
    <w:rsid w:val="00BE3921"/>
    <w:rsid w:val="00BE5855"/>
    <w:rsid w:val="00BE5ABE"/>
    <w:rsid w:val="00BE6BAE"/>
    <w:rsid w:val="00BE763A"/>
    <w:rsid w:val="00BE779E"/>
    <w:rsid w:val="00BF1430"/>
    <w:rsid w:val="00BF2E52"/>
    <w:rsid w:val="00BF305A"/>
    <w:rsid w:val="00BF3D16"/>
    <w:rsid w:val="00BF56EA"/>
    <w:rsid w:val="00BF5E5D"/>
    <w:rsid w:val="00BF75C3"/>
    <w:rsid w:val="00C00243"/>
    <w:rsid w:val="00C00FC4"/>
    <w:rsid w:val="00C016B8"/>
    <w:rsid w:val="00C01D6F"/>
    <w:rsid w:val="00C02451"/>
    <w:rsid w:val="00C02489"/>
    <w:rsid w:val="00C02B29"/>
    <w:rsid w:val="00C03084"/>
    <w:rsid w:val="00C03811"/>
    <w:rsid w:val="00C03AD8"/>
    <w:rsid w:val="00C03C9F"/>
    <w:rsid w:val="00C047AB"/>
    <w:rsid w:val="00C049BD"/>
    <w:rsid w:val="00C04E64"/>
    <w:rsid w:val="00C0518C"/>
    <w:rsid w:val="00C0531E"/>
    <w:rsid w:val="00C0586B"/>
    <w:rsid w:val="00C05E9E"/>
    <w:rsid w:val="00C06185"/>
    <w:rsid w:val="00C06483"/>
    <w:rsid w:val="00C06510"/>
    <w:rsid w:val="00C06904"/>
    <w:rsid w:val="00C06E8A"/>
    <w:rsid w:val="00C1063D"/>
    <w:rsid w:val="00C10A41"/>
    <w:rsid w:val="00C11A99"/>
    <w:rsid w:val="00C11B76"/>
    <w:rsid w:val="00C127A2"/>
    <w:rsid w:val="00C12C1E"/>
    <w:rsid w:val="00C14957"/>
    <w:rsid w:val="00C15FA0"/>
    <w:rsid w:val="00C16BAC"/>
    <w:rsid w:val="00C16F08"/>
    <w:rsid w:val="00C16F61"/>
    <w:rsid w:val="00C17933"/>
    <w:rsid w:val="00C2071D"/>
    <w:rsid w:val="00C208AF"/>
    <w:rsid w:val="00C20C5B"/>
    <w:rsid w:val="00C20CD3"/>
    <w:rsid w:val="00C211BF"/>
    <w:rsid w:val="00C22E72"/>
    <w:rsid w:val="00C2318F"/>
    <w:rsid w:val="00C231D5"/>
    <w:rsid w:val="00C23216"/>
    <w:rsid w:val="00C23476"/>
    <w:rsid w:val="00C24412"/>
    <w:rsid w:val="00C25C82"/>
    <w:rsid w:val="00C268D7"/>
    <w:rsid w:val="00C2717E"/>
    <w:rsid w:val="00C27396"/>
    <w:rsid w:val="00C2757A"/>
    <w:rsid w:val="00C27787"/>
    <w:rsid w:val="00C30A12"/>
    <w:rsid w:val="00C30FD0"/>
    <w:rsid w:val="00C31A63"/>
    <w:rsid w:val="00C327EE"/>
    <w:rsid w:val="00C329EA"/>
    <w:rsid w:val="00C32DCA"/>
    <w:rsid w:val="00C33198"/>
    <w:rsid w:val="00C33267"/>
    <w:rsid w:val="00C3365E"/>
    <w:rsid w:val="00C337ED"/>
    <w:rsid w:val="00C33B68"/>
    <w:rsid w:val="00C33C25"/>
    <w:rsid w:val="00C34058"/>
    <w:rsid w:val="00C34773"/>
    <w:rsid w:val="00C352C0"/>
    <w:rsid w:val="00C35400"/>
    <w:rsid w:val="00C35584"/>
    <w:rsid w:val="00C35A44"/>
    <w:rsid w:val="00C37B02"/>
    <w:rsid w:val="00C37BA8"/>
    <w:rsid w:val="00C40E0D"/>
    <w:rsid w:val="00C41088"/>
    <w:rsid w:val="00C4400F"/>
    <w:rsid w:val="00C448F3"/>
    <w:rsid w:val="00C454D9"/>
    <w:rsid w:val="00C45D9C"/>
    <w:rsid w:val="00C45EB4"/>
    <w:rsid w:val="00C46070"/>
    <w:rsid w:val="00C47FDA"/>
    <w:rsid w:val="00C50380"/>
    <w:rsid w:val="00C506C5"/>
    <w:rsid w:val="00C519DE"/>
    <w:rsid w:val="00C5212E"/>
    <w:rsid w:val="00C5284A"/>
    <w:rsid w:val="00C52B42"/>
    <w:rsid w:val="00C52DDF"/>
    <w:rsid w:val="00C52EED"/>
    <w:rsid w:val="00C538F2"/>
    <w:rsid w:val="00C54B1E"/>
    <w:rsid w:val="00C55DDD"/>
    <w:rsid w:val="00C55FBD"/>
    <w:rsid w:val="00C5603C"/>
    <w:rsid w:val="00C568EB"/>
    <w:rsid w:val="00C56BBA"/>
    <w:rsid w:val="00C5787C"/>
    <w:rsid w:val="00C60124"/>
    <w:rsid w:val="00C60CC2"/>
    <w:rsid w:val="00C60D24"/>
    <w:rsid w:val="00C61078"/>
    <w:rsid w:val="00C62450"/>
    <w:rsid w:val="00C63D81"/>
    <w:rsid w:val="00C6629D"/>
    <w:rsid w:val="00C66E8F"/>
    <w:rsid w:val="00C6729B"/>
    <w:rsid w:val="00C67980"/>
    <w:rsid w:val="00C67C8D"/>
    <w:rsid w:val="00C70A31"/>
    <w:rsid w:val="00C711DF"/>
    <w:rsid w:val="00C71548"/>
    <w:rsid w:val="00C7251F"/>
    <w:rsid w:val="00C73B60"/>
    <w:rsid w:val="00C74908"/>
    <w:rsid w:val="00C74BBB"/>
    <w:rsid w:val="00C75CA0"/>
    <w:rsid w:val="00C77563"/>
    <w:rsid w:val="00C802A6"/>
    <w:rsid w:val="00C80432"/>
    <w:rsid w:val="00C810F2"/>
    <w:rsid w:val="00C8180D"/>
    <w:rsid w:val="00C81BCE"/>
    <w:rsid w:val="00C82115"/>
    <w:rsid w:val="00C82B60"/>
    <w:rsid w:val="00C82F73"/>
    <w:rsid w:val="00C83464"/>
    <w:rsid w:val="00C838F7"/>
    <w:rsid w:val="00C845F2"/>
    <w:rsid w:val="00C8464D"/>
    <w:rsid w:val="00C865CA"/>
    <w:rsid w:val="00C86634"/>
    <w:rsid w:val="00C86BD9"/>
    <w:rsid w:val="00C86C46"/>
    <w:rsid w:val="00C87C41"/>
    <w:rsid w:val="00C87F45"/>
    <w:rsid w:val="00C9019F"/>
    <w:rsid w:val="00C9062C"/>
    <w:rsid w:val="00C90ABE"/>
    <w:rsid w:val="00C90DD1"/>
    <w:rsid w:val="00C91358"/>
    <w:rsid w:val="00C91699"/>
    <w:rsid w:val="00C91F47"/>
    <w:rsid w:val="00C927B2"/>
    <w:rsid w:val="00C92FC4"/>
    <w:rsid w:val="00C93E55"/>
    <w:rsid w:val="00C94264"/>
    <w:rsid w:val="00C9638A"/>
    <w:rsid w:val="00C96A44"/>
    <w:rsid w:val="00C97264"/>
    <w:rsid w:val="00C979B6"/>
    <w:rsid w:val="00CA1B29"/>
    <w:rsid w:val="00CA3076"/>
    <w:rsid w:val="00CA41D4"/>
    <w:rsid w:val="00CA4C75"/>
    <w:rsid w:val="00CA53B0"/>
    <w:rsid w:val="00CA5C85"/>
    <w:rsid w:val="00CA6D15"/>
    <w:rsid w:val="00CA7F8D"/>
    <w:rsid w:val="00CB0470"/>
    <w:rsid w:val="00CB0803"/>
    <w:rsid w:val="00CB0B57"/>
    <w:rsid w:val="00CB0FBE"/>
    <w:rsid w:val="00CB188F"/>
    <w:rsid w:val="00CB1965"/>
    <w:rsid w:val="00CB26CF"/>
    <w:rsid w:val="00CB3A20"/>
    <w:rsid w:val="00CB4195"/>
    <w:rsid w:val="00CB4211"/>
    <w:rsid w:val="00CB4628"/>
    <w:rsid w:val="00CB4F78"/>
    <w:rsid w:val="00CB5B59"/>
    <w:rsid w:val="00CB5BC2"/>
    <w:rsid w:val="00CB5C34"/>
    <w:rsid w:val="00CB617D"/>
    <w:rsid w:val="00CB64C6"/>
    <w:rsid w:val="00CC38A5"/>
    <w:rsid w:val="00CC3998"/>
    <w:rsid w:val="00CC3BEB"/>
    <w:rsid w:val="00CC557B"/>
    <w:rsid w:val="00CC5E1A"/>
    <w:rsid w:val="00CC6041"/>
    <w:rsid w:val="00CC623B"/>
    <w:rsid w:val="00CC67D7"/>
    <w:rsid w:val="00CD07C3"/>
    <w:rsid w:val="00CD0C66"/>
    <w:rsid w:val="00CD148D"/>
    <w:rsid w:val="00CD231E"/>
    <w:rsid w:val="00CD2619"/>
    <w:rsid w:val="00CD3422"/>
    <w:rsid w:val="00CD3902"/>
    <w:rsid w:val="00CD4845"/>
    <w:rsid w:val="00CD572B"/>
    <w:rsid w:val="00CD5A00"/>
    <w:rsid w:val="00CD6337"/>
    <w:rsid w:val="00CD6D41"/>
    <w:rsid w:val="00CD7835"/>
    <w:rsid w:val="00CE078C"/>
    <w:rsid w:val="00CE1055"/>
    <w:rsid w:val="00CE1456"/>
    <w:rsid w:val="00CE1D7C"/>
    <w:rsid w:val="00CE20AE"/>
    <w:rsid w:val="00CE2157"/>
    <w:rsid w:val="00CE349A"/>
    <w:rsid w:val="00CE3697"/>
    <w:rsid w:val="00CE3B08"/>
    <w:rsid w:val="00CE3B64"/>
    <w:rsid w:val="00CE43F1"/>
    <w:rsid w:val="00CE536B"/>
    <w:rsid w:val="00CE5907"/>
    <w:rsid w:val="00CE69E1"/>
    <w:rsid w:val="00CE78B6"/>
    <w:rsid w:val="00CF0139"/>
    <w:rsid w:val="00CF10EB"/>
    <w:rsid w:val="00CF1FC9"/>
    <w:rsid w:val="00CF271D"/>
    <w:rsid w:val="00CF4396"/>
    <w:rsid w:val="00CF5991"/>
    <w:rsid w:val="00CF72E3"/>
    <w:rsid w:val="00CF7CC5"/>
    <w:rsid w:val="00D0049C"/>
    <w:rsid w:val="00D0070F"/>
    <w:rsid w:val="00D015CA"/>
    <w:rsid w:val="00D0188E"/>
    <w:rsid w:val="00D01AF0"/>
    <w:rsid w:val="00D029C7"/>
    <w:rsid w:val="00D02B9E"/>
    <w:rsid w:val="00D0304D"/>
    <w:rsid w:val="00D0355E"/>
    <w:rsid w:val="00D036FC"/>
    <w:rsid w:val="00D03D80"/>
    <w:rsid w:val="00D04028"/>
    <w:rsid w:val="00D0596B"/>
    <w:rsid w:val="00D05A16"/>
    <w:rsid w:val="00D05C93"/>
    <w:rsid w:val="00D06938"/>
    <w:rsid w:val="00D12488"/>
    <w:rsid w:val="00D12818"/>
    <w:rsid w:val="00D12DB1"/>
    <w:rsid w:val="00D13399"/>
    <w:rsid w:val="00D139BE"/>
    <w:rsid w:val="00D14272"/>
    <w:rsid w:val="00D148F7"/>
    <w:rsid w:val="00D1569C"/>
    <w:rsid w:val="00D16527"/>
    <w:rsid w:val="00D16C83"/>
    <w:rsid w:val="00D16FDA"/>
    <w:rsid w:val="00D1763E"/>
    <w:rsid w:val="00D17757"/>
    <w:rsid w:val="00D1787F"/>
    <w:rsid w:val="00D17998"/>
    <w:rsid w:val="00D17CE3"/>
    <w:rsid w:val="00D20C88"/>
    <w:rsid w:val="00D21359"/>
    <w:rsid w:val="00D21D54"/>
    <w:rsid w:val="00D21DC6"/>
    <w:rsid w:val="00D222FC"/>
    <w:rsid w:val="00D230E8"/>
    <w:rsid w:val="00D23D7F"/>
    <w:rsid w:val="00D25978"/>
    <w:rsid w:val="00D268C2"/>
    <w:rsid w:val="00D268E5"/>
    <w:rsid w:val="00D2699E"/>
    <w:rsid w:val="00D269A6"/>
    <w:rsid w:val="00D26B06"/>
    <w:rsid w:val="00D2746D"/>
    <w:rsid w:val="00D27D54"/>
    <w:rsid w:val="00D3105B"/>
    <w:rsid w:val="00D311D6"/>
    <w:rsid w:val="00D313EA"/>
    <w:rsid w:val="00D31767"/>
    <w:rsid w:val="00D31811"/>
    <w:rsid w:val="00D318E8"/>
    <w:rsid w:val="00D31F30"/>
    <w:rsid w:val="00D31F38"/>
    <w:rsid w:val="00D33744"/>
    <w:rsid w:val="00D34DDC"/>
    <w:rsid w:val="00D35BF0"/>
    <w:rsid w:val="00D35EBD"/>
    <w:rsid w:val="00D36B40"/>
    <w:rsid w:val="00D36C78"/>
    <w:rsid w:val="00D36CD3"/>
    <w:rsid w:val="00D36EBF"/>
    <w:rsid w:val="00D37714"/>
    <w:rsid w:val="00D37E87"/>
    <w:rsid w:val="00D40963"/>
    <w:rsid w:val="00D4200D"/>
    <w:rsid w:val="00D426B4"/>
    <w:rsid w:val="00D428DA"/>
    <w:rsid w:val="00D42BB9"/>
    <w:rsid w:val="00D42E56"/>
    <w:rsid w:val="00D440C4"/>
    <w:rsid w:val="00D45E03"/>
    <w:rsid w:val="00D45E46"/>
    <w:rsid w:val="00D47B15"/>
    <w:rsid w:val="00D47C17"/>
    <w:rsid w:val="00D527E0"/>
    <w:rsid w:val="00D5320D"/>
    <w:rsid w:val="00D53BBC"/>
    <w:rsid w:val="00D53D85"/>
    <w:rsid w:val="00D5485B"/>
    <w:rsid w:val="00D552ED"/>
    <w:rsid w:val="00D562EB"/>
    <w:rsid w:val="00D56316"/>
    <w:rsid w:val="00D577D1"/>
    <w:rsid w:val="00D60DA8"/>
    <w:rsid w:val="00D60F01"/>
    <w:rsid w:val="00D61039"/>
    <w:rsid w:val="00D6103D"/>
    <w:rsid w:val="00D6118F"/>
    <w:rsid w:val="00D62AC9"/>
    <w:rsid w:val="00D63D63"/>
    <w:rsid w:val="00D6435A"/>
    <w:rsid w:val="00D64A38"/>
    <w:rsid w:val="00D653D0"/>
    <w:rsid w:val="00D666CF"/>
    <w:rsid w:val="00D66EC0"/>
    <w:rsid w:val="00D673E3"/>
    <w:rsid w:val="00D7065D"/>
    <w:rsid w:val="00D70FDA"/>
    <w:rsid w:val="00D71A51"/>
    <w:rsid w:val="00D71E7F"/>
    <w:rsid w:val="00D73E18"/>
    <w:rsid w:val="00D74AB7"/>
    <w:rsid w:val="00D7541B"/>
    <w:rsid w:val="00D754AE"/>
    <w:rsid w:val="00D75806"/>
    <w:rsid w:val="00D758AD"/>
    <w:rsid w:val="00D75B10"/>
    <w:rsid w:val="00D75B72"/>
    <w:rsid w:val="00D76092"/>
    <w:rsid w:val="00D764D1"/>
    <w:rsid w:val="00D80B5F"/>
    <w:rsid w:val="00D81C21"/>
    <w:rsid w:val="00D81C54"/>
    <w:rsid w:val="00D82597"/>
    <w:rsid w:val="00D825C9"/>
    <w:rsid w:val="00D82AEE"/>
    <w:rsid w:val="00D83016"/>
    <w:rsid w:val="00D843D8"/>
    <w:rsid w:val="00D84574"/>
    <w:rsid w:val="00D848B9"/>
    <w:rsid w:val="00D848BC"/>
    <w:rsid w:val="00D84ED3"/>
    <w:rsid w:val="00D85243"/>
    <w:rsid w:val="00D8559D"/>
    <w:rsid w:val="00D9018E"/>
    <w:rsid w:val="00D91931"/>
    <w:rsid w:val="00D927A3"/>
    <w:rsid w:val="00D95215"/>
    <w:rsid w:val="00D95BD8"/>
    <w:rsid w:val="00D96BC9"/>
    <w:rsid w:val="00D96D95"/>
    <w:rsid w:val="00D97A5C"/>
    <w:rsid w:val="00D97B73"/>
    <w:rsid w:val="00DA0B63"/>
    <w:rsid w:val="00DA2C7E"/>
    <w:rsid w:val="00DA4556"/>
    <w:rsid w:val="00DA47CE"/>
    <w:rsid w:val="00DA5BE1"/>
    <w:rsid w:val="00DA5EC4"/>
    <w:rsid w:val="00DA6415"/>
    <w:rsid w:val="00DA6EFE"/>
    <w:rsid w:val="00DA751C"/>
    <w:rsid w:val="00DA78C9"/>
    <w:rsid w:val="00DA7FAC"/>
    <w:rsid w:val="00DB02CD"/>
    <w:rsid w:val="00DB0501"/>
    <w:rsid w:val="00DB08A4"/>
    <w:rsid w:val="00DB1466"/>
    <w:rsid w:val="00DB1545"/>
    <w:rsid w:val="00DB1D9D"/>
    <w:rsid w:val="00DB32DE"/>
    <w:rsid w:val="00DB3908"/>
    <w:rsid w:val="00DB42D5"/>
    <w:rsid w:val="00DB43F1"/>
    <w:rsid w:val="00DB53C8"/>
    <w:rsid w:val="00DB5F16"/>
    <w:rsid w:val="00DC0844"/>
    <w:rsid w:val="00DC2DA1"/>
    <w:rsid w:val="00DC2E97"/>
    <w:rsid w:val="00DC30DC"/>
    <w:rsid w:val="00DC381B"/>
    <w:rsid w:val="00DC3CF3"/>
    <w:rsid w:val="00DC4BDA"/>
    <w:rsid w:val="00DC531C"/>
    <w:rsid w:val="00DC5647"/>
    <w:rsid w:val="00DC5F6C"/>
    <w:rsid w:val="00DC634C"/>
    <w:rsid w:val="00DC7054"/>
    <w:rsid w:val="00DD02A1"/>
    <w:rsid w:val="00DD11A0"/>
    <w:rsid w:val="00DD1498"/>
    <w:rsid w:val="00DD14A3"/>
    <w:rsid w:val="00DD1957"/>
    <w:rsid w:val="00DD2CE2"/>
    <w:rsid w:val="00DD38B8"/>
    <w:rsid w:val="00DD3F3D"/>
    <w:rsid w:val="00DD4162"/>
    <w:rsid w:val="00DD48B5"/>
    <w:rsid w:val="00DD4CC1"/>
    <w:rsid w:val="00DD5CAC"/>
    <w:rsid w:val="00DD6B4D"/>
    <w:rsid w:val="00DD7695"/>
    <w:rsid w:val="00DE12C4"/>
    <w:rsid w:val="00DE2A05"/>
    <w:rsid w:val="00DE2CF7"/>
    <w:rsid w:val="00DE37F4"/>
    <w:rsid w:val="00DE3F6F"/>
    <w:rsid w:val="00DE4FFD"/>
    <w:rsid w:val="00DE616C"/>
    <w:rsid w:val="00DF0B70"/>
    <w:rsid w:val="00DF14A3"/>
    <w:rsid w:val="00DF2F62"/>
    <w:rsid w:val="00DF39A3"/>
    <w:rsid w:val="00DF53BC"/>
    <w:rsid w:val="00DF6D3E"/>
    <w:rsid w:val="00DF7133"/>
    <w:rsid w:val="00E00076"/>
    <w:rsid w:val="00E005A4"/>
    <w:rsid w:val="00E00EC5"/>
    <w:rsid w:val="00E01579"/>
    <w:rsid w:val="00E01968"/>
    <w:rsid w:val="00E020EC"/>
    <w:rsid w:val="00E020F7"/>
    <w:rsid w:val="00E02D0E"/>
    <w:rsid w:val="00E031B8"/>
    <w:rsid w:val="00E033DD"/>
    <w:rsid w:val="00E048FD"/>
    <w:rsid w:val="00E0517C"/>
    <w:rsid w:val="00E051DB"/>
    <w:rsid w:val="00E0581B"/>
    <w:rsid w:val="00E06688"/>
    <w:rsid w:val="00E07437"/>
    <w:rsid w:val="00E101CE"/>
    <w:rsid w:val="00E11475"/>
    <w:rsid w:val="00E11635"/>
    <w:rsid w:val="00E11B9E"/>
    <w:rsid w:val="00E11BA4"/>
    <w:rsid w:val="00E1320D"/>
    <w:rsid w:val="00E1516C"/>
    <w:rsid w:val="00E17964"/>
    <w:rsid w:val="00E207BE"/>
    <w:rsid w:val="00E2133D"/>
    <w:rsid w:val="00E21FDC"/>
    <w:rsid w:val="00E22AC7"/>
    <w:rsid w:val="00E236D7"/>
    <w:rsid w:val="00E244E0"/>
    <w:rsid w:val="00E24AC1"/>
    <w:rsid w:val="00E2588C"/>
    <w:rsid w:val="00E25F96"/>
    <w:rsid w:val="00E2672B"/>
    <w:rsid w:val="00E2739C"/>
    <w:rsid w:val="00E27462"/>
    <w:rsid w:val="00E274C4"/>
    <w:rsid w:val="00E27554"/>
    <w:rsid w:val="00E27CEB"/>
    <w:rsid w:val="00E301A9"/>
    <w:rsid w:val="00E303D9"/>
    <w:rsid w:val="00E31516"/>
    <w:rsid w:val="00E3248C"/>
    <w:rsid w:val="00E32FC7"/>
    <w:rsid w:val="00E3336B"/>
    <w:rsid w:val="00E35749"/>
    <w:rsid w:val="00E35EA2"/>
    <w:rsid w:val="00E37092"/>
    <w:rsid w:val="00E37097"/>
    <w:rsid w:val="00E377CB"/>
    <w:rsid w:val="00E40A96"/>
    <w:rsid w:val="00E40EAB"/>
    <w:rsid w:val="00E40F26"/>
    <w:rsid w:val="00E4106F"/>
    <w:rsid w:val="00E411E0"/>
    <w:rsid w:val="00E41EBC"/>
    <w:rsid w:val="00E428C6"/>
    <w:rsid w:val="00E43100"/>
    <w:rsid w:val="00E44337"/>
    <w:rsid w:val="00E44616"/>
    <w:rsid w:val="00E447A9"/>
    <w:rsid w:val="00E44A48"/>
    <w:rsid w:val="00E45346"/>
    <w:rsid w:val="00E45AAF"/>
    <w:rsid w:val="00E468A4"/>
    <w:rsid w:val="00E46B44"/>
    <w:rsid w:val="00E47A35"/>
    <w:rsid w:val="00E47ED7"/>
    <w:rsid w:val="00E50245"/>
    <w:rsid w:val="00E522F8"/>
    <w:rsid w:val="00E526DE"/>
    <w:rsid w:val="00E52745"/>
    <w:rsid w:val="00E527F4"/>
    <w:rsid w:val="00E52B28"/>
    <w:rsid w:val="00E5319B"/>
    <w:rsid w:val="00E53630"/>
    <w:rsid w:val="00E5370B"/>
    <w:rsid w:val="00E5478B"/>
    <w:rsid w:val="00E54C13"/>
    <w:rsid w:val="00E54D6F"/>
    <w:rsid w:val="00E564D6"/>
    <w:rsid w:val="00E56672"/>
    <w:rsid w:val="00E566DA"/>
    <w:rsid w:val="00E569DC"/>
    <w:rsid w:val="00E56E01"/>
    <w:rsid w:val="00E5717A"/>
    <w:rsid w:val="00E57BE2"/>
    <w:rsid w:val="00E60814"/>
    <w:rsid w:val="00E612F7"/>
    <w:rsid w:val="00E6170B"/>
    <w:rsid w:val="00E6263D"/>
    <w:rsid w:val="00E62940"/>
    <w:rsid w:val="00E64397"/>
    <w:rsid w:val="00E6444B"/>
    <w:rsid w:val="00E64D65"/>
    <w:rsid w:val="00E64EF8"/>
    <w:rsid w:val="00E66E93"/>
    <w:rsid w:val="00E673B4"/>
    <w:rsid w:val="00E7007E"/>
    <w:rsid w:val="00E7008C"/>
    <w:rsid w:val="00E7043D"/>
    <w:rsid w:val="00E71519"/>
    <w:rsid w:val="00E72A47"/>
    <w:rsid w:val="00E72E91"/>
    <w:rsid w:val="00E742DE"/>
    <w:rsid w:val="00E7490F"/>
    <w:rsid w:val="00E75D5F"/>
    <w:rsid w:val="00E75DFC"/>
    <w:rsid w:val="00E76C1E"/>
    <w:rsid w:val="00E76C56"/>
    <w:rsid w:val="00E77007"/>
    <w:rsid w:val="00E77330"/>
    <w:rsid w:val="00E77832"/>
    <w:rsid w:val="00E8021F"/>
    <w:rsid w:val="00E835E8"/>
    <w:rsid w:val="00E83F9C"/>
    <w:rsid w:val="00E83FE2"/>
    <w:rsid w:val="00E84743"/>
    <w:rsid w:val="00E848DD"/>
    <w:rsid w:val="00E862D7"/>
    <w:rsid w:val="00E86A6E"/>
    <w:rsid w:val="00E86EDC"/>
    <w:rsid w:val="00E90293"/>
    <w:rsid w:val="00E903D0"/>
    <w:rsid w:val="00E9041C"/>
    <w:rsid w:val="00E905A1"/>
    <w:rsid w:val="00E90956"/>
    <w:rsid w:val="00E917B0"/>
    <w:rsid w:val="00E925CF"/>
    <w:rsid w:val="00E9284C"/>
    <w:rsid w:val="00E92E40"/>
    <w:rsid w:val="00E938F9"/>
    <w:rsid w:val="00E942D7"/>
    <w:rsid w:val="00E943F4"/>
    <w:rsid w:val="00E94B5D"/>
    <w:rsid w:val="00E953BC"/>
    <w:rsid w:val="00E972B3"/>
    <w:rsid w:val="00E9765A"/>
    <w:rsid w:val="00EA0214"/>
    <w:rsid w:val="00EA0470"/>
    <w:rsid w:val="00EA0FA6"/>
    <w:rsid w:val="00EA0FE0"/>
    <w:rsid w:val="00EA17FC"/>
    <w:rsid w:val="00EA228A"/>
    <w:rsid w:val="00EA2537"/>
    <w:rsid w:val="00EA26A7"/>
    <w:rsid w:val="00EA3441"/>
    <w:rsid w:val="00EA3F90"/>
    <w:rsid w:val="00EA4F42"/>
    <w:rsid w:val="00EA66E2"/>
    <w:rsid w:val="00EB22B1"/>
    <w:rsid w:val="00EB2488"/>
    <w:rsid w:val="00EB3041"/>
    <w:rsid w:val="00EB3384"/>
    <w:rsid w:val="00EB4781"/>
    <w:rsid w:val="00EB4975"/>
    <w:rsid w:val="00EB4D9A"/>
    <w:rsid w:val="00EB52C1"/>
    <w:rsid w:val="00EB757B"/>
    <w:rsid w:val="00EB7764"/>
    <w:rsid w:val="00EC1B31"/>
    <w:rsid w:val="00EC1FF0"/>
    <w:rsid w:val="00EC2907"/>
    <w:rsid w:val="00EC29C5"/>
    <w:rsid w:val="00EC2C02"/>
    <w:rsid w:val="00EC3A46"/>
    <w:rsid w:val="00EC48F3"/>
    <w:rsid w:val="00EC494C"/>
    <w:rsid w:val="00EC59C7"/>
    <w:rsid w:val="00EC6725"/>
    <w:rsid w:val="00EC6DF3"/>
    <w:rsid w:val="00EC78B1"/>
    <w:rsid w:val="00EC7B7D"/>
    <w:rsid w:val="00ED0198"/>
    <w:rsid w:val="00ED141C"/>
    <w:rsid w:val="00ED1697"/>
    <w:rsid w:val="00ED16D3"/>
    <w:rsid w:val="00ED1834"/>
    <w:rsid w:val="00ED2EBE"/>
    <w:rsid w:val="00ED3355"/>
    <w:rsid w:val="00ED3F00"/>
    <w:rsid w:val="00ED5E0A"/>
    <w:rsid w:val="00ED5FBB"/>
    <w:rsid w:val="00ED6C7C"/>
    <w:rsid w:val="00ED750E"/>
    <w:rsid w:val="00EE0FC5"/>
    <w:rsid w:val="00EE1809"/>
    <w:rsid w:val="00EE1EF9"/>
    <w:rsid w:val="00EE2A7F"/>
    <w:rsid w:val="00EE2ACD"/>
    <w:rsid w:val="00EE2C3C"/>
    <w:rsid w:val="00EE3BE9"/>
    <w:rsid w:val="00EE3EAC"/>
    <w:rsid w:val="00EE419E"/>
    <w:rsid w:val="00EE431A"/>
    <w:rsid w:val="00EE4EFF"/>
    <w:rsid w:val="00EE70C0"/>
    <w:rsid w:val="00EE7864"/>
    <w:rsid w:val="00EE7996"/>
    <w:rsid w:val="00EF0144"/>
    <w:rsid w:val="00EF078E"/>
    <w:rsid w:val="00EF0C5B"/>
    <w:rsid w:val="00EF0E74"/>
    <w:rsid w:val="00EF1185"/>
    <w:rsid w:val="00EF14FE"/>
    <w:rsid w:val="00EF1E1C"/>
    <w:rsid w:val="00EF2CE6"/>
    <w:rsid w:val="00EF31FC"/>
    <w:rsid w:val="00EF4299"/>
    <w:rsid w:val="00EF46CE"/>
    <w:rsid w:val="00EF4D15"/>
    <w:rsid w:val="00EF5845"/>
    <w:rsid w:val="00EF5C80"/>
    <w:rsid w:val="00EF6DD5"/>
    <w:rsid w:val="00EF6F39"/>
    <w:rsid w:val="00EF7FDA"/>
    <w:rsid w:val="00F02B63"/>
    <w:rsid w:val="00F02D86"/>
    <w:rsid w:val="00F04212"/>
    <w:rsid w:val="00F055B4"/>
    <w:rsid w:val="00F0684B"/>
    <w:rsid w:val="00F06FC6"/>
    <w:rsid w:val="00F07544"/>
    <w:rsid w:val="00F10B6D"/>
    <w:rsid w:val="00F10DD2"/>
    <w:rsid w:val="00F112B2"/>
    <w:rsid w:val="00F11394"/>
    <w:rsid w:val="00F120A7"/>
    <w:rsid w:val="00F130A8"/>
    <w:rsid w:val="00F13168"/>
    <w:rsid w:val="00F13682"/>
    <w:rsid w:val="00F141E8"/>
    <w:rsid w:val="00F15239"/>
    <w:rsid w:val="00F15C1F"/>
    <w:rsid w:val="00F15C46"/>
    <w:rsid w:val="00F16376"/>
    <w:rsid w:val="00F16771"/>
    <w:rsid w:val="00F169BE"/>
    <w:rsid w:val="00F17234"/>
    <w:rsid w:val="00F1725D"/>
    <w:rsid w:val="00F176CC"/>
    <w:rsid w:val="00F17ADE"/>
    <w:rsid w:val="00F20890"/>
    <w:rsid w:val="00F21425"/>
    <w:rsid w:val="00F21522"/>
    <w:rsid w:val="00F21B17"/>
    <w:rsid w:val="00F21EED"/>
    <w:rsid w:val="00F227B1"/>
    <w:rsid w:val="00F22FE0"/>
    <w:rsid w:val="00F23232"/>
    <w:rsid w:val="00F25DAE"/>
    <w:rsid w:val="00F2653D"/>
    <w:rsid w:val="00F27ADF"/>
    <w:rsid w:val="00F30C6F"/>
    <w:rsid w:val="00F313C1"/>
    <w:rsid w:val="00F31B17"/>
    <w:rsid w:val="00F31EE5"/>
    <w:rsid w:val="00F33179"/>
    <w:rsid w:val="00F33F37"/>
    <w:rsid w:val="00F347BB"/>
    <w:rsid w:val="00F36648"/>
    <w:rsid w:val="00F36970"/>
    <w:rsid w:val="00F375D5"/>
    <w:rsid w:val="00F4150A"/>
    <w:rsid w:val="00F41665"/>
    <w:rsid w:val="00F4262E"/>
    <w:rsid w:val="00F429E0"/>
    <w:rsid w:val="00F44C9C"/>
    <w:rsid w:val="00F46513"/>
    <w:rsid w:val="00F47AD6"/>
    <w:rsid w:val="00F47DF6"/>
    <w:rsid w:val="00F50B29"/>
    <w:rsid w:val="00F51EA3"/>
    <w:rsid w:val="00F51FCA"/>
    <w:rsid w:val="00F53210"/>
    <w:rsid w:val="00F5331D"/>
    <w:rsid w:val="00F54069"/>
    <w:rsid w:val="00F5418E"/>
    <w:rsid w:val="00F541A6"/>
    <w:rsid w:val="00F545A2"/>
    <w:rsid w:val="00F54940"/>
    <w:rsid w:val="00F54BD6"/>
    <w:rsid w:val="00F55EE0"/>
    <w:rsid w:val="00F56917"/>
    <w:rsid w:val="00F56A6E"/>
    <w:rsid w:val="00F56F5E"/>
    <w:rsid w:val="00F6166A"/>
    <w:rsid w:val="00F61A3F"/>
    <w:rsid w:val="00F62D88"/>
    <w:rsid w:val="00F62EC0"/>
    <w:rsid w:val="00F63058"/>
    <w:rsid w:val="00F632D0"/>
    <w:rsid w:val="00F64EEC"/>
    <w:rsid w:val="00F65988"/>
    <w:rsid w:val="00F65AB0"/>
    <w:rsid w:val="00F70B68"/>
    <w:rsid w:val="00F70FC1"/>
    <w:rsid w:val="00F72E57"/>
    <w:rsid w:val="00F7360A"/>
    <w:rsid w:val="00F73D6D"/>
    <w:rsid w:val="00F7411E"/>
    <w:rsid w:val="00F74124"/>
    <w:rsid w:val="00F74332"/>
    <w:rsid w:val="00F7448D"/>
    <w:rsid w:val="00F744A1"/>
    <w:rsid w:val="00F74A11"/>
    <w:rsid w:val="00F7530B"/>
    <w:rsid w:val="00F7590C"/>
    <w:rsid w:val="00F7604F"/>
    <w:rsid w:val="00F76736"/>
    <w:rsid w:val="00F769D1"/>
    <w:rsid w:val="00F7704C"/>
    <w:rsid w:val="00F77162"/>
    <w:rsid w:val="00F80B42"/>
    <w:rsid w:val="00F818DE"/>
    <w:rsid w:val="00F81F7E"/>
    <w:rsid w:val="00F82272"/>
    <w:rsid w:val="00F82A59"/>
    <w:rsid w:val="00F82AF2"/>
    <w:rsid w:val="00F83588"/>
    <w:rsid w:val="00F839D9"/>
    <w:rsid w:val="00F83E4E"/>
    <w:rsid w:val="00F83ED7"/>
    <w:rsid w:val="00F84E3F"/>
    <w:rsid w:val="00F86093"/>
    <w:rsid w:val="00F87B69"/>
    <w:rsid w:val="00F902B3"/>
    <w:rsid w:val="00F910C7"/>
    <w:rsid w:val="00F9158F"/>
    <w:rsid w:val="00F917E5"/>
    <w:rsid w:val="00F91A2B"/>
    <w:rsid w:val="00F91D96"/>
    <w:rsid w:val="00F925F6"/>
    <w:rsid w:val="00F92DB3"/>
    <w:rsid w:val="00F92EED"/>
    <w:rsid w:val="00F95254"/>
    <w:rsid w:val="00F961D3"/>
    <w:rsid w:val="00F9653B"/>
    <w:rsid w:val="00F96900"/>
    <w:rsid w:val="00F96A45"/>
    <w:rsid w:val="00F96EA9"/>
    <w:rsid w:val="00F97775"/>
    <w:rsid w:val="00FA02AA"/>
    <w:rsid w:val="00FA0F9C"/>
    <w:rsid w:val="00FA152D"/>
    <w:rsid w:val="00FA1C06"/>
    <w:rsid w:val="00FA2EF6"/>
    <w:rsid w:val="00FA35C6"/>
    <w:rsid w:val="00FA3C2E"/>
    <w:rsid w:val="00FA3F2E"/>
    <w:rsid w:val="00FA4952"/>
    <w:rsid w:val="00FA5468"/>
    <w:rsid w:val="00FA669C"/>
    <w:rsid w:val="00FA7174"/>
    <w:rsid w:val="00FA74DB"/>
    <w:rsid w:val="00FB0F06"/>
    <w:rsid w:val="00FB1C62"/>
    <w:rsid w:val="00FB2940"/>
    <w:rsid w:val="00FB2DDB"/>
    <w:rsid w:val="00FB39FA"/>
    <w:rsid w:val="00FB4833"/>
    <w:rsid w:val="00FB527D"/>
    <w:rsid w:val="00FB5422"/>
    <w:rsid w:val="00FB591F"/>
    <w:rsid w:val="00FB59F8"/>
    <w:rsid w:val="00FB66E2"/>
    <w:rsid w:val="00FB6E95"/>
    <w:rsid w:val="00FB7A59"/>
    <w:rsid w:val="00FC064A"/>
    <w:rsid w:val="00FC10FC"/>
    <w:rsid w:val="00FC15DD"/>
    <w:rsid w:val="00FC171D"/>
    <w:rsid w:val="00FC2442"/>
    <w:rsid w:val="00FC3153"/>
    <w:rsid w:val="00FC351C"/>
    <w:rsid w:val="00FC4DF8"/>
    <w:rsid w:val="00FC5234"/>
    <w:rsid w:val="00FC54FB"/>
    <w:rsid w:val="00FC5D8E"/>
    <w:rsid w:val="00FC603B"/>
    <w:rsid w:val="00FC6BA3"/>
    <w:rsid w:val="00FC6C53"/>
    <w:rsid w:val="00FC7DB0"/>
    <w:rsid w:val="00FD1419"/>
    <w:rsid w:val="00FD21C1"/>
    <w:rsid w:val="00FD23DB"/>
    <w:rsid w:val="00FD2619"/>
    <w:rsid w:val="00FD2723"/>
    <w:rsid w:val="00FD4784"/>
    <w:rsid w:val="00FD4A18"/>
    <w:rsid w:val="00FD513D"/>
    <w:rsid w:val="00FD7616"/>
    <w:rsid w:val="00FE1A72"/>
    <w:rsid w:val="00FE1B78"/>
    <w:rsid w:val="00FE267E"/>
    <w:rsid w:val="00FE26C2"/>
    <w:rsid w:val="00FE2E95"/>
    <w:rsid w:val="00FE4250"/>
    <w:rsid w:val="00FE496E"/>
    <w:rsid w:val="00FE58B0"/>
    <w:rsid w:val="00FE5C48"/>
    <w:rsid w:val="00FE67FD"/>
    <w:rsid w:val="00FE6C26"/>
    <w:rsid w:val="00FE6C89"/>
    <w:rsid w:val="00FE7BFE"/>
    <w:rsid w:val="00FE7FA5"/>
    <w:rsid w:val="00FF0CFE"/>
    <w:rsid w:val="00FF15D8"/>
    <w:rsid w:val="00FF16EA"/>
    <w:rsid w:val="00FF2F54"/>
    <w:rsid w:val="00FF55AF"/>
    <w:rsid w:val="00FF5705"/>
    <w:rsid w:val="00FF595F"/>
    <w:rsid w:val="00FF5DA5"/>
    <w:rsid w:val="00FF679F"/>
    <w:rsid w:val="00FF69E2"/>
    <w:rsid w:val="00FF72AD"/>
    <w:rsid w:val="00FF78EA"/>
    <w:rsid w:val="012BAF51"/>
    <w:rsid w:val="01F561DC"/>
    <w:rsid w:val="020A635C"/>
    <w:rsid w:val="03E28520"/>
    <w:rsid w:val="03F3DD96"/>
    <w:rsid w:val="04327F60"/>
    <w:rsid w:val="046CA09D"/>
    <w:rsid w:val="060818B9"/>
    <w:rsid w:val="06E0E36B"/>
    <w:rsid w:val="078E7807"/>
    <w:rsid w:val="07EB773E"/>
    <w:rsid w:val="0925F035"/>
    <w:rsid w:val="0A34B86D"/>
    <w:rsid w:val="0ABC9AB4"/>
    <w:rsid w:val="0BD2AB5B"/>
    <w:rsid w:val="0C735508"/>
    <w:rsid w:val="0CA2B619"/>
    <w:rsid w:val="0D54D170"/>
    <w:rsid w:val="0DDC4A01"/>
    <w:rsid w:val="0FB516FF"/>
    <w:rsid w:val="1113F118"/>
    <w:rsid w:val="12E03CC8"/>
    <w:rsid w:val="157BE3A6"/>
    <w:rsid w:val="16C2C16A"/>
    <w:rsid w:val="16CC2D89"/>
    <w:rsid w:val="1855E020"/>
    <w:rsid w:val="194CE18D"/>
    <w:rsid w:val="1A55A9FD"/>
    <w:rsid w:val="1A71CAB4"/>
    <w:rsid w:val="1B159126"/>
    <w:rsid w:val="2027A78A"/>
    <w:rsid w:val="206C90E9"/>
    <w:rsid w:val="20FEB2DB"/>
    <w:rsid w:val="2157083D"/>
    <w:rsid w:val="215E83F1"/>
    <w:rsid w:val="253077E6"/>
    <w:rsid w:val="26FCC3BE"/>
    <w:rsid w:val="27994D0D"/>
    <w:rsid w:val="27B02C87"/>
    <w:rsid w:val="287F2B69"/>
    <w:rsid w:val="290E4C4A"/>
    <w:rsid w:val="2B31B7DE"/>
    <w:rsid w:val="2BC38810"/>
    <w:rsid w:val="2BC4134D"/>
    <w:rsid w:val="2DE4A8FC"/>
    <w:rsid w:val="2EA221D0"/>
    <w:rsid w:val="2F7FFB6A"/>
    <w:rsid w:val="300069FA"/>
    <w:rsid w:val="32F8A325"/>
    <w:rsid w:val="3370D5A6"/>
    <w:rsid w:val="33C2C29B"/>
    <w:rsid w:val="34874F55"/>
    <w:rsid w:val="35715002"/>
    <w:rsid w:val="35C91D1C"/>
    <w:rsid w:val="37D46BDC"/>
    <w:rsid w:val="39166E42"/>
    <w:rsid w:val="39865EEB"/>
    <w:rsid w:val="39F69ED7"/>
    <w:rsid w:val="3A289601"/>
    <w:rsid w:val="3A66CEBE"/>
    <w:rsid w:val="3C07F074"/>
    <w:rsid w:val="3DD9EAF4"/>
    <w:rsid w:val="416BFC60"/>
    <w:rsid w:val="419B0841"/>
    <w:rsid w:val="41AF08DB"/>
    <w:rsid w:val="42C81413"/>
    <w:rsid w:val="43A616B6"/>
    <w:rsid w:val="454DBF70"/>
    <w:rsid w:val="4630CABC"/>
    <w:rsid w:val="4788630C"/>
    <w:rsid w:val="48795DDA"/>
    <w:rsid w:val="48D4363C"/>
    <w:rsid w:val="4A2D167F"/>
    <w:rsid w:val="4B3247C3"/>
    <w:rsid w:val="4BAD0808"/>
    <w:rsid w:val="4DF08FE5"/>
    <w:rsid w:val="4F6A03C3"/>
    <w:rsid w:val="531F3382"/>
    <w:rsid w:val="53321E97"/>
    <w:rsid w:val="54025A02"/>
    <w:rsid w:val="54B93945"/>
    <w:rsid w:val="5563A5B2"/>
    <w:rsid w:val="561FF48F"/>
    <w:rsid w:val="58BAB7D4"/>
    <w:rsid w:val="5A50A98E"/>
    <w:rsid w:val="5C861CAC"/>
    <w:rsid w:val="5F3D3F3C"/>
    <w:rsid w:val="60B5410E"/>
    <w:rsid w:val="6204A3FA"/>
    <w:rsid w:val="6364BF8C"/>
    <w:rsid w:val="67EC87F0"/>
    <w:rsid w:val="68987B87"/>
    <w:rsid w:val="6B679D59"/>
    <w:rsid w:val="6C08F8B2"/>
    <w:rsid w:val="6C2EFE42"/>
    <w:rsid w:val="6C7E305F"/>
    <w:rsid w:val="6C87D219"/>
    <w:rsid w:val="6D8F7780"/>
    <w:rsid w:val="6E51C4AB"/>
    <w:rsid w:val="70CDBBB3"/>
    <w:rsid w:val="73DAAC40"/>
    <w:rsid w:val="73F82384"/>
    <w:rsid w:val="74BCCF9D"/>
    <w:rsid w:val="75D9A698"/>
    <w:rsid w:val="764F88BC"/>
    <w:rsid w:val="76EC6420"/>
    <w:rsid w:val="778C65C2"/>
    <w:rsid w:val="7B27A422"/>
    <w:rsid w:val="7C8575A5"/>
    <w:rsid w:val="7D985327"/>
    <w:rsid w:val="7DFFCB31"/>
    <w:rsid w:val="7E33B886"/>
    <w:rsid w:val="7E5B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1173D2"/>
  <w15:docId w15:val="{07DA19E4-8607-4129-831F-027F074C3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44546A" w:themeColor="text2"/>
        <w:lang w:val="en-US" w:eastAsia="ja-JP" w:bidi="ar-SA"/>
      </w:rPr>
    </w:rPrDefault>
    <w:pPrDefault>
      <w:pPr>
        <w:spacing w:before="60" w:after="60"/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1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FD5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755B3"/>
    <w:pPr>
      <w:keepNext/>
      <w:keepLines/>
      <w:pBdr>
        <w:bottom w:val="single" w:sz="8" w:space="0" w:color="E7E6E6" w:themeColor="background2"/>
      </w:pBdr>
      <w:tabs>
        <w:tab w:val="center" w:pos="4808"/>
      </w:tabs>
      <w:spacing w:before="320" w:after="200"/>
      <w:outlineLvl w:val="0"/>
    </w:pPr>
    <w:rPr>
      <w:rFonts w:asciiTheme="majorHAnsi" w:eastAsiaTheme="majorEastAsia" w:hAnsiTheme="majorHAnsi" w:cstheme="majorBidi"/>
      <w:color w:val="D51639"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F1FC9"/>
    <w:pPr>
      <w:keepNext/>
      <w:keepLines/>
      <w:spacing w:before="120" w:after="120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6D32"/>
    <w:pPr>
      <w:keepNext/>
      <w:keepLines/>
      <w:spacing w:before="40" w:after="0"/>
      <w:outlineLvl w:val="2"/>
    </w:pPr>
    <w:rPr>
      <w:b/>
      <w:bCs/>
      <w:i/>
      <w:i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16D32"/>
    <w:pPr>
      <w:keepNext/>
      <w:keepLines/>
      <w:spacing w:before="40" w:after="0"/>
      <w:outlineLvl w:val="3"/>
    </w:pPr>
    <w:rPr>
      <w:rFonts w:eastAsiaTheme="majorEastAsia" w:cs="Calibr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16D32"/>
    <w:pPr>
      <w:keepNext/>
      <w:keepLines/>
      <w:spacing w:before="40" w:after="0"/>
      <w:outlineLvl w:val="4"/>
    </w:pPr>
    <w:rPr>
      <w:rFonts w:eastAsiaTheme="majorEastAsia" w:cs="Calibri"/>
      <w:color w:val="8F00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16D32"/>
    <w:pPr>
      <w:keepNext/>
      <w:keepLines/>
      <w:spacing w:before="40" w:after="0"/>
      <w:outlineLvl w:val="5"/>
    </w:pPr>
    <w:rPr>
      <w:rFonts w:eastAsiaTheme="majorEastAsia" w:cs="Calibri"/>
      <w:color w:val="5F000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go">
    <w:name w:val="Logo"/>
    <w:basedOn w:val="Normal"/>
    <w:uiPriority w:val="99"/>
    <w:semiHidden/>
    <w:unhideWhenUsed/>
    <w:pPr>
      <w:spacing w:before="600"/>
    </w:pPr>
  </w:style>
  <w:style w:type="character" w:styleId="PlaceholderText">
    <w:name w:val="Placeholder Text"/>
    <w:basedOn w:val="DefaultParagraphFont"/>
    <w:uiPriority w:val="99"/>
    <w:semiHidden/>
    <w:rPr>
      <w:color w:val="C00000" w:themeColor="accent1"/>
    </w:rPr>
  </w:style>
  <w:style w:type="paragraph" w:styleId="Title">
    <w:name w:val="Title"/>
    <w:basedOn w:val="Normal"/>
    <w:next w:val="Normal"/>
    <w:link w:val="TitleChar"/>
    <w:uiPriority w:val="2"/>
    <w:qFormat/>
    <w:pPr>
      <w:spacing w:after="0"/>
      <w:jc w:val="right"/>
    </w:pPr>
    <w:rPr>
      <w:rFonts w:asciiTheme="majorHAnsi" w:eastAsiaTheme="majorEastAsia" w:hAnsiTheme="majorHAnsi" w:cstheme="majorBidi"/>
      <w:kern w:val="28"/>
      <w:sz w:val="62"/>
      <w:szCs w:val="6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kern w:val="28"/>
      <w:sz w:val="62"/>
      <w:szCs w:val="62"/>
    </w:rPr>
  </w:style>
  <w:style w:type="paragraph" w:styleId="Subtitle">
    <w:name w:val="Subtitle"/>
    <w:basedOn w:val="Normal"/>
    <w:next w:val="Normal"/>
    <w:link w:val="SubtitleChar"/>
    <w:uiPriority w:val="3"/>
    <w:qFormat/>
    <w:rsid w:val="00EA0FA6"/>
    <w:pPr>
      <w:numPr>
        <w:ilvl w:val="1"/>
      </w:numPr>
      <w:spacing w:before="320"/>
      <w:ind w:left="357" w:hanging="357"/>
    </w:pPr>
    <w:rPr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3"/>
    <w:rsid w:val="00EA0FA6"/>
    <w:rPr>
      <w:rFonts w:ascii="Calibri" w:hAnsi="Calibri"/>
      <w:b/>
      <w:bCs/>
      <w:sz w:val="28"/>
      <w:szCs w:val="28"/>
    </w:rPr>
  </w:style>
  <w:style w:type="paragraph" w:styleId="NoSpacing">
    <w:name w:val="No Spacing"/>
    <w:link w:val="NoSpacingChar"/>
    <w:uiPriority w:val="1"/>
    <w:qFormat/>
    <w:pPr>
      <w:spacing w:after="0"/>
    </w:pPr>
  </w:style>
  <w:style w:type="table" w:styleId="TableGrid">
    <w:name w:val="Table Grid"/>
    <w:basedOn w:val="TableNormal"/>
    <w:uiPriority w:val="5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755B3"/>
    <w:rPr>
      <w:rFonts w:asciiTheme="majorHAnsi" w:eastAsiaTheme="majorEastAsia" w:hAnsiTheme="majorHAnsi" w:cstheme="majorBidi"/>
      <w:color w:val="D51639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F1FC9"/>
    <w:rPr>
      <w:rFonts w:ascii="Calibri" w:hAnsi="Calibr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16D32"/>
    <w:rPr>
      <w:rFonts w:ascii="Calibri" w:hAnsi="Calibri"/>
      <w:b/>
      <w:bCs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table" w:customStyle="1" w:styleId="TipTable">
    <w:name w:val="Tip Table"/>
    <w:basedOn w:val="TableNormal"/>
    <w:uiPriority w:val="99"/>
    <w:pPr>
      <w:spacing w:after="0"/>
    </w:pPr>
    <w:rPr>
      <w:color w:val="6F6F6F" w:themeColor="text1" w:themeTint="BF"/>
      <w:sz w:val="18"/>
      <w:szCs w:val="18"/>
    </w:rPr>
    <w:tblPr>
      <w:tblCellMar>
        <w:top w:w="144" w:type="dxa"/>
        <w:left w:w="0" w:type="dxa"/>
        <w:right w:w="0" w:type="dxa"/>
      </w:tblCellMar>
    </w:tblPr>
    <w:tcPr>
      <w:shd w:val="clear" w:color="auto" w:fill="FFBFBF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Normal"/>
    <w:uiPriority w:val="99"/>
    <w:semiHidden/>
    <w:pPr>
      <w:spacing w:before="160" w:after="160" w:line="264" w:lineRule="auto"/>
      <w:ind w:right="576"/>
    </w:pPr>
    <w:rPr>
      <w:rFonts w:asciiTheme="majorHAnsi" w:eastAsiaTheme="majorEastAsia" w:hAnsiTheme="majorHAnsi" w:cstheme="majorBidi"/>
      <w:i/>
      <w:iCs/>
      <w:sz w:val="16"/>
      <w:szCs w:val="16"/>
    </w:rPr>
  </w:style>
  <w:style w:type="paragraph" w:customStyle="1" w:styleId="Icon">
    <w:name w:val="Icon"/>
    <w:basedOn w:val="Normal"/>
    <w:uiPriority w:val="99"/>
    <w:semiHidden/>
    <w:qFormat/>
    <w:pPr>
      <w:spacing w:before="160" w:after="160"/>
      <w:jc w:val="center"/>
    </w:pPr>
  </w:style>
  <w:style w:type="character" w:customStyle="1" w:styleId="Heading4Char">
    <w:name w:val="Heading 4 Char"/>
    <w:basedOn w:val="DefaultParagraphFont"/>
    <w:link w:val="Heading4"/>
    <w:uiPriority w:val="9"/>
    <w:rsid w:val="00116D32"/>
    <w:rPr>
      <w:rFonts w:ascii="Calibri" w:eastAsiaTheme="majorEastAsia" w:hAnsi="Calibri" w:cs="Calibri"/>
      <w:b/>
      <w:i/>
      <w:iCs/>
    </w:rPr>
  </w:style>
  <w:style w:type="table" w:customStyle="1" w:styleId="SOWTable">
    <w:name w:val="SOW Table"/>
    <w:basedOn w:val="TableNormal"/>
    <w:uiPriority w:val="99"/>
    <w:rsid w:val="00E90956"/>
    <w:tblPr>
      <w:tblStyleRowBandSize w:val="1"/>
      <w:tblBorders>
        <w:top w:val="single" w:sz="4" w:space="0" w:color="ACB9CA" w:themeColor="text2" w:themeTint="66"/>
        <w:left w:val="single" w:sz="4" w:space="0" w:color="ACB9CA" w:themeColor="text2" w:themeTint="66"/>
        <w:bottom w:val="single" w:sz="4" w:space="0" w:color="ACB9CA" w:themeColor="text2" w:themeTint="66"/>
        <w:right w:val="single" w:sz="4" w:space="0" w:color="ACB9CA" w:themeColor="text2" w:themeTint="66"/>
        <w:insideV w:val="single" w:sz="4" w:space="0" w:color="ACB9CA" w:themeColor="text2" w:themeTint="66"/>
      </w:tblBorders>
    </w:tblPr>
    <w:tblStylePr w:type="firstRow">
      <w:rPr>
        <w:rFonts w:asciiTheme="majorHAnsi" w:hAnsiTheme="majorHAnsi"/>
        <w:color w:val="FFFFFF" w:themeColor="background1"/>
        <w:sz w:val="16"/>
      </w:rPr>
      <w:tblPr/>
      <w:tcPr>
        <w:shd w:val="clear" w:color="auto" w:fill="C00000"/>
      </w:tcPr>
    </w:tblStylePr>
    <w:tblStylePr w:type="lastRow">
      <w:rPr>
        <w:rFonts w:asciiTheme="majorHAnsi" w:hAnsiTheme="majorHAnsi"/>
        <w:b/>
        <w:caps/>
        <w:smallCaps w:val="0"/>
        <w:color w:val="C00000" w:themeColor="accent1"/>
        <w:sz w:val="16"/>
      </w:rPr>
      <w:tblPr/>
      <w:tcPr>
        <w:tcBorders>
          <w:top w:val="nil"/>
        </w:tcBorders>
      </w:tcPr>
    </w:tblStylePr>
    <w:tblStylePr w:type="firstCol">
      <w:rPr>
        <w:rFonts w:asciiTheme="majorHAnsi" w:hAnsiTheme="majorHAnsi"/>
        <w:sz w:val="16"/>
      </w:rPr>
    </w:tblStylePr>
  </w:style>
  <w:style w:type="paragraph" w:styleId="TOC3">
    <w:name w:val="toc 3"/>
    <w:basedOn w:val="Normal"/>
    <w:next w:val="Normal"/>
    <w:autoRedefine/>
    <w:uiPriority w:val="39"/>
    <w:unhideWhenUsed/>
    <w:pPr>
      <w:spacing w:after="100"/>
      <w:ind w:left="720" w:right="3240"/>
    </w:pPr>
  </w:style>
  <w:style w:type="paragraph" w:styleId="TOC4">
    <w:name w:val="toc 4"/>
    <w:basedOn w:val="Normal"/>
    <w:next w:val="Normal"/>
    <w:autoRedefine/>
    <w:uiPriority w:val="39"/>
    <w:unhideWhenUsed/>
    <w:pPr>
      <w:spacing w:after="100"/>
      <w:ind w:left="720" w:right="3240"/>
    </w:pPr>
  </w:style>
  <w:style w:type="table" w:customStyle="1" w:styleId="LayoutTable">
    <w:name w:val="Layout Table"/>
    <w:basedOn w:val="TableNormal"/>
    <w:uiPriority w:val="99"/>
    <w:pPr>
      <w:spacing w:after="0"/>
      <w:ind w:left="144" w:right="144"/>
    </w:pPr>
    <w:tblPr>
      <w:tblCellMar>
        <w:left w:w="0" w:type="dxa"/>
        <w:right w:w="0" w:type="dxa"/>
      </w:tblCellMar>
    </w:tblPr>
  </w:style>
  <w:style w:type="paragraph" w:customStyle="1" w:styleId="FormHeading">
    <w:name w:val="Form Heading"/>
    <w:basedOn w:val="Normal"/>
    <w:next w:val="Normal"/>
    <w:uiPriority w:val="2"/>
    <w:qFormat/>
    <w:pPr>
      <w:spacing w:before="80"/>
    </w:pPr>
    <w:rPr>
      <w:rFonts w:asciiTheme="majorHAnsi" w:eastAsiaTheme="majorEastAsia" w:hAnsiTheme="majorHAnsi" w:cstheme="majorBidi"/>
      <w:color w:val="C00000" w:themeColor="accent1"/>
    </w:rPr>
  </w:style>
  <w:style w:type="paragraph" w:customStyle="1" w:styleId="Name">
    <w:name w:val="Name"/>
    <w:basedOn w:val="Normal"/>
    <w:uiPriority w:val="2"/>
    <w:qFormat/>
    <w:rPr>
      <w:rFonts w:asciiTheme="majorHAnsi" w:eastAsiaTheme="majorEastAsia" w:hAnsiTheme="majorHAnsi" w:cstheme="majorBidi"/>
      <w:color w:val="C00000" w:themeColor="accent1"/>
      <w:sz w:val="36"/>
      <w:szCs w:val="3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</w:style>
  <w:style w:type="character" w:styleId="Strong">
    <w:name w:val="Strong"/>
    <w:basedOn w:val="DefaultParagraphFont"/>
    <w:uiPriority w:val="22"/>
    <w:unhideWhenUsed/>
    <w:qFormat/>
    <w:rPr>
      <w:b/>
      <w:bCs/>
    </w:rPr>
  </w:style>
  <w:style w:type="paragraph" w:styleId="Closing">
    <w:name w:val="Closing"/>
    <w:basedOn w:val="Normal"/>
    <w:link w:val="ClosingChar"/>
    <w:uiPriority w:val="11"/>
    <w:unhideWhenUsed/>
    <w:qFormat/>
    <w:pPr>
      <w:spacing w:before="720" w:after="0"/>
    </w:pPr>
  </w:style>
  <w:style w:type="character" w:customStyle="1" w:styleId="ClosingChar">
    <w:name w:val="Closing Char"/>
    <w:basedOn w:val="DefaultParagraphFont"/>
    <w:link w:val="Closing"/>
    <w:uiPriority w:val="11"/>
  </w:style>
  <w:style w:type="table" w:customStyle="1" w:styleId="SignatureTable">
    <w:name w:val="Signature Table"/>
    <w:basedOn w:val="TableNormal"/>
    <w:uiPriority w:val="99"/>
    <w:pPr>
      <w:spacing w:after="0"/>
    </w:pPr>
    <w:tblPr/>
  </w:style>
  <w:style w:type="paragraph" w:styleId="ListBullet">
    <w:name w:val="List Bullet"/>
    <w:basedOn w:val="Normal"/>
    <w:uiPriority w:val="4"/>
    <w:unhideWhenUsed/>
    <w:qFormat/>
    <w:rsid w:val="00B6335C"/>
    <w:pPr>
      <w:numPr>
        <w:numId w:val="1"/>
      </w:numPr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/>
    </w:pPr>
    <w:rPr>
      <w:i/>
      <w:iCs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i/>
      <w:iCs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E6170B"/>
  </w:style>
  <w:style w:type="table" w:styleId="LightGrid-Accent3">
    <w:name w:val="Light Grid Accent 3"/>
    <w:basedOn w:val="TableNormal"/>
    <w:uiPriority w:val="62"/>
    <w:rsid w:val="00E6170B"/>
    <w:pPr>
      <w:spacing w:after="0"/>
    </w:pPr>
    <w:rPr>
      <w:rFonts w:eastAsiaTheme="minorHAns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ADB9CA" w:themeColor="accent3"/>
        <w:left w:val="single" w:sz="8" w:space="0" w:color="ADB9CA" w:themeColor="accent3"/>
        <w:bottom w:val="single" w:sz="8" w:space="0" w:color="ADB9CA" w:themeColor="accent3"/>
        <w:right w:val="single" w:sz="8" w:space="0" w:color="ADB9CA" w:themeColor="accent3"/>
        <w:insideH w:val="single" w:sz="8" w:space="0" w:color="ADB9CA" w:themeColor="accent3"/>
        <w:insideV w:val="single" w:sz="8" w:space="0" w:color="ADB9CA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DB9CA" w:themeColor="accent3"/>
          <w:left w:val="single" w:sz="8" w:space="0" w:color="ADB9CA" w:themeColor="accent3"/>
          <w:bottom w:val="single" w:sz="18" w:space="0" w:color="ADB9CA" w:themeColor="accent3"/>
          <w:right w:val="single" w:sz="8" w:space="0" w:color="ADB9CA" w:themeColor="accent3"/>
          <w:insideH w:val="nil"/>
          <w:insideV w:val="single" w:sz="8" w:space="0" w:color="ADB9CA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DB9CA" w:themeColor="accent3"/>
          <w:left w:val="single" w:sz="8" w:space="0" w:color="ADB9CA" w:themeColor="accent3"/>
          <w:bottom w:val="single" w:sz="8" w:space="0" w:color="ADB9CA" w:themeColor="accent3"/>
          <w:right w:val="single" w:sz="8" w:space="0" w:color="ADB9CA" w:themeColor="accent3"/>
          <w:insideH w:val="nil"/>
          <w:insideV w:val="single" w:sz="8" w:space="0" w:color="ADB9CA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DB9CA" w:themeColor="accent3"/>
          <w:left w:val="single" w:sz="8" w:space="0" w:color="ADB9CA" w:themeColor="accent3"/>
          <w:bottom w:val="single" w:sz="8" w:space="0" w:color="ADB9CA" w:themeColor="accent3"/>
          <w:right w:val="single" w:sz="8" w:space="0" w:color="ADB9CA" w:themeColor="accent3"/>
        </w:tcBorders>
      </w:tcPr>
    </w:tblStylePr>
    <w:tblStylePr w:type="band1Vert">
      <w:tblPr/>
      <w:tcPr>
        <w:tcBorders>
          <w:top w:val="single" w:sz="8" w:space="0" w:color="ADB9CA" w:themeColor="accent3"/>
          <w:left w:val="single" w:sz="8" w:space="0" w:color="ADB9CA" w:themeColor="accent3"/>
          <w:bottom w:val="single" w:sz="8" w:space="0" w:color="ADB9CA" w:themeColor="accent3"/>
          <w:right w:val="single" w:sz="8" w:space="0" w:color="ADB9CA" w:themeColor="accent3"/>
        </w:tcBorders>
        <w:shd w:val="clear" w:color="auto" w:fill="EAEDF1" w:themeFill="accent3" w:themeFillTint="3F"/>
      </w:tcPr>
    </w:tblStylePr>
    <w:tblStylePr w:type="band1Horz">
      <w:tblPr/>
      <w:tcPr>
        <w:tcBorders>
          <w:top w:val="single" w:sz="8" w:space="0" w:color="ADB9CA" w:themeColor="accent3"/>
          <w:left w:val="single" w:sz="8" w:space="0" w:color="ADB9CA" w:themeColor="accent3"/>
          <w:bottom w:val="single" w:sz="8" w:space="0" w:color="ADB9CA" w:themeColor="accent3"/>
          <w:right w:val="single" w:sz="8" w:space="0" w:color="ADB9CA" w:themeColor="accent3"/>
          <w:insideV w:val="single" w:sz="8" w:space="0" w:color="ADB9CA" w:themeColor="accent3"/>
        </w:tcBorders>
        <w:shd w:val="clear" w:color="auto" w:fill="EAEDF1" w:themeFill="accent3" w:themeFillTint="3F"/>
      </w:tcPr>
    </w:tblStylePr>
    <w:tblStylePr w:type="band2Horz">
      <w:tblPr/>
      <w:tcPr>
        <w:tcBorders>
          <w:top w:val="single" w:sz="8" w:space="0" w:color="ADB9CA" w:themeColor="accent3"/>
          <w:left w:val="single" w:sz="8" w:space="0" w:color="ADB9CA" w:themeColor="accent3"/>
          <w:bottom w:val="single" w:sz="8" w:space="0" w:color="ADB9CA" w:themeColor="accent3"/>
          <w:right w:val="single" w:sz="8" w:space="0" w:color="ADB9CA" w:themeColor="accent3"/>
          <w:insideV w:val="single" w:sz="8" w:space="0" w:color="ADB9CA" w:themeColor="accent3"/>
        </w:tcBorders>
      </w:tcPr>
    </w:tblStylePr>
  </w:style>
  <w:style w:type="paragraph" w:styleId="ListParagraph">
    <w:name w:val="List Paragraph"/>
    <w:basedOn w:val="Normal"/>
    <w:link w:val="ListParagraphChar"/>
    <w:uiPriority w:val="34"/>
    <w:unhideWhenUsed/>
    <w:qFormat/>
    <w:rsid w:val="00C86634"/>
    <w:pPr>
      <w:ind w:left="720"/>
      <w:contextualSpacing/>
    </w:pPr>
  </w:style>
  <w:style w:type="paragraph" w:styleId="TOCHeading">
    <w:name w:val="TOC Heading"/>
    <w:basedOn w:val="TOC1"/>
    <w:next w:val="Normal"/>
    <w:uiPriority w:val="39"/>
    <w:unhideWhenUsed/>
    <w:qFormat/>
    <w:rsid w:val="003502EC"/>
    <w:pPr>
      <w:spacing w:before="240" w:after="0" w:line="259" w:lineRule="auto"/>
    </w:pPr>
    <w:rPr>
      <w:color w:val="C00000"/>
      <w:sz w:val="32"/>
      <w:szCs w:val="3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2F04C7"/>
    <w:pPr>
      <w:tabs>
        <w:tab w:val="right" w:leader="dot" w:pos="9607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B220DB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4C0483"/>
    <w:pPr>
      <w:tabs>
        <w:tab w:val="right" w:leader="dot" w:pos="9607"/>
      </w:tabs>
      <w:spacing w:after="100"/>
      <w:ind w:left="200" w:firstLine="84"/>
    </w:pPr>
  </w:style>
  <w:style w:type="table" w:customStyle="1" w:styleId="GridTable1Light-Accent11">
    <w:name w:val="Grid Table 1 Light - Accent 11"/>
    <w:basedOn w:val="TableNormal"/>
    <w:uiPriority w:val="46"/>
    <w:rsid w:val="00A1032B"/>
    <w:pPr>
      <w:spacing w:after="0"/>
    </w:pPr>
    <w:tblPr>
      <w:tblStyleRowBandSize w:val="1"/>
      <w:tblStyleColBandSize w:val="1"/>
      <w:tblBorders>
        <w:top w:val="single" w:sz="4" w:space="0" w:color="FF7F7F" w:themeColor="accent1" w:themeTint="66"/>
        <w:left w:val="single" w:sz="4" w:space="0" w:color="FF7F7F" w:themeColor="accent1" w:themeTint="66"/>
        <w:bottom w:val="single" w:sz="4" w:space="0" w:color="FF7F7F" w:themeColor="accent1" w:themeTint="66"/>
        <w:right w:val="single" w:sz="4" w:space="0" w:color="FF7F7F" w:themeColor="accent1" w:themeTint="66"/>
        <w:insideH w:val="single" w:sz="4" w:space="0" w:color="FF7F7F" w:themeColor="accent1" w:themeTint="66"/>
        <w:insideV w:val="single" w:sz="4" w:space="0" w:color="FF7F7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404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404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A73E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3E0"/>
    <w:rPr>
      <w:rFonts w:ascii="Segoe UI" w:hAnsi="Segoe UI" w:cs="Segoe UI"/>
      <w:sz w:val="18"/>
      <w:szCs w:val="18"/>
    </w:rPr>
  </w:style>
  <w:style w:type="table" w:customStyle="1" w:styleId="GridTable5Dark-Accent61">
    <w:name w:val="Grid Table 5 Dark - Accent 61"/>
    <w:basedOn w:val="TableNormal"/>
    <w:uiPriority w:val="50"/>
    <w:rsid w:val="0073768F"/>
    <w:pPr>
      <w:spacing w:after="0"/>
    </w:pPr>
    <w:rPr>
      <w:rFonts w:eastAsiaTheme="minorHAns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FB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00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00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0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0000" w:themeFill="accent6"/>
      </w:tcPr>
    </w:tblStylePr>
    <w:tblStylePr w:type="band1Vert">
      <w:tblPr/>
      <w:tcPr>
        <w:shd w:val="clear" w:color="auto" w:fill="FF7F7F" w:themeFill="accent6" w:themeFillTint="66"/>
      </w:tcPr>
    </w:tblStylePr>
    <w:tblStylePr w:type="band1Horz">
      <w:tblPr/>
      <w:tcPr>
        <w:shd w:val="clear" w:color="auto" w:fill="FF7F7F" w:themeFill="accent6" w:themeFillTint="66"/>
      </w:tcPr>
    </w:tblStylePr>
  </w:style>
  <w:style w:type="table" w:customStyle="1" w:styleId="SOWTable1">
    <w:name w:val="SOW Table1"/>
    <w:basedOn w:val="TableNormal"/>
    <w:uiPriority w:val="99"/>
    <w:rsid w:val="00A27C83"/>
    <w:tblPr>
      <w:tblStyleRowBandSize w:val="1"/>
      <w:tblBorders>
        <w:top w:val="single" w:sz="4" w:space="0" w:color="ACB9CA" w:themeColor="text2" w:themeTint="66"/>
        <w:left w:val="single" w:sz="4" w:space="0" w:color="ACB9CA" w:themeColor="text2" w:themeTint="66"/>
        <w:bottom w:val="single" w:sz="4" w:space="0" w:color="ACB9CA" w:themeColor="text2" w:themeTint="66"/>
        <w:right w:val="single" w:sz="4" w:space="0" w:color="ACB9CA" w:themeColor="text2" w:themeTint="66"/>
        <w:insideV w:val="single" w:sz="4" w:space="0" w:color="ACB9CA" w:themeColor="text2" w:themeTint="66"/>
      </w:tblBorders>
    </w:tblPr>
    <w:tblStylePr w:type="firstRow">
      <w:rPr>
        <w:rFonts w:asciiTheme="majorHAnsi" w:hAnsiTheme="majorHAnsi"/>
        <w:color w:val="FFFFFF" w:themeColor="background1"/>
        <w:sz w:val="16"/>
      </w:rPr>
      <w:tblPr/>
      <w:tcPr>
        <w:shd w:val="clear" w:color="auto" w:fill="C00000" w:themeFill="accent1"/>
      </w:tcPr>
    </w:tblStylePr>
    <w:tblStylePr w:type="lastRow">
      <w:rPr>
        <w:rFonts w:asciiTheme="majorHAnsi" w:hAnsiTheme="majorHAnsi"/>
        <w:b/>
        <w:caps/>
        <w:smallCaps w:val="0"/>
        <w:color w:val="C00000" w:themeColor="accent1"/>
        <w:sz w:val="16"/>
      </w:rPr>
      <w:tblPr/>
      <w:tcPr>
        <w:tcBorders>
          <w:top w:val="nil"/>
        </w:tcBorders>
      </w:tcPr>
    </w:tblStylePr>
    <w:tblStylePr w:type="firstCol">
      <w:rPr>
        <w:rFonts w:asciiTheme="majorHAnsi" w:hAnsiTheme="majorHAnsi"/>
        <w:sz w:val="16"/>
      </w:rPr>
    </w:tblStylePr>
    <w:tblStylePr w:type="band1Horz">
      <w:rPr>
        <w:color w:val="44546A" w:themeColor="text2"/>
      </w:rPr>
      <w:tblPr/>
      <w:tcPr>
        <w:shd w:val="clear" w:color="auto" w:fill="D5DCE4" w:themeFill="text2" w:themeFillTint="33"/>
      </w:tcPr>
    </w:tblStylePr>
    <w:tblStylePr w:type="band2Horz">
      <w:tblPr/>
      <w:tcPr>
        <w:shd w:val="clear" w:color="auto" w:fill="FFFFFF" w:themeFill="background1"/>
      </w:tcPr>
    </w:tblStylePr>
  </w:style>
  <w:style w:type="table" w:customStyle="1" w:styleId="KinsmenTable">
    <w:name w:val="Kinsmen Table"/>
    <w:basedOn w:val="TableNormal"/>
    <w:uiPriority w:val="99"/>
    <w:rsid w:val="0073768F"/>
    <w:pPr>
      <w:spacing w:after="0"/>
    </w:pPr>
    <w:tblPr/>
  </w:style>
  <w:style w:type="table" w:customStyle="1" w:styleId="KinsmenNoHeader">
    <w:name w:val="Kinsmen No Header"/>
    <w:basedOn w:val="TableNormal"/>
    <w:uiPriority w:val="99"/>
    <w:rsid w:val="008474D2"/>
    <w:pPr>
      <w:spacing w:after="0"/>
    </w:pPr>
    <w:tblPr/>
  </w:style>
  <w:style w:type="table" w:customStyle="1" w:styleId="UseCaseTable">
    <w:name w:val="Use Case Table"/>
    <w:basedOn w:val="TableNormal"/>
    <w:uiPriority w:val="99"/>
    <w:rsid w:val="008474D2"/>
    <w:pPr>
      <w:spacing w:after="0"/>
    </w:pPr>
    <w:tblPr/>
  </w:style>
  <w:style w:type="table" w:customStyle="1" w:styleId="TableGridLight1">
    <w:name w:val="Table Grid Light1"/>
    <w:basedOn w:val="TableNormal"/>
    <w:uiPriority w:val="40"/>
    <w:rsid w:val="00153905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116D32"/>
    <w:rPr>
      <w:rFonts w:ascii="Calibri" w:eastAsiaTheme="majorEastAsia" w:hAnsi="Calibri" w:cs="Calibri"/>
      <w:color w:val="8F0000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592F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2FD5"/>
  </w:style>
  <w:style w:type="character" w:customStyle="1" w:styleId="CommentTextChar">
    <w:name w:val="Comment Text Char"/>
    <w:basedOn w:val="DefaultParagraphFont"/>
    <w:link w:val="CommentText"/>
    <w:uiPriority w:val="99"/>
    <w:rsid w:val="00592FD5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2F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2FD5"/>
    <w:rPr>
      <w:rFonts w:ascii="Calibri" w:hAnsi="Calibri"/>
      <w:b/>
      <w:bCs/>
    </w:rPr>
  </w:style>
  <w:style w:type="paragraph" w:styleId="Revision">
    <w:name w:val="Revision"/>
    <w:hidden/>
    <w:uiPriority w:val="99"/>
    <w:semiHidden/>
    <w:rsid w:val="00F15C46"/>
    <w:pPr>
      <w:spacing w:after="0"/>
    </w:pPr>
    <w:rPr>
      <w:rFonts w:ascii="Calibri" w:hAnsi="Calibri"/>
    </w:rPr>
  </w:style>
  <w:style w:type="character" w:styleId="Emphasis">
    <w:name w:val="Emphasis"/>
    <w:basedOn w:val="DefaultParagraphFont"/>
    <w:uiPriority w:val="20"/>
    <w:qFormat/>
    <w:rsid w:val="00E35749"/>
    <w:rPr>
      <w:i/>
      <w:iCs/>
    </w:rPr>
  </w:style>
  <w:style w:type="paragraph" w:customStyle="1" w:styleId="paragraph">
    <w:name w:val="paragraph"/>
    <w:basedOn w:val="Normal"/>
    <w:rsid w:val="00317683"/>
    <w:pPr>
      <w:spacing w:after="0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customStyle="1" w:styleId="normaltextrun">
    <w:name w:val="normaltextrun"/>
    <w:basedOn w:val="DefaultParagraphFont"/>
    <w:rsid w:val="00317683"/>
  </w:style>
  <w:style w:type="character" w:customStyle="1" w:styleId="eop">
    <w:name w:val="eop"/>
    <w:basedOn w:val="DefaultParagraphFont"/>
    <w:rsid w:val="00317683"/>
  </w:style>
  <w:style w:type="paragraph" w:customStyle="1" w:styleId="ListSteps">
    <w:name w:val="List Steps"/>
    <w:basedOn w:val="Normal"/>
    <w:link w:val="ListStepsChar"/>
    <w:qFormat/>
    <w:rsid w:val="00B6335C"/>
    <w:pPr>
      <w:numPr>
        <w:numId w:val="2"/>
      </w:numPr>
      <w:spacing w:after="0"/>
    </w:pPr>
  </w:style>
  <w:style w:type="paragraph" w:styleId="NormalWeb">
    <w:name w:val="Normal (Web)"/>
    <w:basedOn w:val="Normal"/>
    <w:uiPriority w:val="99"/>
    <w:semiHidden/>
    <w:unhideWhenUsed/>
    <w:rsid w:val="00A272EF"/>
    <w:rPr>
      <w:rFonts w:ascii="Times New Roman" w:hAnsi="Times New Roman" w:cs="Times New Roman"/>
      <w:sz w:val="24"/>
      <w:szCs w:val="24"/>
    </w:rPr>
  </w:style>
  <w:style w:type="character" w:customStyle="1" w:styleId="ListStepsChar">
    <w:name w:val="List Steps Char"/>
    <w:basedOn w:val="DefaultParagraphFont"/>
    <w:link w:val="ListSteps"/>
    <w:rsid w:val="00B6335C"/>
    <w:rPr>
      <w:rFonts w:ascii="Calibri" w:hAnsi="Calibri"/>
    </w:rPr>
  </w:style>
  <w:style w:type="character" w:styleId="IntenseEmphasis">
    <w:name w:val="Intense Emphasis"/>
    <w:basedOn w:val="DefaultParagraphFont"/>
    <w:uiPriority w:val="21"/>
    <w:qFormat/>
    <w:rsid w:val="000160CD"/>
    <w:rPr>
      <w:b/>
      <w:i/>
      <w:iCs/>
      <w:color w:val="C00000" w:themeColor="accent1"/>
      <w:sz w:val="24"/>
    </w:rPr>
  </w:style>
  <w:style w:type="character" w:styleId="SubtleEmphasis">
    <w:name w:val="Subtle Emphasis"/>
    <w:basedOn w:val="DefaultParagraphFont"/>
    <w:uiPriority w:val="19"/>
    <w:qFormat/>
    <w:rsid w:val="003502EC"/>
    <w:rPr>
      <w:i/>
      <w:iCs/>
      <w:color w:val="6F6F6F" w:themeColor="text1" w:themeTint="BF"/>
    </w:rPr>
  </w:style>
  <w:style w:type="table" w:styleId="GridTable1Light-Accent1">
    <w:name w:val="Grid Table 1 Light Accent 1"/>
    <w:basedOn w:val="TableNormal"/>
    <w:uiPriority w:val="46"/>
    <w:rsid w:val="00F92DB3"/>
    <w:pPr>
      <w:spacing w:after="0"/>
    </w:pPr>
    <w:tblPr>
      <w:tblStyleRowBandSize w:val="1"/>
      <w:tblStyleColBandSize w:val="1"/>
      <w:tblBorders>
        <w:top w:val="single" w:sz="4" w:space="0" w:color="FF7F7F" w:themeColor="accent6" w:themeTint="66"/>
        <w:left w:val="single" w:sz="4" w:space="0" w:color="FF7F7F" w:themeColor="accent6" w:themeTint="66"/>
        <w:bottom w:val="single" w:sz="4" w:space="0" w:color="FF7F7F" w:themeColor="accent6" w:themeTint="66"/>
        <w:right w:val="single" w:sz="4" w:space="0" w:color="FF7F7F" w:themeColor="accent6" w:themeTint="66"/>
        <w:insideH w:val="single" w:sz="4" w:space="0" w:color="FF7F7F" w:themeColor="accent6" w:themeTint="66"/>
        <w:insideV w:val="single" w:sz="4" w:space="0" w:color="FF7F7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404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404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6Char">
    <w:name w:val="Heading 6 Char"/>
    <w:basedOn w:val="DefaultParagraphFont"/>
    <w:link w:val="Heading6"/>
    <w:uiPriority w:val="9"/>
    <w:rsid w:val="00116D32"/>
    <w:rPr>
      <w:rFonts w:ascii="Calibri" w:eastAsiaTheme="majorEastAsia" w:hAnsi="Calibri" w:cs="Calibri"/>
      <w:color w:val="5F0000" w:themeColor="accent1" w:themeShade="7F"/>
    </w:rPr>
  </w:style>
  <w:style w:type="table" w:customStyle="1" w:styleId="SOWTable2">
    <w:name w:val="SOW Table2"/>
    <w:basedOn w:val="TableNormal"/>
    <w:uiPriority w:val="99"/>
    <w:rsid w:val="00547FEA"/>
    <w:tblPr>
      <w:tblStyleRowBandSize w:val="1"/>
      <w:tblBorders>
        <w:top w:val="single" w:sz="4" w:space="0" w:color="ACB9CA" w:themeColor="text2" w:themeTint="66"/>
        <w:left w:val="single" w:sz="4" w:space="0" w:color="ACB9CA" w:themeColor="text2" w:themeTint="66"/>
        <w:bottom w:val="single" w:sz="4" w:space="0" w:color="ACB9CA" w:themeColor="text2" w:themeTint="66"/>
        <w:right w:val="single" w:sz="4" w:space="0" w:color="ACB9CA" w:themeColor="text2" w:themeTint="66"/>
        <w:insideV w:val="single" w:sz="4" w:space="0" w:color="ACB9CA" w:themeColor="text2" w:themeTint="66"/>
      </w:tblBorders>
    </w:tblPr>
    <w:tblStylePr w:type="firstRow">
      <w:rPr>
        <w:rFonts w:asciiTheme="majorHAnsi" w:hAnsiTheme="majorHAnsi"/>
        <w:color w:val="FFFFFF" w:themeColor="background1"/>
        <w:sz w:val="16"/>
      </w:rPr>
      <w:tblPr/>
      <w:tcPr>
        <w:shd w:val="clear" w:color="auto" w:fill="C00000" w:themeFill="accent1"/>
      </w:tcPr>
    </w:tblStylePr>
    <w:tblStylePr w:type="lastRow">
      <w:rPr>
        <w:rFonts w:asciiTheme="majorHAnsi" w:hAnsiTheme="majorHAnsi"/>
        <w:b/>
        <w:caps/>
        <w:smallCaps w:val="0"/>
        <w:color w:val="C00000" w:themeColor="accent1"/>
        <w:sz w:val="16"/>
      </w:rPr>
      <w:tblPr/>
      <w:tcPr>
        <w:tcBorders>
          <w:top w:val="nil"/>
        </w:tcBorders>
      </w:tcPr>
    </w:tblStylePr>
    <w:tblStylePr w:type="firstCol">
      <w:rPr>
        <w:rFonts w:asciiTheme="majorHAnsi" w:hAnsiTheme="majorHAnsi"/>
        <w:sz w:val="16"/>
      </w:rPr>
    </w:tblStylePr>
    <w:tblStylePr w:type="band2Horz">
      <w:tblPr/>
      <w:tcPr>
        <w:shd w:val="clear" w:color="auto" w:fill="D5DCE4" w:themeFill="text2" w:themeFillTint="33"/>
      </w:tcPr>
    </w:tblStylePr>
  </w:style>
  <w:style w:type="paragraph" w:customStyle="1" w:styleId="KinsmenGroupDocument">
    <w:name w:val="Kinsmen Group Document"/>
    <w:basedOn w:val="NoSpacing"/>
    <w:link w:val="KinsmenGroupDocumentChar"/>
    <w:qFormat/>
    <w:rsid w:val="00943DE0"/>
    <w:rPr>
      <w:rFonts w:asciiTheme="majorHAnsi" w:eastAsiaTheme="majorEastAsia" w:hAnsiTheme="majorHAnsi" w:cstheme="majorBidi"/>
    </w:rPr>
  </w:style>
  <w:style w:type="character" w:customStyle="1" w:styleId="KinsmenGroupDocumentChar">
    <w:name w:val="Kinsmen Group Document Char"/>
    <w:basedOn w:val="NoSpacingChar"/>
    <w:link w:val="KinsmenGroupDocument"/>
    <w:rsid w:val="00943DE0"/>
    <w:rPr>
      <w:rFonts w:asciiTheme="majorHAnsi" w:eastAsiaTheme="majorEastAsia" w:hAnsiTheme="majorHAnsi" w:cstheme="majorBidi"/>
    </w:rPr>
  </w:style>
  <w:style w:type="table" w:customStyle="1" w:styleId="BCTableD">
    <w:name w:val="BC_TableD"/>
    <w:basedOn w:val="TableNormal"/>
    <w:uiPriority w:val="99"/>
    <w:rsid w:val="00943DE0"/>
    <w:pPr>
      <w:spacing w:after="0" w:line="240" w:lineRule="atLeast"/>
    </w:pPr>
    <w:rPr>
      <w:rFonts w:ascii="Arial" w:eastAsiaTheme="minorHAnsi" w:hAnsi="Arial"/>
      <w:color w:val="auto"/>
      <w:sz w:val="16"/>
      <w:szCs w:val="22"/>
      <w:lang w:val="nl-NL" w:eastAsia="en-US"/>
    </w:rPr>
    <w:tblPr>
      <w:tblStyleRowBandSize w:val="1"/>
      <w:tblStyleColBandSize w:val="1"/>
      <w:tblBorders>
        <w:top w:val="single" w:sz="4" w:space="0" w:color="44546A" w:themeColor="text2"/>
        <w:left w:val="single" w:sz="4" w:space="0" w:color="44546A" w:themeColor="text2"/>
        <w:bottom w:val="single" w:sz="4" w:space="0" w:color="44546A" w:themeColor="text2"/>
        <w:right w:val="single" w:sz="4" w:space="0" w:color="44546A" w:themeColor="text2"/>
        <w:insideH w:val="single" w:sz="4" w:space="0" w:color="44546A" w:themeColor="text2"/>
        <w:insideV w:val="single" w:sz="4" w:space="0" w:color="44546A" w:themeColor="text2"/>
      </w:tblBorders>
      <w:tblCellMar>
        <w:top w:w="57" w:type="dxa"/>
        <w:bottom w:w="57" w:type="dxa"/>
      </w:tblCellMar>
    </w:tblPr>
    <w:trPr>
      <w:cantSplit/>
    </w:trPr>
    <w:tblStylePr w:type="firstRow">
      <w:rPr>
        <w:rFonts w:ascii="Arial" w:hAnsi="Arial"/>
        <w:b/>
        <w:color w:val="FFFFFF"/>
        <w:sz w:val="16"/>
      </w:rPr>
      <w:tblPr/>
      <w:tcPr>
        <w:tc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FFFFFF"/>
        </w:tcBorders>
        <w:shd w:val="clear" w:color="auto" w:fill="44546A" w:themeFill="text2"/>
      </w:tcPr>
    </w:tblStylePr>
    <w:tblStylePr w:type="lastRow">
      <w:rPr>
        <w:rFonts w:ascii="Arial" w:hAnsi="Arial"/>
        <w:b/>
        <w:color w:val="FFFFFF"/>
        <w:sz w:val="16"/>
      </w:rPr>
      <w:tblPr/>
      <w:tcPr>
        <w:shd w:val="clear" w:color="auto" w:fill="ADB9CA" w:themeFill="accent3"/>
      </w:tcPr>
    </w:tblStylePr>
    <w:tblStylePr w:type="firstCol">
      <w:rPr>
        <w:rFonts w:ascii="Arial" w:hAnsi="Arial"/>
        <w:b w:val="0"/>
        <w:color w:val="FFFFFF"/>
        <w:sz w:val="16"/>
      </w:rPr>
      <w:tblPr/>
      <w:tcPr>
        <w:tc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cBorders>
        <w:shd w:val="clear" w:color="auto" w:fill="ADB9CA" w:themeFill="accent3"/>
      </w:tcPr>
    </w:tblStylePr>
    <w:tblStylePr w:type="lastCol">
      <w:rPr>
        <w:rFonts w:ascii="Arial" w:hAnsi="Arial"/>
        <w:color w:val="FFFFFF"/>
        <w:sz w:val="16"/>
      </w:rPr>
      <w:tblPr/>
      <w:tcPr>
        <w:tc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cBorders>
        <w:shd w:val="clear" w:color="auto" w:fill="ADB9CA" w:themeFill="accent3"/>
      </w:tcPr>
    </w:tblStylePr>
    <w:tblStylePr w:type="band1Vert">
      <w:tblPr/>
      <w:tcPr>
        <w:tc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cBorders>
      </w:tcPr>
    </w:tblStylePr>
    <w:tblStylePr w:type="band2Vert">
      <w:tblPr/>
      <w:tcPr>
        <w:tc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cBorders>
      </w:tcPr>
    </w:tblStylePr>
    <w:tblStylePr w:type="band1Horz">
      <w:tblPr/>
      <w:tcPr>
        <w:tc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cBorders>
      </w:tcPr>
    </w:tblStylePr>
    <w:tblStylePr w:type="band2Horz">
      <w:rPr>
        <w:color w:val="auto"/>
      </w:rPr>
      <w:tblPr/>
      <w:tcPr>
        <w:tc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cBorders>
      </w:tcPr>
    </w:tblStylePr>
  </w:style>
  <w:style w:type="character" w:styleId="Mention">
    <w:name w:val="Mention"/>
    <w:basedOn w:val="DefaultParagraphFont"/>
    <w:uiPriority w:val="99"/>
    <w:unhideWhenUsed/>
    <w:rsid w:val="00943DE0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943DE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2288"/>
    <w:rPr>
      <w:color w:val="808080"/>
      <w:shd w:val="clear" w:color="auto" w:fill="E6E6E6"/>
    </w:rPr>
  </w:style>
  <w:style w:type="paragraph" w:customStyle="1" w:styleId="Default">
    <w:name w:val="Default"/>
    <w:rsid w:val="0007154A"/>
    <w:pPr>
      <w:autoSpaceDE w:val="0"/>
      <w:autoSpaceDN w:val="0"/>
      <w:adjustRightInd w:val="0"/>
      <w:spacing w:after="0"/>
    </w:pPr>
    <w:rPr>
      <w:rFonts w:ascii="Cambria" w:hAnsi="Cambria" w:cs="Cambria"/>
      <w:color w:val="000000"/>
      <w:sz w:val="24"/>
      <w:szCs w:val="24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C810F2"/>
    <w:pPr>
      <w:spacing w:after="0"/>
    </w:pPr>
    <w:rPr>
      <w:rFonts w:eastAsiaTheme="minorHAns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3F2D8D"/>
    <w:rPr>
      <w:rFonts w:ascii="Calibri" w:hAnsi="Calibri"/>
    </w:rPr>
  </w:style>
  <w:style w:type="table" w:styleId="ListTable4-Accent1">
    <w:name w:val="List Table 4 Accent 1"/>
    <w:basedOn w:val="TableNormal"/>
    <w:uiPriority w:val="49"/>
    <w:rsid w:val="00F62EC0"/>
    <w:pPr>
      <w:spacing w:after="0"/>
    </w:pPr>
    <w:tblPr>
      <w:tblStyleRowBandSize w:val="1"/>
      <w:tblStyleColBandSize w:val="1"/>
      <w:tblBorders>
        <w:top w:val="single" w:sz="4" w:space="0" w:color="FF4040" w:themeColor="accent1" w:themeTint="99"/>
        <w:left w:val="single" w:sz="4" w:space="0" w:color="FF4040" w:themeColor="accent1" w:themeTint="99"/>
        <w:bottom w:val="single" w:sz="4" w:space="0" w:color="FF4040" w:themeColor="accent1" w:themeTint="99"/>
        <w:right w:val="single" w:sz="4" w:space="0" w:color="FF4040" w:themeColor="accent1" w:themeTint="99"/>
        <w:insideH w:val="single" w:sz="4" w:space="0" w:color="FF404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0000" w:themeColor="accent1"/>
          <w:left w:val="single" w:sz="4" w:space="0" w:color="C00000" w:themeColor="accent1"/>
          <w:bottom w:val="single" w:sz="4" w:space="0" w:color="C00000" w:themeColor="accent1"/>
          <w:right w:val="single" w:sz="4" w:space="0" w:color="C00000" w:themeColor="accent1"/>
          <w:insideH w:val="nil"/>
        </w:tcBorders>
        <w:shd w:val="clear" w:color="auto" w:fill="C00000" w:themeFill="accent1"/>
      </w:tcPr>
    </w:tblStylePr>
    <w:tblStylePr w:type="lastRow">
      <w:rPr>
        <w:b/>
        <w:bCs/>
      </w:rPr>
      <w:tblPr/>
      <w:tcPr>
        <w:tcBorders>
          <w:top w:val="double" w:sz="4" w:space="0" w:color="FF404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1" w:themeFillTint="33"/>
      </w:tcPr>
    </w:tblStylePr>
    <w:tblStylePr w:type="band1Horz">
      <w:tblPr/>
      <w:tcPr>
        <w:shd w:val="clear" w:color="auto" w:fill="FFBFBF" w:themeFill="accent1" w:themeFillTint="33"/>
      </w:tcPr>
    </w:tblStylePr>
  </w:style>
  <w:style w:type="table" w:styleId="ListTable4-Accent4">
    <w:name w:val="List Table 4 Accent 4"/>
    <w:basedOn w:val="TableNormal"/>
    <w:uiPriority w:val="49"/>
    <w:rsid w:val="00C02451"/>
    <w:pPr>
      <w:spacing w:after="0"/>
    </w:pPr>
    <w:tblPr>
      <w:tblStyleRowBandSize w:val="1"/>
      <w:tblStyleColBandSize w:val="1"/>
      <w:tblBorders>
        <w:top w:val="single" w:sz="4" w:space="0" w:color="7C7C7C" w:themeColor="accent4" w:themeTint="99"/>
        <w:left w:val="single" w:sz="4" w:space="0" w:color="7C7C7C" w:themeColor="accent4" w:themeTint="99"/>
        <w:bottom w:val="single" w:sz="4" w:space="0" w:color="7C7C7C" w:themeColor="accent4" w:themeTint="99"/>
        <w:right w:val="single" w:sz="4" w:space="0" w:color="7C7C7C" w:themeColor="accent4" w:themeTint="99"/>
        <w:insideH w:val="single" w:sz="4" w:space="0" w:color="7C7C7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2626" w:themeColor="accent4"/>
          <w:left w:val="single" w:sz="4" w:space="0" w:color="262626" w:themeColor="accent4"/>
          <w:bottom w:val="single" w:sz="4" w:space="0" w:color="262626" w:themeColor="accent4"/>
          <w:right w:val="single" w:sz="4" w:space="0" w:color="262626" w:themeColor="accent4"/>
          <w:insideH w:val="nil"/>
        </w:tcBorders>
        <w:shd w:val="clear" w:color="auto" w:fill="262626" w:themeFill="accent4"/>
      </w:tcPr>
    </w:tblStylePr>
    <w:tblStylePr w:type="lastRow">
      <w:rPr>
        <w:b/>
        <w:bCs/>
      </w:rPr>
      <w:tblPr/>
      <w:tcPr>
        <w:tcBorders>
          <w:top w:val="double" w:sz="4" w:space="0" w:color="7C7C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4" w:themeFillTint="33"/>
      </w:tcPr>
    </w:tblStylePr>
    <w:tblStylePr w:type="band1Horz">
      <w:tblPr/>
      <w:tcPr>
        <w:shd w:val="clear" w:color="auto" w:fill="D3D3D3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3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0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7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0885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6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34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247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63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7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39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1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56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76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1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58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65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46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9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18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4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1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9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9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27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9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0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6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9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26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10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2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400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677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554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659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734536">
                                                  <w:marLeft w:val="-210"/>
                                                  <w:marRight w:val="-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4981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629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0619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5877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6598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3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2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7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0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4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3216">
              <w:marLeft w:val="0"/>
              <w:marRight w:val="0"/>
              <w:marTop w:val="0"/>
              <w:marBottom w:val="150"/>
              <w:divBdr>
                <w:top w:val="single" w:sz="2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65485786">
                  <w:marLeft w:val="0"/>
                  <w:marRight w:val="15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83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55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6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2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9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9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96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2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0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1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00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81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22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9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84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394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99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5868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0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00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00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866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Relationship Id="rId22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ropbox%20(Kinsmen%20Group)\Documents\Custom%20Office%20Templates\KIN-INT-TMP-WRD-001.dotx" TargetMode="External"/></Relationships>
</file>

<file path=word/theme/theme1.xml><?xml version="1.0" encoding="utf-8"?>
<a:theme xmlns:a="http://schemas.openxmlformats.org/drawingml/2006/main" name="Red Business Set">
  <a:themeElements>
    <a:clrScheme name="Custom 1">
      <a:dk1>
        <a:srgbClr val="3F3F3F"/>
      </a:dk1>
      <a:lt1>
        <a:sysClr val="window" lastClr="FFFFFF"/>
      </a:lt1>
      <a:dk2>
        <a:srgbClr val="44546A"/>
      </a:dk2>
      <a:lt2>
        <a:srgbClr val="E7E6E6"/>
      </a:lt2>
      <a:accent1>
        <a:srgbClr val="C00000"/>
      </a:accent1>
      <a:accent2>
        <a:srgbClr val="000000"/>
      </a:accent2>
      <a:accent3>
        <a:srgbClr val="ADB9CA"/>
      </a:accent3>
      <a:accent4>
        <a:srgbClr val="262626"/>
      </a:accent4>
      <a:accent5>
        <a:srgbClr val="FF0000"/>
      </a:accent5>
      <a:accent6>
        <a:srgbClr val="BF0000"/>
      </a:accent6>
      <a:hlink>
        <a:srgbClr val="0563C1"/>
      </a:hlink>
      <a:folHlink>
        <a:srgbClr val="954F72"/>
      </a:folHlink>
    </a:clrScheme>
    <a:fontScheme name="Business Invoice">
      <a:majorFont>
        <a:latin typeface="Century Gothic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>
</CompanyFax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c7dd5b1c-3726-4df6-8ec3-f2cb96e88517" ContentTypeId="0x0101" PreviousValue="false"/>
</file>

<file path=customXml/item4.xml><?xml version="1.0" encoding="utf-8"?>
<b:Sources xmlns:b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68375D9D309B4AA548E6F53E7CA33F" ma:contentTypeVersion="19" ma:contentTypeDescription="Create a new document." ma:contentTypeScope="" ma:versionID="2a05486b150bddabb22df99d7aaeab78">
  <xsd:schema xmlns:xsd="http://www.w3.org/2001/XMLSchema" xmlns:xs="http://www.w3.org/2001/XMLSchema" xmlns:p="http://schemas.microsoft.com/office/2006/metadata/properties" xmlns:ns2="0e146d09-616c-4b2d-b6b3-f8dfd2499faf" xmlns:ns3="63bf54aa-2fb5-4f77-8bbc-6966057e3884" targetNamespace="http://schemas.microsoft.com/office/2006/metadata/properties" ma:root="true" ma:fieldsID="c09928ee0c520c818177a9ed6d1417fc" ns2:_="" ns3:_="">
    <xsd:import namespace="0e146d09-616c-4b2d-b6b3-f8dfd2499faf"/>
    <xsd:import namespace="63bf54aa-2fb5-4f77-8bbc-6966057e38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46d09-616c-4b2d-b6b3-f8dfd2499f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7dd5b1c-3726-4df6-8ec3-f2cb96e885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bf54aa-2fb5-4f77-8bbc-6966057e388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98b5a38-249a-4b2f-824f-81e402a18e12}" ma:internalName="TaxCatchAll" ma:showField="CatchAllData" ma:web="63bf54aa-2fb5-4f77-8bbc-6966057e38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bf54aa-2fb5-4f77-8bbc-6966057e3884" xsi:nil="true"/>
    <lcf76f155ced4ddcb4097134ff3c332f xmlns="0e146d09-616c-4b2d-b6b3-f8dfd2499f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84AEEA0-076B-4A8A-AC1A-A33FEFCA60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053956-E893-4C72-BB3A-2E5F5E1186E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E32252E-B217-4217-AD87-715C933E9B3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4802168-8946-4221-B827-BEBAFC416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146d09-616c-4b2d-b6b3-f8dfd2499faf"/>
    <ds:schemaRef ds:uri="63bf54aa-2fb5-4f77-8bbc-6966057e38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1BCC96E6-5E4A-4123-80E5-9F1E7F79275E}">
  <ds:schemaRefs>
    <ds:schemaRef ds:uri="http://schemas.microsoft.com/office/2006/metadata/properties"/>
    <ds:schemaRef ds:uri="http://schemas.microsoft.com/office/infopath/2007/PartnerControls"/>
    <ds:schemaRef ds:uri="63bf54aa-2fb5-4f77-8bbc-6966057e3884"/>
    <ds:schemaRef ds:uri="0e146d09-616c-4b2d-b6b3-f8dfd2499f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KIN-INT-TMP-WRD-001.dotx</Template>
  <TotalTime>1</TotalTime>
  <Pages>24</Pages>
  <Words>6392</Words>
  <Characters>33432</Characters>
  <Application>Microsoft Office Word</Application>
  <DocSecurity>0</DocSecurity>
  <Lines>1337</Lines>
  <Paragraphs>1047</Paragraphs>
  <ScaleCrop>false</ScaleCrop>
  <Manager/>
  <Company>Kinsmen Group</Company>
  <LinksUpToDate>false</LinksUpToDate>
  <CharactersWithSpaces>38777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eDraws Testing Guide</dc:title>
  <dc:subject>Subject of Document</dc:subject>
  <dc:creator>Simon Smart;gordon.cleary@kinsmengroup.com</dc:creator>
  <cp:keywords/>
  <dc:description/>
  <cp:lastModifiedBy>Simon Smart</cp:lastModifiedBy>
  <cp:revision>375</cp:revision>
  <cp:lastPrinted>2018-08-10T05:32:00Z</cp:lastPrinted>
  <dcterms:created xsi:type="dcterms:W3CDTF">2024-08-20T06:55:00Z</dcterms:created>
  <dcterms:modified xsi:type="dcterms:W3CDTF">2024-11-07T16:13:00Z</dcterms:modified>
  <cp:category>Template</cp:category>
  <cp:version>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Client Name</vt:lpwstr>
  </property>
  <property fmtid="{D5CDD505-2E9C-101B-9397-08002B2CF9AE}" pid="3" name="ContentTypeId">
    <vt:lpwstr>0x0101004568375D9D309B4AA548E6F53E7CA33F</vt:lpwstr>
  </property>
  <property fmtid="{D5CDD505-2E9C-101B-9397-08002B2CF9AE}" pid="4" name="QMS Type">
    <vt:lpwstr>5;#Template|78843809-a72a-4aa0-bdbf-d7217e1cb779</vt:lpwstr>
  </property>
  <property fmtid="{D5CDD505-2E9C-101B-9397-08002B2CF9AE}" pid="5" name="QMS Area">
    <vt:lpwstr>2;#General|1c2cb757-d98c-478d-9a66-46f277323bb8</vt:lpwstr>
  </property>
  <property fmtid="{D5CDD505-2E9C-101B-9397-08002B2CF9AE}" pid="6" name="MediaServiceImageTags">
    <vt:lpwstr/>
  </property>
  <property fmtid="{D5CDD505-2E9C-101B-9397-08002B2CF9AE}" pid="7" name="GrammarlyDocumentId">
    <vt:lpwstr>d2d92fbd4f71d351aa1841a9e05ba3c8fc8e11dd1111ed7ef44b2f0f03a21c1f</vt:lpwstr>
  </property>
</Properties>
</file>